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040" w:rsidRDefault="00023589" w:rsidP="00FB3D83">
      <w:pPr>
        <w:pStyle w:val="Title"/>
        <w:jc w:val="right"/>
      </w:pPr>
      <w:r>
        <w:rPr>
          <w:noProof/>
          <w:lang w:eastAsia="en-US"/>
        </w:rPr>
        <mc:AlternateContent>
          <mc:Choice Requires="wps">
            <w:drawing>
              <wp:anchor distT="0" distB="0" distL="114300" distR="114300" simplePos="0" relativeHeight="251705344" behindDoc="0" locked="0" layoutInCell="1" allowOverlap="1" wp14:anchorId="23E74AE3" wp14:editId="7B30B489">
                <wp:simplePos x="0" y="0"/>
                <wp:positionH relativeFrom="column">
                  <wp:posOffset>0</wp:posOffset>
                </wp:positionH>
                <wp:positionV relativeFrom="paragraph">
                  <wp:posOffset>0</wp:posOffset>
                </wp:positionV>
                <wp:extent cx="1828800" cy="18288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F4BAD" w:rsidRPr="00023589" w:rsidRDefault="00BF4BAD" w:rsidP="00023589">
                            <w:pPr>
                              <w:pStyle w:val="Title"/>
                              <w:jc w:val="center"/>
                              <w:rPr>
                                <w:b/>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Draft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3E74AE3" id="_x0000_t202" coordsize="21600,21600" o:spt="202" path="m,l,21600r21600,l21600,xe">
                <v:stroke joinstyle="miter"/>
                <v:path gradientshapeok="t" o:connecttype="rect"/>
              </v:shapetype>
              <v:shape id="Text Box 22" o:spid="_x0000_s1026" type="#_x0000_t202" style="position:absolute;left:0;text-align:left;margin-left:0;margin-top:0;width:2in;height:2in;z-index:2517053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" filled="f" stroked="f">
                <v:textbox style="mso-fit-shape-to-text:t">
                  <w:txbxContent>
                    <w:p w:rsidR="00BF4BAD" w:rsidRPr="00023589" w:rsidRDefault="00BF4BAD" w:rsidP="00023589">
                      <w:pPr>
                        <w:pStyle w:val="Title"/>
                        <w:jc w:val="center"/>
                        <w:rPr>
                          <w:b/>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Draft</w:t>
                      </w:r>
                    </w:p>
                  </w:txbxContent>
                </v:textbox>
              </v:shape>
            </w:pict>
          </mc:Fallback>
        </mc:AlternateContent>
      </w:r>
      <w:r w:rsidR="00E60040">
        <w:rPr>
          <w:noProof/>
          <w:lang w:eastAsia="en-US"/>
        </w:rPr>
        <w:drawing>
          <wp:inline distT="0" distB="0" distL="0" distR="0">
            <wp:extent cx="2948940" cy="2948940"/>
            <wp:effectExtent l="0" t="0" r="3810" b="3810"/>
            <wp:docPr id="6" name="Picture 6" descr="C:\Users\hsiehc\AppData\Local\Microsoft\Windows\Temporary Internet Files\Content.IE5\91XR3VM7\MC90043717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siehc\AppData\Local\Microsoft\Windows\Temporary Internet Files\Content.IE5\91XR3VM7\MC900437171[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8940" cy="2948940"/>
                    </a:xfrm>
                    <a:prstGeom prst="rect">
                      <a:avLst/>
                    </a:prstGeom>
                    <a:noFill/>
                    <a:ln>
                      <a:noFill/>
                    </a:ln>
                  </pic:spPr>
                </pic:pic>
              </a:graphicData>
            </a:graphic>
          </wp:inline>
        </w:drawing>
      </w:r>
    </w:p>
    <w:p w:rsidR="00E60040" w:rsidRPr="00E60040" w:rsidRDefault="00E60040" w:rsidP="00E60040"/>
    <w:p w:rsidR="00A40E8C" w:rsidRPr="00D87D9F" w:rsidRDefault="00A40E8C" w:rsidP="00D87D9F">
      <w:pPr>
        <w:pStyle w:val="Title"/>
        <w:jc w:val="center"/>
        <w:rPr>
          <w:sz w:val="96"/>
        </w:rPr>
      </w:pPr>
      <w:r w:rsidRPr="00D87D9F">
        <w:rPr>
          <w:sz w:val="96"/>
        </w:rPr>
        <w:t>Cañada College</w:t>
      </w:r>
    </w:p>
    <w:p w:rsidR="00A40E8C" w:rsidRDefault="00A40E8C" w:rsidP="00A40E8C">
      <w:pPr>
        <w:jc w:val="center"/>
      </w:pPr>
    </w:p>
    <w:p w:rsidR="00A40E8C" w:rsidRPr="00267FD8" w:rsidRDefault="00A40E8C" w:rsidP="00267FD8">
      <w:pPr>
        <w:jc w:val="center"/>
        <w:rPr>
          <w:rFonts w:ascii="Arial" w:hAnsi="Arial" w:cs="Arial"/>
          <w:b/>
          <w:color w:val="B01513" w:themeColor="accent1"/>
          <w:sz w:val="52"/>
        </w:rPr>
      </w:pPr>
      <w:r w:rsidRPr="00267FD8">
        <w:rPr>
          <w:rFonts w:ascii="Arial" w:hAnsi="Arial" w:cs="Arial"/>
          <w:b/>
          <w:color w:val="B01513" w:themeColor="accent1"/>
          <w:sz w:val="52"/>
        </w:rPr>
        <w:t>Student Learning Outcomes Manual</w:t>
      </w:r>
    </w:p>
    <w:p w:rsidR="00851DB4" w:rsidRPr="00D111E0" w:rsidRDefault="00851DB4" w:rsidP="00851DB4">
      <w:pPr>
        <w:spacing w:after="0"/>
        <w:ind w:left="720"/>
        <w:rPr>
          <w:sz w:val="24"/>
          <w:szCs w:val="24"/>
        </w:rPr>
      </w:pPr>
      <w:r w:rsidRPr="00D111E0">
        <w:rPr>
          <w:sz w:val="24"/>
          <w:szCs w:val="24"/>
        </w:rPr>
        <w:t>Prepared for</w:t>
      </w:r>
    </w:p>
    <w:p w:rsidR="00851DB4" w:rsidRPr="00D111E0" w:rsidRDefault="00851DB4" w:rsidP="00851DB4">
      <w:pPr>
        <w:spacing w:after="0"/>
        <w:ind w:left="720"/>
        <w:rPr>
          <w:sz w:val="24"/>
          <w:szCs w:val="24"/>
        </w:rPr>
      </w:pPr>
      <w:r w:rsidRPr="00D111E0">
        <w:rPr>
          <w:sz w:val="24"/>
          <w:szCs w:val="24"/>
        </w:rPr>
        <w:t>Larry Buckley, President</w:t>
      </w:r>
    </w:p>
    <w:p w:rsidR="00851DB4" w:rsidRPr="00D111E0" w:rsidRDefault="00851DB4" w:rsidP="00851DB4">
      <w:pPr>
        <w:spacing w:after="0"/>
        <w:ind w:left="720"/>
        <w:rPr>
          <w:sz w:val="24"/>
          <w:szCs w:val="24"/>
        </w:rPr>
      </w:pPr>
      <w:r w:rsidRPr="00D111E0">
        <w:rPr>
          <w:sz w:val="24"/>
          <w:szCs w:val="24"/>
        </w:rPr>
        <w:t>Gregory Anderson, VPI</w:t>
      </w:r>
    </w:p>
    <w:p w:rsidR="00851DB4" w:rsidRPr="00D111E0" w:rsidRDefault="00851DB4" w:rsidP="00851DB4">
      <w:pPr>
        <w:spacing w:after="0"/>
        <w:ind w:left="720"/>
        <w:rPr>
          <w:sz w:val="24"/>
          <w:szCs w:val="24"/>
        </w:rPr>
      </w:pPr>
      <w:r w:rsidRPr="00D111E0">
        <w:rPr>
          <w:sz w:val="24"/>
          <w:szCs w:val="24"/>
        </w:rPr>
        <w:t>Robin Richards, VPSS</w:t>
      </w:r>
    </w:p>
    <w:p w:rsidR="00851DB4" w:rsidRPr="00D111E0" w:rsidRDefault="00256CBD" w:rsidP="00851DB4">
      <w:pPr>
        <w:spacing w:after="0"/>
        <w:ind w:left="720"/>
        <w:rPr>
          <w:sz w:val="24"/>
          <w:szCs w:val="24"/>
        </w:rPr>
      </w:pPr>
      <w:r>
        <w:rPr>
          <w:sz w:val="24"/>
          <w:szCs w:val="24"/>
        </w:rPr>
        <w:t xml:space="preserve">Planning and Budgeting Council </w:t>
      </w:r>
      <w:r w:rsidR="003E32A3">
        <w:rPr>
          <w:sz w:val="24"/>
          <w:szCs w:val="24"/>
        </w:rPr>
        <w:t>(PBC)</w:t>
      </w:r>
    </w:p>
    <w:p w:rsidR="00851DB4" w:rsidRPr="00D111E0" w:rsidRDefault="00851DB4" w:rsidP="00D87D9F">
      <w:pPr>
        <w:ind w:left="810"/>
        <w:rPr>
          <w:sz w:val="24"/>
          <w:szCs w:val="24"/>
        </w:rPr>
      </w:pPr>
    </w:p>
    <w:p w:rsidR="00CE1892" w:rsidRPr="00D111E0" w:rsidRDefault="00FB3D83" w:rsidP="00851DB4">
      <w:pPr>
        <w:spacing w:after="0"/>
        <w:ind w:left="720"/>
        <w:rPr>
          <w:sz w:val="24"/>
          <w:szCs w:val="24"/>
        </w:rPr>
      </w:pPr>
      <w:r w:rsidRPr="00D111E0">
        <w:rPr>
          <w:sz w:val="24"/>
          <w:szCs w:val="24"/>
        </w:rPr>
        <w:t xml:space="preserve">Prepared by </w:t>
      </w:r>
    </w:p>
    <w:p w:rsidR="00CA2A4A" w:rsidRDefault="00256CBD" w:rsidP="00851DB4">
      <w:pPr>
        <w:spacing w:after="0"/>
        <w:ind w:left="720"/>
        <w:rPr>
          <w:sz w:val="24"/>
          <w:szCs w:val="24"/>
        </w:rPr>
      </w:pPr>
      <w:r w:rsidRPr="00D111E0">
        <w:rPr>
          <w:sz w:val="24"/>
          <w:szCs w:val="24"/>
        </w:rPr>
        <w:t xml:space="preserve">Doug Hirzel, </w:t>
      </w:r>
      <w:r w:rsidR="00CA2A4A">
        <w:rPr>
          <w:sz w:val="24"/>
          <w:szCs w:val="24"/>
        </w:rPr>
        <w:t xml:space="preserve">PBC Co-Chair, </w:t>
      </w:r>
      <w:r w:rsidRPr="00D111E0">
        <w:rPr>
          <w:sz w:val="24"/>
          <w:szCs w:val="24"/>
        </w:rPr>
        <w:t xml:space="preserve">Academic Senate President </w:t>
      </w:r>
    </w:p>
    <w:p w:rsidR="00CA2A4A" w:rsidRDefault="00CA2A4A" w:rsidP="00851DB4">
      <w:pPr>
        <w:spacing w:after="0"/>
        <w:ind w:left="720"/>
        <w:rPr>
          <w:sz w:val="24"/>
          <w:szCs w:val="24"/>
        </w:rPr>
      </w:pPr>
      <w:r>
        <w:rPr>
          <w:sz w:val="24"/>
          <w:szCs w:val="24"/>
        </w:rPr>
        <w:t>Carol Rhodes, IPC Co-Chair and Faculty</w:t>
      </w:r>
    </w:p>
    <w:p w:rsidR="00FB3D83" w:rsidRDefault="00FB3D83" w:rsidP="00851DB4">
      <w:pPr>
        <w:spacing w:after="0"/>
        <w:ind w:left="720"/>
        <w:rPr>
          <w:sz w:val="24"/>
          <w:szCs w:val="24"/>
        </w:rPr>
      </w:pPr>
      <w:r w:rsidRPr="00D111E0">
        <w:rPr>
          <w:sz w:val="24"/>
          <w:szCs w:val="24"/>
        </w:rPr>
        <w:t>Chialin Hsieh</w:t>
      </w:r>
      <w:r w:rsidR="00CE1892" w:rsidRPr="00D111E0">
        <w:rPr>
          <w:sz w:val="24"/>
          <w:szCs w:val="24"/>
        </w:rPr>
        <w:t xml:space="preserve">, </w:t>
      </w:r>
      <w:r w:rsidR="002577EC">
        <w:rPr>
          <w:sz w:val="24"/>
          <w:szCs w:val="24"/>
        </w:rPr>
        <w:t xml:space="preserve">APC Chair, </w:t>
      </w:r>
      <w:r w:rsidR="00CE1892" w:rsidRPr="00D111E0">
        <w:rPr>
          <w:sz w:val="24"/>
          <w:szCs w:val="24"/>
        </w:rPr>
        <w:t>Dean of Planning, Research, and institutional Effectiveness</w:t>
      </w:r>
      <w:r w:rsidR="002577EC">
        <w:rPr>
          <w:sz w:val="24"/>
          <w:szCs w:val="24"/>
        </w:rPr>
        <w:t xml:space="preserve"> and </w:t>
      </w:r>
      <w:r w:rsidR="00851DB4" w:rsidRPr="00D111E0">
        <w:rPr>
          <w:sz w:val="24"/>
          <w:szCs w:val="24"/>
        </w:rPr>
        <w:t>ALO</w:t>
      </w:r>
    </w:p>
    <w:p w:rsidR="002577EC" w:rsidRDefault="002577EC" w:rsidP="00851DB4">
      <w:pPr>
        <w:spacing w:after="0"/>
        <w:ind w:left="720"/>
        <w:rPr>
          <w:sz w:val="24"/>
          <w:szCs w:val="24"/>
        </w:rPr>
      </w:pPr>
      <w:r>
        <w:rPr>
          <w:sz w:val="24"/>
          <w:szCs w:val="24"/>
        </w:rPr>
        <w:t>Kim Lopez, SSPC, Dean of Counseling</w:t>
      </w:r>
    </w:p>
    <w:p w:rsidR="00DC264D" w:rsidRDefault="00DC264D" w:rsidP="00851DB4">
      <w:pPr>
        <w:spacing w:after="0"/>
        <w:ind w:left="720"/>
        <w:rPr>
          <w:sz w:val="24"/>
          <w:szCs w:val="24"/>
        </w:rPr>
      </w:pPr>
    </w:p>
    <w:p w:rsidR="003E32A3" w:rsidRDefault="00DC264D" w:rsidP="00851DB4">
      <w:pPr>
        <w:spacing w:after="0"/>
        <w:ind w:left="720"/>
        <w:rPr>
          <w:sz w:val="24"/>
          <w:szCs w:val="24"/>
        </w:rPr>
        <w:sectPr w:rsidR="003E32A3" w:rsidSect="00E83D39">
          <w:footerReference w:type="default" r:id="rId10"/>
          <w:pgSz w:w="12240" w:h="15840" w:code="1"/>
          <w:pgMar w:top="1440" w:right="1440" w:bottom="1440" w:left="1440" w:header="720" w:footer="720" w:gutter="0"/>
          <w:cols w:space="720"/>
        </w:sectPr>
      </w:pPr>
      <w:r>
        <w:rPr>
          <w:sz w:val="24"/>
          <w:szCs w:val="24"/>
        </w:rPr>
        <w:t>September 2014</w:t>
      </w:r>
    </w:p>
    <w:sdt>
      <w:sdtPr>
        <w:rPr>
          <w:rFonts w:asciiTheme="minorHAnsi" w:eastAsiaTheme="minorEastAsia" w:hAnsiTheme="minorHAnsi" w:cstheme="minorBidi"/>
          <w:color w:val="auto"/>
          <w:sz w:val="17"/>
          <w:szCs w:val="17"/>
          <w:lang w:eastAsia="ja-JP"/>
        </w:rPr>
        <w:id w:val="485359252"/>
        <w:docPartObj>
          <w:docPartGallery w:val="Table of Contents"/>
          <w:docPartUnique/>
        </w:docPartObj>
      </w:sdtPr>
      <w:sdtEndPr>
        <w:rPr>
          <w:b/>
          <w:bCs/>
          <w:noProof/>
        </w:rPr>
      </w:sdtEndPr>
      <w:sdtContent>
        <w:p w:rsidR="00F75A62" w:rsidRDefault="00F75A62">
          <w:pPr>
            <w:pStyle w:val="TOCHeading"/>
            <w:rPr>
              <w:rFonts w:asciiTheme="minorHAnsi" w:hAnsiTheme="minorHAnsi"/>
              <w:b/>
              <w:sz w:val="28"/>
              <w:szCs w:val="22"/>
            </w:rPr>
          </w:pPr>
          <w:r w:rsidRPr="00D5458D">
            <w:rPr>
              <w:rFonts w:asciiTheme="minorHAnsi" w:hAnsiTheme="minorHAnsi"/>
              <w:b/>
              <w:sz w:val="28"/>
              <w:szCs w:val="22"/>
            </w:rPr>
            <w:t>Table of Contents</w:t>
          </w:r>
        </w:p>
        <w:p w:rsidR="00D5458D" w:rsidRPr="00D5458D" w:rsidRDefault="00D5458D" w:rsidP="00D5458D">
          <w:pPr>
            <w:rPr>
              <w:lang w:eastAsia="en-US"/>
            </w:rPr>
          </w:pPr>
        </w:p>
        <w:p w:rsidR="006775F0" w:rsidRPr="006775F0" w:rsidRDefault="00F75A62" w:rsidP="009953FC">
          <w:pPr>
            <w:pStyle w:val="TOC1"/>
            <w:rPr>
              <w:noProof/>
              <w:sz w:val="28"/>
              <w:szCs w:val="22"/>
              <w:lang w:eastAsia="en-US"/>
            </w:rPr>
          </w:pPr>
          <w:r w:rsidRPr="00D5458D">
            <w:rPr>
              <w:sz w:val="22"/>
              <w:szCs w:val="22"/>
            </w:rPr>
            <w:fldChar w:fldCharType="begin"/>
          </w:r>
          <w:r w:rsidRPr="00D5458D">
            <w:rPr>
              <w:sz w:val="22"/>
              <w:szCs w:val="22"/>
            </w:rPr>
            <w:instrText xml:space="preserve"> TOC \o "1-3" \h \z \u </w:instrText>
          </w:r>
          <w:r w:rsidRPr="00D5458D">
            <w:rPr>
              <w:sz w:val="22"/>
              <w:szCs w:val="22"/>
            </w:rPr>
            <w:fldChar w:fldCharType="separate"/>
          </w:r>
          <w:hyperlink w:anchor="_Toc394070372" w:history="1">
            <w:r w:rsidR="006775F0" w:rsidRPr="006775F0">
              <w:rPr>
                <w:rStyle w:val="Hyperlink"/>
                <w:rFonts w:cs="Arial"/>
                <w:b/>
                <w:noProof/>
                <w:sz w:val="20"/>
              </w:rPr>
              <w:t>I.</w:t>
            </w:r>
            <w:r w:rsidR="006775F0" w:rsidRPr="006775F0">
              <w:rPr>
                <w:noProof/>
                <w:sz w:val="28"/>
                <w:szCs w:val="22"/>
                <w:lang w:eastAsia="en-US"/>
              </w:rPr>
              <w:tab/>
            </w:r>
            <w:r w:rsidR="006775F0" w:rsidRPr="006775F0">
              <w:rPr>
                <w:rStyle w:val="Hyperlink"/>
                <w:rFonts w:cs="Arial"/>
                <w:b/>
                <w:noProof/>
                <w:sz w:val="20"/>
              </w:rPr>
              <w:t>Student Learning Outcomes (SLO) or Service Area Outcome (SAO)</w:t>
            </w:r>
            <w:r w:rsidR="006775F0" w:rsidRPr="006775F0">
              <w:rPr>
                <w:noProof/>
                <w:webHidden/>
              </w:rPr>
              <w:tab/>
            </w:r>
            <w:r w:rsidR="006775F0" w:rsidRPr="006775F0">
              <w:rPr>
                <w:noProof/>
                <w:webHidden/>
              </w:rPr>
              <w:fldChar w:fldCharType="begin"/>
            </w:r>
            <w:r w:rsidR="006775F0" w:rsidRPr="006775F0">
              <w:rPr>
                <w:noProof/>
                <w:webHidden/>
              </w:rPr>
              <w:instrText xml:space="preserve"> PAGEREF _Toc394070372 \h </w:instrText>
            </w:r>
            <w:r w:rsidR="006775F0" w:rsidRPr="006775F0">
              <w:rPr>
                <w:noProof/>
                <w:webHidden/>
              </w:rPr>
            </w:r>
            <w:r w:rsidR="006775F0" w:rsidRPr="006775F0">
              <w:rPr>
                <w:noProof/>
                <w:webHidden/>
              </w:rPr>
              <w:fldChar w:fldCharType="separate"/>
            </w:r>
            <w:r w:rsidR="007E7BD1">
              <w:rPr>
                <w:noProof/>
                <w:webHidden/>
              </w:rPr>
              <w:t>4</w:t>
            </w:r>
            <w:r w:rsidR="006775F0" w:rsidRPr="006775F0">
              <w:rPr>
                <w:noProof/>
                <w:webHidden/>
              </w:rPr>
              <w:fldChar w:fldCharType="end"/>
            </w:r>
          </w:hyperlink>
        </w:p>
        <w:p w:rsidR="006775F0" w:rsidRPr="006775F0" w:rsidRDefault="00FC32FA">
          <w:pPr>
            <w:pStyle w:val="TOC2"/>
            <w:tabs>
              <w:tab w:val="left" w:pos="660"/>
              <w:tab w:val="right" w:leader="dot" w:pos="9350"/>
            </w:tabs>
            <w:rPr>
              <w:noProof/>
              <w:sz w:val="28"/>
              <w:szCs w:val="22"/>
              <w:lang w:eastAsia="en-US"/>
            </w:rPr>
          </w:pPr>
          <w:hyperlink w:anchor="_Toc394070373" w:history="1">
            <w:r w:rsidR="006775F0" w:rsidRPr="006775F0">
              <w:rPr>
                <w:rStyle w:val="Hyperlink"/>
                <w:b/>
                <w:noProof/>
                <w:sz w:val="20"/>
              </w:rPr>
              <w:t>A.</w:t>
            </w:r>
            <w:r w:rsidR="006775F0" w:rsidRPr="006775F0">
              <w:rPr>
                <w:noProof/>
                <w:sz w:val="28"/>
                <w:szCs w:val="22"/>
                <w:lang w:eastAsia="en-US"/>
              </w:rPr>
              <w:tab/>
            </w:r>
            <w:r w:rsidR="006775F0" w:rsidRPr="006775F0">
              <w:rPr>
                <w:rStyle w:val="Hyperlink"/>
                <w:b/>
                <w:noProof/>
                <w:sz w:val="20"/>
              </w:rPr>
              <w:t>Introduction</w:t>
            </w:r>
            <w:r w:rsidR="006775F0" w:rsidRPr="006775F0">
              <w:rPr>
                <w:noProof/>
                <w:webHidden/>
                <w:sz w:val="20"/>
              </w:rPr>
              <w:tab/>
            </w:r>
            <w:r w:rsidR="006775F0" w:rsidRPr="006775F0">
              <w:rPr>
                <w:noProof/>
                <w:webHidden/>
                <w:sz w:val="20"/>
              </w:rPr>
              <w:fldChar w:fldCharType="begin"/>
            </w:r>
            <w:r w:rsidR="006775F0" w:rsidRPr="006775F0">
              <w:rPr>
                <w:noProof/>
                <w:webHidden/>
                <w:sz w:val="20"/>
              </w:rPr>
              <w:instrText xml:space="preserve"> PAGEREF _Toc394070373 \h </w:instrText>
            </w:r>
            <w:r w:rsidR="006775F0" w:rsidRPr="006775F0">
              <w:rPr>
                <w:noProof/>
                <w:webHidden/>
                <w:sz w:val="20"/>
              </w:rPr>
            </w:r>
            <w:r w:rsidR="006775F0" w:rsidRPr="006775F0">
              <w:rPr>
                <w:noProof/>
                <w:webHidden/>
                <w:sz w:val="20"/>
              </w:rPr>
              <w:fldChar w:fldCharType="separate"/>
            </w:r>
            <w:r w:rsidR="007E7BD1">
              <w:rPr>
                <w:noProof/>
                <w:webHidden/>
                <w:sz w:val="20"/>
              </w:rPr>
              <w:t>4</w:t>
            </w:r>
            <w:r w:rsidR="006775F0" w:rsidRPr="006775F0">
              <w:rPr>
                <w:noProof/>
                <w:webHidden/>
                <w:sz w:val="20"/>
              </w:rPr>
              <w:fldChar w:fldCharType="end"/>
            </w:r>
          </w:hyperlink>
        </w:p>
        <w:p w:rsidR="006775F0" w:rsidRPr="006775F0" w:rsidRDefault="00FC32FA">
          <w:pPr>
            <w:pStyle w:val="TOC2"/>
            <w:tabs>
              <w:tab w:val="left" w:pos="660"/>
              <w:tab w:val="right" w:leader="dot" w:pos="9350"/>
            </w:tabs>
            <w:rPr>
              <w:noProof/>
              <w:sz w:val="28"/>
              <w:szCs w:val="22"/>
              <w:lang w:eastAsia="en-US"/>
            </w:rPr>
          </w:pPr>
          <w:hyperlink w:anchor="_Toc394070374" w:history="1">
            <w:r w:rsidR="006775F0" w:rsidRPr="006775F0">
              <w:rPr>
                <w:rStyle w:val="Hyperlink"/>
                <w:b/>
                <w:noProof/>
                <w:sz w:val="20"/>
              </w:rPr>
              <w:t>B.</w:t>
            </w:r>
            <w:r w:rsidR="006775F0" w:rsidRPr="006775F0">
              <w:rPr>
                <w:noProof/>
                <w:sz w:val="28"/>
                <w:szCs w:val="22"/>
                <w:lang w:eastAsia="en-US"/>
              </w:rPr>
              <w:tab/>
            </w:r>
            <w:r w:rsidR="006775F0" w:rsidRPr="006775F0">
              <w:rPr>
                <w:rStyle w:val="Hyperlink"/>
                <w:b/>
                <w:noProof/>
                <w:sz w:val="20"/>
              </w:rPr>
              <w:t>SLO or SAO?</w:t>
            </w:r>
            <w:r w:rsidR="006775F0" w:rsidRPr="006775F0">
              <w:rPr>
                <w:noProof/>
                <w:webHidden/>
                <w:sz w:val="20"/>
              </w:rPr>
              <w:tab/>
            </w:r>
            <w:r w:rsidR="006775F0" w:rsidRPr="006775F0">
              <w:rPr>
                <w:noProof/>
                <w:webHidden/>
                <w:sz w:val="20"/>
              </w:rPr>
              <w:fldChar w:fldCharType="begin"/>
            </w:r>
            <w:r w:rsidR="006775F0" w:rsidRPr="006775F0">
              <w:rPr>
                <w:noProof/>
                <w:webHidden/>
                <w:sz w:val="20"/>
              </w:rPr>
              <w:instrText xml:space="preserve"> PAGEREF _Toc394070374 \h </w:instrText>
            </w:r>
            <w:r w:rsidR="006775F0" w:rsidRPr="006775F0">
              <w:rPr>
                <w:noProof/>
                <w:webHidden/>
                <w:sz w:val="20"/>
              </w:rPr>
            </w:r>
            <w:r w:rsidR="006775F0" w:rsidRPr="006775F0">
              <w:rPr>
                <w:noProof/>
                <w:webHidden/>
                <w:sz w:val="20"/>
              </w:rPr>
              <w:fldChar w:fldCharType="separate"/>
            </w:r>
            <w:r w:rsidR="007E7BD1">
              <w:rPr>
                <w:noProof/>
                <w:webHidden/>
                <w:sz w:val="20"/>
              </w:rPr>
              <w:t>5</w:t>
            </w:r>
            <w:r w:rsidR="006775F0" w:rsidRPr="006775F0">
              <w:rPr>
                <w:noProof/>
                <w:webHidden/>
                <w:sz w:val="20"/>
              </w:rPr>
              <w:fldChar w:fldCharType="end"/>
            </w:r>
          </w:hyperlink>
        </w:p>
        <w:p w:rsidR="006775F0" w:rsidRPr="006775F0" w:rsidRDefault="00FC32FA" w:rsidP="009953FC">
          <w:pPr>
            <w:pStyle w:val="TOC1"/>
            <w:rPr>
              <w:noProof/>
              <w:sz w:val="28"/>
              <w:szCs w:val="22"/>
              <w:lang w:eastAsia="en-US"/>
            </w:rPr>
          </w:pPr>
          <w:hyperlink w:anchor="_Toc394070375" w:history="1">
            <w:r w:rsidR="006775F0" w:rsidRPr="006775F0">
              <w:rPr>
                <w:rStyle w:val="Hyperlink"/>
                <w:rFonts w:cs="Arial"/>
                <w:b/>
                <w:noProof/>
                <w:sz w:val="20"/>
              </w:rPr>
              <w:t>II.</w:t>
            </w:r>
            <w:r w:rsidR="006775F0" w:rsidRPr="006775F0">
              <w:rPr>
                <w:noProof/>
                <w:sz w:val="28"/>
                <w:szCs w:val="22"/>
                <w:lang w:eastAsia="en-US"/>
              </w:rPr>
              <w:tab/>
            </w:r>
            <w:r w:rsidR="006775F0" w:rsidRPr="006775F0">
              <w:rPr>
                <w:rStyle w:val="Hyperlink"/>
                <w:rFonts w:cs="Arial"/>
                <w:b/>
                <w:noProof/>
                <w:sz w:val="20"/>
              </w:rPr>
              <w:t>Student Learning Outcomes and Assessment Cycle</w:t>
            </w:r>
            <w:r w:rsidR="006775F0" w:rsidRPr="006775F0">
              <w:rPr>
                <w:noProof/>
                <w:webHidden/>
              </w:rPr>
              <w:tab/>
            </w:r>
            <w:r w:rsidR="006775F0" w:rsidRPr="006775F0">
              <w:rPr>
                <w:noProof/>
                <w:webHidden/>
              </w:rPr>
              <w:fldChar w:fldCharType="begin"/>
            </w:r>
            <w:r w:rsidR="006775F0" w:rsidRPr="006775F0">
              <w:rPr>
                <w:noProof/>
                <w:webHidden/>
              </w:rPr>
              <w:instrText xml:space="preserve"> PAGEREF _Toc394070375 \h </w:instrText>
            </w:r>
            <w:r w:rsidR="006775F0" w:rsidRPr="006775F0">
              <w:rPr>
                <w:noProof/>
                <w:webHidden/>
              </w:rPr>
            </w:r>
            <w:r w:rsidR="006775F0" w:rsidRPr="006775F0">
              <w:rPr>
                <w:noProof/>
                <w:webHidden/>
              </w:rPr>
              <w:fldChar w:fldCharType="separate"/>
            </w:r>
            <w:r w:rsidR="007E7BD1">
              <w:rPr>
                <w:noProof/>
                <w:webHidden/>
              </w:rPr>
              <w:t>6</w:t>
            </w:r>
            <w:r w:rsidR="006775F0" w:rsidRPr="006775F0">
              <w:rPr>
                <w:noProof/>
                <w:webHidden/>
              </w:rPr>
              <w:fldChar w:fldCharType="end"/>
            </w:r>
          </w:hyperlink>
        </w:p>
        <w:p w:rsidR="006775F0" w:rsidRPr="006775F0" w:rsidRDefault="00FC32FA">
          <w:pPr>
            <w:pStyle w:val="TOC2"/>
            <w:tabs>
              <w:tab w:val="left" w:pos="660"/>
              <w:tab w:val="right" w:leader="dot" w:pos="9350"/>
            </w:tabs>
            <w:rPr>
              <w:noProof/>
              <w:sz w:val="28"/>
              <w:szCs w:val="22"/>
              <w:lang w:eastAsia="en-US"/>
            </w:rPr>
          </w:pPr>
          <w:hyperlink w:anchor="_Toc394070376" w:history="1">
            <w:r w:rsidR="006775F0" w:rsidRPr="006775F0">
              <w:rPr>
                <w:rStyle w:val="Hyperlink"/>
                <w:b/>
                <w:noProof/>
                <w:sz w:val="20"/>
              </w:rPr>
              <w:t>A.</w:t>
            </w:r>
            <w:r w:rsidR="006775F0" w:rsidRPr="006775F0">
              <w:rPr>
                <w:noProof/>
                <w:sz w:val="28"/>
                <w:szCs w:val="22"/>
                <w:lang w:eastAsia="en-US"/>
              </w:rPr>
              <w:tab/>
            </w:r>
            <w:r w:rsidR="006775F0" w:rsidRPr="006775F0">
              <w:rPr>
                <w:rStyle w:val="Hyperlink"/>
                <w:b/>
                <w:noProof/>
                <w:sz w:val="20"/>
              </w:rPr>
              <w:t>Instructional SLOAC Philosophy Statement for Cañada College</w:t>
            </w:r>
            <w:r w:rsidR="006775F0" w:rsidRPr="006775F0">
              <w:rPr>
                <w:noProof/>
                <w:webHidden/>
                <w:sz w:val="20"/>
              </w:rPr>
              <w:tab/>
            </w:r>
            <w:r w:rsidR="006775F0" w:rsidRPr="006775F0">
              <w:rPr>
                <w:noProof/>
                <w:webHidden/>
                <w:sz w:val="20"/>
              </w:rPr>
              <w:fldChar w:fldCharType="begin"/>
            </w:r>
            <w:r w:rsidR="006775F0" w:rsidRPr="006775F0">
              <w:rPr>
                <w:noProof/>
                <w:webHidden/>
                <w:sz w:val="20"/>
              </w:rPr>
              <w:instrText xml:space="preserve"> PAGEREF _Toc394070376 \h </w:instrText>
            </w:r>
            <w:r w:rsidR="006775F0" w:rsidRPr="006775F0">
              <w:rPr>
                <w:noProof/>
                <w:webHidden/>
                <w:sz w:val="20"/>
              </w:rPr>
            </w:r>
            <w:r w:rsidR="006775F0" w:rsidRPr="006775F0">
              <w:rPr>
                <w:noProof/>
                <w:webHidden/>
                <w:sz w:val="20"/>
              </w:rPr>
              <w:fldChar w:fldCharType="separate"/>
            </w:r>
            <w:r w:rsidR="007E7BD1">
              <w:rPr>
                <w:noProof/>
                <w:webHidden/>
                <w:sz w:val="20"/>
              </w:rPr>
              <w:t>6</w:t>
            </w:r>
            <w:r w:rsidR="006775F0" w:rsidRPr="006775F0">
              <w:rPr>
                <w:noProof/>
                <w:webHidden/>
                <w:sz w:val="20"/>
              </w:rPr>
              <w:fldChar w:fldCharType="end"/>
            </w:r>
          </w:hyperlink>
        </w:p>
        <w:p w:rsidR="006775F0" w:rsidRPr="006775F0" w:rsidRDefault="00FC32FA">
          <w:pPr>
            <w:pStyle w:val="TOC2"/>
            <w:tabs>
              <w:tab w:val="left" w:pos="660"/>
              <w:tab w:val="right" w:leader="dot" w:pos="9350"/>
            </w:tabs>
            <w:rPr>
              <w:noProof/>
              <w:sz w:val="28"/>
              <w:szCs w:val="22"/>
              <w:lang w:eastAsia="en-US"/>
            </w:rPr>
          </w:pPr>
          <w:hyperlink w:anchor="_Toc394070377" w:history="1">
            <w:r w:rsidR="006775F0" w:rsidRPr="006775F0">
              <w:rPr>
                <w:rStyle w:val="Hyperlink"/>
                <w:b/>
                <w:noProof/>
                <w:sz w:val="20"/>
              </w:rPr>
              <w:t>B.</w:t>
            </w:r>
            <w:r w:rsidR="006775F0" w:rsidRPr="006775F0">
              <w:rPr>
                <w:noProof/>
                <w:sz w:val="28"/>
                <w:szCs w:val="22"/>
                <w:lang w:eastAsia="en-US"/>
              </w:rPr>
              <w:tab/>
            </w:r>
            <w:r w:rsidR="006775F0" w:rsidRPr="006775F0">
              <w:rPr>
                <w:rStyle w:val="Hyperlink"/>
                <w:b/>
                <w:noProof/>
                <w:sz w:val="20"/>
              </w:rPr>
              <w:t>What are Goals?</w:t>
            </w:r>
            <w:r w:rsidR="006775F0" w:rsidRPr="006775F0">
              <w:rPr>
                <w:noProof/>
                <w:webHidden/>
                <w:sz w:val="20"/>
              </w:rPr>
              <w:tab/>
            </w:r>
            <w:r w:rsidR="006775F0" w:rsidRPr="006775F0">
              <w:rPr>
                <w:noProof/>
                <w:webHidden/>
                <w:sz w:val="20"/>
              </w:rPr>
              <w:fldChar w:fldCharType="begin"/>
            </w:r>
            <w:r w:rsidR="006775F0" w:rsidRPr="006775F0">
              <w:rPr>
                <w:noProof/>
                <w:webHidden/>
                <w:sz w:val="20"/>
              </w:rPr>
              <w:instrText xml:space="preserve"> PAGEREF _Toc394070377 \h </w:instrText>
            </w:r>
            <w:r w:rsidR="006775F0" w:rsidRPr="006775F0">
              <w:rPr>
                <w:noProof/>
                <w:webHidden/>
                <w:sz w:val="20"/>
              </w:rPr>
            </w:r>
            <w:r w:rsidR="006775F0" w:rsidRPr="006775F0">
              <w:rPr>
                <w:noProof/>
                <w:webHidden/>
                <w:sz w:val="20"/>
              </w:rPr>
              <w:fldChar w:fldCharType="separate"/>
            </w:r>
            <w:r w:rsidR="007E7BD1">
              <w:rPr>
                <w:noProof/>
                <w:webHidden/>
                <w:sz w:val="20"/>
              </w:rPr>
              <w:t>9</w:t>
            </w:r>
            <w:r w:rsidR="006775F0" w:rsidRPr="006775F0">
              <w:rPr>
                <w:noProof/>
                <w:webHidden/>
                <w:sz w:val="20"/>
              </w:rPr>
              <w:fldChar w:fldCharType="end"/>
            </w:r>
          </w:hyperlink>
        </w:p>
        <w:p w:rsidR="006775F0" w:rsidRPr="006775F0" w:rsidRDefault="00FC32FA">
          <w:pPr>
            <w:pStyle w:val="TOC2"/>
            <w:tabs>
              <w:tab w:val="left" w:pos="660"/>
              <w:tab w:val="right" w:leader="dot" w:pos="9350"/>
            </w:tabs>
            <w:rPr>
              <w:noProof/>
              <w:sz w:val="28"/>
              <w:szCs w:val="22"/>
              <w:lang w:eastAsia="en-US"/>
            </w:rPr>
          </w:pPr>
          <w:hyperlink w:anchor="_Toc394070378" w:history="1">
            <w:r w:rsidR="006775F0" w:rsidRPr="006775F0">
              <w:rPr>
                <w:rStyle w:val="Hyperlink"/>
                <w:b/>
                <w:noProof/>
                <w:sz w:val="20"/>
              </w:rPr>
              <w:t>C.</w:t>
            </w:r>
            <w:r w:rsidR="006775F0" w:rsidRPr="006775F0">
              <w:rPr>
                <w:noProof/>
                <w:sz w:val="28"/>
                <w:szCs w:val="22"/>
                <w:lang w:eastAsia="en-US"/>
              </w:rPr>
              <w:tab/>
            </w:r>
            <w:r w:rsidR="006775F0" w:rsidRPr="006775F0">
              <w:rPr>
                <w:rStyle w:val="Hyperlink"/>
                <w:b/>
                <w:noProof/>
                <w:sz w:val="20"/>
              </w:rPr>
              <w:t>What are Course Objectives?</w:t>
            </w:r>
            <w:r w:rsidR="006775F0" w:rsidRPr="006775F0">
              <w:rPr>
                <w:noProof/>
                <w:webHidden/>
                <w:sz w:val="20"/>
              </w:rPr>
              <w:tab/>
            </w:r>
            <w:r w:rsidR="006775F0" w:rsidRPr="006775F0">
              <w:rPr>
                <w:noProof/>
                <w:webHidden/>
                <w:sz w:val="20"/>
              </w:rPr>
              <w:fldChar w:fldCharType="begin"/>
            </w:r>
            <w:r w:rsidR="006775F0" w:rsidRPr="006775F0">
              <w:rPr>
                <w:noProof/>
                <w:webHidden/>
                <w:sz w:val="20"/>
              </w:rPr>
              <w:instrText xml:space="preserve"> PAGEREF _Toc394070378 \h </w:instrText>
            </w:r>
            <w:r w:rsidR="006775F0" w:rsidRPr="006775F0">
              <w:rPr>
                <w:noProof/>
                <w:webHidden/>
                <w:sz w:val="20"/>
              </w:rPr>
            </w:r>
            <w:r w:rsidR="006775F0" w:rsidRPr="006775F0">
              <w:rPr>
                <w:noProof/>
                <w:webHidden/>
                <w:sz w:val="20"/>
              </w:rPr>
              <w:fldChar w:fldCharType="separate"/>
            </w:r>
            <w:r w:rsidR="007E7BD1">
              <w:rPr>
                <w:noProof/>
                <w:webHidden/>
                <w:sz w:val="20"/>
              </w:rPr>
              <w:t>9</w:t>
            </w:r>
            <w:r w:rsidR="006775F0" w:rsidRPr="006775F0">
              <w:rPr>
                <w:noProof/>
                <w:webHidden/>
                <w:sz w:val="20"/>
              </w:rPr>
              <w:fldChar w:fldCharType="end"/>
            </w:r>
          </w:hyperlink>
        </w:p>
        <w:p w:rsidR="006775F0" w:rsidRPr="006775F0" w:rsidRDefault="00FC32FA">
          <w:pPr>
            <w:pStyle w:val="TOC2"/>
            <w:tabs>
              <w:tab w:val="left" w:pos="660"/>
              <w:tab w:val="right" w:leader="dot" w:pos="9350"/>
            </w:tabs>
            <w:rPr>
              <w:noProof/>
              <w:sz w:val="28"/>
              <w:szCs w:val="22"/>
              <w:lang w:eastAsia="en-US"/>
            </w:rPr>
          </w:pPr>
          <w:hyperlink w:anchor="_Toc394070379" w:history="1">
            <w:r w:rsidR="006775F0" w:rsidRPr="006775F0">
              <w:rPr>
                <w:rStyle w:val="Hyperlink"/>
                <w:b/>
                <w:noProof/>
                <w:sz w:val="20"/>
              </w:rPr>
              <w:t>D.</w:t>
            </w:r>
            <w:r w:rsidR="006775F0" w:rsidRPr="006775F0">
              <w:rPr>
                <w:noProof/>
                <w:sz w:val="28"/>
                <w:szCs w:val="22"/>
                <w:lang w:eastAsia="en-US"/>
              </w:rPr>
              <w:tab/>
            </w:r>
            <w:r w:rsidR="006775F0" w:rsidRPr="006775F0">
              <w:rPr>
                <w:rStyle w:val="Hyperlink"/>
                <w:b/>
                <w:noProof/>
                <w:sz w:val="20"/>
              </w:rPr>
              <w:t>What are Student Learning Outcomes?</w:t>
            </w:r>
            <w:r w:rsidR="006775F0" w:rsidRPr="006775F0">
              <w:rPr>
                <w:noProof/>
                <w:webHidden/>
                <w:sz w:val="20"/>
              </w:rPr>
              <w:tab/>
            </w:r>
            <w:r w:rsidR="006775F0" w:rsidRPr="006775F0">
              <w:rPr>
                <w:noProof/>
                <w:webHidden/>
                <w:sz w:val="20"/>
              </w:rPr>
              <w:fldChar w:fldCharType="begin"/>
            </w:r>
            <w:r w:rsidR="006775F0" w:rsidRPr="006775F0">
              <w:rPr>
                <w:noProof/>
                <w:webHidden/>
                <w:sz w:val="20"/>
              </w:rPr>
              <w:instrText xml:space="preserve"> PAGEREF _Toc394070379 \h </w:instrText>
            </w:r>
            <w:r w:rsidR="006775F0" w:rsidRPr="006775F0">
              <w:rPr>
                <w:noProof/>
                <w:webHidden/>
                <w:sz w:val="20"/>
              </w:rPr>
            </w:r>
            <w:r w:rsidR="006775F0" w:rsidRPr="006775F0">
              <w:rPr>
                <w:noProof/>
                <w:webHidden/>
                <w:sz w:val="20"/>
              </w:rPr>
              <w:fldChar w:fldCharType="separate"/>
            </w:r>
            <w:r w:rsidR="007E7BD1">
              <w:rPr>
                <w:noProof/>
                <w:webHidden/>
                <w:sz w:val="20"/>
              </w:rPr>
              <w:t>10</w:t>
            </w:r>
            <w:r w:rsidR="006775F0" w:rsidRPr="006775F0">
              <w:rPr>
                <w:noProof/>
                <w:webHidden/>
                <w:sz w:val="20"/>
              </w:rPr>
              <w:fldChar w:fldCharType="end"/>
            </w:r>
          </w:hyperlink>
        </w:p>
        <w:p w:rsidR="006775F0" w:rsidRPr="006775F0" w:rsidRDefault="00FC32FA">
          <w:pPr>
            <w:pStyle w:val="TOC2"/>
            <w:tabs>
              <w:tab w:val="left" w:pos="660"/>
              <w:tab w:val="right" w:leader="dot" w:pos="9350"/>
            </w:tabs>
            <w:rPr>
              <w:noProof/>
              <w:sz w:val="28"/>
              <w:szCs w:val="22"/>
              <w:lang w:eastAsia="en-US"/>
            </w:rPr>
          </w:pPr>
          <w:hyperlink w:anchor="_Toc394070380" w:history="1">
            <w:r w:rsidR="006775F0" w:rsidRPr="006775F0">
              <w:rPr>
                <w:rStyle w:val="Hyperlink"/>
                <w:b/>
                <w:noProof/>
                <w:sz w:val="20"/>
              </w:rPr>
              <w:t>E.</w:t>
            </w:r>
            <w:r w:rsidR="006775F0" w:rsidRPr="006775F0">
              <w:rPr>
                <w:noProof/>
                <w:sz w:val="28"/>
                <w:szCs w:val="22"/>
                <w:lang w:eastAsia="en-US"/>
              </w:rPr>
              <w:tab/>
            </w:r>
            <w:r w:rsidR="006775F0" w:rsidRPr="006775F0">
              <w:rPr>
                <w:rStyle w:val="Hyperlink"/>
                <w:b/>
                <w:noProof/>
                <w:sz w:val="20"/>
              </w:rPr>
              <w:t>SLOs and Grades</w:t>
            </w:r>
            <w:r w:rsidR="006775F0" w:rsidRPr="006775F0">
              <w:rPr>
                <w:noProof/>
                <w:webHidden/>
                <w:sz w:val="20"/>
              </w:rPr>
              <w:tab/>
            </w:r>
            <w:r w:rsidR="006775F0" w:rsidRPr="006775F0">
              <w:rPr>
                <w:noProof/>
                <w:webHidden/>
                <w:sz w:val="20"/>
              </w:rPr>
              <w:fldChar w:fldCharType="begin"/>
            </w:r>
            <w:r w:rsidR="006775F0" w:rsidRPr="006775F0">
              <w:rPr>
                <w:noProof/>
                <w:webHidden/>
                <w:sz w:val="20"/>
              </w:rPr>
              <w:instrText xml:space="preserve"> PAGEREF _Toc394070380 \h </w:instrText>
            </w:r>
            <w:r w:rsidR="006775F0" w:rsidRPr="006775F0">
              <w:rPr>
                <w:noProof/>
                <w:webHidden/>
                <w:sz w:val="20"/>
              </w:rPr>
            </w:r>
            <w:r w:rsidR="006775F0" w:rsidRPr="006775F0">
              <w:rPr>
                <w:noProof/>
                <w:webHidden/>
                <w:sz w:val="20"/>
              </w:rPr>
              <w:fldChar w:fldCharType="separate"/>
            </w:r>
            <w:r w:rsidR="007E7BD1">
              <w:rPr>
                <w:noProof/>
                <w:webHidden/>
                <w:sz w:val="20"/>
              </w:rPr>
              <w:t>10</w:t>
            </w:r>
            <w:r w:rsidR="006775F0" w:rsidRPr="006775F0">
              <w:rPr>
                <w:noProof/>
                <w:webHidden/>
                <w:sz w:val="20"/>
              </w:rPr>
              <w:fldChar w:fldCharType="end"/>
            </w:r>
          </w:hyperlink>
        </w:p>
        <w:p w:rsidR="006775F0" w:rsidRPr="006775F0" w:rsidRDefault="00FC32FA">
          <w:pPr>
            <w:pStyle w:val="TOC2"/>
            <w:tabs>
              <w:tab w:val="left" w:pos="660"/>
              <w:tab w:val="right" w:leader="dot" w:pos="9350"/>
            </w:tabs>
            <w:rPr>
              <w:noProof/>
              <w:sz w:val="28"/>
              <w:szCs w:val="22"/>
              <w:lang w:eastAsia="en-US"/>
            </w:rPr>
          </w:pPr>
          <w:hyperlink w:anchor="_Toc394070381" w:history="1">
            <w:r w:rsidR="006775F0" w:rsidRPr="006775F0">
              <w:rPr>
                <w:rStyle w:val="Hyperlink"/>
                <w:b/>
                <w:noProof/>
                <w:sz w:val="20"/>
              </w:rPr>
              <w:t>F.</w:t>
            </w:r>
            <w:r w:rsidR="006775F0" w:rsidRPr="006775F0">
              <w:rPr>
                <w:noProof/>
                <w:sz w:val="28"/>
                <w:szCs w:val="22"/>
                <w:lang w:eastAsia="en-US"/>
              </w:rPr>
              <w:tab/>
            </w:r>
            <w:r w:rsidR="006775F0" w:rsidRPr="006775F0">
              <w:rPr>
                <w:rStyle w:val="Hyperlink"/>
                <w:b/>
                <w:noProof/>
                <w:sz w:val="20"/>
              </w:rPr>
              <w:t>What are Assessments?</w:t>
            </w:r>
            <w:r w:rsidR="006775F0" w:rsidRPr="006775F0">
              <w:rPr>
                <w:noProof/>
                <w:webHidden/>
                <w:sz w:val="20"/>
              </w:rPr>
              <w:tab/>
            </w:r>
            <w:r w:rsidR="006775F0" w:rsidRPr="006775F0">
              <w:rPr>
                <w:noProof/>
                <w:webHidden/>
                <w:sz w:val="20"/>
              </w:rPr>
              <w:fldChar w:fldCharType="begin"/>
            </w:r>
            <w:r w:rsidR="006775F0" w:rsidRPr="006775F0">
              <w:rPr>
                <w:noProof/>
                <w:webHidden/>
                <w:sz w:val="20"/>
              </w:rPr>
              <w:instrText xml:space="preserve"> PAGEREF _Toc394070381 \h </w:instrText>
            </w:r>
            <w:r w:rsidR="006775F0" w:rsidRPr="006775F0">
              <w:rPr>
                <w:noProof/>
                <w:webHidden/>
                <w:sz w:val="20"/>
              </w:rPr>
            </w:r>
            <w:r w:rsidR="006775F0" w:rsidRPr="006775F0">
              <w:rPr>
                <w:noProof/>
                <w:webHidden/>
                <w:sz w:val="20"/>
              </w:rPr>
              <w:fldChar w:fldCharType="separate"/>
            </w:r>
            <w:r w:rsidR="007E7BD1">
              <w:rPr>
                <w:noProof/>
                <w:webHidden/>
                <w:sz w:val="20"/>
              </w:rPr>
              <w:t>11</w:t>
            </w:r>
            <w:r w:rsidR="006775F0" w:rsidRPr="006775F0">
              <w:rPr>
                <w:noProof/>
                <w:webHidden/>
                <w:sz w:val="20"/>
              </w:rPr>
              <w:fldChar w:fldCharType="end"/>
            </w:r>
          </w:hyperlink>
        </w:p>
        <w:p w:rsidR="006775F0" w:rsidRPr="006775F0" w:rsidRDefault="00FC32FA">
          <w:pPr>
            <w:pStyle w:val="TOC2"/>
            <w:tabs>
              <w:tab w:val="left" w:pos="660"/>
              <w:tab w:val="right" w:leader="dot" w:pos="9350"/>
            </w:tabs>
            <w:rPr>
              <w:noProof/>
              <w:sz w:val="28"/>
              <w:szCs w:val="22"/>
              <w:lang w:eastAsia="en-US"/>
            </w:rPr>
          </w:pPr>
          <w:hyperlink w:anchor="_Toc394070382" w:history="1">
            <w:r w:rsidR="006775F0" w:rsidRPr="006775F0">
              <w:rPr>
                <w:rStyle w:val="Hyperlink"/>
                <w:rFonts w:eastAsia="Rockwell Extra Bold" w:cs="Rockwell Extra Bold"/>
                <w:b/>
                <w:bCs/>
                <w:noProof/>
                <w:sz w:val="20"/>
              </w:rPr>
              <w:t>G.</w:t>
            </w:r>
            <w:r w:rsidR="006775F0" w:rsidRPr="006775F0">
              <w:rPr>
                <w:noProof/>
                <w:sz w:val="28"/>
                <w:szCs w:val="22"/>
                <w:lang w:eastAsia="en-US"/>
              </w:rPr>
              <w:tab/>
            </w:r>
            <w:r w:rsidR="006775F0" w:rsidRPr="006775F0">
              <w:rPr>
                <w:rStyle w:val="Hyperlink"/>
                <w:b/>
                <w:noProof/>
                <w:sz w:val="20"/>
              </w:rPr>
              <w:t>Must</w:t>
            </w:r>
            <w:r w:rsidR="006775F0" w:rsidRPr="006775F0">
              <w:rPr>
                <w:rStyle w:val="Hyperlink"/>
                <w:b/>
                <w:noProof/>
                <w:spacing w:val="-4"/>
                <w:sz w:val="20"/>
              </w:rPr>
              <w:t xml:space="preserve"> </w:t>
            </w:r>
            <w:r w:rsidR="006775F0" w:rsidRPr="006775F0">
              <w:rPr>
                <w:rStyle w:val="Hyperlink"/>
                <w:b/>
                <w:noProof/>
                <w:sz w:val="20"/>
              </w:rPr>
              <w:t>SLOs</w:t>
            </w:r>
            <w:r w:rsidR="006775F0" w:rsidRPr="006775F0">
              <w:rPr>
                <w:rStyle w:val="Hyperlink"/>
                <w:b/>
                <w:noProof/>
                <w:spacing w:val="-4"/>
                <w:sz w:val="20"/>
              </w:rPr>
              <w:t xml:space="preserve"> </w:t>
            </w:r>
            <w:r w:rsidR="006775F0" w:rsidRPr="006775F0">
              <w:rPr>
                <w:rStyle w:val="Hyperlink"/>
                <w:b/>
                <w:noProof/>
                <w:sz w:val="20"/>
              </w:rPr>
              <w:t>be</w:t>
            </w:r>
            <w:r w:rsidR="006775F0" w:rsidRPr="006775F0">
              <w:rPr>
                <w:rStyle w:val="Hyperlink"/>
                <w:b/>
                <w:noProof/>
                <w:spacing w:val="-4"/>
                <w:sz w:val="20"/>
              </w:rPr>
              <w:t xml:space="preserve"> </w:t>
            </w:r>
            <w:r w:rsidR="006775F0" w:rsidRPr="006775F0">
              <w:rPr>
                <w:rStyle w:val="Hyperlink"/>
                <w:b/>
                <w:noProof/>
                <w:sz w:val="20"/>
              </w:rPr>
              <w:t>consistent</w:t>
            </w:r>
            <w:r w:rsidR="006775F0" w:rsidRPr="006775F0">
              <w:rPr>
                <w:rStyle w:val="Hyperlink"/>
                <w:b/>
                <w:noProof/>
                <w:spacing w:val="-5"/>
                <w:sz w:val="20"/>
              </w:rPr>
              <w:t xml:space="preserve"> </w:t>
            </w:r>
            <w:r w:rsidR="006775F0" w:rsidRPr="006775F0">
              <w:rPr>
                <w:rStyle w:val="Hyperlink"/>
                <w:b/>
                <w:noProof/>
                <w:sz w:val="20"/>
              </w:rPr>
              <w:t>across</w:t>
            </w:r>
            <w:r w:rsidR="006775F0" w:rsidRPr="006775F0">
              <w:rPr>
                <w:rStyle w:val="Hyperlink"/>
                <w:b/>
                <w:noProof/>
                <w:spacing w:val="-3"/>
                <w:sz w:val="20"/>
              </w:rPr>
              <w:t xml:space="preserve"> </w:t>
            </w:r>
            <w:r w:rsidR="006775F0" w:rsidRPr="006775F0">
              <w:rPr>
                <w:rStyle w:val="Hyperlink"/>
                <w:b/>
                <w:noProof/>
                <w:sz w:val="20"/>
              </w:rPr>
              <w:t>all</w:t>
            </w:r>
            <w:r w:rsidR="006775F0" w:rsidRPr="006775F0">
              <w:rPr>
                <w:rStyle w:val="Hyperlink"/>
                <w:b/>
                <w:noProof/>
                <w:spacing w:val="-4"/>
                <w:sz w:val="20"/>
              </w:rPr>
              <w:t xml:space="preserve"> </w:t>
            </w:r>
            <w:r w:rsidR="006775F0" w:rsidRPr="006775F0">
              <w:rPr>
                <w:rStyle w:val="Hyperlink"/>
                <w:b/>
                <w:noProof/>
                <w:sz w:val="20"/>
              </w:rPr>
              <w:t>sections?</w:t>
            </w:r>
            <w:r w:rsidR="006775F0" w:rsidRPr="006775F0">
              <w:rPr>
                <w:noProof/>
                <w:webHidden/>
                <w:sz w:val="20"/>
              </w:rPr>
              <w:tab/>
            </w:r>
            <w:r w:rsidR="006775F0" w:rsidRPr="006775F0">
              <w:rPr>
                <w:noProof/>
                <w:webHidden/>
                <w:sz w:val="20"/>
              </w:rPr>
              <w:fldChar w:fldCharType="begin"/>
            </w:r>
            <w:r w:rsidR="006775F0" w:rsidRPr="006775F0">
              <w:rPr>
                <w:noProof/>
                <w:webHidden/>
                <w:sz w:val="20"/>
              </w:rPr>
              <w:instrText xml:space="preserve"> PAGEREF _Toc394070382 \h </w:instrText>
            </w:r>
            <w:r w:rsidR="006775F0" w:rsidRPr="006775F0">
              <w:rPr>
                <w:noProof/>
                <w:webHidden/>
                <w:sz w:val="20"/>
              </w:rPr>
            </w:r>
            <w:r w:rsidR="006775F0" w:rsidRPr="006775F0">
              <w:rPr>
                <w:noProof/>
                <w:webHidden/>
                <w:sz w:val="20"/>
              </w:rPr>
              <w:fldChar w:fldCharType="separate"/>
            </w:r>
            <w:r w:rsidR="007E7BD1">
              <w:rPr>
                <w:noProof/>
                <w:webHidden/>
                <w:sz w:val="20"/>
              </w:rPr>
              <w:t>11</w:t>
            </w:r>
            <w:r w:rsidR="006775F0" w:rsidRPr="006775F0">
              <w:rPr>
                <w:noProof/>
                <w:webHidden/>
                <w:sz w:val="20"/>
              </w:rPr>
              <w:fldChar w:fldCharType="end"/>
            </w:r>
          </w:hyperlink>
        </w:p>
        <w:p w:rsidR="006775F0" w:rsidRPr="006775F0" w:rsidRDefault="00FC32FA">
          <w:pPr>
            <w:pStyle w:val="TOC2"/>
            <w:tabs>
              <w:tab w:val="left" w:pos="660"/>
              <w:tab w:val="right" w:leader="dot" w:pos="9350"/>
            </w:tabs>
            <w:rPr>
              <w:noProof/>
              <w:sz w:val="28"/>
              <w:szCs w:val="22"/>
              <w:lang w:eastAsia="en-US"/>
            </w:rPr>
          </w:pPr>
          <w:hyperlink w:anchor="_Toc394070383" w:history="1">
            <w:r w:rsidR="006775F0" w:rsidRPr="006775F0">
              <w:rPr>
                <w:rStyle w:val="Hyperlink"/>
                <w:rFonts w:eastAsia="Rockwell Extra Bold" w:cs="Rockwell Extra Bold"/>
                <w:b/>
                <w:bCs/>
                <w:noProof/>
                <w:sz w:val="20"/>
              </w:rPr>
              <w:t>H.</w:t>
            </w:r>
            <w:r w:rsidR="006775F0" w:rsidRPr="006775F0">
              <w:rPr>
                <w:noProof/>
                <w:sz w:val="28"/>
                <w:szCs w:val="22"/>
                <w:lang w:eastAsia="en-US"/>
              </w:rPr>
              <w:tab/>
            </w:r>
            <w:r w:rsidR="006775F0" w:rsidRPr="006775F0">
              <w:rPr>
                <w:rStyle w:val="Hyperlink"/>
                <w:b/>
                <w:noProof/>
                <w:sz w:val="20"/>
              </w:rPr>
              <w:t>Writing</w:t>
            </w:r>
            <w:r w:rsidR="006775F0" w:rsidRPr="006775F0">
              <w:rPr>
                <w:rStyle w:val="Hyperlink"/>
                <w:b/>
                <w:noProof/>
                <w:spacing w:val="-6"/>
                <w:sz w:val="20"/>
              </w:rPr>
              <w:t xml:space="preserve"> </w:t>
            </w:r>
            <w:r w:rsidR="006775F0" w:rsidRPr="006775F0">
              <w:rPr>
                <w:rStyle w:val="Hyperlink"/>
                <w:b/>
                <w:noProof/>
                <w:sz w:val="20"/>
              </w:rPr>
              <w:t xml:space="preserve">S.M.A.R.T. </w:t>
            </w:r>
            <w:r w:rsidR="006775F0" w:rsidRPr="006775F0">
              <w:rPr>
                <w:rStyle w:val="Hyperlink"/>
                <w:b/>
                <w:noProof/>
                <w:spacing w:val="50"/>
                <w:sz w:val="20"/>
              </w:rPr>
              <w:t xml:space="preserve"> </w:t>
            </w:r>
            <w:r w:rsidR="006775F0" w:rsidRPr="006775F0">
              <w:rPr>
                <w:rStyle w:val="Hyperlink"/>
                <w:b/>
                <w:noProof/>
                <w:sz w:val="20"/>
              </w:rPr>
              <w:t>SLOs</w:t>
            </w:r>
            <w:r w:rsidR="006775F0" w:rsidRPr="006775F0">
              <w:rPr>
                <w:noProof/>
                <w:webHidden/>
                <w:sz w:val="20"/>
              </w:rPr>
              <w:tab/>
            </w:r>
            <w:r w:rsidR="006775F0" w:rsidRPr="006775F0">
              <w:rPr>
                <w:noProof/>
                <w:webHidden/>
                <w:sz w:val="20"/>
              </w:rPr>
              <w:fldChar w:fldCharType="begin"/>
            </w:r>
            <w:r w:rsidR="006775F0" w:rsidRPr="006775F0">
              <w:rPr>
                <w:noProof/>
                <w:webHidden/>
                <w:sz w:val="20"/>
              </w:rPr>
              <w:instrText xml:space="preserve"> PAGEREF _Toc394070383 \h </w:instrText>
            </w:r>
            <w:r w:rsidR="006775F0" w:rsidRPr="006775F0">
              <w:rPr>
                <w:noProof/>
                <w:webHidden/>
                <w:sz w:val="20"/>
              </w:rPr>
            </w:r>
            <w:r w:rsidR="006775F0" w:rsidRPr="006775F0">
              <w:rPr>
                <w:noProof/>
                <w:webHidden/>
                <w:sz w:val="20"/>
              </w:rPr>
              <w:fldChar w:fldCharType="separate"/>
            </w:r>
            <w:r w:rsidR="007E7BD1">
              <w:rPr>
                <w:noProof/>
                <w:webHidden/>
                <w:sz w:val="20"/>
              </w:rPr>
              <w:t>11</w:t>
            </w:r>
            <w:r w:rsidR="006775F0" w:rsidRPr="006775F0">
              <w:rPr>
                <w:noProof/>
                <w:webHidden/>
                <w:sz w:val="20"/>
              </w:rPr>
              <w:fldChar w:fldCharType="end"/>
            </w:r>
          </w:hyperlink>
        </w:p>
        <w:p w:rsidR="006775F0" w:rsidRPr="006775F0" w:rsidRDefault="00FC32FA">
          <w:pPr>
            <w:pStyle w:val="TOC2"/>
            <w:tabs>
              <w:tab w:val="left" w:pos="660"/>
              <w:tab w:val="right" w:leader="dot" w:pos="9350"/>
            </w:tabs>
            <w:rPr>
              <w:noProof/>
              <w:sz w:val="28"/>
              <w:szCs w:val="22"/>
              <w:lang w:eastAsia="en-US"/>
            </w:rPr>
          </w:pPr>
          <w:hyperlink w:anchor="_Toc394070384" w:history="1">
            <w:r w:rsidR="006775F0" w:rsidRPr="006775F0">
              <w:rPr>
                <w:rStyle w:val="Hyperlink"/>
                <w:b/>
                <w:noProof/>
                <w:sz w:val="20"/>
              </w:rPr>
              <w:t>I.</w:t>
            </w:r>
            <w:r w:rsidR="006775F0" w:rsidRPr="006775F0">
              <w:rPr>
                <w:noProof/>
                <w:sz w:val="28"/>
                <w:szCs w:val="22"/>
                <w:lang w:eastAsia="en-US"/>
              </w:rPr>
              <w:tab/>
            </w:r>
            <w:r w:rsidR="006775F0" w:rsidRPr="006775F0">
              <w:rPr>
                <w:rStyle w:val="Hyperlink"/>
                <w:b/>
                <w:noProof/>
                <w:sz w:val="20"/>
              </w:rPr>
              <w:t>Assessment Process</w:t>
            </w:r>
            <w:r w:rsidR="006775F0" w:rsidRPr="006775F0">
              <w:rPr>
                <w:noProof/>
                <w:webHidden/>
                <w:sz w:val="20"/>
              </w:rPr>
              <w:tab/>
            </w:r>
            <w:r w:rsidR="006775F0" w:rsidRPr="006775F0">
              <w:rPr>
                <w:noProof/>
                <w:webHidden/>
                <w:sz w:val="20"/>
              </w:rPr>
              <w:fldChar w:fldCharType="begin"/>
            </w:r>
            <w:r w:rsidR="006775F0" w:rsidRPr="006775F0">
              <w:rPr>
                <w:noProof/>
                <w:webHidden/>
                <w:sz w:val="20"/>
              </w:rPr>
              <w:instrText xml:space="preserve"> PAGEREF _Toc394070384 \h </w:instrText>
            </w:r>
            <w:r w:rsidR="006775F0" w:rsidRPr="006775F0">
              <w:rPr>
                <w:noProof/>
                <w:webHidden/>
                <w:sz w:val="20"/>
              </w:rPr>
            </w:r>
            <w:r w:rsidR="006775F0" w:rsidRPr="006775F0">
              <w:rPr>
                <w:noProof/>
                <w:webHidden/>
                <w:sz w:val="20"/>
              </w:rPr>
              <w:fldChar w:fldCharType="separate"/>
            </w:r>
            <w:r w:rsidR="007E7BD1">
              <w:rPr>
                <w:noProof/>
                <w:webHidden/>
                <w:sz w:val="20"/>
              </w:rPr>
              <w:t>12</w:t>
            </w:r>
            <w:r w:rsidR="006775F0" w:rsidRPr="006775F0">
              <w:rPr>
                <w:noProof/>
                <w:webHidden/>
                <w:sz w:val="20"/>
              </w:rPr>
              <w:fldChar w:fldCharType="end"/>
            </w:r>
          </w:hyperlink>
        </w:p>
        <w:p w:rsidR="006775F0" w:rsidRPr="006775F0" w:rsidRDefault="00FC32FA">
          <w:pPr>
            <w:pStyle w:val="TOC3"/>
            <w:tabs>
              <w:tab w:val="left" w:pos="880"/>
              <w:tab w:val="right" w:leader="dot" w:pos="9350"/>
            </w:tabs>
            <w:rPr>
              <w:noProof/>
              <w:sz w:val="28"/>
              <w:szCs w:val="22"/>
              <w:lang w:eastAsia="en-US"/>
            </w:rPr>
          </w:pPr>
          <w:hyperlink w:anchor="_Toc394070385" w:history="1">
            <w:r w:rsidR="006775F0" w:rsidRPr="006775F0">
              <w:rPr>
                <w:rStyle w:val="Hyperlink"/>
                <w:rFonts w:eastAsia="Times New Roman" w:cs="Arial"/>
                <w:noProof/>
                <w:sz w:val="20"/>
                <w:lang w:eastAsia="en-US"/>
              </w:rPr>
              <w:t>1.</w:t>
            </w:r>
            <w:r w:rsidR="006775F0" w:rsidRPr="006775F0">
              <w:rPr>
                <w:noProof/>
                <w:sz w:val="28"/>
                <w:szCs w:val="22"/>
                <w:lang w:eastAsia="en-US"/>
              </w:rPr>
              <w:tab/>
            </w:r>
            <w:r w:rsidR="006775F0" w:rsidRPr="006775F0">
              <w:rPr>
                <w:rStyle w:val="Hyperlink"/>
                <w:noProof/>
                <w:sz w:val="20"/>
                <w:lang w:eastAsia="en-US"/>
              </w:rPr>
              <w:t>How many SLOs should I have per course?</w:t>
            </w:r>
            <w:r w:rsidR="006775F0" w:rsidRPr="006775F0">
              <w:rPr>
                <w:noProof/>
                <w:webHidden/>
                <w:sz w:val="20"/>
              </w:rPr>
              <w:tab/>
            </w:r>
            <w:r w:rsidR="006775F0" w:rsidRPr="006775F0">
              <w:rPr>
                <w:noProof/>
                <w:webHidden/>
                <w:sz w:val="20"/>
              </w:rPr>
              <w:fldChar w:fldCharType="begin"/>
            </w:r>
            <w:r w:rsidR="006775F0" w:rsidRPr="006775F0">
              <w:rPr>
                <w:noProof/>
                <w:webHidden/>
                <w:sz w:val="20"/>
              </w:rPr>
              <w:instrText xml:space="preserve"> PAGEREF _Toc394070385 \h </w:instrText>
            </w:r>
            <w:r w:rsidR="006775F0" w:rsidRPr="006775F0">
              <w:rPr>
                <w:noProof/>
                <w:webHidden/>
                <w:sz w:val="20"/>
              </w:rPr>
            </w:r>
            <w:r w:rsidR="006775F0" w:rsidRPr="006775F0">
              <w:rPr>
                <w:noProof/>
                <w:webHidden/>
                <w:sz w:val="20"/>
              </w:rPr>
              <w:fldChar w:fldCharType="separate"/>
            </w:r>
            <w:r w:rsidR="007E7BD1">
              <w:rPr>
                <w:noProof/>
                <w:webHidden/>
                <w:sz w:val="20"/>
              </w:rPr>
              <w:t>13</w:t>
            </w:r>
            <w:r w:rsidR="006775F0" w:rsidRPr="006775F0">
              <w:rPr>
                <w:noProof/>
                <w:webHidden/>
                <w:sz w:val="20"/>
              </w:rPr>
              <w:fldChar w:fldCharType="end"/>
            </w:r>
          </w:hyperlink>
        </w:p>
        <w:p w:rsidR="006775F0" w:rsidRPr="006775F0" w:rsidRDefault="00FC32FA">
          <w:pPr>
            <w:pStyle w:val="TOC3"/>
            <w:tabs>
              <w:tab w:val="left" w:pos="880"/>
              <w:tab w:val="right" w:leader="dot" w:pos="9350"/>
            </w:tabs>
            <w:rPr>
              <w:noProof/>
              <w:sz w:val="28"/>
              <w:szCs w:val="22"/>
              <w:lang w:eastAsia="en-US"/>
            </w:rPr>
          </w:pPr>
          <w:hyperlink w:anchor="_Toc394070386" w:history="1">
            <w:r w:rsidR="006775F0" w:rsidRPr="006775F0">
              <w:rPr>
                <w:rStyle w:val="Hyperlink"/>
                <w:rFonts w:eastAsia="Times New Roman" w:cs="Arial"/>
                <w:noProof/>
                <w:sz w:val="20"/>
                <w:lang w:eastAsia="en-US"/>
              </w:rPr>
              <w:t>2.</w:t>
            </w:r>
            <w:r w:rsidR="006775F0" w:rsidRPr="006775F0">
              <w:rPr>
                <w:noProof/>
                <w:sz w:val="28"/>
                <w:szCs w:val="22"/>
                <w:lang w:eastAsia="en-US"/>
              </w:rPr>
              <w:tab/>
            </w:r>
            <w:r w:rsidR="006775F0" w:rsidRPr="006775F0">
              <w:rPr>
                <w:rStyle w:val="Hyperlink"/>
                <w:noProof/>
                <w:sz w:val="20"/>
                <w:lang w:eastAsia="en-US"/>
              </w:rPr>
              <w:t>Do SLOs need to be included on a course syllabus?</w:t>
            </w:r>
            <w:r w:rsidR="006775F0" w:rsidRPr="006775F0">
              <w:rPr>
                <w:noProof/>
                <w:webHidden/>
                <w:sz w:val="20"/>
              </w:rPr>
              <w:tab/>
            </w:r>
            <w:r w:rsidR="006775F0" w:rsidRPr="006775F0">
              <w:rPr>
                <w:noProof/>
                <w:webHidden/>
                <w:sz w:val="20"/>
              </w:rPr>
              <w:fldChar w:fldCharType="begin"/>
            </w:r>
            <w:r w:rsidR="006775F0" w:rsidRPr="006775F0">
              <w:rPr>
                <w:noProof/>
                <w:webHidden/>
                <w:sz w:val="20"/>
              </w:rPr>
              <w:instrText xml:space="preserve"> PAGEREF _Toc394070386 \h </w:instrText>
            </w:r>
            <w:r w:rsidR="006775F0" w:rsidRPr="006775F0">
              <w:rPr>
                <w:noProof/>
                <w:webHidden/>
                <w:sz w:val="20"/>
              </w:rPr>
            </w:r>
            <w:r w:rsidR="006775F0" w:rsidRPr="006775F0">
              <w:rPr>
                <w:noProof/>
                <w:webHidden/>
                <w:sz w:val="20"/>
              </w:rPr>
              <w:fldChar w:fldCharType="separate"/>
            </w:r>
            <w:r w:rsidR="007E7BD1">
              <w:rPr>
                <w:noProof/>
                <w:webHidden/>
                <w:sz w:val="20"/>
              </w:rPr>
              <w:t>13</w:t>
            </w:r>
            <w:r w:rsidR="006775F0" w:rsidRPr="006775F0">
              <w:rPr>
                <w:noProof/>
                <w:webHidden/>
                <w:sz w:val="20"/>
              </w:rPr>
              <w:fldChar w:fldCharType="end"/>
            </w:r>
          </w:hyperlink>
        </w:p>
        <w:p w:rsidR="006775F0" w:rsidRPr="006775F0" w:rsidRDefault="00FC32FA">
          <w:pPr>
            <w:pStyle w:val="TOC3"/>
            <w:tabs>
              <w:tab w:val="left" w:pos="880"/>
              <w:tab w:val="right" w:leader="dot" w:pos="9350"/>
            </w:tabs>
            <w:rPr>
              <w:noProof/>
              <w:sz w:val="28"/>
              <w:szCs w:val="22"/>
              <w:lang w:eastAsia="en-US"/>
            </w:rPr>
          </w:pPr>
          <w:hyperlink w:anchor="_Toc394070387" w:history="1">
            <w:r w:rsidR="006775F0" w:rsidRPr="006775F0">
              <w:rPr>
                <w:rStyle w:val="Hyperlink"/>
                <w:rFonts w:eastAsia="Times New Roman" w:cs="Arial"/>
                <w:noProof/>
                <w:sz w:val="20"/>
                <w:lang w:eastAsia="en-US"/>
              </w:rPr>
              <w:t>3.</w:t>
            </w:r>
            <w:r w:rsidR="006775F0" w:rsidRPr="006775F0">
              <w:rPr>
                <w:noProof/>
                <w:sz w:val="28"/>
                <w:szCs w:val="22"/>
                <w:lang w:eastAsia="en-US"/>
              </w:rPr>
              <w:tab/>
            </w:r>
            <w:r w:rsidR="006775F0" w:rsidRPr="006775F0">
              <w:rPr>
                <w:rStyle w:val="Hyperlink"/>
                <w:noProof/>
                <w:sz w:val="20"/>
                <w:lang w:eastAsia="en-US"/>
              </w:rPr>
              <w:t>How often should I assess those SLOs?</w:t>
            </w:r>
            <w:r w:rsidR="006775F0" w:rsidRPr="006775F0">
              <w:rPr>
                <w:noProof/>
                <w:webHidden/>
                <w:sz w:val="20"/>
              </w:rPr>
              <w:tab/>
            </w:r>
            <w:r w:rsidR="006775F0" w:rsidRPr="006775F0">
              <w:rPr>
                <w:noProof/>
                <w:webHidden/>
                <w:sz w:val="20"/>
              </w:rPr>
              <w:fldChar w:fldCharType="begin"/>
            </w:r>
            <w:r w:rsidR="006775F0" w:rsidRPr="006775F0">
              <w:rPr>
                <w:noProof/>
                <w:webHidden/>
                <w:sz w:val="20"/>
              </w:rPr>
              <w:instrText xml:space="preserve"> PAGEREF _Toc394070387 \h </w:instrText>
            </w:r>
            <w:r w:rsidR="006775F0" w:rsidRPr="006775F0">
              <w:rPr>
                <w:noProof/>
                <w:webHidden/>
                <w:sz w:val="20"/>
              </w:rPr>
            </w:r>
            <w:r w:rsidR="006775F0" w:rsidRPr="006775F0">
              <w:rPr>
                <w:noProof/>
                <w:webHidden/>
                <w:sz w:val="20"/>
              </w:rPr>
              <w:fldChar w:fldCharType="separate"/>
            </w:r>
            <w:r w:rsidR="007E7BD1">
              <w:rPr>
                <w:noProof/>
                <w:webHidden/>
                <w:sz w:val="20"/>
              </w:rPr>
              <w:t>13</w:t>
            </w:r>
            <w:r w:rsidR="006775F0" w:rsidRPr="006775F0">
              <w:rPr>
                <w:noProof/>
                <w:webHidden/>
                <w:sz w:val="20"/>
              </w:rPr>
              <w:fldChar w:fldCharType="end"/>
            </w:r>
          </w:hyperlink>
        </w:p>
        <w:p w:rsidR="006775F0" w:rsidRPr="006775F0" w:rsidRDefault="00FC32FA">
          <w:pPr>
            <w:pStyle w:val="TOC3"/>
            <w:tabs>
              <w:tab w:val="left" w:pos="880"/>
              <w:tab w:val="right" w:leader="dot" w:pos="9350"/>
            </w:tabs>
            <w:rPr>
              <w:noProof/>
              <w:sz w:val="28"/>
              <w:szCs w:val="22"/>
              <w:lang w:eastAsia="en-US"/>
            </w:rPr>
          </w:pPr>
          <w:hyperlink w:anchor="_Toc394070388" w:history="1">
            <w:r w:rsidR="006775F0" w:rsidRPr="006775F0">
              <w:rPr>
                <w:rStyle w:val="Hyperlink"/>
                <w:noProof/>
                <w:sz w:val="20"/>
              </w:rPr>
              <w:t>4.</w:t>
            </w:r>
            <w:r w:rsidR="006775F0" w:rsidRPr="006775F0">
              <w:rPr>
                <w:noProof/>
                <w:sz w:val="28"/>
                <w:szCs w:val="22"/>
                <w:lang w:eastAsia="en-US"/>
              </w:rPr>
              <w:tab/>
            </w:r>
            <w:r w:rsidR="006775F0" w:rsidRPr="006775F0">
              <w:rPr>
                <w:rStyle w:val="Hyperlink"/>
                <w:noProof/>
                <w:sz w:val="20"/>
              </w:rPr>
              <w:t>When do I file my assessment results?</w:t>
            </w:r>
            <w:r w:rsidR="006775F0" w:rsidRPr="006775F0">
              <w:rPr>
                <w:noProof/>
                <w:webHidden/>
                <w:sz w:val="20"/>
              </w:rPr>
              <w:tab/>
            </w:r>
            <w:r w:rsidR="006775F0" w:rsidRPr="006775F0">
              <w:rPr>
                <w:noProof/>
                <w:webHidden/>
                <w:sz w:val="20"/>
              </w:rPr>
              <w:fldChar w:fldCharType="begin"/>
            </w:r>
            <w:r w:rsidR="006775F0" w:rsidRPr="006775F0">
              <w:rPr>
                <w:noProof/>
                <w:webHidden/>
                <w:sz w:val="20"/>
              </w:rPr>
              <w:instrText xml:space="preserve"> PAGEREF _Toc394070388 \h </w:instrText>
            </w:r>
            <w:r w:rsidR="006775F0" w:rsidRPr="006775F0">
              <w:rPr>
                <w:noProof/>
                <w:webHidden/>
                <w:sz w:val="20"/>
              </w:rPr>
            </w:r>
            <w:r w:rsidR="006775F0" w:rsidRPr="006775F0">
              <w:rPr>
                <w:noProof/>
                <w:webHidden/>
                <w:sz w:val="20"/>
              </w:rPr>
              <w:fldChar w:fldCharType="separate"/>
            </w:r>
            <w:r w:rsidR="007E7BD1">
              <w:rPr>
                <w:noProof/>
                <w:webHidden/>
                <w:sz w:val="20"/>
              </w:rPr>
              <w:t>14</w:t>
            </w:r>
            <w:r w:rsidR="006775F0" w:rsidRPr="006775F0">
              <w:rPr>
                <w:noProof/>
                <w:webHidden/>
                <w:sz w:val="20"/>
              </w:rPr>
              <w:fldChar w:fldCharType="end"/>
            </w:r>
          </w:hyperlink>
        </w:p>
        <w:p w:rsidR="006775F0" w:rsidRPr="006775F0" w:rsidRDefault="00FC32FA" w:rsidP="009953FC">
          <w:pPr>
            <w:pStyle w:val="TOC1"/>
            <w:rPr>
              <w:noProof/>
              <w:sz w:val="28"/>
              <w:szCs w:val="22"/>
              <w:lang w:eastAsia="en-US"/>
            </w:rPr>
          </w:pPr>
          <w:hyperlink w:anchor="_Toc394070389" w:history="1">
            <w:r w:rsidR="006775F0" w:rsidRPr="006775F0">
              <w:rPr>
                <w:rStyle w:val="Hyperlink"/>
                <w:rFonts w:cs="Arial"/>
                <w:b/>
                <w:noProof/>
                <w:sz w:val="20"/>
              </w:rPr>
              <w:t>III.</w:t>
            </w:r>
            <w:r w:rsidR="006775F0" w:rsidRPr="006775F0">
              <w:rPr>
                <w:noProof/>
                <w:sz w:val="28"/>
                <w:szCs w:val="22"/>
                <w:lang w:eastAsia="en-US"/>
              </w:rPr>
              <w:tab/>
            </w:r>
            <w:r w:rsidR="006775F0" w:rsidRPr="006775F0">
              <w:rPr>
                <w:rStyle w:val="Hyperlink"/>
                <w:rFonts w:cs="Arial"/>
                <w:b/>
                <w:noProof/>
                <w:sz w:val="20"/>
              </w:rPr>
              <w:t>College Institutional Learning Outcomes (ILO) and Program Level Learning Outcomes (PLO)</w:t>
            </w:r>
            <w:r w:rsidR="006775F0" w:rsidRPr="006775F0">
              <w:rPr>
                <w:noProof/>
                <w:webHidden/>
              </w:rPr>
              <w:tab/>
            </w:r>
            <w:r w:rsidR="006775F0" w:rsidRPr="006775F0">
              <w:rPr>
                <w:noProof/>
                <w:webHidden/>
              </w:rPr>
              <w:fldChar w:fldCharType="begin"/>
            </w:r>
            <w:r w:rsidR="006775F0" w:rsidRPr="006775F0">
              <w:rPr>
                <w:noProof/>
                <w:webHidden/>
              </w:rPr>
              <w:instrText xml:space="preserve"> PAGEREF _Toc394070389 \h </w:instrText>
            </w:r>
            <w:r w:rsidR="006775F0" w:rsidRPr="006775F0">
              <w:rPr>
                <w:noProof/>
                <w:webHidden/>
              </w:rPr>
            </w:r>
            <w:r w:rsidR="006775F0" w:rsidRPr="006775F0">
              <w:rPr>
                <w:noProof/>
                <w:webHidden/>
              </w:rPr>
              <w:fldChar w:fldCharType="separate"/>
            </w:r>
            <w:r w:rsidR="007E7BD1">
              <w:rPr>
                <w:noProof/>
                <w:webHidden/>
              </w:rPr>
              <w:t>15</w:t>
            </w:r>
            <w:r w:rsidR="006775F0" w:rsidRPr="006775F0">
              <w:rPr>
                <w:noProof/>
                <w:webHidden/>
              </w:rPr>
              <w:fldChar w:fldCharType="end"/>
            </w:r>
          </w:hyperlink>
        </w:p>
        <w:p w:rsidR="006775F0" w:rsidRPr="006775F0" w:rsidRDefault="00FC32FA">
          <w:pPr>
            <w:pStyle w:val="TOC2"/>
            <w:tabs>
              <w:tab w:val="left" w:pos="660"/>
              <w:tab w:val="right" w:leader="dot" w:pos="9350"/>
            </w:tabs>
            <w:rPr>
              <w:noProof/>
              <w:sz w:val="28"/>
              <w:szCs w:val="22"/>
              <w:lang w:eastAsia="en-US"/>
            </w:rPr>
          </w:pPr>
          <w:hyperlink w:anchor="_Toc394070390" w:history="1">
            <w:r w:rsidR="006775F0" w:rsidRPr="006775F0">
              <w:rPr>
                <w:rStyle w:val="Hyperlink"/>
                <w:rFonts w:cs="Arial"/>
                <w:b/>
                <w:noProof/>
                <w:sz w:val="20"/>
              </w:rPr>
              <w:t>A.</w:t>
            </w:r>
            <w:r w:rsidR="006775F0" w:rsidRPr="006775F0">
              <w:rPr>
                <w:noProof/>
                <w:sz w:val="28"/>
                <w:szCs w:val="22"/>
                <w:lang w:eastAsia="en-US"/>
              </w:rPr>
              <w:tab/>
            </w:r>
            <w:r w:rsidR="006775F0" w:rsidRPr="006775F0">
              <w:rPr>
                <w:rStyle w:val="Hyperlink"/>
                <w:rFonts w:cs="Arial"/>
                <w:b/>
                <w:noProof/>
                <w:sz w:val="20"/>
              </w:rPr>
              <w:t>College Student Learning Outcomes</w:t>
            </w:r>
            <w:r w:rsidR="006775F0" w:rsidRPr="006775F0">
              <w:rPr>
                <w:noProof/>
                <w:webHidden/>
                <w:sz w:val="20"/>
              </w:rPr>
              <w:tab/>
            </w:r>
            <w:r w:rsidR="006775F0" w:rsidRPr="006775F0">
              <w:rPr>
                <w:noProof/>
                <w:webHidden/>
                <w:sz w:val="20"/>
              </w:rPr>
              <w:fldChar w:fldCharType="begin"/>
            </w:r>
            <w:r w:rsidR="006775F0" w:rsidRPr="006775F0">
              <w:rPr>
                <w:noProof/>
                <w:webHidden/>
                <w:sz w:val="20"/>
              </w:rPr>
              <w:instrText xml:space="preserve"> PAGEREF _Toc394070390 \h </w:instrText>
            </w:r>
            <w:r w:rsidR="006775F0" w:rsidRPr="006775F0">
              <w:rPr>
                <w:noProof/>
                <w:webHidden/>
                <w:sz w:val="20"/>
              </w:rPr>
            </w:r>
            <w:r w:rsidR="006775F0" w:rsidRPr="006775F0">
              <w:rPr>
                <w:noProof/>
                <w:webHidden/>
                <w:sz w:val="20"/>
              </w:rPr>
              <w:fldChar w:fldCharType="separate"/>
            </w:r>
            <w:r w:rsidR="007E7BD1">
              <w:rPr>
                <w:noProof/>
                <w:webHidden/>
                <w:sz w:val="20"/>
              </w:rPr>
              <w:t>15</w:t>
            </w:r>
            <w:r w:rsidR="006775F0" w:rsidRPr="006775F0">
              <w:rPr>
                <w:noProof/>
                <w:webHidden/>
                <w:sz w:val="20"/>
              </w:rPr>
              <w:fldChar w:fldCharType="end"/>
            </w:r>
          </w:hyperlink>
        </w:p>
        <w:p w:rsidR="006775F0" w:rsidRPr="006775F0" w:rsidRDefault="00FC32FA">
          <w:pPr>
            <w:pStyle w:val="TOC2"/>
            <w:tabs>
              <w:tab w:val="left" w:pos="660"/>
              <w:tab w:val="right" w:leader="dot" w:pos="9350"/>
            </w:tabs>
            <w:rPr>
              <w:noProof/>
              <w:sz w:val="28"/>
              <w:szCs w:val="22"/>
              <w:lang w:eastAsia="en-US"/>
            </w:rPr>
          </w:pPr>
          <w:hyperlink w:anchor="_Toc394070391" w:history="1">
            <w:r w:rsidR="006775F0" w:rsidRPr="006775F0">
              <w:rPr>
                <w:rStyle w:val="Hyperlink"/>
                <w:b/>
                <w:noProof/>
                <w:sz w:val="20"/>
              </w:rPr>
              <w:t>B.</w:t>
            </w:r>
            <w:r w:rsidR="006775F0" w:rsidRPr="006775F0">
              <w:rPr>
                <w:noProof/>
                <w:sz w:val="28"/>
                <w:szCs w:val="22"/>
                <w:lang w:eastAsia="en-US"/>
              </w:rPr>
              <w:tab/>
            </w:r>
            <w:r w:rsidR="006775F0" w:rsidRPr="006775F0">
              <w:rPr>
                <w:rStyle w:val="Hyperlink"/>
                <w:b/>
                <w:noProof/>
                <w:spacing w:val="-1"/>
                <w:sz w:val="20"/>
              </w:rPr>
              <w:t>EXAMPLES</w:t>
            </w:r>
            <w:r w:rsidR="006775F0" w:rsidRPr="006775F0">
              <w:rPr>
                <w:rStyle w:val="Hyperlink"/>
                <w:b/>
                <w:noProof/>
                <w:spacing w:val="-3"/>
                <w:sz w:val="20"/>
              </w:rPr>
              <w:t xml:space="preserve"> </w:t>
            </w:r>
            <w:r w:rsidR="006775F0" w:rsidRPr="006775F0">
              <w:rPr>
                <w:rStyle w:val="Hyperlink"/>
                <w:b/>
                <w:noProof/>
                <w:sz w:val="20"/>
              </w:rPr>
              <w:t>OF</w:t>
            </w:r>
            <w:r w:rsidR="006775F0" w:rsidRPr="006775F0">
              <w:rPr>
                <w:rStyle w:val="Hyperlink"/>
                <w:b/>
                <w:noProof/>
                <w:spacing w:val="-4"/>
                <w:sz w:val="20"/>
              </w:rPr>
              <w:t xml:space="preserve"> </w:t>
            </w:r>
            <w:r w:rsidR="006775F0" w:rsidRPr="006775F0">
              <w:rPr>
                <w:rStyle w:val="Hyperlink"/>
                <w:b/>
                <w:noProof/>
                <w:sz w:val="20"/>
              </w:rPr>
              <w:t>COURSE</w:t>
            </w:r>
            <w:r w:rsidR="006775F0" w:rsidRPr="006775F0">
              <w:rPr>
                <w:rStyle w:val="Hyperlink"/>
                <w:b/>
                <w:noProof/>
                <w:spacing w:val="-4"/>
                <w:sz w:val="20"/>
              </w:rPr>
              <w:t xml:space="preserve"> </w:t>
            </w:r>
            <w:r w:rsidR="006775F0" w:rsidRPr="006775F0">
              <w:rPr>
                <w:rStyle w:val="Hyperlink"/>
                <w:b/>
                <w:noProof/>
                <w:sz w:val="20"/>
              </w:rPr>
              <w:t>AND</w:t>
            </w:r>
            <w:r w:rsidR="006775F0" w:rsidRPr="006775F0">
              <w:rPr>
                <w:rStyle w:val="Hyperlink"/>
                <w:b/>
                <w:noProof/>
                <w:spacing w:val="-4"/>
                <w:sz w:val="20"/>
              </w:rPr>
              <w:t xml:space="preserve"> </w:t>
            </w:r>
            <w:r w:rsidR="006775F0" w:rsidRPr="006775F0">
              <w:rPr>
                <w:rStyle w:val="Hyperlink"/>
                <w:b/>
                <w:noProof/>
                <w:spacing w:val="-1"/>
                <w:sz w:val="20"/>
              </w:rPr>
              <w:t>PROGRAM</w:t>
            </w:r>
            <w:r w:rsidR="006775F0" w:rsidRPr="006775F0">
              <w:rPr>
                <w:rStyle w:val="Hyperlink"/>
                <w:b/>
                <w:noProof/>
                <w:spacing w:val="-5"/>
                <w:sz w:val="20"/>
              </w:rPr>
              <w:t xml:space="preserve"> </w:t>
            </w:r>
            <w:r w:rsidR="006775F0" w:rsidRPr="006775F0">
              <w:rPr>
                <w:rStyle w:val="Hyperlink"/>
                <w:b/>
                <w:noProof/>
                <w:sz w:val="20"/>
              </w:rPr>
              <w:t>LEVEL</w:t>
            </w:r>
            <w:r w:rsidR="006775F0" w:rsidRPr="006775F0">
              <w:rPr>
                <w:rStyle w:val="Hyperlink"/>
                <w:b/>
                <w:noProof/>
                <w:spacing w:val="-5"/>
                <w:sz w:val="20"/>
              </w:rPr>
              <w:t xml:space="preserve"> </w:t>
            </w:r>
            <w:r w:rsidR="006775F0" w:rsidRPr="006775F0">
              <w:rPr>
                <w:rStyle w:val="Hyperlink"/>
                <w:b/>
                <w:noProof/>
                <w:sz w:val="20"/>
              </w:rPr>
              <w:t>SLOs</w:t>
            </w:r>
            <w:r w:rsidR="006775F0" w:rsidRPr="006775F0">
              <w:rPr>
                <w:noProof/>
                <w:webHidden/>
                <w:sz w:val="20"/>
              </w:rPr>
              <w:tab/>
            </w:r>
            <w:r w:rsidR="006775F0" w:rsidRPr="006775F0">
              <w:rPr>
                <w:noProof/>
                <w:webHidden/>
                <w:sz w:val="20"/>
              </w:rPr>
              <w:fldChar w:fldCharType="begin"/>
            </w:r>
            <w:r w:rsidR="006775F0" w:rsidRPr="006775F0">
              <w:rPr>
                <w:noProof/>
                <w:webHidden/>
                <w:sz w:val="20"/>
              </w:rPr>
              <w:instrText xml:space="preserve"> PAGEREF _Toc394070391 \h </w:instrText>
            </w:r>
            <w:r w:rsidR="006775F0" w:rsidRPr="006775F0">
              <w:rPr>
                <w:noProof/>
                <w:webHidden/>
                <w:sz w:val="20"/>
              </w:rPr>
            </w:r>
            <w:r w:rsidR="006775F0" w:rsidRPr="006775F0">
              <w:rPr>
                <w:noProof/>
                <w:webHidden/>
                <w:sz w:val="20"/>
              </w:rPr>
              <w:fldChar w:fldCharType="separate"/>
            </w:r>
            <w:r w:rsidR="007E7BD1">
              <w:rPr>
                <w:noProof/>
                <w:webHidden/>
                <w:sz w:val="20"/>
              </w:rPr>
              <w:t>15</w:t>
            </w:r>
            <w:r w:rsidR="006775F0" w:rsidRPr="006775F0">
              <w:rPr>
                <w:noProof/>
                <w:webHidden/>
                <w:sz w:val="20"/>
              </w:rPr>
              <w:fldChar w:fldCharType="end"/>
            </w:r>
          </w:hyperlink>
        </w:p>
        <w:p w:rsidR="006775F0" w:rsidRPr="006775F0" w:rsidRDefault="00FC32FA" w:rsidP="009953FC">
          <w:pPr>
            <w:pStyle w:val="TOC1"/>
            <w:rPr>
              <w:noProof/>
              <w:sz w:val="28"/>
              <w:szCs w:val="22"/>
              <w:lang w:eastAsia="en-US"/>
            </w:rPr>
          </w:pPr>
          <w:hyperlink w:anchor="_Toc394070392" w:history="1">
            <w:r w:rsidR="006775F0" w:rsidRPr="006775F0">
              <w:rPr>
                <w:rStyle w:val="Hyperlink"/>
                <w:b/>
                <w:bCs/>
                <w:noProof/>
                <w:sz w:val="20"/>
              </w:rPr>
              <w:t>IV.</w:t>
            </w:r>
            <w:r w:rsidR="006775F0" w:rsidRPr="006775F0">
              <w:rPr>
                <w:noProof/>
                <w:sz w:val="28"/>
                <w:szCs w:val="22"/>
                <w:lang w:eastAsia="en-US"/>
              </w:rPr>
              <w:tab/>
            </w:r>
            <w:r w:rsidR="006775F0" w:rsidRPr="006775F0">
              <w:rPr>
                <w:rStyle w:val="Hyperlink"/>
                <w:b/>
                <w:noProof/>
                <w:sz w:val="20"/>
              </w:rPr>
              <w:t>Service Area Outcomes</w:t>
            </w:r>
            <w:r w:rsidR="006775F0" w:rsidRPr="006775F0">
              <w:rPr>
                <w:noProof/>
                <w:webHidden/>
              </w:rPr>
              <w:tab/>
            </w:r>
            <w:r w:rsidR="006775F0" w:rsidRPr="006775F0">
              <w:rPr>
                <w:noProof/>
                <w:webHidden/>
              </w:rPr>
              <w:fldChar w:fldCharType="begin"/>
            </w:r>
            <w:r w:rsidR="006775F0" w:rsidRPr="006775F0">
              <w:rPr>
                <w:noProof/>
                <w:webHidden/>
              </w:rPr>
              <w:instrText xml:space="preserve"> PAGEREF _Toc394070392 \h </w:instrText>
            </w:r>
            <w:r w:rsidR="006775F0" w:rsidRPr="006775F0">
              <w:rPr>
                <w:noProof/>
                <w:webHidden/>
              </w:rPr>
            </w:r>
            <w:r w:rsidR="006775F0" w:rsidRPr="006775F0">
              <w:rPr>
                <w:noProof/>
                <w:webHidden/>
              </w:rPr>
              <w:fldChar w:fldCharType="separate"/>
            </w:r>
            <w:r w:rsidR="007E7BD1">
              <w:rPr>
                <w:noProof/>
                <w:webHidden/>
              </w:rPr>
              <w:t>19</w:t>
            </w:r>
            <w:r w:rsidR="006775F0" w:rsidRPr="006775F0">
              <w:rPr>
                <w:noProof/>
                <w:webHidden/>
              </w:rPr>
              <w:fldChar w:fldCharType="end"/>
            </w:r>
          </w:hyperlink>
        </w:p>
        <w:p w:rsidR="006775F0" w:rsidRPr="006775F0" w:rsidRDefault="00FC32FA">
          <w:pPr>
            <w:pStyle w:val="TOC2"/>
            <w:tabs>
              <w:tab w:val="left" w:pos="660"/>
              <w:tab w:val="right" w:leader="dot" w:pos="9350"/>
            </w:tabs>
            <w:rPr>
              <w:noProof/>
              <w:sz w:val="28"/>
              <w:szCs w:val="22"/>
              <w:lang w:eastAsia="en-US"/>
            </w:rPr>
          </w:pPr>
          <w:hyperlink w:anchor="_Toc394070393" w:history="1">
            <w:r w:rsidR="006775F0" w:rsidRPr="006775F0">
              <w:rPr>
                <w:rStyle w:val="Hyperlink"/>
                <w:b/>
                <w:bCs/>
                <w:noProof/>
                <w:sz w:val="20"/>
              </w:rPr>
              <w:t>A.</w:t>
            </w:r>
            <w:r w:rsidR="006775F0" w:rsidRPr="006775F0">
              <w:rPr>
                <w:noProof/>
                <w:sz w:val="28"/>
                <w:szCs w:val="22"/>
                <w:lang w:eastAsia="en-US"/>
              </w:rPr>
              <w:tab/>
            </w:r>
            <w:r w:rsidR="006775F0" w:rsidRPr="006775F0">
              <w:rPr>
                <w:rStyle w:val="Hyperlink"/>
                <w:b/>
                <w:noProof/>
                <w:spacing w:val="-1"/>
                <w:sz w:val="20"/>
              </w:rPr>
              <w:t>What</w:t>
            </w:r>
            <w:r w:rsidR="006775F0" w:rsidRPr="006775F0">
              <w:rPr>
                <w:rStyle w:val="Hyperlink"/>
                <w:b/>
                <w:noProof/>
                <w:spacing w:val="-6"/>
                <w:sz w:val="20"/>
              </w:rPr>
              <w:t xml:space="preserve"> </w:t>
            </w:r>
            <w:r w:rsidR="006775F0" w:rsidRPr="006775F0">
              <w:rPr>
                <w:rStyle w:val="Hyperlink"/>
                <w:b/>
                <w:noProof/>
                <w:sz w:val="20"/>
              </w:rPr>
              <w:t>is</w:t>
            </w:r>
            <w:r w:rsidR="006775F0" w:rsidRPr="006775F0">
              <w:rPr>
                <w:rStyle w:val="Hyperlink"/>
                <w:b/>
                <w:noProof/>
                <w:spacing w:val="-6"/>
                <w:sz w:val="20"/>
              </w:rPr>
              <w:t xml:space="preserve"> </w:t>
            </w:r>
            <w:r w:rsidR="006775F0" w:rsidRPr="006775F0">
              <w:rPr>
                <w:rStyle w:val="Hyperlink"/>
                <w:b/>
                <w:noProof/>
                <w:sz w:val="20"/>
              </w:rPr>
              <w:t>a Service Area</w:t>
            </w:r>
            <w:r w:rsidR="006775F0" w:rsidRPr="006775F0">
              <w:rPr>
                <w:rStyle w:val="Hyperlink"/>
                <w:b/>
                <w:noProof/>
                <w:spacing w:val="-5"/>
                <w:sz w:val="20"/>
              </w:rPr>
              <w:t xml:space="preserve"> </w:t>
            </w:r>
            <w:r w:rsidR="006775F0" w:rsidRPr="006775F0">
              <w:rPr>
                <w:rStyle w:val="Hyperlink"/>
                <w:b/>
                <w:noProof/>
                <w:spacing w:val="-1"/>
                <w:sz w:val="20"/>
              </w:rPr>
              <w:t>Outcome (SAO)?</w:t>
            </w:r>
            <w:r w:rsidR="006775F0" w:rsidRPr="006775F0">
              <w:rPr>
                <w:noProof/>
                <w:webHidden/>
                <w:sz w:val="20"/>
              </w:rPr>
              <w:tab/>
            </w:r>
            <w:r w:rsidR="006775F0" w:rsidRPr="006775F0">
              <w:rPr>
                <w:noProof/>
                <w:webHidden/>
                <w:sz w:val="20"/>
              </w:rPr>
              <w:fldChar w:fldCharType="begin"/>
            </w:r>
            <w:r w:rsidR="006775F0" w:rsidRPr="006775F0">
              <w:rPr>
                <w:noProof/>
                <w:webHidden/>
                <w:sz w:val="20"/>
              </w:rPr>
              <w:instrText xml:space="preserve"> PAGEREF _Toc394070393 \h </w:instrText>
            </w:r>
            <w:r w:rsidR="006775F0" w:rsidRPr="006775F0">
              <w:rPr>
                <w:noProof/>
                <w:webHidden/>
                <w:sz w:val="20"/>
              </w:rPr>
            </w:r>
            <w:r w:rsidR="006775F0" w:rsidRPr="006775F0">
              <w:rPr>
                <w:noProof/>
                <w:webHidden/>
                <w:sz w:val="20"/>
              </w:rPr>
              <w:fldChar w:fldCharType="separate"/>
            </w:r>
            <w:r w:rsidR="007E7BD1">
              <w:rPr>
                <w:noProof/>
                <w:webHidden/>
                <w:sz w:val="20"/>
              </w:rPr>
              <w:t>19</w:t>
            </w:r>
            <w:r w:rsidR="006775F0" w:rsidRPr="006775F0">
              <w:rPr>
                <w:noProof/>
                <w:webHidden/>
                <w:sz w:val="20"/>
              </w:rPr>
              <w:fldChar w:fldCharType="end"/>
            </w:r>
          </w:hyperlink>
        </w:p>
        <w:p w:rsidR="006775F0" w:rsidRPr="006775F0" w:rsidRDefault="00FC32FA">
          <w:pPr>
            <w:pStyle w:val="TOC2"/>
            <w:tabs>
              <w:tab w:val="left" w:pos="660"/>
              <w:tab w:val="right" w:leader="dot" w:pos="9350"/>
            </w:tabs>
            <w:rPr>
              <w:noProof/>
              <w:sz w:val="28"/>
              <w:szCs w:val="22"/>
              <w:lang w:eastAsia="en-US"/>
            </w:rPr>
          </w:pPr>
          <w:hyperlink w:anchor="_Toc394070394" w:history="1">
            <w:r w:rsidR="006775F0" w:rsidRPr="006775F0">
              <w:rPr>
                <w:rStyle w:val="Hyperlink"/>
                <w:b/>
                <w:bCs/>
                <w:noProof/>
                <w:sz w:val="20"/>
              </w:rPr>
              <w:t>B.</w:t>
            </w:r>
            <w:r w:rsidR="006775F0" w:rsidRPr="006775F0">
              <w:rPr>
                <w:noProof/>
                <w:sz w:val="28"/>
                <w:szCs w:val="22"/>
                <w:lang w:eastAsia="en-US"/>
              </w:rPr>
              <w:tab/>
            </w:r>
            <w:r w:rsidR="006775F0" w:rsidRPr="006775F0">
              <w:rPr>
                <w:rStyle w:val="Hyperlink"/>
                <w:b/>
                <w:noProof/>
                <w:sz w:val="20"/>
              </w:rPr>
              <w:t>Must</w:t>
            </w:r>
            <w:r w:rsidR="006775F0" w:rsidRPr="006775F0">
              <w:rPr>
                <w:rStyle w:val="Hyperlink"/>
                <w:b/>
                <w:noProof/>
                <w:spacing w:val="-4"/>
                <w:sz w:val="20"/>
              </w:rPr>
              <w:t xml:space="preserve"> </w:t>
            </w:r>
            <w:r w:rsidR="006775F0" w:rsidRPr="006775F0">
              <w:rPr>
                <w:rStyle w:val="Hyperlink"/>
                <w:b/>
                <w:noProof/>
                <w:sz w:val="20"/>
              </w:rPr>
              <w:t>SAOs</w:t>
            </w:r>
            <w:r w:rsidR="006775F0" w:rsidRPr="006775F0">
              <w:rPr>
                <w:rStyle w:val="Hyperlink"/>
                <w:b/>
                <w:noProof/>
                <w:spacing w:val="-2"/>
                <w:sz w:val="20"/>
              </w:rPr>
              <w:t xml:space="preserve"> </w:t>
            </w:r>
            <w:r w:rsidR="006775F0" w:rsidRPr="006775F0">
              <w:rPr>
                <w:rStyle w:val="Hyperlink"/>
                <w:b/>
                <w:noProof/>
                <w:sz w:val="20"/>
              </w:rPr>
              <w:t>be</w:t>
            </w:r>
            <w:r w:rsidR="006775F0" w:rsidRPr="006775F0">
              <w:rPr>
                <w:rStyle w:val="Hyperlink"/>
                <w:b/>
                <w:noProof/>
                <w:spacing w:val="-4"/>
                <w:sz w:val="20"/>
              </w:rPr>
              <w:t xml:space="preserve"> </w:t>
            </w:r>
            <w:r w:rsidR="006775F0" w:rsidRPr="006775F0">
              <w:rPr>
                <w:rStyle w:val="Hyperlink"/>
                <w:b/>
                <w:noProof/>
                <w:sz w:val="20"/>
              </w:rPr>
              <w:t>consistent</w:t>
            </w:r>
            <w:r w:rsidR="006775F0" w:rsidRPr="006775F0">
              <w:rPr>
                <w:rStyle w:val="Hyperlink"/>
                <w:b/>
                <w:noProof/>
                <w:spacing w:val="-5"/>
                <w:sz w:val="20"/>
              </w:rPr>
              <w:t xml:space="preserve"> </w:t>
            </w:r>
            <w:r w:rsidR="006775F0" w:rsidRPr="006775F0">
              <w:rPr>
                <w:rStyle w:val="Hyperlink"/>
                <w:b/>
                <w:noProof/>
                <w:sz w:val="20"/>
              </w:rPr>
              <w:t>across</w:t>
            </w:r>
            <w:r w:rsidR="006775F0" w:rsidRPr="006775F0">
              <w:rPr>
                <w:rStyle w:val="Hyperlink"/>
                <w:b/>
                <w:noProof/>
                <w:spacing w:val="-3"/>
                <w:sz w:val="20"/>
              </w:rPr>
              <w:t xml:space="preserve"> </w:t>
            </w:r>
            <w:r w:rsidR="006775F0" w:rsidRPr="006775F0">
              <w:rPr>
                <w:rStyle w:val="Hyperlink"/>
                <w:b/>
                <w:noProof/>
                <w:sz w:val="20"/>
              </w:rPr>
              <w:t>all</w:t>
            </w:r>
            <w:r w:rsidR="006775F0" w:rsidRPr="006775F0">
              <w:rPr>
                <w:rStyle w:val="Hyperlink"/>
                <w:b/>
                <w:noProof/>
                <w:spacing w:val="-3"/>
                <w:sz w:val="20"/>
              </w:rPr>
              <w:t xml:space="preserve"> </w:t>
            </w:r>
            <w:r w:rsidR="006775F0" w:rsidRPr="006775F0">
              <w:rPr>
                <w:rStyle w:val="Hyperlink"/>
                <w:b/>
                <w:noProof/>
                <w:sz w:val="20"/>
              </w:rPr>
              <w:t>services?</w:t>
            </w:r>
            <w:r w:rsidR="006775F0" w:rsidRPr="006775F0">
              <w:rPr>
                <w:noProof/>
                <w:webHidden/>
                <w:sz w:val="20"/>
              </w:rPr>
              <w:tab/>
            </w:r>
            <w:r w:rsidR="006775F0" w:rsidRPr="006775F0">
              <w:rPr>
                <w:noProof/>
                <w:webHidden/>
                <w:sz w:val="20"/>
              </w:rPr>
              <w:fldChar w:fldCharType="begin"/>
            </w:r>
            <w:r w:rsidR="006775F0" w:rsidRPr="006775F0">
              <w:rPr>
                <w:noProof/>
                <w:webHidden/>
                <w:sz w:val="20"/>
              </w:rPr>
              <w:instrText xml:space="preserve"> PAGEREF _Toc394070394 \h </w:instrText>
            </w:r>
            <w:r w:rsidR="006775F0" w:rsidRPr="006775F0">
              <w:rPr>
                <w:noProof/>
                <w:webHidden/>
                <w:sz w:val="20"/>
              </w:rPr>
            </w:r>
            <w:r w:rsidR="006775F0" w:rsidRPr="006775F0">
              <w:rPr>
                <w:noProof/>
                <w:webHidden/>
                <w:sz w:val="20"/>
              </w:rPr>
              <w:fldChar w:fldCharType="separate"/>
            </w:r>
            <w:r w:rsidR="007E7BD1">
              <w:rPr>
                <w:noProof/>
                <w:webHidden/>
                <w:sz w:val="20"/>
              </w:rPr>
              <w:t>20</w:t>
            </w:r>
            <w:r w:rsidR="006775F0" w:rsidRPr="006775F0">
              <w:rPr>
                <w:noProof/>
                <w:webHidden/>
                <w:sz w:val="20"/>
              </w:rPr>
              <w:fldChar w:fldCharType="end"/>
            </w:r>
          </w:hyperlink>
        </w:p>
        <w:p w:rsidR="006775F0" w:rsidRPr="006775F0" w:rsidRDefault="00FC32FA">
          <w:pPr>
            <w:pStyle w:val="TOC2"/>
            <w:tabs>
              <w:tab w:val="left" w:pos="660"/>
              <w:tab w:val="right" w:leader="dot" w:pos="9350"/>
            </w:tabs>
            <w:rPr>
              <w:noProof/>
              <w:sz w:val="28"/>
              <w:szCs w:val="22"/>
              <w:lang w:eastAsia="en-US"/>
            </w:rPr>
          </w:pPr>
          <w:hyperlink w:anchor="_Toc394070395" w:history="1">
            <w:r w:rsidR="006775F0" w:rsidRPr="006775F0">
              <w:rPr>
                <w:rStyle w:val="Hyperlink"/>
                <w:b/>
                <w:bCs/>
                <w:noProof/>
                <w:sz w:val="20"/>
              </w:rPr>
              <w:t>C.</w:t>
            </w:r>
            <w:r w:rsidR="006775F0" w:rsidRPr="006775F0">
              <w:rPr>
                <w:noProof/>
                <w:sz w:val="28"/>
                <w:szCs w:val="22"/>
                <w:lang w:eastAsia="en-US"/>
              </w:rPr>
              <w:tab/>
            </w:r>
            <w:r w:rsidR="006775F0" w:rsidRPr="006775F0">
              <w:rPr>
                <w:rStyle w:val="Hyperlink"/>
                <w:b/>
                <w:noProof/>
                <w:sz w:val="20"/>
              </w:rPr>
              <w:t>Examples</w:t>
            </w:r>
            <w:r w:rsidR="006775F0" w:rsidRPr="006775F0">
              <w:rPr>
                <w:rStyle w:val="Hyperlink"/>
                <w:b/>
                <w:noProof/>
                <w:spacing w:val="-5"/>
                <w:sz w:val="20"/>
              </w:rPr>
              <w:t xml:space="preserve"> </w:t>
            </w:r>
            <w:r w:rsidR="006775F0" w:rsidRPr="006775F0">
              <w:rPr>
                <w:rStyle w:val="Hyperlink"/>
                <w:b/>
                <w:noProof/>
                <w:sz w:val="20"/>
              </w:rPr>
              <w:t>of</w:t>
            </w:r>
            <w:r w:rsidR="006775F0" w:rsidRPr="006775F0">
              <w:rPr>
                <w:rStyle w:val="Hyperlink"/>
                <w:b/>
                <w:noProof/>
                <w:spacing w:val="-4"/>
                <w:sz w:val="20"/>
              </w:rPr>
              <w:t xml:space="preserve"> </w:t>
            </w:r>
            <w:r w:rsidR="006775F0" w:rsidRPr="006775F0">
              <w:rPr>
                <w:rStyle w:val="Hyperlink"/>
                <w:b/>
                <w:noProof/>
                <w:spacing w:val="-1"/>
                <w:sz w:val="20"/>
              </w:rPr>
              <w:t>SAOs</w:t>
            </w:r>
            <w:r w:rsidR="006775F0" w:rsidRPr="006775F0">
              <w:rPr>
                <w:noProof/>
                <w:webHidden/>
                <w:sz w:val="20"/>
              </w:rPr>
              <w:tab/>
            </w:r>
            <w:r w:rsidR="006775F0" w:rsidRPr="006775F0">
              <w:rPr>
                <w:noProof/>
                <w:webHidden/>
                <w:sz w:val="20"/>
              </w:rPr>
              <w:fldChar w:fldCharType="begin"/>
            </w:r>
            <w:r w:rsidR="006775F0" w:rsidRPr="006775F0">
              <w:rPr>
                <w:noProof/>
                <w:webHidden/>
                <w:sz w:val="20"/>
              </w:rPr>
              <w:instrText xml:space="preserve"> PAGEREF _Toc394070395 \h </w:instrText>
            </w:r>
            <w:r w:rsidR="006775F0" w:rsidRPr="006775F0">
              <w:rPr>
                <w:noProof/>
                <w:webHidden/>
                <w:sz w:val="20"/>
              </w:rPr>
            </w:r>
            <w:r w:rsidR="006775F0" w:rsidRPr="006775F0">
              <w:rPr>
                <w:noProof/>
                <w:webHidden/>
                <w:sz w:val="20"/>
              </w:rPr>
              <w:fldChar w:fldCharType="separate"/>
            </w:r>
            <w:r w:rsidR="007E7BD1">
              <w:rPr>
                <w:noProof/>
                <w:webHidden/>
                <w:sz w:val="20"/>
              </w:rPr>
              <w:t>20</w:t>
            </w:r>
            <w:r w:rsidR="006775F0" w:rsidRPr="006775F0">
              <w:rPr>
                <w:noProof/>
                <w:webHidden/>
                <w:sz w:val="20"/>
              </w:rPr>
              <w:fldChar w:fldCharType="end"/>
            </w:r>
          </w:hyperlink>
        </w:p>
        <w:p w:rsidR="006775F0" w:rsidRPr="006775F0" w:rsidRDefault="00FC32FA" w:rsidP="009953FC">
          <w:pPr>
            <w:pStyle w:val="TOC1"/>
            <w:rPr>
              <w:noProof/>
              <w:sz w:val="28"/>
              <w:szCs w:val="22"/>
              <w:lang w:eastAsia="en-US"/>
            </w:rPr>
          </w:pPr>
          <w:hyperlink w:anchor="_Toc394070396" w:history="1">
            <w:r w:rsidR="006775F0" w:rsidRPr="006775F0">
              <w:rPr>
                <w:rStyle w:val="Hyperlink"/>
                <w:rFonts w:cs="Arial"/>
                <w:b/>
                <w:noProof/>
                <w:sz w:val="20"/>
              </w:rPr>
              <w:t>V.</w:t>
            </w:r>
            <w:r w:rsidR="006775F0" w:rsidRPr="006775F0">
              <w:rPr>
                <w:noProof/>
                <w:sz w:val="28"/>
                <w:szCs w:val="22"/>
                <w:lang w:eastAsia="en-US"/>
              </w:rPr>
              <w:tab/>
            </w:r>
            <w:r w:rsidR="006775F0" w:rsidRPr="006775F0">
              <w:rPr>
                <w:rStyle w:val="Hyperlink"/>
                <w:rFonts w:cs="Arial"/>
                <w:b/>
                <w:noProof/>
                <w:sz w:val="20"/>
              </w:rPr>
              <w:t>Advisory Committee</w:t>
            </w:r>
            <w:r w:rsidR="006775F0" w:rsidRPr="006775F0">
              <w:rPr>
                <w:noProof/>
                <w:webHidden/>
              </w:rPr>
              <w:tab/>
            </w:r>
            <w:r w:rsidR="006775F0" w:rsidRPr="006775F0">
              <w:rPr>
                <w:noProof/>
                <w:webHidden/>
              </w:rPr>
              <w:fldChar w:fldCharType="begin"/>
            </w:r>
            <w:r w:rsidR="006775F0" w:rsidRPr="006775F0">
              <w:rPr>
                <w:noProof/>
                <w:webHidden/>
              </w:rPr>
              <w:instrText xml:space="preserve"> PAGEREF _Toc394070396 \h </w:instrText>
            </w:r>
            <w:r w:rsidR="006775F0" w:rsidRPr="006775F0">
              <w:rPr>
                <w:noProof/>
                <w:webHidden/>
              </w:rPr>
            </w:r>
            <w:r w:rsidR="006775F0" w:rsidRPr="006775F0">
              <w:rPr>
                <w:noProof/>
                <w:webHidden/>
              </w:rPr>
              <w:fldChar w:fldCharType="separate"/>
            </w:r>
            <w:r w:rsidR="007E7BD1">
              <w:rPr>
                <w:noProof/>
                <w:webHidden/>
              </w:rPr>
              <w:t>21</w:t>
            </w:r>
            <w:r w:rsidR="006775F0" w:rsidRPr="006775F0">
              <w:rPr>
                <w:noProof/>
                <w:webHidden/>
              </w:rPr>
              <w:fldChar w:fldCharType="end"/>
            </w:r>
          </w:hyperlink>
        </w:p>
        <w:p w:rsidR="006775F0" w:rsidRPr="006775F0" w:rsidRDefault="00FC32FA" w:rsidP="009953FC">
          <w:pPr>
            <w:pStyle w:val="TOC1"/>
            <w:rPr>
              <w:noProof/>
              <w:sz w:val="28"/>
              <w:szCs w:val="22"/>
              <w:lang w:eastAsia="en-US"/>
            </w:rPr>
          </w:pPr>
          <w:hyperlink w:anchor="_Toc394070397" w:history="1">
            <w:r w:rsidR="006775F0" w:rsidRPr="006775F0">
              <w:rPr>
                <w:rStyle w:val="Hyperlink"/>
                <w:rFonts w:cs="Arial"/>
                <w:b/>
                <w:noProof/>
                <w:sz w:val="20"/>
              </w:rPr>
              <w:t>VI.</w:t>
            </w:r>
            <w:r w:rsidR="006775F0" w:rsidRPr="006775F0">
              <w:rPr>
                <w:noProof/>
                <w:sz w:val="28"/>
                <w:szCs w:val="22"/>
                <w:lang w:eastAsia="en-US"/>
              </w:rPr>
              <w:tab/>
            </w:r>
            <w:r w:rsidR="006775F0" w:rsidRPr="006775F0">
              <w:rPr>
                <w:rStyle w:val="Hyperlink"/>
                <w:rFonts w:cs="Arial"/>
                <w:b/>
                <w:noProof/>
                <w:sz w:val="20"/>
              </w:rPr>
              <w:t>Role of Deans in the Assessment Process</w:t>
            </w:r>
            <w:r w:rsidR="006775F0" w:rsidRPr="006775F0">
              <w:rPr>
                <w:noProof/>
                <w:webHidden/>
              </w:rPr>
              <w:tab/>
            </w:r>
            <w:r w:rsidR="006775F0" w:rsidRPr="006775F0">
              <w:rPr>
                <w:noProof/>
                <w:webHidden/>
              </w:rPr>
              <w:fldChar w:fldCharType="begin"/>
            </w:r>
            <w:r w:rsidR="006775F0" w:rsidRPr="006775F0">
              <w:rPr>
                <w:noProof/>
                <w:webHidden/>
              </w:rPr>
              <w:instrText xml:space="preserve"> PAGEREF _Toc394070397 \h </w:instrText>
            </w:r>
            <w:r w:rsidR="006775F0" w:rsidRPr="006775F0">
              <w:rPr>
                <w:noProof/>
                <w:webHidden/>
              </w:rPr>
            </w:r>
            <w:r w:rsidR="006775F0" w:rsidRPr="006775F0">
              <w:rPr>
                <w:noProof/>
                <w:webHidden/>
              </w:rPr>
              <w:fldChar w:fldCharType="separate"/>
            </w:r>
            <w:r w:rsidR="007E7BD1">
              <w:rPr>
                <w:noProof/>
                <w:webHidden/>
              </w:rPr>
              <w:t>22</w:t>
            </w:r>
            <w:r w:rsidR="006775F0" w:rsidRPr="006775F0">
              <w:rPr>
                <w:noProof/>
                <w:webHidden/>
              </w:rPr>
              <w:fldChar w:fldCharType="end"/>
            </w:r>
          </w:hyperlink>
        </w:p>
        <w:p w:rsidR="006775F0" w:rsidRPr="006775F0" w:rsidRDefault="00FC32FA" w:rsidP="009953FC">
          <w:pPr>
            <w:pStyle w:val="TOC1"/>
            <w:rPr>
              <w:noProof/>
              <w:sz w:val="28"/>
              <w:szCs w:val="22"/>
              <w:lang w:eastAsia="en-US"/>
            </w:rPr>
          </w:pPr>
          <w:hyperlink w:anchor="_Toc394070398" w:history="1">
            <w:r w:rsidR="006775F0" w:rsidRPr="006775F0">
              <w:rPr>
                <w:rStyle w:val="Hyperlink"/>
                <w:b/>
                <w:noProof/>
                <w:sz w:val="20"/>
              </w:rPr>
              <w:t>VII.</w:t>
            </w:r>
            <w:r w:rsidR="006775F0" w:rsidRPr="006775F0">
              <w:rPr>
                <w:noProof/>
                <w:sz w:val="28"/>
                <w:szCs w:val="22"/>
                <w:lang w:eastAsia="en-US"/>
              </w:rPr>
              <w:tab/>
            </w:r>
            <w:r w:rsidR="006775F0" w:rsidRPr="006775F0">
              <w:rPr>
                <w:rStyle w:val="Hyperlink"/>
                <w:b/>
                <w:noProof/>
                <w:sz w:val="20"/>
              </w:rPr>
              <w:t>Institutional-Set Standard for Institutional Learning Outcomes</w:t>
            </w:r>
            <w:r w:rsidR="006775F0" w:rsidRPr="006775F0">
              <w:rPr>
                <w:noProof/>
                <w:webHidden/>
              </w:rPr>
              <w:tab/>
            </w:r>
            <w:r w:rsidR="006775F0" w:rsidRPr="006775F0">
              <w:rPr>
                <w:noProof/>
                <w:webHidden/>
              </w:rPr>
              <w:fldChar w:fldCharType="begin"/>
            </w:r>
            <w:r w:rsidR="006775F0" w:rsidRPr="006775F0">
              <w:rPr>
                <w:noProof/>
                <w:webHidden/>
              </w:rPr>
              <w:instrText xml:space="preserve"> PAGEREF _Toc394070398 \h </w:instrText>
            </w:r>
            <w:r w:rsidR="006775F0" w:rsidRPr="006775F0">
              <w:rPr>
                <w:noProof/>
                <w:webHidden/>
              </w:rPr>
            </w:r>
            <w:r w:rsidR="006775F0" w:rsidRPr="006775F0">
              <w:rPr>
                <w:noProof/>
                <w:webHidden/>
              </w:rPr>
              <w:fldChar w:fldCharType="separate"/>
            </w:r>
            <w:r w:rsidR="007E7BD1">
              <w:rPr>
                <w:noProof/>
                <w:webHidden/>
              </w:rPr>
              <w:t>23</w:t>
            </w:r>
            <w:r w:rsidR="006775F0" w:rsidRPr="006775F0">
              <w:rPr>
                <w:noProof/>
                <w:webHidden/>
              </w:rPr>
              <w:fldChar w:fldCharType="end"/>
            </w:r>
          </w:hyperlink>
        </w:p>
        <w:p w:rsidR="006775F0" w:rsidRPr="006775F0" w:rsidRDefault="00FC32FA" w:rsidP="009953FC">
          <w:pPr>
            <w:pStyle w:val="TOC1"/>
            <w:rPr>
              <w:noProof/>
              <w:sz w:val="28"/>
              <w:szCs w:val="22"/>
              <w:lang w:eastAsia="en-US"/>
            </w:rPr>
          </w:pPr>
          <w:hyperlink w:anchor="_Toc394070399" w:history="1">
            <w:r w:rsidR="006775F0" w:rsidRPr="006775F0">
              <w:rPr>
                <w:rStyle w:val="Hyperlink"/>
                <w:b/>
                <w:noProof/>
                <w:sz w:val="20"/>
              </w:rPr>
              <w:t>VIII.</w:t>
            </w:r>
            <w:r w:rsidR="006775F0" w:rsidRPr="006775F0">
              <w:rPr>
                <w:noProof/>
                <w:sz w:val="28"/>
                <w:szCs w:val="22"/>
                <w:lang w:eastAsia="en-US"/>
              </w:rPr>
              <w:tab/>
            </w:r>
            <w:r w:rsidR="006775F0" w:rsidRPr="006775F0">
              <w:rPr>
                <w:rStyle w:val="Hyperlink"/>
                <w:b/>
                <w:noProof/>
                <w:sz w:val="20"/>
              </w:rPr>
              <w:t>Update for 2013-2014</w:t>
            </w:r>
            <w:r w:rsidR="006775F0" w:rsidRPr="006775F0">
              <w:rPr>
                <w:noProof/>
                <w:webHidden/>
              </w:rPr>
              <w:tab/>
            </w:r>
            <w:r w:rsidR="006775F0" w:rsidRPr="006775F0">
              <w:rPr>
                <w:noProof/>
                <w:webHidden/>
              </w:rPr>
              <w:fldChar w:fldCharType="begin"/>
            </w:r>
            <w:r w:rsidR="006775F0" w:rsidRPr="006775F0">
              <w:rPr>
                <w:noProof/>
                <w:webHidden/>
              </w:rPr>
              <w:instrText xml:space="preserve"> PAGEREF _Toc394070399 \h </w:instrText>
            </w:r>
            <w:r w:rsidR="006775F0" w:rsidRPr="006775F0">
              <w:rPr>
                <w:noProof/>
                <w:webHidden/>
              </w:rPr>
            </w:r>
            <w:r w:rsidR="006775F0" w:rsidRPr="006775F0">
              <w:rPr>
                <w:noProof/>
                <w:webHidden/>
              </w:rPr>
              <w:fldChar w:fldCharType="separate"/>
            </w:r>
            <w:r w:rsidR="007E7BD1">
              <w:rPr>
                <w:noProof/>
                <w:webHidden/>
              </w:rPr>
              <w:t>24</w:t>
            </w:r>
            <w:r w:rsidR="006775F0" w:rsidRPr="006775F0">
              <w:rPr>
                <w:noProof/>
                <w:webHidden/>
              </w:rPr>
              <w:fldChar w:fldCharType="end"/>
            </w:r>
          </w:hyperlink>
        </w:p>
        <w:p w:rsidR="006775F0" w:rsidRPr="006775F0" w:rsidRDefault="00FC32FA" w:rsidP="009953FC">
          <w:pPr>
            <w:pStyle w:val="TOC1"/>
            <w:rPr>
              <w:noProof/>
              <w:sz w:val="28"/>
              <w:szCs w:val="22"/>
              <w:lang w:eastAsia="en-US"/>
            </w:rPr>
          </w:pPr>
          <w:hyperlink w:anchor="_Toc394070400" w:history="1">
            <w:r w:rsidR="006775F0" w:rsidRPr="006775F0">
              <w:rPr>
                <w:rStyle w:val="Hyperlink"/>
                <w:b/>
                <w:noProof/>
                <w:sz w:val="20"/>
              </w:rPr>
              <w:t>IX.</w:t>
            </w:r>
            <w:r w:rsidR="006775F0" w:rsidRPr="006775F0">
              <w:rPr>
                <w:noProof/>
                <w:sz w:val="28"/>
                <w:szCs w:val="22"/>
                <w:lang w:eastAsia="en-US"/>
              </w:rPr>
              <w:tab/>
            </w:r>
            <w:r w:rsidR="006775F0" w:rsidRPr="006775F0">
              <w:rPr>
                <w:rStyle w:val="Hyperlink"/>
                <w:b/>
                <w:noProof/>
                <w:sz w:val="20"/>
              </w:rPr>
              <w:t>Appendix</w:t>
            </w:r>
            <w:r w:rsidR="006775F0" w:rsidRPr="006775F0">
              <w:rPr>
                <w:noProof/>
                <w:webHidden/>
              </w:rPr>
              <w:tab/>
            </w:r>
            <w:r w:rsidR="006775F0" w:rsidRPr="006775F0">
              <w:rPr>
                <w:noProof/>
                <w:webHidden/>
              </w:rPr>
              <w:fldChar w:fldCharType="begin"/>
            </w:r>
            <w:r w:rsidR="006775F0" w:rsidRPr="006775F0">
              <w:rPr>
                <w:noProof/>
                <w:webHidden/>
              </w:rPr>
              <w:instrText xml:space="preserve"> PAGEREF _Toc394070400 \h </w:instrText>
            </w:r>
            <w:r w:rsidR="006775F0" w:rsidRPr="006775F0">
              <w:rPr>
                <w:noProof/>
                <w:webHidden/>
              </w:rPr>
            </w:r>
            <w:r w:rsidR="006775F0" w:rsidRPr="006775F0">
              <w:rPr>
                <w:noProof/>
                <w:webHidden/>
              </w:rPr>
              <w:fldChar w:fldCharType="separate"/>
            </w:r>
            <w:r w:rsidR="007E7BD1">
              <w:rPr>
                <w:noProof/>
                <w:webHidden/>
              </w:rPr>
              <w:t>25</w:t>
            </w:r>
            <w:r w:rsidR="006775F0" w:rsidRPr="006775F0">
              <w:rPr>
                <w:noProof/>
                <w:webHidden/>
              </w:rPr>
              <w:fldChar w:fldCharType="end"/>
            </w:r>
          </w:hyperlink>
        </w:p>
        <w:p w:rsidR="006775F0" w:rsidRPr="006775F0" w:rsidRDefault="00FC32FA">
          <w:pPr>
            <w:pStyle w:val="TOC2"/>
            <w:tabs>
              <w:tab w:val="left" w:pos="660"/>
              <w:tab w:val="right" w:leader="dot" w:pos="9350"/>
            </w:tabs>
            <w:rPr>
              <w:noProof/>
              <w:sz w:val="28"/>
              <w:szCs w:val="22"/>
              <w:lang w:eastAsia="en-US"/>
            </w:rPr>
          </w:pPr>
          <w:hyperlink w:anchor="_Toc394070401" w:history="1">
            <w:r w:rsidR="006775F0" w:rsidRPr="006775F0">
              <w:rPr>
                <w:rStyle w:val="Hyperlink"/>
                <w:b/>
                <w:noProof/>
                <w:sz w:val="20"/>
              </w:rPr>
              <w:t>A.</w:t>
            </w:r>
            <w:r w:rsidR="006775F0" w:rsidRPr="006775F0">
              <w:rPr>
                <w:noProof/>
                <w:sz w:val="28"/>
                <w:szCs w:val="22"/>
                <w:lang w:eastAsia="en-US"/>
              </w:rPr>
              <w:tab/>
            </w:r>
            <w:r w:rsidR="006775F0" w:rsidRPr="006775F0">
              <w:rPr>
                <w:rStyle w:val="Hyperlink"/>
                <w:b/>
                <w:noProof/>
                <w:sz w:val="20"/>
              </w:rPr>
              <w:t>FAQs for SLOAC at Cañada College</w:t>
            </w:r>
            <w:r w:rsidR="006775F0" w:rsidRPr="006775F0">
              <w:rPr>
                <w:noProof/>
                <w:webHidden/>
                <w:sz w:val="20"/>
              </w:rPr>
              <w:tab/>
            </w:r>
            <w:r w:rsidR="006775F0" w:rsidRPr="006775F0">
              <w:rPr>
                <w:noProof/>
                <w:webHidden/>
                <w:sz w:val="20"/>
              </w:rPr>
              <w:fldChar w:fldCharType="begin"/>
            </w:r>
            <w:r w:rsidR="006775F0" w:rsidRPr="006775F0">
              <w:rPr>
                <w:noProof/>
                <w:webHidden/>
                <w:sz w:val="20"/>
              </w:rPr>
              <w:instrText xml:space="preserve"> PAGEREF _Toc394070401 \h </w:instrText>
            </w:r>
            <w:r w:rsidR="006775F0" w:rsidRPr="006775F0">
              <w:rPr>
                <w:noProof/>
                <w:webHidden/>
                <w:sz w:val="20"/>
              </w:rPr>
            </w:r>
            <w:r w:rsidR="006775F0" w:rsidRPr="006775F0">
              <w:rPr>
                <w:noProof/>
                <w:webHidden/>
                <w:sz w:val="20"/>
              </w:rPr>
              <w:fldChar w:fldCharType="separate"/>
            </w:r>
            <w:r w:rsidR="007E7BD1">
              <w:rPr>
                <w:noProof/>
                <w:webHidden/>
                <w:sz w:val="20"/>
              </w:rPr>
              <w:t>25</w:t>
            </w:r>
            <w:r w:rsidR="006775F0" w:rsidRPr="006775F0">
              <w:rPr>
                <w:noProof/>
                <w:webHidden/>
                <w:sz w:val="20"/>
              </w:rPr>
              <w:fldChar w:fldCharType="end"/>
            </w:r>
          </w:hyperlink>
        </w:p>
        <w:p w:rsidR="006775F0" w:rsidRPr="006775F0" w:rsidRDefault="00FC32FA">
          <w:pPr>
            <w:pStyle w:val="TOC2"/>
            <w:tabs>
              <w:tab w:val="left" w:pos="660"/>
              <w:tab w:val="right" w:leader="dot" w:pos="9350"/>
            </w:tabs>
            <w:rPr>
              <w:noProof/>
              <w:sz w:val="28"/>
              <w:szCs w:val="22"/>
              <w:lang w:eastAsia="en-US"/>
            </w:rPr>
          </w:pPr>
          <w:hyperlink w:anchor="_Toc394070402" w:history="1">
            <w:r w:rsidR="006775F0" w:rsidRPr="006775F0">
              <w:rPr>
                <w:rStyle w:val="Hyperlink"/>
                <w:b/>
                <w:noProof/>
                <w:sz w:val="20"/>
              </w:rPr>
              <w:t>B.</w:t>
            </w:r>
            <w:r w:rsidR="006775F0" w:rsidRPr="006775F0">
              <w:rPr>
                <w:noProof/>
                <w:sz w:val="28"/>
                <w:szCs w:val="22"/>
                <w:lang w:eastAsia="en-US"/>
              </w:rPr>
              <w:tab/>
            </w:r>
            <w:r w:rsidR="006775F0" w:rsidRPr="006775F0">
              <w:rPr>
                <w:rStyle w:val="Hyperlink"/>
                <w:b/>
                <w:noProof/>
                <w:sz w:val="20"/>
              </w:rPr>
              <w:t>Updates</w:t>
            </w:r>
            <w:r w:rsidR="006775F0" w:rsidRPr="006775F0">
              <w:rPr>
                <w:noProof/>
                <w:webHidden/>
                <w:sz w:val="20"/>
              </w:rPr>
              <w:tab/>
            </w:r>
            <w:r w:rsidR="006775F0" w:rsidRPr="006775F0">
              <w:rPr>
                <w:noProof/>
                <w:webHidden/>
                <w:sz w:val="20"/>
              </w:rPr>
              <w:fldChar w:fldCharType="begin"/>
            </w:r>
            <w:r w:rsidR="006775F0" w:rsidRPr="006775F0">
              <w:rPr>
                <w:noProof/>
                <w:webHidden/>
                <w:sz w:val="20"/>
              </w:rPr>
              <w:instrText xml:space="preserve"> PAGEREF _Toc394070402 \h </w:instrText>
            </w:r>
            <w:r w:rsidR="006775F0" w:rsidRPr="006775F0">
              <w:rPr>
                <w:noProof/>
                <w:webHidden/>
                <w:sz w:val="20"/>
              </w:rPr>
            </w:r>
            <w:r w:rsidR="006775F0" w:rsidRPr="006775F0">
              <w:rPr>
                <w:noProof/>
                <w:webHidden/>
                <w:sz w:val="20"/>
              </w:rPr>
              <w:fldChar w:fldCharType="separate"/>
            </w:r>
            <w:r w:rsidR="007E7BD1">
              <w:rPr>
                <w:noProof/>
                <w:webHidden/>
                <w:sz w:val="20"/>
              </w:rPr>
              <w:t>28</w:t>
            </w:r>
            <w:r w:rsidR="006775F0" w:rsidRPr="006775F0">
              <w:rPr>
                <w:noProof/>
                <w:webHidden/>
                <w:sz w:val="20"/>
              </w:rPr>
              <w:fldChar w:fldCharType="end"/>
            </w:r>
          </w:hyperlink>
        </w:p>
        <w:p w:rsidR="006775F0" w:rsidRPr="006775F0" w:rsidRDefault="00FC32FA">
          <w:pPr>
            <w:pStyle w:val="TOC2"/>
            <w:tabs>
              <w:tab w:val="right" w:leader="dot" w:pos="9350"/>
            </w:tabs>
            <w:rPr>
              <w:noProof/>
              <w:sz w:val="28"/>
              <w:szCs w:val="22"/>
              <w:lang w:eastAsia="en-US"/>
            </w:rPr>
          </w:pPr>
          <w:hyperlink w:anchor="_Toc394070403" w:history="1">
            <w:r w:rsidR="006775F0" w:rsidRPr="006775F0">
              <w:rPr>
                <w:rStyle w:val="Hyperlink"/>
                <w:b/>
                <w:noProof/>
                <w:sz w:val="20"/>
              </w:rPr>
              <w:t xml:space="preserve">C. </w:t>
            </w:r>
            <w:r w:rsidR="006775F0">
              <w:rPr>
                <w:rStyle w:val="Hyperlink"/>
                <w:b/>
                <w:noProof/>
                <w:sz w:val="20"/>
              </w:rPr>
              <w:t xml:space="preserve">    </w:t>
            </w:r>
            <w:r w:rsidR="006775F0" w:rsidRPr="006775F0">
              <w:rPr>
                <w:rStyle w:val="Hyperlink"/>
                <w:b/>
                <w:noProof/>
                <w:sz w:val="20"/>
              </w:rPr>
              <w:t>Program Learning Outcomes now part of Tracdat and College Catalog</w:t>
            </w:r>
            <w:r w:rsidR="006775F0" w:rsidRPr="006775F0">
              <w:rPr>
                <w:noProof/>
                <w:webHidden/>
                <w:sz w:val="20"/>
              </w:rPr>
              <w:tab/>
            </w:r>
            <w:r w:rsidR="006775F0" w:rsidRPr="006775F0">
              <w:rPr>
                <w:noProof/>
                <w:webHidden/>
                <w:sz w:val="20"/>
              </w:rPr>
              <w:fldChar w:fldCharType="begin"/>
            </w:r>
            <w:r w:rsidR="006775F0" w:rsidRPr="006775F0">
              <w:rPr>
                <w:noProof/>
                <w:webHidden/>
                <w:sz w:val="20"/>
              </w:rPr>
              <w:instrText xml:space="preserve"> PAGEREF _Toc394070403 \h </w:instrText>
            </w:r>
            <w:r w:rsidR="006775F0" w:rsidRPr="006775F0">
              <w:rPr>
                <w:noProof/>
                <w:webHidden/>
                <w:sz w:val="20"/>
              </w:rPr>
            </w:r>
            <w:r w:rsidR="006775F0" w:rsidRPr="006775F0">
              <w:rPr>
                <w:noProof/>
                <w:webHidden/>
                <w:sz w:val="20"/>
              </w:rPr>
              <w:fldChar w:fldCharType="separate"/>
            </w:r>
            <w:r w:rsidR="007E7BD1">
              <w:rPr>
                <w:noProof/>
                <w:webHidden/>
                <w:sz w:val="20"/>
              </w:rPr>
              <w:t>32</w:t>
            </w:r>
            <w:r w:rsidR="006775F0" w:rsidRPr="006775F0">
              <w:rPr>
                <w:noProof/>
                <w:webHidden/>
                <w:sz w:val="20"/>
              </w:rPr>
              <w:fldChar w:fldCharType="end"/>
            </w:r>
          </w:hyperlink>
        </w:p>
        <w:p w:rsidR="006775F0" w:rsidRPr="006775F0" w:rsidRDefault="00FC32FA">
          <w:pPr>
            <w:pStyle w:val="TOC2"/>
            <w:tabs>
              <w:tab w:val="right" w:leader="dot" w:pos="9350"/>
            </w:tabs>
            <w:rPr>
              <w:noProof/>
              <w:sz w:val="28"/>
              <w:szCs w:val="22"/>
              <w:lang w:eastAsia="en-US"/>
            </w:rPr>
          </w:pPr>
          <w:hyperlink w:anchor="_Toc394070404" w:history="1">
            <w:r w:rsidR="006775F0" w:rsidRPr="006775F0">
              <w:rPr>
                <w:rStyle w:val="Hyperlink"/>
                <w:b/>
                <w:noProof/>
                <w:sz w:val="20"/>
              </w:rPr>
              <w:t xml:space="preserve">D. </w:t>
            </w:r>
            <w:r w:rsidR="006775F0">
              <w:rPr>
                <w:rStyle w:val="Hyperlink"/>
                <w:b/>
                <w:noProof/>
                <w:sz w:val="20"/>
              </w:rPr>
              <w:t xml:space="preserve">    </w:t>
            </w:r>
            <w:r w:rsidR="006775F0" w:rsidRPr="006775F0">
              <w:rPr>
                <w:rStyle w:val="Hyperlink"/>
                <w:b/>
                <w:noProof/>
                <w:sz w:val="20"/>
              </w:rPr>
              <w:t>Course SLOs results are reported directly into Tracdat.</w:t>
            </w:r>
            <w:r w:rsidR="006775F0" w:rsidRPr="006775F0">
              <w:rPr>
                <w:noProof/>
                <w:webHidden/>
                <w:sz w:val="20"/>
              </w:rPr>
              <w:tab/>
            </w:r>
            <w:r w:rsidR="006775F0" w:rsidRPr="006775F0">
              <w:rPr>
                <w:noProof/>
                <w:webHidden/>
                <w:sz w:val="20"/>
              </w:rPr>
              <w:fldChar w:fldCharType="begin"/>
            </w:r>
            <w:r w:rsidR="006775F0" w:rsidRPr="006775F0">
              <w:rPr>
                <w:noProof/>
                <w:webHidden/>
                <w:sz w:val="20"/>
              </w:rPr>
              <w:instrText xml:space="preserve"> PAGEREF _Toc394070404 \h </w:instrText>
            </w:r>
            <w:r w:rsidR="006775F0" w:rsidRPr="006775F0">
              <w:rPr>
                <w:noProof/>
                <w:webHidden/>
                <w:sz w:val="20"/>
              </w:rPr>
            </w:r>
            <w:r w:rsidR="006775F0" w:rsidRPr="006775F0">
              <w:rPr>
                <w:noProof/>
                <w:webHidden/>
                <w:sz w:val="20"/>
              </w:rPr>
              <w:fldChar w:fldCharType="separate"/>
            </w:r>
            <w:r w:rsidR="007E7BD1">
              <w:rPr>
                <w:noProof/>
                <w:webHidden/>
                <w:sz w:val="20"/>
              </w:rPr>
              <w:t>32</w:t>
            </w:r>
            <w:r w:rsidR="006775F0" w:rsidRPr="006775F0">
              <w:rPr>
                <w:noProof/>
                <w:webHidden/>
                <w:sz w:val="20"/>
              </w:rPr>
              <w:fldChar w:fldCharType="end"/>
            </w:r>
          </w:hyperlink>
        </w:p>
        <w:p w:rsidR="006775F0" w:rsidRPr="006775F0" w:rsidRDefault="00FC32FA">
          <w:pPr>
            <w:pStyle w:val="TOC2"/>
            <w:tabs>
              <w:tab w:val="right" w:leader="dot" w:pos="9350"/>
            </w:tabs>
            <w:rPr>
              <w:noProof/>
              <w:sz w:val="28"/>
              <w:szCs w:val="22"/>
              <w:lang w:eastAsia="en-US"/>
            </w:rPr>
          </w:pPr>
          <w:hyperlink w:anchor="_Toc394070405" w:history="1">
            <w:r w:rsidR="006775F0" w:rsidRPr="006775F0">
              <w:rPr>
                <w:rStyle w:val="Hyperlink"/>
                <w:b/>
                <w:noProof/>
                <w:sz w:val="20"/>
              </w:rPr>
              <w:t xml:space="preserve">E. </w:t>
            </w:r>
            <w:r w:rsidR="006775F0">
              <w:rPr>
                <w:rStyle w:val="Hyperlink"/>
                <w:b/>
                <w:noProof/>
                <w:sz w:val="20"/>
              </w:rPr>
              <w:t xml:space="preserve">     </w:t>
            </w:r>
            <w:r w:rsidR="006775F0" w:rsidRPr="006775F0">
              <w:rPr>
                <w:rStyle w:val="Hyperlink"/>
                <w:b/>
                <w:noProof/>
                <w:sz w:val="20"/>
              </w:rPr>
              <w:t>Events</w:t>
            </w:r>
            <w:r w:rsidR="006775F0" w:rsidRPr="006775F0">
              <w:rPr>
                <w:noProof/>
                <w:webHidden/>
                <w:sz w:val="20"/>
              </w:rPr>
              <w:tab/>
            </w:r>
            <w:r w:rsidR="006775F0" w:rsidRPr="006775F0">
              <w:rPr>
                <w:noProof/>
                <w:webHidden/>
                <w:sz w:val="20"/>
              </w:rPr>
              <w:fldChar w:fldCharType="begin"/>
            </w:r>
            <w:r w:rsidR="006775F0" w:rsidRPr="006775F0">
              <w:rPr>
                <w:noProof/>
                <w:webHidden/>
                <w:sz w:val="20"/>
              </w:rPr>
              <w:instrText xml:space="preserve"> PAGEREF _Toc394070405 \h </w:instrText>
            </w:r>
            <w:r w:rsidR="006775F0" w:rsidRPr="006775F0">
              <w:rPr>
                <w:noProof/>
                <w:webHidden/>
                <w:sz w:val="20"/>
              </w:rPr>
            </w:r>
            <w:r w:rsidR="006775F0" w:rsidRPr="006775F0">
              <w:rPr>
                <w:noProof/>
                <w:webHidden/>
                <w:sz w:val="20"/>
              </w:rPr>
              <w:fldChar w:fldCharType="separate"/>
            </w:r>
            <w:r w:rsidR="007E7BD1">
              <w:rPr>
                <w:noProof/>
                <w:webHidden/>
                <w:sz w:val="20"/>
              </w:rPr>
              <w:t>34</w:t>
            </w:r>
            <w:r w:rsidR="006775F0" w:rsidRPr="006775F0">
              <w:rPr>
                <w:noProof/>
                <w:webHidden/>
                <w:sz w:val="20"/>
              </w:rPr>
              <w:fldChar w:fldCharType="end"/>
            </w:r>
          </w:hyperlink>
        </w:p>
        <w:p w:rsidR="006775F0" w:rsidRPr="006775F0" w:rsidRDefault="00FC32FA">
          <w:pPr>
            <w:pStyle w:val="TOC2"/>
            <w:tabs>
              <w:tab w:val="right" w:leader="dot" w:pos="9350"/>
            </w:tabs>
            <w:rPr>
              <w:noProof/>
              <w:sz w:val="28"/>
              <w:szCs w:val="22"/>
              <w:lang w:eastAsia="en-US"/>
            </w:rPr>
          </w:pPr>
          <w:hyperlink w:anchor="_Toc394070406" w:history="1">
            <w:r w:rsidR="006775F0" w:rsidRPr="006775F0">
              <w:rPr>
                <w:rStyle w:val="Hyperlink"/>
                <w:b/>
                <w:noProof/>
                <w:sz w:val="20"/>
              </w:rPr>
              <w:t xml:space="preserve">F. </w:t>
            </w:r>
            <w:r w:rsidR="006775F0">
              <w:rPr>
                <w:rStyle w:val="Hyperlink"/>
                <w:b/>
                <w:noProof/>
                <w:sz w:val="20"/>
              </w:rPr>
              <w:t xml:space="preserve">     </w:t>
            </w:r>
            <w:r w:rsidR="006775F0" w:rsidRPr="006775F0">
              <w:rPr>
                <w:rStyle w:val="Hyperlink"/>
                <w:b/>
                <w:noProof/>
                <w:sz w:val="20"/>
              </w:rPr>
              <w:t>Resources</w:t>
            </w:r>
            <w:r w:rsidR="006775F0" w:rsidRPr="006775F0">
              <w:rPr>
                <w:noProof/>
                <w:webHidden/>
                <w:sz w:val="20"/>
              </w:rPr>
              <w:tab/>
            </w:r>
            <w:r w:rsidR="006775F0" w:rsidRPr="006775F0">
              <w:rPr>
                <w:noProof/>
                <w:webHidden/>
                <w:sz w:val="20"/>
              </w:rPr>
              <w:fldChar w:fldCharType="begin"/>
            </w:r>
            <w:r w:rsidR="006775F0" w:rsidRPr="006775F0">
              <w:rPr>
                <w:noProof/>
                <w:webHidden/>
                <w:sz w:val="20"/>
              </w:rPr>
              <w:instrText xml:space="preserve"> PAGEREF _Toc394070406 \h </w:instrText>
            </w:r>
            <w:r w:rsidR="006775F0" w:rsidRPr="006775F0">
              <w:rPr>
                <w:noProof/>
                <w:webHidden/>
                <w:sz w:val="20"/>
              </w:rPr>
            </w:r>
            <w:r w:rsidR="006775F0" w:rsidRPr="006775F0">
              <w:rPr>
                <w:noProof/>
                <w:webHidden/>
                <w:sz w:val="20"/>
              </w:rPr>
              <w:fldChar w:fldCharType="separate"/>
            </w:r>
            <w:r w:rsidR="007E7BD1">
              <w:rPr>
                <w:noProof/>
                <w:webHidden/>
                <w:sz w:val="20"/>
              </w:rPr>
              <w:t>41</w:t>
            </w:r>
            <w:r w:rsidR="006775F0" w:rsidRPr="006775F0">
              <w:rPr>
                <w:noProof/>
                <w:webHidden/>
                <w:sz w:val="20"/>
              </w:rPr>
              <w:fldChar w:fldCharType="end"/>
            </w:r>
          </w:hyperlink>
        </w:p>
        <w:p w:rsidR="006775F0" w:rsidRPr="006775F0" w:rsidRDefault="00FC32FA">
          <w:pPr>
            <w:pStyle w:val="TOC3"/>
            <w:tabs>
              <w:tab w:val="right" w:leader="dot" w:pos="9350"/>
            </w:tabs>
            <w:rPr>
              <w:noProof/>
              <w:sz w:val="28"/>
              <w:szCs w:val="22"/>
              <w:lang w:eastAsia="en-US"/>
            </w:rPr>
          </w:pPr>
          <w:hyperlink w:anchor="_Toc394070407" w:history="1">
            <w:r w:rsidR="006775F0" w:rsidRPr="006775F0">
              <w:rPr>
                <w:rStyle w:val="Hyperlink"/>
                <w:noProof/>
                <w:sz w:val="20"/>
              </w:rPr>
              <w:t>TracDat User Guides</w:t>
            </w:r>
            <w:r w:rsidR="006775F0" w:rsidRPr="006775F0">
              <w:rPr>
                <w:noProof/>
                <w:webHidden/>
                <w:sz w:val="20"/>
              </w:rPr>
              <w:tab/>
            </w:r>
            <w:r w:rsidR="006775F0" w:rsidRPr="006775F0">
              <w:rPr>
                <w:noProof/>
                <w:webHidden/>
                <w:sz w:val="20"/>
              </w:rPr>
              <w:fldChar w:fldCharType="begin"/>
            </w:r>
            <w:r w:rsidR="006775F0" w:rsidRPr="006775F0">
              <w:rPr>
                <w:noProof/>
                <w:webHidden/>
                <w:sz w:val="20"/>
              </w:rPr>
              <w:instrText xml:space="preserve"> PAGEREF _Toc394070407 \h </w:instrText>
            </w:r>
            <w:r w:rsidR="006775F0" w:rsidRPr="006775F0">
              <w:rPr>
                <w:noProof/>
                <w:webHidden/>
                <w:sz w:val="20"/>
              </w:rPr>
            </w:r>
            <w:r w:rsidR="006775F0" w:rsidRPr="006775F0">
              <w:rPr>
                <w:noProof/>
                <w:webHidden/>
                <w:sz w:val="20"/>
              </w:rPr>
              <w:fldChar w:fldCharType="separate"/>
            </w:r>
            <w:r w:rsidR="007E7BD1">
              <w:rPr>
                <w:noProof/>
                <w:webHidden/>
                <w:sz w:val="20"/>
              </w:rPr>
              <w:t>41</w:t>
            </w:r>
            <w:r w:rsidR="006775F0" w:rsidRPr="006775F0">
              <w:rPr>
                <w:noProof/>
                <w:webHidden/>
                <w:sz w:val="20"/>
              </w:rPr>
              <w:fldChar w:fldCharType="end"/>
            </w:r>
          </w:hyperlink>
        </w:p>
        <w:p w:rsidR="006775F0" w:rsidRPr="006775F0" w:rsidRDefault="00FC32FA">
          <w:pPr>
            <w:pStyle w:val="TOC3"/>
            <w:tabs>
              <w:tab w:val="right" w:leader="dot" w:pos="9350"/>
            </w:tabs>
            <w:rPr>
              <w:noProof/>
              <w:sz w:val="28"/>
              <w:szCs w:val="22"/>
              <w:lang w:eastAsia="en-US"/>
            </w:rPr>
          </w:pPr>
          <w:hyperlink w:anchor="_Toc394070408" w:history="1">
            <w:r w:rsidR="006775F0" w:rsidRPr="006775F0">
              <w:rPr>
                <w:rStyle w:val="Hyperlink"/>
                <w:rFonts w:cs="Arial"/>
                <w:noProof/>
                <w:sz w:val="20"/>
              </w:rPr>
              <w:t>TracDat Training Modules as powerpoint slides:</w:t>
            </w:r>
            <w:r w:rsidR="006775F0" w:rsidRPr="006775F0">
              <w:rPr>
                <w:noProof/>
                <w:webHidden/>
                <w:sz w:val="20"/>
              </w:rPr>
              <w:tab/>
            </w:r>
            <w:r w:rsidR="006775F0" w:rsidRPr="006775F0">
              <w:rPr>
                <w:noProof/>
                <w:webHidden/>
                <w:sz w:val="20"/>
              </w:rPr>
              <w:fldChar w:fldCharType="begin"/>
            </w:r>
            <w:r w:rsidR="006775F0" w:rsidRPr="006775F0">
              <w:rPr>
                <w:noProof/>
                <w:webHidden/>
                <w:sz w:val="20"/>
              </w:rPr>
              <w:instrText xml:space="preserve"> PAGEREF _Toc394070408 \h </w:instrText>
            </w:r>
            <w:r w:rsidR="006775F0" w:rsidRPr="006775F0">
              <w:rPr>
                <w:noProof/>
                <w:webHidden/>
                <w:sz w:val="20"/>
              </w:rPr>
            </w:r>
            <w:r w:rsidR="006775F0" w:rsidRPr="006775F0">
              <w:rPr>
                <w:noProof/>
                <w:webHidden/>
                <w:sz w:val="20"/>
              </w:rPr>
              <w:fldChar w:fldCharType="separate"/>
            </w:r>
            <w:r w:rsidR="007E7BD1">
              <w:rPr>
                <w:noProof/>
                <w:webHidden/>
                <w:sz w:val="20"/>
              </w:rPr>
              <w:t>41</w:t>
            </w:r>
            <w:r w:rsidR="006775F0" w:rsidRPr="006775F0">
              <w:rPr>
                <w:noProof/>
                <w:webHidden/>
                <w:sz w:val="20"/>
              </w:rPr>
              <w:fldChar w:fldCharType="end"/>
            </w:r>
          </w:hyperlink>
        </w:p>
        <w:p w:rsidR="006775F0" w:rsidRPr="006775F0" w:rsidRDefault="00FC32FA">
          <w:pPr>
            <w:pStyle w:val="TOC3"/>
            <w:tabs>
              <w:tab w:val="right" w:leader="dot" w:pos="9350"/>
            </w:tabs>
            <w:rPr>
              <w:noProof/>
              <w:sz w:val="28"/>
              <w:szCs w:val="22"/>
              <w:lang w:eastAsia="en-US"/>
            </w:rPr>
          </w:pPr>
          <w:hyperlink w:anchor="_Toc394070409" w:history="1">
            <w:r w:rsidR="006775F0" w:rsidRPr="006775F0">
              <w:rPr>
                <w:rStyle w:val="Hyperlink"/>
                <w:rFonts w:cs="Arial"/>
                <w:noProof/>
                <w:sz w:val="20"/>
              </w:rPr>
              <w:t>Best Places to Start when Creating SLOs:</w:t>
            </w:r>
            <w:r w:rsidR="006775F0" w:rsidRPr="006775F0">
              <w:rPr>
                <w:noProof/>
                <w:webHidden/>
                <w:sz w:val="20"/>
              </w:rPr>
              <w:tab/>
            </w:r>
            <w:r w:rsidR="006775F0" w:rsidRPr="006775F0">
              <w:rPr>
                <w:noProof/>
                <w:webHidden/>
                <w:sz w:val="20"/>
              </w:rPr>
              <w:fldChar w:fldCharType="begin"/>
            </w:r>
            <w:r w:rsidR="006775F0" w:rsidRPr="006775F0">
              <w:rPr>
                <w:noProof/>
                <w:webHidden/>
                <w:sz w:val="20"/>
              </w:rPr>
              <w:instrText xml:space="preserve"> PAGEREF _Toc394070409 \h </w:instrText>
            </w:r>
            <w:r w:rsidR="006775F0" w:rsidRPr="006775F0">
              <w:rPr>
                <w:noProof/>
                <w:webHidden/>
                <w:sz w:val="20"/>
              </w:rPr>
            </w:r>
            <w:r w:rsidR="006775F0" w:rsidRPr="006775F0">
              <w:rPr>
                <w:noProof/>
                <w:webHidden/>
                <w:sz w:val="20"/>
              </w:rPr>
              <w:fldChar w:fldCharType="separate"/>
            </w:r>
            <w:r w:rsidR="007E7BD1">
              <w:rPr>
                <w:noProof/>
                <w:webHidden/>
                <w:sz w:val="20"/>
              </w:rPr>
              <w:t>41</w:t>
            </w:r>
            <w:r w:rsidR="006775F0" w:rsidRPr="006775F0">
              <w:rPr>
                <w:noProof/>
                <w:webHidden/>
                <w:sz w:val="20"/>
              </w:rPr>
              <w:fldChar w:fldCharType="end"/>
            </w:r>
          </w:hyperlink>
        </w:p>
        <w:p w:rsidR="006775F0" w:rsidRPr="006775F0" w:rsidRDefault="00FC32FA">
          <w:pPr>
            <w:pStyle w:val="TOC3"/>
            <w:tabs>
              <w:tab w:val="right" w:leader="dot" w:pos="9350"/>
            </w:tabs>
            <w:rPr>
              <w:noProof/>
              <w:sz w:val="28"/>
              <w:szCs w:val="22"/>
              <w:lang w:eastAsia="en-US"/>
            </w:rPr>
          </w:pPr>
          <w:hyperlink w:anchor="_Toc394070410" w:history="1">
            <w:r w:rsidR="006775F0" w:rsidRPr="006775F0">
              <w:rPr>
                <w:rStyle w:val="Hyperlink"/>
                <w:rFonts w:cs="Arial"/>
                <w:noProof/>
                <w:sz w:val="20"/>
              </w:rPr>
              <w:t>Other Campuses Modeling SLOs and Assessments</w:t>
            </w:r>
            <w:r w:rsidR="006775F0" w:rsidRPr="006775F0">
              <w:rPr>
                <w:noProof/>
                <w:webHidden/>
                <w:sz w:val="20"/>
              </w:rPr>
              <w:tab/>
            </w:r>
            <w:r w:rsidR="006775F0" w:rsidRPr="006775F0">
              <w:rPr>
                <w:noProof/>
                <w:webHidden/>
                <w:sz w:val="20"/>
              </w:rPr>
              <w:fldChar w:fldCharType="begin"/>
            </w:r>
            <w:r w:rsidR="006775F0" w:rsidRPr="006775F0">
              <w:rPr>
                <w:noProof/>
                <w:webHidden/>
                <w:sz w:val="20"/>
              </w:rPr>
              <w:instrText xml:space="preserve"> PAGEREF _Toc394070410 \h </w:instrText>
            </w:r>
            <w:r w:rsidR="006775F0" w:rsidRPr="006775F0">
              <w:rPr>
                <w:noProof/>
                <w:webHidden/>
                <w:sz w:val="20"/>
              </w:rPr>
            </w:r>
            <w:r w:rsidR="006775F0" w:rsidRPr="006775F0">
              <w:rPr>
                <w:noProof/>
                <w:webHidden/>
                <w:sz w:val="20"/>
              </w:rPr>
              <w:fldChar w:fldCharType="separate"/>
            </w:r>
            <w:r w:rsidR="007E7BD1">
              <w:rPr>
                <w:noProof/>
                <w:webHidden/>
                <w:sz w:val="20"/>
              </w:rPr>
              <w:t>41</w:t>
            </w:r>
            <w:r w:rsidR="006775F0" w:rsidRPr="006775F0">
              <w:rPr>
                <w:noProof/>
                <w:webHidden/>
                <w:sz w:val="20"/>
              </w:rPr>
              <w:fldChar w:fldCharType="end"/>
            </w:r>
          </w:hyperlink>
        </w:p>
        <w:p w:rsidR="006775F0" w:rsidRPr="006775F0" w:rsidRDefault="00FC32FA">
          <w:pPr>
            <w:pStyle w:val="TOC3"/>
            <w:tabs>
              <w:tab w:val="right" w:leader="dot" w:pos="9350"/>
            </w:tabs>
            <w:rPr>
              <w:noProof/>
              <w:sz w:val="28"/>
              <w:szCs w:val="22"/>
              <w:lang w:eastAsia="en-US"/>
            </w:rPr>
          </w:pPr>
          <w:hyperlink w:anchor="_Toc394070411" w:history="1">
            <w:r w:rsidR="006775F0" w:rsidRPr="006775F0">
              <w:rPr>
                <w:rStyle w:val="Hyperlink"/>
                <w:rFonts w:cs="Arial"/>
                <w:noProof/>
                <w:sz w:val="20"/>
              </w:rPr>
              <w:t>Further Resources</w:t>
            </w:r>
            <w:r w:rsidR="006775F0" w:rsidRPr="006775F0">
              <w:rPr>
                <w:noProof/>
                <w:webHidden/>
                <w:sz w:val="20"/>
              </w:rPr>
              <w:tab/>
            </w:r>
            <w:r w:rsidR="006775F0" w:rsidRPr="006775F0">
              <w:rPr>
                <w:noProof/>
                <w:webHidden/>
                <w:sz w:val="20"/>
              </w:rPr>
              <w:fldChar w:fldCharType="begin"/>
            </w:r>
            <w:r w:rsidR="006775F0" w:rsidRPr="006775F0">
              <w:rPr>
                <w:noProof/>
                <w:webHidden/>
                <w:sz w:val="20"/>
              </w:rPr>
              <w:instrText xml:space="preserve"> PAGEREF _Toc394070411 \h </w:instrText>
            </w:r>
            <w:r w:rsidR="006775F0" w:rsidRPr="006775F0">
              <w:rPr>
                <w:noProof/>
                <w:webHidden/>
                <w:sz w:val="20"/>
              </w:rPr>
            </w:r>
            <w:r w:rsidR="006775F0" w:rsidRPr="006775F0">
              <w:rPr>
                <w:noProof/>
                <w:webHidden/>
                <w:sz w:val="20"/>
              </w:rPr>
              <w:fldChar w:fldCharType="separate"/>
            </w:r>
            <w:r w:rsidR="007E7BD1">
              <w:rPr>
                <w:noProof/>
                <w:webHidden/>
                <w:sz w:val="20"/>
              </w:rPr>
              <w:t>42</w:t>
            </w:r>
            <w:r w:rsidR="006775F0" w:rsidRPr="006775F0">
              <w:rPr>
                <w:noProof/>
                <w:webHidden/>
                <w:sz w:val="20"/>
              </w:rPr>
              <w:fldChar w:fldCharType="end"/>
            </w:r>
          </w:hyperlink>
        </w:p>
        <w:p w:rsidR="006775F0" w:rsidRPr="006775F0" w:rsidRDefault="00FC32FA">
          <w:pPr>
            <w:pStyle w:val="TOC3"/>
            <w:tabs>
              <w:tab w:val="right" w:leader="dot" w:pos="9350"/>
            </w:tabs>
            <w:rPr>
              <w:noProof/>
              <w:sz w:val="28"/>
              <w:szCs w:val="22"/>
              <w:lang w:eastAsia="en-US"/>
            </w:rPr>
          </w:pPr>
          <w:hyperlink w:anchor="_Toc394070412" w:history="1">
            <w:r w:rsidR="006775F0" w:rsidRPr="006775F0">
              <w:rPr>
                <w:rStyle w:val="Hyperlink"/>
                <w:rFonts w:cs="Arial"/>
                <w:noProof/>
                <w:sz w:val="20"/>
              </w:rPr>
              <w:t>Other Links</w:t>
            </w:r>
            <w:r w:rsidR="006775F0" w:rsidRPr="006775F0">
              <w:rPr>
                <w:noProof/>
                <w:webHidden/>
                <w:sz w:val="20"/>
              </w:rPr>
              <w:tab/>
            </w:r>
            <w:r w:rsidR="006775F0" w:rsidRPr="006775F0">
              <w:rPr>
                <w:noProof/>
                <w:webHidden/>
                <w:sz w:val="20"/>
              </w:rPr>
              <w:fldChar w:fldCharType="begin"/>
            </w:r>
            <w:r w:rsidR="006775F0" w:rsidRPr="006775F0">
              <w:rPr>
                <w:noProof/>
                <w:webHidden/>
                <w:sz w:val="20"/>
              </w:rPr>
              <w:instrText xml:space="preserve"> PAGEREF _Toc394070412 \h </w:instrText>
            </w:r>
            <w:r w:rsidR="006775F0" w:rsidRPr="006775F0">
              <w:rPr>
                <w:noProof/>
                <w:webHidden/>
                <w:sz w:val="20"/>
              </w:rPr>
            </w:r>
            <w:r w:rsidR="006775F0" w:rsidRPr="006775F0">
              <w:rPr>
                <w:noProof/>
                <w:webHidden/>
                <w:sz w:val="20"/>
              </w:rPr>
              <w:fldChar w:fldCharType="separate"/>
            </w:r>
            <w:r w:rsidR="007E7BD1">
              <w:rPr>
                <w:noProof/>
                <w:webHidden/>
                <w:sz w:val="20"/>
              </w:rPr>
              <w:t>43</w:t>
            </w:r>
            <w:r w:rsidR="006775F0" w:rsidRPr="006775F0">
              <w:rPr>
                <w:noProof/>
                <w:webHidden/>
                <w:sz w:val="20"/>
              </w:rPr>
              <w:fldChar w:fldCharType="end"/>
            </w:r>
          </w:hyperlink>
        </w:p>
        <w:p w:rsidR="006775F0" w:rsidRDefault="00FC32FA">
          <w:pPr>
            <w:pStyle w:val="TOC3"/>
            <w:tabs>
              <w:tab w:val="right" w:leader="dot" w:pos="9350"/>
            </w:tabs>
            <w:rPr>
              <w:noProof/>
              <w:sz w:val="22"/>
              <w:szCs w:val="22"/>
              <w:lang w:eastAsia="en-US"/>
            </w:rPr>
          </w:pPr>
          <w:hyperlink w:anchor="_Toc394070413" w:history="1">
            <w:r w:rsidR="006775F0" w:rsidRPr="006775F0">
              <w:rPr>
                <w:rStyle w:val="Hyperlink"/>
                <w:noProof/>
                <w:sz w:val="20"/>
              </w:rPr>
              <w:t>References</w:t>
            </w:r>
            <w:r w:rsidR="006775F0" w:rsidRPr="006775F0">
              <w:rPr>
                <w:noProof/>
                <w:webHidden/>
                <w:sz w:val="20"/>
              </w:rPr>
              <w:tab/>
            </w:r>
            <w:r w:rsidR="006775F0" w:rsidRPr="006775F0">
              <w:rPr>
                <w:noProof/>
                <w:webHidden/>
                <w:sz w:val="20"/>
              </w:rPr>
              <w:fldChar w:fldCharType="begin"/>
            </w:r>
            <w:r w:rsidR="006775F0" w:rsidRPr="006775F0">
              <w:rPr>
                <w:noProof/>
                <w:webHidden/>
                <w:sz w:val="20"/>
              </w:rPr>
              <w:instrText xml:space="preserve"> PAGEREF _Toc394070413 \h </w:instrText>
            </w:r>
            <w:r w:rsidR="006775F0" w:rsidRPr="006775F0">
              <w:rPr>
                <w:noProof/>
                <w:webHidden/>
                <w:sz w:val="20"/>
              </w:rPr>
            </w:r>
            <w:r w:rsidR="006775F0" w:rsidRPr="006775F0">
              <w:rPr>
                <w:noProof/>
                <w:webHidden/>
                <w:sz w:val="20"/>
              </w:rPr>
              <w:fldChar w:fldCharType="separate"/>
            </w:r>
            <w:r w:rsidR="007E7BD1">
              <w:rPr>
                <w:noProof/>
                <w:webHidden/>
                <w:sz w:val="20"/>
              </w:rPr>
              <w:t>43</w:t>
            </w:r>
            <w:r w:rsidR="006775F0" w:rsidRPr="006775F0">
              <w:rPr>
                <w:noProof/>
                <w:webHidden/>
                <w:sz w:val="20"/>
              </w:rPr>
              <w:fldChar w:fldCharType="end"/>
            </w:r>
          </w:hyperlink>
        </w:p>
        <w:p w:rsidR="00F75A62" w:rsidRDefault="00F75A62">
          <w:r w:rsidRPr="00D5458D">
            <w:rPr>
              <w:b/>
              <w:bCs/>
              <w:noProof/>
              <w:sz w:val="22"/>
              <w:szCs w:val="22"/>
            </w:rPr>
            <w:fldChar w:fldCharType="end"/>
          </w:r>
        </w:p>
      </w:sdtContent>
    </w:sdt>
    <w:p w:rsidR="003E32A3" w:rsidRDefault="003E32A3">
      <w:pPr>
        <w:sectPr w:rsidR="003E32A3" w:rsidSect="00E83D39">
          <w:headerReference w:type="default" r:id="rId11"/>
          <w:pgSz w:w="12240" w:h="15840" w:code="1"/>
          <w:pgMar w:top="1440" w:right="1440" w:bottom="1440" w:left="1440" w:header="720" w:footer="720" w:gutter="0"/>
          <w:cols w:space="720"/>
        </w:sectPr>
      </w:pPr>
    </w:p>
    <w:p w:rsidR="00BB0BDD" w:rsidRDefault="00B702E3" w:rsidP="0056647A">
      <w:pPr>
        <w:pStyle w:val="Heading1"/>
        <w:numPr>
          <w:ilvl w:val="0"/>
          <w:numId w:val="6"/>
        </w:numPr>
        <w:ind w:left="360" w:hanging="360"/>
        <w:rPr>
          <w:rFonts w:cs="Arial"/>
          <w:b/>
        </w:rPr>
      </w:pPr>
      <w:bookmarkStart w:id="0" w:name="_Toc394070372"/>
      <w:r>
        <w:rPr>
          <w:rFonts w:cs="Arial"/>
          <w:b/>
        </w:rPr>
        <w:lastRenderedPageBreak/>
        <w:t>Student Learning Outcomes (</w:t>
      </w:r>
      <w:r w:rsidR="00BB0BDD">
        <w:rPr>
          <w:rFonts w:cs="Arial"/>
          <w:b/>
        </w:rPr>
        <w:t>SLO</w:t>
      </w:r>
      <w:r>
        <w:rPr>
          <w:rFonts w:cs="Arial"/>
          <w:b/>
        </w:rPr>
        <w:t>)</w:t>
      </w:r>
      <w:r w:rsidR="00BB0BDD">
        <w:rPr>
          <w:rFonts w:cs="Arial"/>
          <w:b/>
        </w:rPr>
        <w:t xml:space="preserve"> or </w:t>
      </w:r>
      <w:r>
        <w:rPr>
          <w:rFonts w:cs="Arial"/>
          <w:b/>
        </w:rPr>
        <w:t xml:space="preserve">Service </w:t>
      </w:r>
      <w:r w:rsidR="00BB0BDD">
        <w:rPr>
          <w:rFonts w:cs="Arial"/>
          <w:b/>
        </w:rPr>
        <w:t>A</w:t>
      </w:r>
      <w:r>
        <w:rPr>
          <w:rFonts w:cs="Arial"/>
          <w:b/>
        </w:rPr>
        <w:t xml:space="preserve">rea </w:t>
      </w:r>
      <w:r w:rsidR="00BB0BDD">
        <w:rPr>
          <w:rFonts w:cs="Arial"/>
          <w:b/>
        </w:rPr>
        <w:t>O</w:t>
      </w:r>
      <w:r>
        <w:rPr>
          <w:rFonts w:cs="Arial"/>
          <w:b/>
        </w:rPr>
        <w:t>utcome (SAO)</w:t>
      </w:r>
      <w:bookmarkEnd w:id="0"/>
    </w:p>
    <w:p w:rsidR="00BB0BDD" w:rsidRPr="00D111E0" w:rsidRDefault="00BB0BDD" w:rsidP="0056647A">
      <w:pPr>
        <w:pStyle w:val="Heading2"/>
        <w:numPr>
          <w:ilvl w:val="0"/>
          <w:numId w:val="32"/>
        </w:numPr>
        <w:rPr>
          <w:b/>
        </w:rPr>
      </w:pPr>
      <w:bookmarkStart w:id="1" w:name="_Toc394070373"/>
      <w:r w:rsidRPr="00D111E0">
        <w:rPr>
          <w:b/>
        </w:rPr>
        <w:t>Introduction</w:t>
      </w:r>
      <w:bookmarkEnd w:id="1"/>
    </w:p>
    <w:p w:rsidR="008C7620" w:rsidRPr="008C7620" w:rsidRDefault="008C7620" w:rsidP="008C7620"/>
    <w:p w:rsidR="00BB0BDD" w:rsidRPr="004B3A10" w:rsidRDefault="008C7620" w:rsidP="004B3A10">
      <w:pPr>
        <w:rPr>
          <w:sz w:val="22"/>
        </w:rPr>
      </w:pPr>
      <w:r w:rsidRPr="004B3A10">
        <w:rPr>
          <w:sz w:val="22"/>
        </w:rPr>
        <w:t>Cañada</w:t>
      </w:r>
      <w:r w:rsidR="00BB0BDD" w:rsidRPr="004B3A10">
        <w:rPr>
          <w:spacing w:val="-5"/>
          <w:sz w:val="22"/>
        </w:rPr>
        <w:t xml:space="preserve"> </w:t>
      </w:r>
      <w:r w:rsidR="00BB0BDD" w:rsidRPr="004B3A10">
        <w:rPr>
          <w:sz w:val="22"/>
        </w:rPr>
        <w:t>College follows</w:t>
      </w:r>
      <w:r w:rsidR="00BB0BDD" w:rsidRPr="004B3A10">
        <w:rPr>
          <w:spacing w:val="1"/>
          <w:sz w:val="22"/>
        </w:rPr>
        <w:t xml:space="preserve"> </w:t>
      </w:r>
      <w:r w:rsidR="00BB0BDD" w:rsidRPr="004B3A10">
        <w:rPr>
          <w:sz w:val="22"/>
        </w:rPr>
        <w:t>a dual approach to learning</w:t>
      </w:r>
      <w:r w:rsidR="00BB0BDD" w:rsidRPr="004B3A10">
        <w:rPr>
          <w:spacing w:val="-3"/>
          <w:sz w:val="22"/>
        </w:rPr>
        <w:t xml:space="preserve"> </w:t>
      </w:r>
      <w:r w:rsidR="00BB0BDD" w:rsidRPr="004B3A10">
        <w:rPr>
          <w:sz w:val="22"/>
        </w:rPr>
        <w:t>outcomes. Student</w:t>
      </w:r>
      <w:r w:rsidR="00BB0BDD" w:rsidRPr="004B3A10">
        <w:rPr>
          <w:spacing w:val="2"/>
          <w:sz w:val="22"/>
        </w:rPr>
        <w:t xml:space="preserve"> </w:t>
      </w:r>
      <w:r w:rsidR="00BB0BDD" w:rsidRPr="004B3A10">
        <w:rPr>
          <w:sz w:val="22"/>
        </w:rPr>
        <w:t>Learning Outcomes</w:t>
      </w:r>
      <w:r w:rsidR="00BB0BDD" w:rsidRPr="004B3A10">
        <w:rPr>
          <w:spacing w:val="83"/>
          <w:sz w:val="22"/>
        </w:rPr>
        <w:t xml:space="preserve"> </w:t>
      </w:r>
      <w:r w:rsidR="00BB0BDD" w:rsidRPr="004B3A10">
        <w:rPr>
          <w:sz w:val="22"/>
        </w:rPr>
        <w:t>(SLOs)</w:t>
      </w:r>
      <w:r w:rsidR="00BB0BDD" w:rsidRPr="004B3A10">
        <w:rPr>
          <w:spacing w:val="1"/>
          <w:sz w:val="22"/>
        </w:rPr>
        <w:t xml:space="preserve"> </w:t>
      </w:r>
      <w:r w:rsidR="00BB0BDD" w:rsidRPr="004B3A10">
        <w:rPr>
          <w:sz w:val="22"/>
        </w:rPr>
        <w:t>are statements about what students will think, know, feel or be able</w:t>
      </w:r>
      <w:r w:rsidR="00BB0BDD" w:rsidRPr="004B3A10">
        <w:rPr>
          <w:spacing w:val="1"/>
          <w:sz w:val="22"/>
        </w:rPr>
        <w:t xml:space="preserve"> </w:t>
      </w:r>
      <w:r w:rsidR="00BB0BDD" w:rsidRPr="004B3A10">
        <w:rPr>
          <w:sz w:val="22"/>
        </w:rPr>
        <w:t>to do as a</w:t>
      </w:r>
      <w:r w:rsidR="00BB0BDD" w:rsidRPr="004B3A10">
        <w:rPr>
          <w:spacing w:val="-2"/>
          <w:sz w:val="22"/>
        </w:rPr>
        <w:t xml:space="preserve"> </w:t>
      </w:r>
      <w:r w:rsidR="00BB0BDD" w:rsidRPr="004B3A10">
        <w:rPr>
          <w:sz w:val="22"/>
        </w:rPr>
        <w:t>result of an</w:t>
      </w:r>
      <w:r w:rsidRPr="004B3A10">
        <w:rPr>
          <w:sz w:val="22"/>
        </w:rPr>
        <w:t xml:space="preserve"> </w:t>
      </w:r>
      <w:r w:rsidR="00BB0BDD" w:rsidRPr="004B3A10">
        <w:rPr>
          <w:sz w:val="22"/>
        </w:rPr>
        <w:t>educational experience.</w:t>
      </w:r>
      <w:r w:rsidR="00BB0BDD" w:rsidRPr="004B3A10">
        <w:rPr>
          <w:spacing w:val="2"/>
          <w:sz w:val="22"/>
        </w:rPr>
        <w:t xml:space="preserve"> </w:t>
      </w:r>
      <w:r w:rsidR="00BB0BDD" w:rsidRPr="004B3A10">
        <w:rPr>
          <w:sz w:val="22"/>
        </w:rPr>
        <w:t xml:space="preserve">At </w:t>
      </w:r>
      <w:r w:rsidRPr="004B3A10">
        <w:rPr>
          <w:sz w:val="22"/>
        </w:rPr>
        <w:t>Cañada</w:t>
      </w:r>
      <w:r w:rsidR="00BB0BDD" w:rsidRPr="004B3A10">
        <w:rPr>
          <w:spacing w:val="-5"/>
          <w:sz w:val="22"/>
        </w:rPr>
        <w:t xml:space="preserve"> </w:t>
      </w:r>
      <w:r w:rsidR="00BB0BDD" w:rsidRPr="004B3A10">
        <w:rPr>
          <w:sz w:val="22"/>
        </w:rPr>
        <w:t>College, SLOs exist</w:t>
      </w:r>
      <w:r w:rsidR="00BB0BDD" w:rsidRPr="004B3A10">
        <w:rPr>
          <w:spacing w:val="5"/>
          <w:sz w:val="22"/>
        </w:rPr>
        <w:t xml:space="preserve"> </w:t>
      </w:r>
      <w:r w:rsidR="00BB0BDD" w:rsidRPr="004B3A10">
        <w:rPr>
          <w:sz w:val="22"/>
        </w:rPr>
        <w:t>at the course, program and institutional</w:t>
      </w:r>
      <w:r w:rsidR="00BB0BDD" w:rsidRPr="004B3A10">
        <w:rPr>
          <w:spacing w:val="89"/>
          <w:sz w:val="22"/>
        </w:rPr>
        <w:t xml:space="preserve"> </w:t>
      </w:r>
      <w:r w:rsidR="00BB0BDD" w:rsidRPr="004B3A10">
        <w:rPr>
          <w:sz w:val="22"/>
        </w:rPr>
        <w:t>(General Education) level. Assessment is done at the course</w:t>
      </w:r>
      <w:r w:rsidR="00BB0BDD" w:rsidRPr="004B3A10">
        <w:rPr>
          <w:spacing w:val="-2"/>
          <w:sz w:val="22"/>
        </w:rPr>
        <w:t xml:space="preserve"> </w:t>
      </w:r>
      <w:r w:rsidR="00BB0BDD" w:rsidRPr="004B3A10">
        <w:rPr>
          <w:sz w:val="22"/>
        </w:rPr>
        <w:t>level, with curriculum maps</w:t>
      </w:r>
      <w:r w:rsidR="00BB0BDD" w:rsidRPr="004B3A10">
        <w:rPr>
          <w:spacing w:val="39"/>
          <w:sz w:val="22"/>
        </w:rPr>
        <w:t xml:space="preserve"> </w:t>
      </w:r>
      <w:r w:rsidR="00BB0BDD" w:rsidRPr="004B3A10">
        <w:rPr>
          <w:sz w:val="22"/>
        </w:rPr>
        <w:t>demonstrating alignment</w:t>
      </w:r>
      <w:r w:rsidR="00BB0BDD" w:rsidRPr="004B3A10">
        <w:rPr>
          <w:spacing w:val="2"/>
          <w:sz w:val="22"/>
        </w:rPr>
        <w:t xml:space="preserve"> </w:t>
      </w:r>
      <w:r w:rsidR="00BB0BDD" w:rsidRPr="004B3A10">
        <w:rPr>
          <w:sz w:val="22"/>
        </w:rPr>
        <w:t>from the course up through program and institutional levels. Campus-wide institutional assessments are conducted each spring</w:t>
      </w:r>
      <w:r w:rsidR="00BB0BDD" w:rsidRPr="004B3A10">
        <w:rPr>
          <w:spacing w:val="-3"/>
          <w:sz w:val="22"/>
        </w:rPr>
        <w:t xml:space="preserve"> </w:t>
      </w:r>
      <w:r w:rsidR="00BB0BDD" w:rsidRPr="004B3A10">
        <w:rPr>
          <w:sz w:val="22"/>
        </w:rPr>
        <w:t>semester.</w:t>
      </w:r>
    </w:p>
    <w:p w:rsidR="00BB0BDD" w:rsidRPr="004B3A10" w:rsidRDefault="00E56D13" w:rsidP="004B3A10">
      <w:pPr>
        <w:rPr>
          <w:rFonts w:cs="Times New Roman"/>
          <w:sz w:val="22"/>
        </w:rPr>
      </w:pPr>
      <w:r w:rsidRPr="004B3A10">
        <w:rPr>
          <w:sz w:val="22"/>
        </w:rPr>
        <w:t>Services Area outcomes (</w:t>
      </w:r>
      <w:r w:rsidR="008C7620" w:rsidRPr="004B3A10">
        <w:rPr>
          <w:sz w:val="22"/>
        </w:rPr>
        <w:t>SA</w:t>
      </w:r>
      <w:r w:rsidR="00BB0BDD" w:rsidRPr="004B3A10">
        <w:rPr>
          <w:sz w:val="22"/>
        </w:rPr>
        <w:t>Os</w:t>
      </w:r>
      <w:r w:rsidRPr="004B3A10">
        <w:rPr>
          <w:sz w:val="22"/>
        </w:rPr>
        <w:t>)</w:t>
      </w:r>
      <w:r w:rsidR="00BB0BDD" w:rsidRPr="004B3A10">
        <w:rPr>
          <w:sz w:val="22"/>
        </w:rPr>
        <w:t xml:space="preserve"> are statements describing</w:t>
      </w:r>
      <w:r w:rsidR="00BB0BDD" w:rsidRPr="004B3A10">
        <w:rPr>
          <w:spacing w:val="-3"/>
          <w:sz w:val="22"/>
        </w:rPr>
        <w:t xml:space="preserve"> </w:t>
      </w:r>
      <w:r w:rsidR="00BB0BDD" w:rsidRPr="004B3A10">
        <w:rPr>
          <w:sz w:val="22"/>
        </w:rPr>
        <w:t xml:space="preserve">what the </w:t>
      </w:r>
      <w:r w:rsidR="008C7620" w:rsidRPr="004B3A10">
        <w:rPr>
          <w:sz w:val="22"/>
        </w:rPr>
        <w:t xml:space="preserve">student services and </w:t>
      </w:r>
      <w:r w:rsidR="00BB0BDD" w:rsidRPr="004B3A10">
        <w:rPr>
          <w:sz w:val="22"/>
        </w:rPr>
        <w:t>administrative units intend to accomplish or achieve</w:t>
      </w:r>
      <w:r w:rsidR="00BB0BDD" w:rsidRPr="004B3A10">
        <w:rPr>
          <w:spacing w:val="-2"/>
          <w:sz w:val="22"/>
        </w:rPr>
        <w:t xml:space="preserve"> </w:t>
      </w:r>
      <w:r w:rsidR="00BB0BDD" w:rsidRPr="004B3A10">
        <w:rPr>
          <w:sz w:val="22"/>
        </w:rPr>
        <w:t>in</w:t>
      </w:r>
      <w:r w:rsidR="008C7620" w:rsidRPr="004B3A10">
        <w:rPr>
          <w:sz w:val="22"/>
        </w:rPr>
        <w:t xml:space="preserve"> </w:t>
      </w:r>
      <w:r w:rsidR="00BB0BDD" w:rsidRPr="004B3A10">
        <w:rPr>
          <w:sz w:val="22"/>
        </w:rPr>
        <w:t xml:space="preserve">support of student learning. Assessment </w:t>
      </w:r>
      <w:r w:rsidR="00BB0BDD" w:rsidRPr="004B3A10">
        <w:rPr>
          <w:spacing w:val="1"/>
          <w:sz w:val="22"/>
        </w:rPr>
        <w:t>of</w:t>
      </w:r>
      <w:r w:rsidR="00BB0BDD" w:rsidRPr="004B3A10">
        <w:rPr>
          <w:sz w:val="22"/>
        </w:rPr>
        <w:t xml:space="preserve"> </w:t>
      </w:r>
      <w:r w:rsidR="008C7620" w:rsidRPr="004B3A10">
        <w:rPr>
          <w:sz w:val="22"/>
        </w:rPr>
        <w:t>SAO</w:t>
      </w:r>
      <w:r w:rsidR="00BB0BDD" w:rsidRPr="004B3A10">
        <w:rPr>
          <w:sz w:val="22"/>
        </w:rPr>
        <w:t>s</w:t>
      </w:r>
      <w:r w:rsidR="00BB0BDD" w:rsidRPr="004B3A10">
        <w:rPr>
          <w:spacing w:val="2"/>
          <w:sz w:val="22"/>
        </w:rPr>
        <w:t xml:space="preserve"> </w:t>
      </w:r>
      <w:r w:rsidR="00A8773D" w:rsidRPr="004B3A10">
        <w:rPr>
          <w:spacing w:val="2"/>
          <w:sz w:val="22"/>
        </w:rPr>
        <w:t xml:space="preserve">may </w:t>
      </w:r>
      <w:r w:rsidR="00A8773D" w:rsidRPr="004B3A10">
        <w:rPr>
          <w:sz w:val="22"/>
        </w:rPr>
        <w:t>come</w:t>
      </w:r>
      <w:r w:rsidR="00BB0BDD" w:rsidRPr="004B3A10">
        <w:rPr>
          <w:sz w:val="22"/>
        </w:rPr>
        <w:t xml:space="preserve"> in the form of surveys across</w:t>
      </w:r>
      <w:r w:rsidR="00A8773D" w:rsidRPr="004B3A10">
        <w:rPr>
          <w:spacing w:val="55"/>
          <w:sz w:val="22"/>
        </w:rPr>
        <w:t xml:space="preserve"> </w:t>
      </w:r>
      <w:r w:rsidR="00A8773D" w:rsidRPr="004B3A10">
        <w:rPr>
          <w:sz w:val="22"/>
        </w:rPr>
        <w:t xml:space="preserve">student services and </w:t>
      </w:r>
      <w:r w:rsidR="00BB0BDD" w:rsidRPr="004B3A10">
        <w:rPr>
          <w:sz w:val="22"/>
        </w:rPr>
        <w:t>administrative units related to “client satisfaction.”</w:t>
      </w:r>
      <w:r w:rsidR="00A8773D" w:rsidRPr="004B3A10">
        <w:rPr>
          <w:sz w:val="22"/>
        </w:rPr>
        <w:t xml:space="preserve"> </w:t>
      </w:r>
    </w:p>
    <w:p w:rsidR="00BB0BDD" w:rsidRPr="004B3A10" w:rsidRDefault="00BB0BDD" w:rsidP="004B3A10">
      <w:pPr>
        <w:rPr>
          <w:sz w:val="22"/>
        </w:rPr>
      </w:pPr>
      <w:r w:rsidRPr="004B3A10">
        <w:rPr>
          <w:sz w:val="22"/>
        </w:rPr>
        <w:t>Assessment is the continuous process of</w:t>
      </w:r>
      <w:r w:rsidRPr="004B3A10">
        <w:rPr>
          <w:spacing w:val="1"/>
          <w:sz w:val="22"/>
        </w:rPr>
        <w:t xml:space="preserve"> </w:t>
      </w:r>
      <w:r w:rsidRPr="004B3A10">
        <w:rPr>
          <w:sz w:val="22"/>
        </w:rPr>
        <w:t>collecting, evaluating, and using</w:t>
      </w:r>
      <w:r w:rsidRPr="004B3A10">
        <w:rPr>
          <w:spacing w:val="-3"/>
          <w:sz w:val="22"/>
        </w:rPr>
        <w:t xml:space="preserve"> </w:t>
      </w:r>
      <w:r w:rsidRPr="004B3A10">
        <w:rPr>
          <w:sz w:val="22"/>
        </w:rPr>
        <w:t>information to</w:t>
      </w:r>
      <w:r w:rsidR="00A8773D" w:rsidRPr="004B3A10">
        <w:rPr>
          <w:spacing w:val="99"/>
          <w:sz w:val="22"/>
        </w:rPr>
        <w:t xml:space="preserve"> </w:t>
      </w:r>
      <w:r w:rsidRPr="004B3A10">
        <w:rPr>
          <w:sz w:val="22"/>
        </w:rPr>
        <w:t>determine if and how well performance matches learning</w:t>
      </w:r>
      <w:r w:rsidRPr="004B3A10">
        <w:rPr>
          <w:spacing w:val="-3"/>
          <w:sz w:val="22"/>
        </w:rPr>
        <w:t xml:space="preserve"> </w:t>
      </w:r>
      <w:r w:rsidRPr="004B3A10">
        <w:rPr>
          <w:spacing w:val="1"/>
          <w:sz w:val="22"/>
        </w:rPr>
        <w:t>or</w:t>
      </w:r>
      <w:r w:rsidRPr="004B3A10">
        <w:rPr>
          <w:sz w:val="22"/>
        </w:rPr>
        <w:t xml:space="preserve"> service expectations. For assessment</w:t>
      </w:r>
      <w:r w:rsidRPr="004B3A10">
        <w:rPr>
          <w:spacing w:val="63"/>
          <w:sz w:val="22"/>
        </w:rPr>
        <w:t xml:space="preserve"> </w:t>
      </w:r>
      <w:r w:rsidRPr="004B3A10">
        <w:rPr>
          <w:sz w:val="22"/>
        </w:rPr>
        <w:t>to be truly</w:t>
      </w:r>
      <w:r w:rsidRPr="004B3A10">
        <w:rPr>
          <w:spacing w:val="-5"/>
          <w:sz w:val="22"/>
        </w:rPr>
        <w:t xml:space="preserve"> </w:t>
      </w:r>
      <w:r w:rsidRPr="004B3A10">
        <w:rPr>
          <w:sz w:val="22"/>
        </w:rPr>
        <w:t>effective, it must be authentic, meaningful, reflective</w:t>
      </w:r>
      <w:r w:rsidR="004B3A10">
        <w:rPr>
          <w:sz w:val="22"/>
        </w:rPr>
        <w:t xml:space="preserve"> and self-regulated. The purpose </w:t>
      </w:r>
      <w:r w:rsidRPr="004B3A10">
        <w:rPr>
          <w:sz w:val="22"/>
        </w:rPr>
        <w:t xml:space="preserve">of assessment is to use the results, </w:t>
      </w:r>
      <w:r w:rsidR="003A0D66" w:rsidRPr="004B3A10">
        <w:rPr>
          <w:sz w:val="22"/>
        </w:rPr>
        <w:t>strength</w:t>
      </w:r>
      <w:r w:rsidRPr="004B3A10">
        <w:rPr>
          <w:sz w:val="22"/>
        </w:rPr>
        <w:t xml:space="preserve"> or </w:t>
      </w:r>
      <w:r w:rsidR="003A0D66" w:rsidRPr="004B3A10">
        <w:rPr>
          <w:sz w:val="22"/>
        </w:rPr>
        <w:t>challenge</w:t>
      </w:r>
      <w:r w:rsidRPr="004B3A10">
        <w:rPr>
          <w:sz w:val="22"/>
        </w:rPr>
        <w:t>, to inform meaningful dialogue</w:t>
      </w:r>
      <w:r w:rsidRPr="004B3A10">
        <w:rPr>
          <w:spacing w:val="1"/>
          <w:sz w:val="22"/>
        </w:rPr>
        <w:t xml:space="preserve"> </w:t>
      </w:r>
      <w:r w:rsidR="004B3A10">
        <w:rPr>
          <w:sz w:val="22"/>
        </w:rPr>
        <w:t xml:space="preserve">about how </w:t>
      </w:r>
      <w:r w:rsidRPr="004B3A10">
        <w:rPr>
          <w:sz w:val="22"/>
        </w:rPr>
        <w:t xml:space="preserve">instruction and </w:t>
      </w:r>
      <w:r w:rsidR="003A0D66" w:rsidRPr="004B3A10">
        <w:rPr>
          <w:sz w:val="22"/>
        </w:rPr>
        <w:t>non-</w:t>
      </w:r>
      <w:r w:rsidRPr="004B3A10">
        <w:rPr>
          <w:sz w:val="22"/>
        </w:rPr>
        <w:t>instruc</w:t>
      </w:r>
      <w:r w:rsidR="003A0D66" w:rsidRPr="004B3A10">
        <w:rPr>
          <w:sz w:val="22"/>
        </w:rPr>
        <w:t xml:space="preserve">tional services can be modified to </w:t>
      </w:r>
      <w:r w:rsidRPr="004B3A10">
        <w:rPr>
          <w:sz w:val="22"/>
        </w:rPr>
        <w:t>engage students in</w:t>
      </w:r>
      <w:r w:rsidR="003A0D66" w:rsidRPr="004B3A10">
        <w:rPr>
          <w:sz w:val="22"/>
        </w:rPr>
        <w:t xml:space="preserve"> the learning process and sustain institutional effectiveness.</w:t>
      </w:r>
    </w:p>
    <w:p w:rsidR="00D111E0" w:rsidRDefault="00D111E0">
      <w:pPr>
        <w:rPr>
          <w:rFonts w:asciiTheme="majorHAnsi" w:eastAsiaTheme="majorEastAsia" w:hAnsiTheme="majorHAnsi" w:cstheme="majorBidi"/>
          <w:color w:val="404040" w:themeColor="text1" w:themeTint="BF"/>
          <w:sz w:val="24"/>
          <w:szCs w:val="24"/>
        </w:rPr>
      </w:pPr>
      <w:r>
        <w:br w:type="page"/>
      </w:r>
    </w:p>
    <w:p w:rsidR="003A0D66" w:rsidRPr="00D111E0" w:rsidRDefault="009B3747" w:rsidP="0056647A">
      <w:pPr>
        <w:pStyle w:val="Heading2"/>
        <w:numPr>
          <w:ilvl w:val="0"/>
          <w:numId w:val="32"/>
        </w:numPr>
        <w:rPr>
          <w:b/>
        </w:rPr>
      </w:pPr>
      <w:bookmarkStart w:id="2" w:name="_Toc394070374"/>
      <w:r w:rsidRPr="00D111E0">
        <w:rPr>
          <w:b/>
        </w:rPr>
        <w:lastRenderedPageBreak/>
        <w:t>SLO or SAO?</w:t>
      </w:r>
      <w:bookmarkEnd w:id="2"/>
    </w:p>
    <w:p w:rsidR="00D111E0" w:rsidRPr="00D111E0" w:rsidRDefault="00D111E0" w:rsidP="00D111E0">
      <w:r>
        <w:rPr>
          <w:noProof/>
          <w:lang w:eastAsia="en-US"/>
        </w:rPr>
        <mc:AlternateContent>
          <mc:Choice Requires="wps">
            <w:drawing>
              <wp:anchor distT="0" distB="0" distL="114300" distR="114300" simplePos="0" relativeHeight="251615232" behindDoc="0" locked="0" layoutInCell="1" allowOverlap="1" wp14:anchorId="440DA77C" wp14:editId="5ADF140A">
                <wp:simplePos x="0" y="0"/>
                <wp:positionH relativeFrom="column">
                  <wp:posOffset>2514600</wp:posOffset>
                </wp:positionH>
                <wp:positionV relativeFrom="paragraph">
                  <wp:posOffset>48895</wp:posOffset>
                </wp:positionV>
                <wp:extent cx="1256030" cy="309880"/>
                <wp:effectExtent l="0" t="0" r="20320" b="13970"/>
                <wp:wrapNone/>
                <wp:docPr id="3" name="Rounded Rectangle 3"/>
                <wp:cNvGraphicFramePr/>
                <a:graphic xmlns:a="http://schemas.openxmlformats.org/drawingml/2006/main">
                  <a:graphicData uri="http://schemas.microsoft.com/office/word/2010/wordprocessingShape">
                    <wps:wsp>
                      <wps:cNvSpPr/>
                      <wps:spPr>
                        <a:xfrm>
                          <a:off x="0" y="0"/>
                          <a:ext cx="1256030" cy="30988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BF4BAD" w:rsidRDefault="00BF4BAD" w:rsidP="00C03C25">
                            <w:pPr>
                              <w:jc w:val="center"/>
                            </w:pPr>
                            <w:r>
                              <w:t>Topic of Interest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40DA77C" id="Rounded Rectangle 3" o:spid="_x0000_s1027" style="position:absolute;margin-left:198pt;margin-top:3.85pt;width:98.9pt;height:24.4pt;z-index:251615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" fillcolor="#9e5e9b [3209]" strokecolor="#4e2e4d [1609]" strokeweight="1.5pt">
                <v:stroke endcap="round"/>
                <v:textbox>
                  <w:txbxContent>
                    <w:p w:rsidR="00BF4BAD" w:rsidRDefault="00BF4BAD" w:rsidP="00C03C25">
                      <w:pPr>
                        <w:jc w:val="center"/>
                      </w:pPr>
                      <w:r>
                        <w:t>Topic of Interest</w:t>
                      </w:r>
                    </w:p>
                  </w:txbxContent>
                </v:textbox>
              </v:roundrect>
            </w:pict>
          </mc:Fallback>
        </mc:AlternateContent>
      </w:r>
    </w:p>
    <w:p w:rsidR="009B3747" w:rsidRDefault="00AD4ADB" w:rsidP="009B3747">
      <w:r>
        <w:rPr>
          <w:noProof/>
          <w:lang w:eastAsia="en-US"/>
        </w:rPr>
        <mc:AlternateContent>
          <mc:Choice Requires="wps">
            <w:drawing>
              <wp:anchor distT="0" distB="0" distL="114300" distR="114300" simplePos="0" relativeHeight="251631616" behindDoc="0" locked="0" layoutInCell="1" allowOverlap="1" wp14:anchorId="3B10B53A" wp14:editId="0B0533A3">
                <wp:simplePos x="0" y="0"/>
                <wp:positionH relativeFrom="column">
                  <wp:posOffset>3152673</wp:posOffset>
                </wp:positionH>
                <wp:positionV relativeFrom="paragraph">
                  <wp:posOffset>158775</wp:posOffset>
                </wp:positionV>
                <wp:extent cx="0" cy="172924"/>
                <wp:effectExtent l="76200" t="0" r="57150" b="55880"/>
                <wp:wrapNone/>
                <wp:docPr id="45" name="Straight Arrow Connector 45"/>
                <wp:cNvGraphicFramePr/>
                <a:graphic xmlns:a="http://schemas.openxmlformats.org/drawingml/2006/main">
                  <a:graphicData uri="http://schemas.microsoft.com/office/word/2010/wordprocessingShape">
                    <wps:wsp>
                      <wps:cNvCnPr/>
                      <wps:spPr>
                        <a:xfrm>
                          <a:off x="0" y="0"/>
                          <a:ext cx="0" cy="17292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8E9C181" id="_x0000_t32" coordsize="21600,21600" o:spt="32" o:oned="t" path="m,l21600,21600e" filled="f">
                <v:path arrowok="t" fillok="f" o:connecttype="none"/>
                <o:lock v:ext="edit" shapetype="t"/>
              </v:shapetype>
              <v:shape id="Straight Arrow Connector 45" o:spid="_x0000_s1026" type="#_x0000_t32" style="position:absolute;margin-left:248.25pt;margin-top:12.5pt;width:0;height:13.6pt;z-index:251631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" strokecolor="black [3200]">
                <v:stroke endarrow="block" endcap="round"/>
              </v:shape>
            </w:pict>
          </mc:Fallback>
        </mc:AlternateContent>
      </w:r>
    </w:p>
    <w:p w:rsidR="00C03C25" w:rsidRDefault="00AF0079" w:rsidP="009B3747">
      <w:r>
        <w:rPr>
          <w:noProof/>
          <w:lang w:eastAsia="en-US"/>
        </w:rPr>
        <mc:AlternateContent>
          <mc:Choice Requires="wps">
            <w:drawing>
              <wp:anchor distT="0" distB="0" distL="114300" distR="114300" simplePos="0" relativeHeight="251617280" behindDoc="0" locked="0" layoutInCell="1" allowOverlap="1" wp14:anchorId="619AA537" wp14:editId="04C1273F">
                <wp:simplePos x="0" y="0"/>
                <wp:positionH relativeFrom="column">
                  <wp:posOffset>2753360</wp:posOffset>
                </wp:positionH>
                <wp:positionV relativeFrom="paragraph">
                  <wp:posOffset>66447</wp:posOffset>
                </wp:positionV>
                <wp:extent cx="810895" cy="731520"/>
                <wp:effectExtent l="0" t="0" r="27305" b="11430"/>
                <wp:wrapNone/>
                <wp:docPr id="5" name="Flowchart: Off-page Connector 5"/>
                <wp:cNvGraphicFramePr/>
                <a:graphic xmlns:a="http://schemas.openxmlformats.org/drawingml/2006/main">
                  <a:graphicData uri="http://schemas.microsoft.com/office/word/2010/wordprocessingShape">
                    <wps:wsp>
                      <wps:cNvSpPr/>
                      <wps:spPr>
                        <a:xfrm>
                          <a:off x="0" y="0"/>
                          <a:ext cx="810895" cy="731520"/>
                        </a:xfrm>
                        <a:prstGeom prst="flowChartOffpageConnector">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BF4BAD" w:rsidRDefault="00BF4BAD" w:rsidP="004F6ACE">
                            <w:pPr>
                              <w:jc w:val="center"/>
                            </w:pPr>
                            <w:r>
                              <w:t>Does it deal with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9AA537" id="_x0000_t177" coordsize="21600,21600" o:spt="177" path="m,l21600,r,17255l10800,21600,,17255xe">
                <v:stroke joinstyle="miter"/>
                <v:path gradientshapeok="t" o:connecttype="rect" textboxrect="0,0,21600,17255"/>
              </v:shapetype>
              <v:shape id="Flowchart: Off-page Connector 5" o:spid="_x0000_s1028" type="#_x0000_t177" style="position:absolute;margin-left:216.8pt;margin-top:5.25pt;width:63.85pt;height:57.6pt;z-index:251617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" fillcolor="#54849a [3208]" strokecolor="#29414c [1608]" strokeweight="1.5pt">
                <v:stroke endcap="round"/>
                <v:textbox>
                  <w:txbxContent>
                    <w:p w:rsidR="00BF4BAD" w:rsidRDefault="00BF4BAD" w:rsidP="004F6ACE">
                      <w:pPr>
                        <w:jc w:val="center"/>
                      </w:pPr>
                      <w:r>
                        <w:t>Does it deal with learning?</w:t>
                      </w:r>
                    </w:p>
                  </w:txbxContent>
                </v:textbox>
              </v:shape>
            </w:pict>
          </mc:Fallback>
        </mc:AlternateContent>
      </w:r>
      <w:r>
        <w:rPr>
          <w:noProof/>
          <w:lang w:eastAsia="en-US"/>
        </w:rPr>
        <mc:AlternateContent>
          <mc:Choice Requires="wps">
            <w:drawing>
              <wp:anchor distT="0" distB="0" distL="114300" distR="114300" simplePos="0" relativeHeight="251619328" behindDoc="0" locked="0" layoutInCell="1" allowOverlap="1" wp14:anchorId="010B3D75" wp14:editId="2741735E">
                <wp:simplePos x="0" y="0"/>
                <wp:positionH relativeFrom="column">
                  <wp:posOffset>1171575</wp:posOffset>
                </wp:positionH>
                <wp:positionV relativeFrom="paragraph">
                  <wp:posOffset>795020</wp:posOffset>
                </wp:positionV>
                <wp:extent cx="810895" cy="731520"/>
                <wp:effectExtent l="0" t="0" r="27305" b="11430"/>
                <wp:wrapNone/>
                <wp:docPr id="7" name="Flowchart: Off-page Connector 7"/>
                <wp:cNvGraphicFramePr/>
                <a:graphic xmlns:a="http://schemas.openxmlformats.org/drawingml/2006/main">
                  <a:graphicData uri="http://schemas.microsoft.com/office/word/2010/wordprocessingShape">
                    <wps:wsp>
                      <wps:cNvSpPr/>
                      <wps:spPr>
                        <a:xfrm>
                          <a:off x="0" y="0"/>
                          <a:ext cx="810895" cy="731520"/>
                        </a:xfrm>
                        <a:prstGeom prst="flowChartOffpageConnector">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BF4BAD" w:rsidRDefault="00BF4BAD" w:rsidP="004F6ACE">
                            <w:pPr>
                              <w:jc w:val="center"/>
                            </w:pPr>
                            <w:r>
                              <w:t>Does it deal with a course?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10B3D75" id="Flowchart: Off-page Connector 7" o:spid="_x0000_s1029" type="#_x0000_t177" style="position:absolute;margin-left:92.25pt;margin-top:62.6pt;width:63.85pt;height:57.6pt;z-index:251619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" fillcolor="#54849a [3208]" strokecolor="#29414c [1608]" strokeweight="1.5pt">
                <v:stroke endcap="round"/>
                <v:textbox>
                  <w:txbxContent>
                    <w:p w:rsidR="00BF4BAD" w:rsidRDefault="00BF4BAD" w:rsidP="004F6ACE">
                      <w:pPr>
                        <w:jc w:val="center"/>
                      </w:pPr>
                      <w:r>
                        <w:t>Does it deal with a course?</w:t>
                      </w:r>
                    </w:p>
                  </w:txbxContent>
                </v:textbox>
              </v:shape>
            </w:pict>
          </mc:Fallback>
        </mc:AlternateContent>
      </w:r>
      <w:r>
        <w:rPr>
          <w:noProof/>
          <w:lang w:eastAsia="en-US"/>
        </w:rPr>
        <mc:AlternateContent>
          <mc:Choice Requires="wps">
            <w:drawing>
              <wp:anchor distT="0" distB="0" distL="114300" distR="114300" simplePos="0" relativeHeight="251621376" behindDoc="0" locked="0" layoutInCell="1" allowOverlap="1" wp14:anchorId="14F3AA07" wp14:editId="62CE9B74">
                <wp:simplePos x="0" y="0"/>
                <wp:positionH relativeFrom="column">
                  <wp:posOffset>4304030</wp:posOffset>
                </wp:positionH>
                <wp:positionV relativeFrom="paragraph">
                  <wp:posOffset>795020</wp:posOffset>
                </wp:positionV>
                <wp:extent cx="810895" cy="731520"/>
                <wp:effectExtent l="0" t="0" r="27305" b="11430"/>
                <wp:wrapNone/>
                <wp:docPr id="8" name="Flowchart: Off-page Connector 8"/>
                <wp:cNvGraphicFramePr/>
                <a:graphic xmlns:a="http://schemas.openxmlformats.org/drawingml/2006/main">
                  <a:graphicData uri="http://schemas.microsoft.com/office/word/2010/wordprocessingShape">
                    <wps:wsp>
                      <wps:cNvSpPr/>
                      <wps:spPr>
                        <a:xfrm>
                          <a:off x="0" y="0"/>
                          <a:ext cx="810895" cy="731520"/>
                        </a:xfrm>
                        <a:prstGeom prst="flowChartOffpageConnector">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BF4BAD" w:rsidRDefault="00BF4BAD" w:rsidP="004F6ACE">
                            <w:pPr>
                              <w:jc w:val="center"/>
                            </w:pPr>
                            <w:r>
                              <w:t>Does it deal with a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4F3AA07" id="Flowchart: Off-page Connector 8" o:spid="_x0000_s1030" type="#_x0000_t177" style="position:absolute;margin-left:338.9pt;margin-top:62.6pt;width:63.85pt;height:57.6pt;z-index:251621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" fillcolor="#54849a [3208]" strokecolor="#29414c [1608]" strokeweight="1.5pt">
                <v:stroke endcap="round"/>
                <v:textbox>
                  <w:txbxContent>
                    <w:p w:rsidR="00BF4BAD" w:rsidRDefault="00BF4BAD" w:rsidP="004F6ACE">
                      <w:pPr>
                        <w:jc w:val="center"/>
                      </w:pPr>
                      <w:r>
                        <w:t>Does it deal with a service?</w:t>
                      </w:r>
                    </w:p>
                  </w:txbxContent>
                </v:textbox>
              </v:shape>
            </w:pict>
          </mc:Fallback>
        </mc:AlternateContent>
      </w:r>
      <w:r>
        <w:rPr>
          <w:noProof/>
          <w:lang w:eastAsia="en-US"/>
        </w:rPr>
        <mc:AlternateContent>
          <mc:Choice Requires="wps">
            <w:drawing>
              <wp:anchor distT="0" distB="0" distL="114300" distR="114300" simplePos="0" relativeHeight="251625472" behindDoc="0" locked="0" layoutInCell="1" allowOverlap="1" wp14:anchorId="2B2EAF95" wp14:editId="3912C1B8">
                <wp:simplePos x="0" y="0"/>
                <wp:positionH relativeFrom="column">
                  <wp:posOffset>4518660</wp:posOffset>
                </wp:positionH>
                <wp:positionV relativeFrom="paragraph">
                  <wp:posOffset>238760</wp:posOffset>
                </wp:positionV>
                <wp:extent cx="462280" cy="342265"/>
                <wp:effectExtent l="0" t="0" r="13970" b="19685"/>
                <wp:wrapNone/>
                <wp:docPr id="10" name="Rectangle 10"/>
                <wp:cNvGraphicFramePr/>
                <a:graphic xmlns:a="http://schemas.openxmlformats.org/drawingml/2006/main">
                  <a:graphicData uri="http://schemas.microsoft.com/office/word/2010/wordprocessingShape">
                    <wps:wsp>
                      <wps:cNvSpPr/>
                      <wps:spPr>
                        <a:xfrm>
                          <a:off x="0" y="0"/>
                          <a:ext cx="462280" cy="3422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4BAD" w:rsidRDefault="00BF4BAD" w:rsidP="004F6ACE">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EAF95" id="Rectangle 10" o:spid="_x0000_s1031" style="position:absolute;margin-left:355.8pt;margin-top:18.8pt;width:36.4pt;height:26.9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" fillcolor="#b01513 [3204]" strokecolor="#570a09 [1604]" strokeweight="1.5pt">
                <v:stroke endcap="round"/>
                <v:textbox>
                  <w:txbxContent>
                    <w:p w:rsidR="00BF4BAD" w:rsidRDefault="00BF4BAD" w:rsidP="004F6ACE">
                      <w:pPr>
                        <w:jc w:val="center"/>
                      </w:pPr>
                      <w:r>
                        <w:t>No</w:t>
                      </w:r>
                    </w:p>
                  </w:txbxContent>
                </v:textbox>
              </v:rect>
            </w:pict>
          </mc:Fallback>
        </mc:AlternateContent>
      </w:r>
      <w:r>
        <w:rPr>
          <w:noProof/>
          <w:lang w:eastAsia="en-US"/>
        </w:rPr>
        <mc:AlternateContent>
          <mc:Choice Requires="wps">
            <w:drawing>
              <wp:anchor distT="0" distB="0" distL="114300" distR="114300" simplePos="0" relativeHeight="251623424" behindDoc="0" locked="0" layoutInCell="1" allowOverlap="1" wp14:anchorId="1F9E7A7A" wp14:editId="1DCD4A80">
                <wp:simplePos x="0" y="0"/>
                <wp:positionH relativeFrom="column">
                  <wp:posOffset>1321435</wp:posOffset>
                </wp:positionH>
                <wp:positionV relativeFrom="paragraph">
                  <wp:posOffset>238760</wp:posOffset>
                </wp:positionV>
                <wp:extent cx="451485" cy="342265"/>
                <wp:effectExtent l="0" t="0" r="24765" b="19685"/>
                <wp:wrapNone/>
                <wp:docPr id="9" name="Rectangle 9"/>
                <wp:cNvGraphicFramePr/>
                <a:graphic xmlns:a="http://schemas.openxmlformats.org/drawingml/2006/main">
                  <a:graphicData uri="http://schemas.microsoft.com/office/word/2010/wordprocessingShape">
                    <wps:wsp>
                      <wps:cNvSpPr/>
                      <wps:spPr>
                        <a:xfrm>
                          <a:off x="0" y="0"/>
                          <a:ext cx="451485" cy="34226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BF4BAD" w:rsidRDefault="00BF4BAD" w:rsidP="004F6ACE">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E7A7A" id="Rectangle 9" o:spid="_x0000_s1032" style="position:absolute;margin-left:104.05pt;margin-top:18.8pt;width:35.55pt;height:26.9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" fillcolor="#6aac90 [3207]" strokecolor="#315847 [1607]" strokeweight="1.5pt">
                <v:stroke endcap="round"/>
                <v:textbox>
                  <w:txbxContent>
                    <w:p w:rsidR="00BF4BAD" w:rsidRDefault="00BF4BAD" w:rsidP="004F6ACE">
                      <w:pPr>
                        <w:jc w:val="center"/>
                      </w:pPr>
                      <w:r>
                        <w:t>Yes</w:t>
                      </w:r>
                    </w:p>
                  </w:txbxContent>
                </v:textbox>
              </v:rect>
            </w:pict>
          </mc:Fallback>
        </mc:AlternateContent>
      </w:r>
    </w:p>
    <w:p w:rsidR="009B3747" w:rsidRPr="009B3747" w:rsidRDefault="00923796" w:rsidP="009B3747">
      <w:r>
        <w:rPr>
          <w:noProof/>
          <w:lang w:eastAsia="en-US"/>
        </w:rPr>
        <mc:AlternateContent>
          <mc:Choice Requires="wps">
            <w:drawing>
              <wp:anchor distT="0" distB="0" distL="114300" distR="114300" simplePos="0" relativeHeight="251643904" behindDoc="0" locked="0" layoutInCell="1" allowOverlap="1" wp14:anchorId="67AFE278" wp14:editId="61900ADB">
                <wp:simplePos x="0" y="0"/>
                <wp:positionH relativeFrom="column">
                  <wp:posOffset>2921991</wp:posOffset>
                </wp:positionH>
                <wp:positionV relativeFrom="paragraph">
                  <wp:posOffset>2530399</wp:posOffset>
                </wp:positionV>
                <wp:extent cx="0" cy="400329"/>
                <wp:effectExtent l="76200" t="0" r="57150" b="57150"/>
                <wp:wrapNone/>
                <wp:docPr id="66" name="Straight Arrow Connector 66"/>
                <wp:cNvGraphicFramePr/>
                <a:graphic xmlns:a="http://schemas.openxmlformats.org/drawingml/2006/main">
                  <a:graphicData uri="http://schemas.microsoft.com/office/word/2010/wordprocessingShape">
                    <wps:wsp>
                      <wps:cNvCnPr/>
                      <wps:spPr>
                        <a:xfrm>
                          <a:off x="0" y="0"/>
                          <a:ext cx="0" cy="40032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C77D42" id="Straight Arrow Connector 66" o:spid="_x0000_s1026" type="#_x0000_t32" style="position:absolute;margin-left:230.1pt;margin-top:199.25pt;width:0;height:31.5pt;z-index:251643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" strokecolor="black [3200]">
                <v:stroke endarrow="block" endcap="round"/>
              </v:shape>
            </w:pict>
          </mc:Fallback>
        </mc:AlternateContent>
      </w:r>
      <w:r w:rsidR="008640B9">
        <w:rPr>
          <w:noProof/>
          <w:lang w:eastAsia="en-US"/>
        </w:rPr>
        <mc:AlternateContent>
          <mc:Choice Requires="wps">
            <w:drawing>
              <wp:anchor distT="0" distB="0" distL="114300" distR="114300" simplePos="0" relativeHeight="251680768" behindDoc="0" locked="0" layoutInCell="1" allowOverlap="1" wp14:anchorId="6DFD57A9" wp14:editId="2B18E203">
                <wp:simplePos x="0" y="0"/>
                <wp:positionH relativeFrom="column">
                  <wp:posOffset>3767379</wp:posOffset>
                </wp:positionH>
                <wp:positionV relativeFrom="paragraph">
                  <wp:posOffset>1003325</wp:posOffset>
                </wp:positionV>
                <wp:extent cx="0" cy="380645"/>
                <wp:effectExtent l="76200" t="0" r="95250" b="57785"/>
                <wp:wrapNone/>
                <wp:docPr id="62" name="Straight Arrow Connector 62"/>
                <wp:cNvGraphicFramePr/>
                <a:graphic xmlns:a="http://schemas.openxmlformats.org/drawingml/2006/main">
                  <a:graphicData uri="http://schemas.microsoft.com/office/word/2010/wordprocessingShape">
                    <wps:wsp>
                      <wps:cNvCnPr/>
                      <wps:spPr>
                        <a:xfrm>
                          <a:off x="0" y="0"/>
                          <a:ext cx="0" cy="3806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7258FF" id="Straight Arrow Connector 62" o:spid="_x0000_s1026" type="#_x0000_t32" style="position:absolute;margin-left:296.65pt;margin-top:79pt;width:0;height:29.9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" strokecolor="black [3200]">
                <v:stroke endarrow="block" endcap="round"/>
              </v:shape>
            </w:pict>
          </mc:Fallback>
        </mc:AlternateContent>
      </w:r>
      <w:r w:rsidR="008640B9">
        <w:rPr>
          <w:noProof/>
          <w:sz w:val="19"/>
          <w:szCs w:val="19"/>
          <w:lang w:eastAsia="en-US"/>
        </w:rPr>
        <mc:AlternateContent>
          <mc:Choice Requires="wps">
            <w:drawing>
              <wp:anchor distT="0" distB="0" distL="114300" distR="114300" simplePos="0" relativeHeight="251670528" behindDoc="0" locked="0" layoutInCell="1" allowOverlap="1" wp14:anchorId="74A34B0D" wp14:editId="37833A3E">
                <wp:simplePos x="0" y="0"/>
                <wp:positionH relativeFrom="column">
                  <wp:posOffset>1978025</wp:posOffset>
                </wp:positionH>
                <wp:positionV relativeFrom="paragraph">
                  <wp:posOffset>763270</wp:posOffset>
                </wp:positionV>
                <wp:extent cx="219075" cy="0"/>
                <wp:effectExtent l="0" t="76200" r="9525" b="95250"/>
                <wp:wrapNone/>
                <wp:docPr id="57" name="Straight Arrow Connector 57"/>
                <wp:cNvGraphicFramePr/>
                <a:graphic xmlns:a="http://schemas.openxmlformats.org/drawingml/2006/main">
                  <a:graphicData uri="http://schemas.microsoft.com/office/word/2010/wordprocessingShape">
                    <wps:wsp>
                      <wps:cNvCnPr/>
                      <wps:spPr>
                        <a:xfrm>
                          <a:off x="0" y="0"/>
                          <a:ext cx="2190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0CE46E" id="Straight Arrow Connector 57" o:spid="_x0000_s1026" type="#_x0000_t32" style="position:absolute;margin-left:155.75pt;margin-top:60.1pt;width:17.2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" strokecolor="black [3200]">
                <v:stroke endarrow="block" endcap="round"/>
              </v:shape>
            </w:pict>
          </mc:Fallback>
        </mc:AlternateContent>
      </w:r>
      <w:r w:rsidR="008640B9">
        <w:rPr>
          <w:noProof/>
          <w:lang w:eastAsia="en-US"/>
        </w:rPr>
        <mc:AlternateContent>
          <mc:Choice Requires="wps">
            <w:drawing>
              <wp:anchor distT="0" distB="0" distL="114300" distR="114300" simplePos="0" relativeHeight="251684864" behindDoc="0" locked="0" layoutInCell="1" allowOverlap="1" wp14:anchorId="405E346A" wp14:editId="790DA2D1">
                <wp:simplePos x="0" y="0"/>
                <wp:positionH relativeFrom="column">
                  <wp:posOffset>1773199</wp:posOffset>
                </wp:positionH>
                <wp:positionV relativeFrom="paragraph">
                  <wp:posOffset>2530399</wp:posOffset>
                </wp:positionV>
                <wp:extent cx="0" cy="404571"/>
                <wp:effectExtent l="76200" t="0" r="57150" b="52705"/>
                <wp:wrapNone/>
                <wp:docPr id="64" name="Straight Arrow Connector 64"/>
                <wp:cNvGraphicFramePr/>
                <a:graphic xmlns:a="http://schemas.openxmlformats.org/drawingml/2006/main">
                  <a:graphicData uri="http://schemas.microsoft.com/office/word/2010/wordprocessingShape">
                    <wps:wsp>
                      <wps:cNvCnPr/>
                      <wps:spPr>
                        <a:xfrm>
                          <a:off x="0" y="0"/>
                          <a:ext cx="0" cy="40457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FF1E7E" id="Straight Arrow Connector 64" o:spid="_x0000_s1026" type="#_x0000_t32" style="position:absolute;margin-left:139.6pt;margin-top:199.25pt;width:0;height:31.8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" strokecolor="black [3200]">
                <v:stroke endarrow="block" endcap="round"/>
              </v:shape>
            </w:pict>
          </mc:Fallback>
        </mc:AlternateContent>
      </w:r>
      <w:r w:rsidR="008640B9">
        <w:rPr>
          <w:noProof/>
          <w:lang w:eastAsia="en-US"/>
        </w:rPr>
        <mc:AlternateContent>
          <mc:Choice Requires="wps">
            <w:drawing>
              <wp:anchor distT="0" distB="0" distL="114300" distR="114300" simplePos="0" relativeHeight="251682816" behindDoc="0" locked="0" layoutInCell="1" allowOverlap="1" wp14:anchorId="1B2C23BD" wp14:editId="0763CE39">
                <wp:simplePos x="0" y="0"/>
                <wp:positionH relativeFrom="column">
                  <wp:posOffset>5715000</wp:posOffset>
                </wp:positionH>
                <wp:positionV relativeFrom="paragraph">
                  <wp:posOffset>1006932</wp:posOffset>
                </wp:positionV>
                <wp:extent cx="0" cy="392760"/>
                <wp:effectExtent l="76200" t="0" r="57150" b="64770"/>
                <wp:wrapNone/>
                <wp:docPr id="63" name="Straight Arrow Connector 63"/>
                <wp:cNvGraphicFramePr/>
                <a:graphic xmlns:a="http://schemas.openxmlformats.org/drawingml/2006/main">
                  <a:graphicData uri="http://schemas.microsoft.com/office/word/2010/wordprocessingShape">
                    <wps:wsp>
                      <wps:cNvCnPr/>
                      <wps:spPr>
                        <a:xfrm>
                          <a:off x="0" y="0"/>
                          <a:ext cx="0" cy="3927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7763BA1" id="Straight Arrow Connector 63" o:spid="_x0000_s1026" type="#_x0000_t32" style="position:absolute;margin-left:450pt;margin-top:79.3pt;width:0;height:30.9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" strokecolor="black [3200]">
                <v:stroke endarrow="block" endcap="round"/>
              </v:shape>
            </w:pict>
          </mc:Fallback>
        </mc:AlternateContent>
      </w:r>
      <w:r w:rsidR="008640B9">
        <w:rPr>
          <w:noProof/>
          <w:lang w:eastAsia="en-US"/>
        </w:rPr>
        <mc:AlternateContent>
          <mc:Choice Requires="wps">
            <w:drawing>
              <wp:anchor distT="0" distB="0" distL="114300" distR="114300" simplePos="0" relativeHeight="251678720" behindDoc="0" locked="0" layoutInCell="1" allowOverlap="1" wp14:anchorId="1AEB1BE7" wp14:editId="489A336D">
                <wp:simplePos x="0" y="0"/>
                <wp:positionH relativeFrom="column">
                  <wp:posOffset>2827553</wp:posOffset>
                </wp:positionH>
                <wp:positionV relativeFrom="paragraph">
                  <wp:posOffset>1984908</wp:posOffset>
                </wp:positionV>
                <wp:extent cx="93447" cy="139700"/>
                <wp:effectExtent l="0" t="0" r="78105" b="50800"/>
                <wp:wrapNone/>
                <wp:docPr id="61" name="Straight Arrow Connector 61"/>
                <wp:cNvGraphicFramePr/>
                <a:graphic xmlns:a="http://schemas.openxmlformats.org/drawingml/2006/main">
                  <a:graphicData uri="http://schemas.microsoft.com/office/word/2010/wordprocessingShape">
                    <wps:wsp>
                      <wps:cNvCnPr/>
                      <wps:spPr>
                        <a:xfrm>
                          <a:off x="0" y="0"/>
                          <a:ext cx="93447" cy="139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93497F" id="Straight Arrow Connector 61" o:spid="_x0000_s1026" type="#_x0000_t32" style="position:absolute;margin-left:222.65pt;margin-top:156.3pt;width:7.35pt;height:11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" strokecolor="black [3200]">
                <v:stroke endarrow="block" endcap="round"/>
              </v:shape>
            </w:pict>
          </mc:Fallback>
        </mc:AlternateContent>
      </w:r>
      <w:r w:rsidR="008640B9">
        <w:rPr>
          <w:noProof/>
          <w:lang w:eastAsia="en-US"/>
        </w:rPr>
        <mc:AlternateContent>
          <mc:Choice Requires="wps">
            <w:drawing>
              <wp:anchor distT="0" distB="0" distL="114300" distR="114300" simplePos="0" relativeHeight="251676672" behindDoc="0" locked="0" layoutInCell="1" allowOverlap="1" wp14:anchorId="5EB3B383" wp14:editId="2EFA9D68">
                <wp:simplePos x="0" y="0"/>
                <wp:positionH relativeFrom="column">
                  <wp:posOffset>1826463</wp:posOffset>
                </wp:positionH>
                <wp:positionV relativeFrom="paragraph">
                  <wp:posOffset>1983689</wp:posOffset>
                </wp:positionV>
                <wp:extent cx="190195" cy="140208"/>
                <wp:effectExtent l="38100" t="0" r="19685" b="50800"/>
                <wp:wrapNone/>
                <wp:docPr id="60" name="Straight Arrow Connector 60"/>
                <wp:cNvGraphicFramePr/>
                <a:graphic xmlns:a="http://schemas.openxmlformats.org/drawingml/2006/main">
                  <a:graphicData uri="http://schemas.microsoft.com/office/word/2010/wordprocessingShape">
                    <wps:wsp>
                      <wps:cNvCnPr/>
                      <wps:spPr>
                        <a:xfrm flipH="1">
                          <a:off x="0" y="0"/>
                          <a:ext cx="190195" cy="14020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8DD4EC" id="Straight Arrow Connector 60" o:spid="_x0000_s1026" type="#_x0000_t32" style="position:absolute;margin-left:143.8pt;margin-top:156.2pt;width:15pt;height:11.05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" strokecolor="black [3200]">
                <v:stroke endarrow="block" endcap="round"/>
              </v:shape>
            </w:pict>
          </mc:Fallback>
        </mc:AlternateContent>
      </w:r>
      <w:r w:rsidR="008640B9">
        <w:rPr>
          <w:noProof/>
          <w:lang w:eastAsia="en-US"/>
        </w:rPr>
        <mc:AlternateContent>
          <mc:Choice Requires="wps">
            <w:drawing>
              <wp:anchor distT="0" distB="0" distL="114300" distR="114300" simplePos="0" relativeHeight="251674624" behindDoc="0" locked="0" layoutInCell="1" allowOverlap="1" wp14:anchorId="5F755913" wp14:editId="33E713E1">
                <wp:simplePos x="0" y="0"/>
                <wp:positionH relativeFrom="column">
                  <wp:posOffset>4013251</wp:posOffset>
                </wp:positionH>
                <wp:positionV relativeFrom="paragraph">
                  <wp:posOffset>763270</wp:posOffset>
                </wp:positionV>
                <wp:extent cx="293065" cy="0"/>
                <wp:effectExtent l="38100" t="76200" r="0" b="95250"/>
                <wp:wrapNone/>
                <wp:docPr id="59" name="Straight Arrow Connector 59"/>
                <wp:cNvGraphicFramePr/>
                <a:graphic xmlns:a="http://schemas.openxmlformats.org/drawingml/2006/main">
                  <a:graphicData uri="http://schemas.microsoft.com/office/word/2010/wordprocessingShape">
                    <wps:wsp>
                      <wps:cNvCnPr/>
                      <wps:spPr>
                        <a:xfrm flipH="1">
                          <a:off x="0" y="0"/>
                          <a:ext cx="29306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893DE5" id="Straight Arrow Connector 59" o:spid="_x0000_s1026" type="#_x0000_t32" style="position:absolute;margin-left:316pt;margin-top:60.1pt;width:23.1pt;height:0;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" strokecolor="black [3200]">
                <v:stroke endarrow="block" endcap="round"/>
              </v:shape>
            </w:pict>
          </mc:Fallback>
        </mc:AlternateContent>
      </w:r>
      <w:r w:rsidR="008640B9">
        <w:rPr>
          <w:noProof/>
          <w:lang w:eastAsia="en-US"/>
        </w:rPr>
        <mc:AlternateContent>
          <mc:Choice Requires="wps">
            <w:drawing>
              <wp:anchor distT="0" distB="0" distL="114300" distR="114300" simplePos="0" relativeHeight="251672576" behindDoc="0" locked="0" layoutInCell="1" allowOverlap="1" wp14:anchorId="42F280BF" wp14:editId="6C41E957">
                <wp:simplePos x="0" y="0"/>
                <wp:positionH relativeFrom="column">
                  <wp:posOffset>5117211</wp:posOffset>
                </wp:positionH>
                <wp:positionV relativeFrom="paragraph">
                  <wp:posOffset>763270</wp:posOffset>
                </wp:positionV>
                <wp:extent cx="322961" cy="0"/>
                <wp:effectExtent l="0" t="76200" r="20320" b="95250"/>
                <wp:wrapNone/>
                <wp:docPr id="58" name="Straight Arrow Connector 58"/>
                <wp:cNvGraphicFramePr/>
                <a:graphic xmlns:a="http://schemas.openxmlformats.org/drawingml/2006/main">
                  <a:graphicData uri="http://schemas.microsoft.com/office/word/2010/wordprocessingShape">
                    <wps:wsp>
                      <wps:cNvCnPr/>
                      <wps:spPr>
                        <a:xfrm>
                          <a:off x="0" y="0"/>
                          <a:ext cx="32296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700AE8A" id="Straight Arrow Connector 58" o:spid="_x0000_s1026" type="#_x0000_t32" style="position:absolute;margin-left:402.95pt;margin-top:60.1pt;width:25.4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" strokecolor="black [3200]">
                <v:stroke endarrow="block" endcap="round"/>
              </v:shape>
            </w:pict>
          </mc:Fallback>
        </mc:AlternateContent>
      </w:r>
      <w:r w:rsidR="008640B9" w:rsidRPr="001F7201">
        <w:rPr>
          <w:noProof/>
          <w:lang w:eastAsia="en-US"/>
        </w:rPr>
        <mc:AlternateContent>
          <mc:Choice Requires="wps">
            <w:drawing>
              <wp:anchor distT="0" distB="0" distL="114300" distR="114300" simplePos="0" relativeHeight="251645952" behindDoc="0" locked="0" layoutInCell="1" allowOverlap="1" wp14:anchorId="37A19329" wp14:editId="4C975C98">
                <wp:simplePos x="0" y="0"/>
                <wp:positionH relativeFrom="column">
                  <wp:posOffset>5438623</wp:posOffset>
                </wp:positionH>
                <wp:positionV relativeFrom="paragraph">
                  <wp:posOffset>658825</wp:posOffset>
                </wp:positionV>
                <wp:extent cx="431800" cy="346075"/>
                <wp:effectExtent l="0" t="0" r="25400" b="15875"/>
                <wp:wrapNone/>
                <wp:docPr id="20" name="Rectangle 20"/>
                <wp:cNvGraphicFramePr/>
                <a:graphic xmlns:a="http://schemas.openxmlformats.org/drawingml/2006/main">
                  <a:graphicData uri="http://schemas.microsoft.com/office/word/2010/wordprocessingShape">
                    <wps:wsp>
                      <wps:cNvSpPr/>
                      <wps:spPr>
                        <a:xfrm>
                          <a:off x="0" y="0"/>
                          <a:ext cx="431800" cy="346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4BAD" w:rsidRDefault="00BF4BAD" w:rsidP="001F7201">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19329" id="Rectangle 20" o:spid="_x0000_s1033" style="position:absolute;margin-left:428.25pt;margin-top:51.9pt;width:34pt;height:27.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" fillcolor="#b01513 [3204]" strokecolor="#570a09 [1604]" strokeweight="1.5pt">
                <v:stroke endcap="round"/>
                <v:textbox>
                  <w:txbxContent>
                    <w:p w:rsidR="00BF4BAD" w:rsidRDefault="00BF4BAD" w:rsidP="001F7201">
                      <w:pPr>
                        <w:jc w:val="center"/>
                      </w:pPr>
                      <w:r>
                        <w:t>No</w:t>
                      </w:r>
                    </w:p>
                  </w:txbxContent>
                </v:textbox>
              </v:rect>
            </w:pict>
          </mc:Fallback>
        </mc:AlternateContent>
      </w:r>
      <w:r w:rsidR="008640B9" w:rsidRPr="001F7201">
        <w:rPr>
          <w:noProof/>
          <w:lang w:eastAsia="en-US"/>
        </w:rPr>
        <mc:AlternateContent>
          <mc:Choice Requires="wps">
            <w:drawing>
              <wp:anchor distT="0" distB="0" distL="114300" distR="114300" simplePos="0" relativeHeight="251639808" behindDoc="0" locked="0" layoutInCell="1" allowOverlap="1" wp14:anchorId="65C7FEBF" wp14:editId="4484C2D3">
                <wp:simplePos x="0" y="0"/>
                <wp:positionH relativeFrom="column">
                  <wp:posOffset>3565881</wp:posOffset>
                </wp:positionH>
                <wp:positionV relativeFrom="paragraph">
                  <wp:posOffset>658495</wp:posOffset>
                </wp:positionV>
                <wp:extent cx="445770" cy="346075"/>
                <wp:effectExtent l="0" t="0" r="11430" b="15875"/>
                <wp:wrapNone/>
                <wp:docPr id="19" name="Rectangle 19"/>
                <wp:cNvGraphicFramePr/>
                <a:graphic xmlns:a="http://schemas.openxmlformats.org/drawingml/2006/main">
                  <a:graphicData uri="http://schemas.microsoft.com/office/word/2010/wordprocessingShape">
                    <wps:wsp>
                      <wps:cNvSpPr/>
                      <wps:spPr>
                        <a:xfrm>
                          <a:off x="0" y="0"/>
                          <a:ext cx="445770" cy="34607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BF4BAD" w:rsidRDefault="00BF4BAD" w:rsidP="001F7201">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7FEBF" id="Rectangle 19" o:spid="_x0000_s1034" style="position:absolute;margin-left:280.8pt;margin-top:51.85pt;width:35.1pt;height:27.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" fillcolor="#6aac90 [3207]" strokecolor="#315847 [1607]" strokeweight="1.5pt">
                <v:stroke endcap="round"/>
                <v:textbox>
                  <w:txbxContent>
                    <w:p w:rsidR="00BF4BAD" w:rsidRDefault="00BF4BAD" w:rsidP="001F7201">
                      <w:pPr>
                        <w:jc w:val="center"/>
                      </w:pPr>
                      <w:r>
                        <w:t>Yes</w:t>
                      </w:r>
                    </w:p>
                  </w:txbxContent>
                </v:textbox>
              </v:rect>
            </w:pict>
          </mc:Fallback>
        </mc:AlternateContent>
      </w:r>
      <w:r w:rsidR="00AD4ADB" w:rsidRPr="001F7201">
        <w:rPr>
          <w:noProof/>
          <w:sz w:val="19"/>
          <w:szCs w:val="19"/>
          <w:lang w:eastAsia="en-US"/>
        </w:rPr>
        <mc:AlternateContent>
          <mc:Choice Requires="wps">
            <w:drawing>
              <wp:anchor distT="0" distB="0" distL="114300" distR="114300" simplePos="0" relativeHeight="251629568" behindDoc="0" locked="0" layoutInCell="1" allowOverlap="1" wp14:anchorId="3432DF89" wp14:editId="1EB65E2B">
                <wp:simplePos x="0" y="0"/>
                <wp:positionH relativeFrom="column">
                  <wp:posOffset>2234819</wp:posOffset>
                </wp:positionH>
                <wp:positionV relativeFrom="paragraph">
                  <wp:posOffset>659130</wp:posOffset>
                </wp:positionV>
                <wp:extent cx="404495" cy="346075"/>
                <wp:effectExtent l="0" t="0" r="14605" b="15875"/>
                <wp:wrapNone/>
                <wp:docPr id="16" name="Rectangle 16"/>
                <wp:cNvGraphicFramePr/>
                <a:graphic xmlns:a="http://schemas.openxmlformats.org/drawingml/2006/main">
                  <a:graphicData uri="http://schemas.microsoft.com/office/word/2010/wordprocessingShape">
                    <wps:wsp>
                      <wps:cNvSpPr/>
                      <wps:spPr>
                        <a:xfrm>
                          <a:off x="0" y="0"/>
                          <a:ext cx="404495" cy="346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4BAD" w:rsidRDefault="00BF4BAD" w:rsidP="001F7201">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32DF89" id="Rectangle 16" o:spid="_x0000_s1035" style="position:absolute;margin-left:175.95pt;margin-top:51.9pt;width:31.85pt;height:27.25pt;z-index:251629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" fillcolor="#b01513 [3204]" strokecolor="#570a09 [1604]" strokeweight="1.5pt">
                <v:stroke endcap="round"/>
                <v:textbox>
                  <w:txbxContent>
                    <w:p w:rsidR="00BF4BAD" w:rsidRDefault="00BF4BAD" w:rsidP="001F7201">
                      <w:pPr>
                        <w:jc w:val="center"/>
                      </w:pPr>
                      <w:r>
                        <w:t>No</w:t>
                      </w:r>
                    </w:p>
                  </w:txbxContent>
                </v:textbox>
              </v:rect>
            </w:pict>
          </mc:Fallback>
        </mc:AlternateContent>
      </w:r>
      <w:r w:rsidR="00AD4ADB">
        <w:rPr>
          <w:noProof/>
          <w:sz w:val="19"/>
          <w:szCs w:val="19"/>
          <w:lang w:eastAsia="en-US"/>
        </w:rPr>
        <mc:AlternateContent>
          <mc:Choice Requires="wps">
            <w:drawing>
              <wp:anchor distT="0" distB="0" distL="114300" distR="114300" simplePos="0" relativeHeight="251668480" behindDoc="0" locked="0" layoutInCell="1" allowOverlap="1" wp14:anchorId="55475177" wp14:editId="2C0D24C3">
                <wp:simplePos x="0" y="0"/>
                <wp:positionH relativeFrom="column">
                  <wp:posOffset>863600</wp:posOffset>
                </wp:positionH>
                <wp:positionV relativeFrom="paragraph">
                  <wp:posOffset>763270</wp:posOffset>
                </wp:positionV>
                <wp:extent cx="304495" cy="0"/>
                <wp:effectExtent l="38100" t="76200" r="0" b="95250"/>
                <wp:wrapNone/>
                <wp:docPr id="56" name="Straight Arrow Connector 56"/>
                <wp:cNvGraphicFramePr/>
                <a:graphic xmlns:a="http://schemas.openxmlformats.org/drawingml/2006/main">
                  <a:graphicData uri="http://schemas.microsoft.com/office/word/2010/wordprocessingShape">
                    <wps:wsp>
                      <wps:cNvCnPr/>
                      <wps:spPr>
                        <a:xfrm flipH="1">
                          <a:off x="0" y="0"/>
                          <a:ext cx="3044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D3FC26" id="Straight Arrow Connector 56" o:spid="_x0000_s1026" type="#_x0000_t32" style="position:absolute;margin-left:68pt;margin-top:60.1pt;width:24pt;height:0;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" strokecolor="black [3200]">
                <v:stroke endarrow="block" endcap="round"/>
              </v:shape>
            </w:pict>
          </mc:Fallback>
        </mc:AlternateContent>
      </w:r>
      <w:r w:rsidR="00AD4ADB">
        <w:rPr>
          <w:noProof/>
          <w:sz w:val="19"/>
          <w:szCs w:val="19"/>
          <w:lang w:eastAsia="en-US"/>
        </w:rPr>
        <mc:AlternateContent>
          <mc:Choice Requires="wps">
            <w:drawing>
              <wp:anchor distT="0" distB="0" distL="114300" distR="114300" simplePos="0" relativeHeight="251664384" behindDoc="0" locked="0" layoutInCell="1" allowOverlap="1" wp14:anchorId="0F482136" wp14:editId="5D2EDC52">
                <wp:simplePos x="0" y="0"/>
                <wp:positionH relativeFrom="column">
                  <wp:posOffset>691286</wp:posOffset>
                </wp:positionH>
                <wp:positionV relativeFrom="paragraph">
                  <wp:posOffset>1001420</wp:posOffset>
                </wp:positionV>
                <wp:extent cx="0" cy="385445"/>
                <wp:effectExtent l="76200" t="0" r="95250" b="52705"/>
                <wp:wrapNone/>
                <wp:docPr id="54" name="Straight Arrow Connector 54"/>
                <wp:cNvGraphicFramePr/>
                <a:graphic xmlns:a="http://schemas.openxmlformats.org/drawingml/2006/main">
                  <a:graphicData uri="http://schemas.microsoft.com/office/word/2010/wordprocessingShape">
                    <wps:wsp>
                      <wps:cNvCnPr/>
                      <wps:spPr>
                        <a:xfrm>
                          <a:off x="0" y="0"/>
                          <a:ext cx="0" cy="3854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CE934D" id="Straight Arrow Connector 54" o:spid="_x0000_s1026" type="#_x0000_t32" style="position:absolute;margin-left:54.45pt;margin-top:78.85pt;width:0;height:30.3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" strokecolor="black [3200]">
                <v:stroke endarrow="block" endcap="round"/>
              </v:shape>
            </w:pict>
          </mc:Fallback>
        </mc:AlternateContent>
      </w:r>
      <w:r w:rsidR="00AD4ADB" w:rsidRPr="001F7201">
        <w:rPr>
          <w:noProof/>
          <w:sz w:val="19"/>
          <w:szCs w:val="19"/>
          <w:lang w:eastAsia="en-US"/>
        </w:rPr>
        <mc:AlternateContent>
          <mc:Choice Requires="wps">
            <w:drawing>
              <wp:anchor distT="0" distB="0" distL="114300" distR="114300" simplePos="0" relativeHeight="251627520" behindDoc="0" locked="0" layoutInCell="1" allowOverlap="1" wp14:anchorId="69C72F78" wp14:editId="19750E33">
                <wp:simplePos x="0" y="0"/>
                <wp:positionH relativeFrom="column">
                  <wp:posOffset>403581</wp:posOffset>
                </wp:positionH>
                <wp:positionV relativeFrom="paragraph">
                  <wp:posOffset>654685</wp:posOffset>
                </wp:positionV>
                <wp:extent cx="410210" cy="347980"/>
                <wp:effectExtent l="0" t="0" r="27940" b="13970"/>
                <wp:wrapNone/>
                <wp:docPr id="15" name="Rectangle 15"/>
                <wp:cNvGraphicFramePr/>
                <a:graphic xmlns:a="http://schemas.openxmlformats.org/drawingml/2006/main">
                  <a:graphicData uri="http://schemas.microsoft.com/office/word/2010/wordprocessingShape">
                    <wps:wsp>
                      <wps:cNvSpPr/>
                      <wps:spPr>
                        <a:xfrm>
                          <a:off x="0" y="0"/>
                          <a:ext cx="410210" cy="34798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BF4BAD" w:rsidRDefault="00BF4BAD" w:rsidP="001F7201">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72F78" id="Rectangle 15" o:spid="_x0000_s1036" style="position:absolute;margin-left:31.8pt;margin-top:51.55pt;width:32.3pt;height:27.4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" fillcolor="#6aac90 [3207]" strokecolor="#315847 [1607]" strokeweight="1.5pt">
                <v:stroke endcap="round"/>
                <v:textbox>
                  <w:txbxContent>
                    <w:p w:rsidR="00BF4BAD" w:rsidRDefault="00BF4BAD" w:rsidP="001F7201">
                      <w:pPr>
                        <w:jc w:val="center"/>
                      </w:pPr>
                      <w:r>
                        <w:t>Yes</w:t>
                      </w:r>
                    </w:p>
                  </w:txbxContent>
                </v:textbox>
              </v:rect>
            </w:pict>
          </mc:Fallback>
        </mc:AlternateContent>
      </w:r>
      <w:r w:rsidR="00AD4ADB">
        <w:rPr>
          <w:noProof/>
          <w:sz w:val="19"/>
          <w:szCs w:val="19"/>
          <w:lang w:eastAsia="en-US"/>
        </w:rPr>
        <mc:AlternateContent>
          <mc:Choice Requires="wps">
            <w:drawing>
              <wp:anchor distT="0" distB="0" distL="114300" distR="114300" simplePos="0" relativeHeight="251666432" behindDoc="0" locked="0" layoutInCell="1" allowOverlap="1" wp14:anchorId="3AAE7AD1" wp14:editId="52AA77EB">
                <wp:simplePos x="0" y="0"/>
                <wp:positionH relativeFrom="column">
                  <wp:posOffset>2363902</wp:posOffset>
                </wp:positionH>
                <wp:positionV relativeFrom="paragraph">
                  <wp:posOffset>1006932</wp:posOffset>
                </wp:positionV>
                <wp:extent cx="0" cy="383185"/>
                <wp:effectExtent l="76200" t="0" r="95250" b="55245"/>
                <wp:wrapNone/>
                <wp:docPr id="55" name="Straight Arrow Connector 55"/>
                <wp:cNvGraphicFramePr/>
                <a:graphic xmlns:a="http://schemas.openxmlformats.org/drawingml/2006/main">
                  <a:graphicData uri="http://schemas.microsoft.com/office/word/2010/wordprocessingShape">
                    <wps:wsp>
                      <wps:cNvCnPr/>
                      <wps:spPr>
                        <a:xfrm>
                          <a:off x="0" y="0"/>
                          <a:ext cx="0" cy="3831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2C28744" id="Straight Arrow Connector 55" o:spid="_x0000_s1026" type="#_x0000_t32" style="position:absolute;margin-left:186.15pt;margin-top:79.3pt;width:0;height:30.1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" strokecolor="black [3200]">
                <v:stroke endarrow="block" endcap="round"/>
              </v:shape>
            </w:pict>
          </mc:Fallback>
        </mc:AlternateContent>
      </w:r>
      <w:r w:rsidR="00AD4ADB">
        <w:rPr>
          <w:noProof/>
          <w:sz w:val="19"/>
          <w:szCs w:val="19"/>
          <w:lang w:eastAsia="en-US"/>
        </w:rPr>
        <mc:AlternateContent>
          <mc:Choice Requires="wps">
            <w:drawing>
              <wp:anchor distT="0" distB="0" distL="114300" distR="114300" simplePos="0" relativeHeight="251641856" behindDoc="0" locked="0" layoutInCell="1" allowOverlap="1" wp14:anchorId="70C763F6" wp14:editId="2C52BC4B">
                <wp:simplePos x="0" y="0"/>
                <wp:positionH relativeFrom="column">
                  <wp:posOffset>4800600</wp:posOffset>
                </wp:positionH>
                <wp:positionV relativeFrom="paragraph">
                  <wp:posOffset>317043</wp:posOffset>
                </wp:positionV>
                <wp:extent cx="0" cy="212141"/>
                <wp:effectExtent l="76200" t="0" r="57150" b="54610"/>
                <wp:wrapNone/>
                <wp:docPr id="49" name="Straight Arrow Connector 49"/>
                <wp:cNvGraphicFramePr/>
                <a:graphic xmlns:a="http://schemas.openxmlformats.org/drawingml/2006/main">
                  <a:graphicData uri="http://schemas.microsoft.com/office/word/2010/wordprocessingShape">
                    <wps:wsp>
                      <wps:cNvCnPr/>
                      <wps:spPr>
                        <a:xfrm>
                          <a:off x="0" y="0"/>
                          <a:ext cx="0" cy="21214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0FA8543" id="Straight Arrow Connector 49" o:spid="_x0000_s1026" type="#_x0000_t32" style="position:absolute;margin-left:378pt;margin-top:24.95pt;width:0;height:16.7pt;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" strokecolor="black [3200]">
                <v:stroke endarrow="block" endcap="round"/>
              </v:shape>
            </w:pict>
          </mc:Fallback>
        </mc:AlternateContent>
      </w:r>
      <w:r w:rsidR="00AD4ADB">
        <w:rPr>
          <w:noProof/>
          <w:sz w:val="19"/>
          <w:szCs w:val="19"/>
          <w:lang w:eastAsia="en-US"/>
        </w:rPr>
        <mc:AlternateContent>
          <mc:Choice Requires="wps">
            <w:drawing>
              <wp:anchor distT="0" distB="0" distL="114300" distR="114300" simplePos="0" relativeHeight="251637760" behindDoc="0" locked="0" layoutInCell="1" allowOverlap="1" wp14:anchorId="7D0E60AF" wp14:editId="2BA018CE">
                <wp:simplePos x="0" y="0"/>
                <wp:positionH relativeFrom="column">
                  <wp:posOffset>1563116</wp:posOffset>
                </wp:positionH>
                <wp:positionV relativeFrom="paragraph">
                  <wp:posOffset>315493</wp:posOffset>
                </wp:positionV>
                <wp:extent cx="0" cy="213691"/>
                <wp:effectExtent l="76200" t="0" r="57150" b="53340"/>
                <wp:wrapNone/>
                <wp:docPr id="48" name="Straight Arrow Connector 48"/>
                <wp:cNvGraphicFramePr/>
                <a:graphic xmlns:a="http://schemas.openxmlformats.org/drawingml/2006/main">
                  <a:graphicData uri="http://schemas.microsoft.com/office/word/2010/wordprocessingShape">
                    <wps:wsp>
                      <wps:cNvCnPr/>
                      <wps:spPr>
                        <a:xfrm>
                          <a:off x="0" y="0"/>
                          <a:ext cx="0" cy="2136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535523" id="Straight Arrow Connector 48" o:spid="_x0000_s1026" type="#_x0000_t32" style="position:absolute;margin-left:123.1pt;margin-top:24.85pt;width:0;height:16.85pt;z-index:251637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" strokecolor="black [3200]">
                <v:stroke endarrow="block" endcap="round"/>
              </v:shape>
            </w:pict>
          </mc:Fallback>
        </mc:AlternateContent>
      </w:r>
      <w:r w:rsidR="00AD4ADB">
        <w:rPr>
          <w:noProof/>
          <w:sz w:val="19"/>
          <w:szCs w:val="19"/>
          <w:lang w:eastAsia="en-US"/>
        </w:rPr>
        <mc:AlternateContent>
          <mc:Choice Requires="wps">
            <w:drawing>
              <wp:anchor distT="0" distB="0" distL="114300" distR="114300" simplePos="0" relativeHeight="251635712" behindDoc="0" locked="0" layoutInCell="1" allowOverlap="1" wp14:anchorId="37E45AA6" wp14:editId="4E76548A">
                <wp:simplePos x="0" y="0"/>
                <wp:positionH relativeFrom="column">
                  <wp:posOffset>3566389</wp:posOffset>
                </wp:positionH>
                <wp:positionV relativeFrom="paragraph">
                  <wp:posOffset>112217</wp:posOffset>
                </wp:positionV>
                <wp:extent cx="891311" cy="3353"/>
                <wp:effectExtent l="0" t="76200" r="23495" b="92075"/>
                <wp:wrapNone/>
                <wp:docPr id="47" name="Straight Arrow Connector 47"/>
                <wp:cNvGraphicFramePr/>
                <a:graphic xmlns:a="http://schemas.openxmlformats.org/drawingml/2006/main">
                  <a:graphicData uri="http://schemas.microsoft.com/office/word/2010/wordprocessingShape">
                    <wps:wsp>
                      <wps:cNvCnPr/>
                      <wps:spPr>
                        <a:xfrm>
                          <a:off x="0" y="0"/>
                          <a:ext cx="891311" cy="33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E0D782" id="Straight Arrow Connector 47" o:spid="_x0000_s1026" type="#_x0000_t32" style="position:absolute;margin-left:280.8pt;margin-top:8.85pt;width:70.2pt;height:.25pt;z-index:251635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" strokecolor="black [3200]">
                <v:stroke endarrow="block" endcap="round"/>
              </v:shape>
            </w:pict>
          </mc:Fallback>
        </mc:AlternateContent>
      </w:r>
      <w:r w:rsidR="00AD4ADB">
        <w:rPr>
          <w:noProof/>
          <w:sz w:val="19"/>
          <w:szCs w:val="19"/>
          <w:lang w:eastAsia="en-US"/>
        </w:rPr>
        <mc:AlternateContent>
          <mc:Choice Requires="wps">
            <w:drawing>
              <wp:anchor distT="0" distB="0" distL="114300" distR="114300" simplePos="0" relativeHeight="251633664" behindDoc="0" locked="0" layoutInCell="1" allowOverlap="1" wp14:anchorId="2C9621DA" wp14:editId="169D7B5E">
                <wp:simplePos x="0" y="0"/>
                <wp:positionH relativeFrom="column">
                  <wp:posOffset>1828800</wp:posOffset>
                </wp:positionH>
                <wp:positionV relativeFrom="paragraph">
                  <wp:posOffset>115570</wp:posOffset>
                </wp:positionV>
                <wp:extent cx="919378" cy="0"/>
                <wp:effectExtent l="38100" t="76200" r="0" b="95250"/>
                <wp:wrapNone/>
                <wp:docPr id="46" name="Straight Arrow Connector 46"/>
                <wp:cNvGraphicFramePr/>
                <a:graphic xmlns:a="http://schemas.openxmlformats.org/drawingml/2006/main">
                  <a:graphicData uri="http://schemas.microsoft.com/office/word/2010/wordprocessingShape">
                    <wps:wsp>
                      <wps:cNvCnPr/>
                      <wps:spPr>
                        <a:xfrm flipH="1">
                          <a:off x="0" y="0"/>
                          <a:ext cx="91937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C2F0558" id="Straight Arrow Connector 46" o:spid="_x0000_s1026" type="#_x0000_t32" style="position:absolute;margin-left:2in;margin-top:9.1pt;width:72.4pt;height:0;flip:x;z-index:251633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" strokecolor="black [3200]">
                <v:stroke endarrow="block" endcap="round"/>
              </v:shape>
            </w:pict>
          </mc:Fallback>
        </mc:AlternateContent>
      </w:r>
      <w:r w:rsidR="00AD4ADB">
        <w:rPr>
          <w:noProof/>
          <w:sz w:val="19"/>
          <w:szCs w:val="19"/>
          <w:lang w:eastAsia="en-US"/>
        </w:rPr>
        <mc:AlternateContent>
          <mc:Choice Requires="wps">
            <w:drawing>
              <wp:anchor distT="0" distB="0" distL="114300" distR="114300" simplePos="0" relativeHeight="251662336" behindDoc="0" locked="0" layoutInCell="1" allowOverlap="1" wp14:anchorId="32929074" wp14:editId="3BBC7AAC">
                <wp:simplePos x="0" y="0"/>
                <wp:positionH relativeFrom="column">
                  <wp:posOffset>2577109</wp:posOffset>
                </wp:positionH>
                <wp:positionV relativeFrom="paragraph">
                  <wp:posOffset>2971469</wp:posOffset>
                </wp:positionV>
                <wp:extent cx="914400" cy="518160"/>
                <wp:effectExtent l="0" t="0" r="19050" b="15240"/>
                <wp:wrapNone/>
                <wp:docPr id="43" name="Rectangle 43"/>
                <wp:cNvGraphicFramePr/>
                <a:graphic xmlns:a="http://schemas.openxmlformats.org/drawingml/2006/main">
                  <a:graphicData uri="http://schemas.microsoft.com/office/word/2010/wordprocessingShape">
                    <wps:wsp>
                      <wps:cNvSpPr/>
                      <wps:spPr>
                        <a:xfrm>
                          <a:off x="0" y="0"/>
                          <a:ext cx="914400" cy="51816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BF4BAD" w:rsidRDefault="00BF4BAD" w:rsidP="00A01960">
                            <w:pPr>
                              <w:jc w:val="center"/>
                            </w:pPr>
                            <w:r>
                              <w:t>Call Research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929074" id="Rectangle 43" o:spid="_x0000_s1037" style="position:absolute;margin-left:202.9pt;margin-top:233.95pt;width:1in;height:40.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" fillcolor="#ea6312 [3205]" strokecolor="#743009 [1605]" strokeweight="1.5pt">
                <v:stroke endcap="round"/>
                <v:textbox>
                  <w:txbxContent>
                    <w:p w:rsidR="00BF4BAD" w:rsidRDefault="00BF4BAD" w:rsidP="00A01960">
                      <w:pPr>
                        <w:jc w:val="center"/>
                      </w:pPr>
                      <w:r>
                        <w:t>Call Research</w:t>
                      </w:r>
                    </w:p>
                  </w:txbxContent>
                </v:textbox>
              </v:rect>
            </w:pict>
          </mc:Fallback>
        </mc:AlternateContent>
      </w:r>
      <w:r w:rsidR="00AD4ADB">
        <w:rPr>
          <w:noProof/>
          <w:lang w:eastAsia="en-US"/>
        </w:rPr>
        <mc:AlternateContent>
          <mc:Choice Requires="wps">
            <w:drawing>
              <wp:anchor distT="0" distB="0" distL="114300" distR="114300" simplePos="0" relativeHeight="251660288" behindDoc="0" locked="0" layoutInCell="1" allowOverlap="1" wp14:anchorId="48BAEBBB" wp14:editId="45F23734">
                <wp:simplePos x="0" y="0"/>
                <wp:positionH relativeFrom="column">
                  <wp:posOffset>1043737</wp:posOffset>
                </wp:positionH>
                <wp:positionV relativeFrom="paragraph">
                  <wp:posOffset>2972461</wp:posOffset>
                </wp:positionV>
                <wp:extent cx="1320165" cy="648310"/>
                <wp:effectExtent l="0" t="0" r="13335" b="19050"/>
                <wp:wrapNone/>
                <wp:docPr id="42" name="Rounded Rectangle 42"/>
                <wp:cNvGraphicFramePr/>
                <a:graphic xmlns:a="http://schemas.openxmlformats.org/drawingml/2006/main">
                  <a:graphicData uri="http://schemas.microsoft.com/office/word/2010/wordprocessingShape">
                    <wps:wsp>
                      <wps:cNvSpPr/>
                      <wps:spPr>
                        <a:xfrm>
                          <a:off x="0" y="0"/>
                          <a:ext cx="1320165" cy="64831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BF4BAD" w:rsidRPr="00AD4ADB" w:rsidRDefault="00BF4BAD" w:rsidP="00A01960">
                            <w:pPr>
                              <w:jc w:val="center"/>
                              <w:rPr>
                                <w:b/>
                                <w:color w:val="000000" w:themeColor="text1"/>
                              </w:rPr>
                            </w:pPr>
                            <w:r w:rsidRPr="00AD4ADB">
                              <w:rPr>
                                <w:b/>
                                <w:color w:val="000000" w:themeColor="text1"/>
                              </w:rPr>
                              <w:t>Program Level SLO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BAEBBB" id="Rounded Rectangle 42" o:spid="_x0000_s1038" style="position:absolute;margin-left:82.2pt;margin-top:234.05pt;width:103.95pt;height:5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" fillcolor="#e6b729 [3206]" strokecolor="#785d0e [1606]" strokeweight="1.5pt">
                <v:stroke endcap="round"/>
                <v:textbox>
                  <w:txbxContent>
                    <w:p w:rsidR="00BF4BAD" w:rsidRPr="00AD4ADB" w:rsidRDefault="00BF4BAD" w:rsidP="00A01960">
                      <w:pPr>
                        <w:jc w:val="center"/>
                        <w:rPr>
                          <w:b/>
                          <w:color w:val="000000" w:themeColor="text1"/>
                        </w:rPr>
                      </w:pPr>
                      <w:r w:rsidRPr="00AD4ADB">
                        <w:rPr>
                          <w:b/>
                          <w:color w:val="000000" w:themeColor="text1"/>
                        </w:rPr>
                        <w:t>Program Level SLO</w:t>
                      </w:r>
                    </w:p>
                  </w:txbxContent>
                </v:textbox>
              </v:roundrect>
            </w:pict>
          </mc:Fallback>
        </mc:AlternateContent>
      </w:r>
      <w:r w:rsidR="00AD4ADB">
        <w:rPr>
          <w:noProof/>
          <w:sz w:val="19"/>
          <w:szCs w:val="19"/>
          <w:lang w:eastAsia="en-US"/>
        </w:rPr>
        <mc:AlternateContent>
          <mc:Choice Requires="wps">
            <w:drawing>
              <wp:anchor distT="0" distB="0" distL="114300" distR="114300" simplePos="0" relativeHeight="251654144" behindDoc="0" locked="0" layoutInCell="1" allowOverlap="1" wp14:anchorId="783CB0A9" wp14:editId="4B523D61">
                <wp:simplePos x="0" y="0"/>
                <wp:positionH relativeFrom="column">
                  <wp:posOffset>5084445</wp:posOffset>
                </wp:positionH>
                <wp:positionV relativeFrom="paragraph">
                  <wp:posOffset>1467485</wp:posOffset>
                </wp:positionV>
                <wp:extent cx="914400" cy="518160"/>
                <wp:effectExtent l="0" t="0" r="19050" b="15240"/>
                <wp:wrapNone/>
                <wp:docPr id="39" name="Rectangle 39"/>
                <wp:cNvGraphicFramePr/>
                <a:graphic xmlns:a="http://schemas.openxmlformats.org/drawingml/2006/main">
                  <a:graphicData uri="http://schemas.microsoft.com/office/word/2010/wordprocessingShape">
                    <wps:wsp>
                      <wps:cNvSpPr/>
                      <wps:spPr>
                        <a:xfrm>
                          <a:off x="0" y="0"/>
                          <a:ext cx="914400" cy="51816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BF4BAD" w:rsidRDefault="00BF4BAD" w:rsidP="003902E0">
                            <w:pPr>
                              <w:jc w:val="center"/>
                            </w:pPr>
                            <w:r>
                              <w:t>Call Research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3CB0A9" id="Rectangle 39" o:spid="_x0000_s1039" style="position:absolute;margin-left:400.35pt;margin-top:115.55pt;width:1in;height:40.8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" fillcolor="#ea6312 [3205]" strokecolor="#743009 [1605]" strokeweight="1.5pt">
                <v:stroke endcap="round"/>
                <v:textbox>
                  <w:txbxContent>
                    <w:p w:rsidR="00BF4BAD" w:rsidRDefault="00BF4BAD" w:rsidP="003902E0">
                      <w:pPr>
                        <w:jc w:val="center"/>
                      </w:pPr>
                      <w:r>
                        <w:t>Call Research</w:t>
                      </w:r>
                    </w:p>
                  </w:txbxContent>
                </v:textbox>
              </v:rect>
            </w:pict>
          </mc:Fallback>
        </mc:AlternateContent>
      </w:r>
      <w:r w:rsidR="00AF0079">
        <w:rPr>
          <w:noProof/>
          <w:lang w:eastAsia="en-US"/>
        </w:rPr>
        <mc:AlternateContent>
          <mc:Choice Requires="wps">
            <w:drawing>
              <wp:anchor distT="0" distB="0" distL="114300" distR="114300" simplePos="0" relativeHeight="251650048" behindDoc="0" locked="0" layoutInCell="1" allowOverlap="1" wp14:anchorId="2D0980FD" wp14:editId="60A64013">
                <wp:simplePos x="0" y="0"/>
                <wp:positionH relativeFrom="column">
                  <wp:posOffset>3311449</wp:posOffset>
                </wp:positionH>
                <wp:positionV relativeFrom="paragraph">
                  <wp:posOffset>1392378</wp:posOffset>
                </wp:positionV>
                <wp:extent cx="1389380" cy="608660"/>
                <wp:effectExtent l="0" t="0" r="20320" b="20320"/>
                <wp:wrapNone/>
                <wp:docPr id="34" name="Rounded Rectangle 34"/>
                <wp:cNvGraphicFramePr/>
                <a:graphic xmlns:a="http://schemas.openxmlformats.org/drawingml/2006/main">
                  <a:graphicData uri="http://schemas.microsoft.com/office/word/2010/wordprocessingShape">
                    <wps:wsp>
                      <wps:cNvSpPr/>
                      <wps:spPr>
                        <a:xfrm>
                          <a:off x="0" y="0"/>
                          <a:ext cx="1389380" cy="60866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BF4BAD" w:rsidRPr="00AD4ADB" w:rsidRDefault="00BF4BAD" w:rsidP="003A6376">
                            <w:pPr>
                              <w:jc w:val="center"/>
                              <w:rPr>
                                <w:b/>
                                <w:color w:val="000000" w:themeColor="text1"/>
                              </w:rPr>
                            </w:pPr>
                            <w:r w:rsidRPr="00AD4ADB">
                              <w:rPr>
                                <w:b/>
                                <w:color w:val="000000" w:themeColor="text1"/>
                              </w:rPr>
                              <w:t>Service Area Outcome (SAO)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0980FD" id="Rounded Rectangle 34" o:spid="_x0000_s1040" style="position:absolute;margin-left:260.75pt;margin-top:109.65pt;width:109.4pt;height:47.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" fillcolor="#e6b729 [3206]" strokecolor="#785d0e [1606]" strokeweight="1.5pt">
                <v:stroke endcap="round"/>
                <v:textbox>
                  <w:txbxContent>
                    <w:p w:rsidR="00BF4BAD" w:rsidRPr="00AD4ADB" w:rsidRDefault="00BF4BAD" w:rsidP="003A6376">
                      <w:pPr>
                        <w:jc w:val="center"/>
                        <w:rPr>
                          <w:b/>
                          <w:color w:val="000000" w:themeColor="text1"/>
                        </w:rPr>
                      </w:pPr>
                      <w:r w:rsidRPr="00AD4ADB">
                        <w:rPr>
                          <w:b/>
                          <w:color w:val="000000" w:themeColor="text1"/>
                        </w:rPr>
                        <w:t>Service Area Outcome (SAO)</w:t>
                      </w:r>
                    </w:p>
                  </w:txbxContent>
                </v:textbox>
              </v:roundrect>
            </w:pict>
          </mc:Fallback>
        </mc:AlternateContent>
      </w:r>
      <w:r w:rsidR="00AF0079">
        <w:rPr>
          <w:noProof/>
          <w:lang w:eastAsia="en-US"/>
        </w:rPr>
        <mc:AlternateContent>
          <mc:Choice Requires="wps">
            <w:drawing>
              <wp:anchor distT="0" distB="0" distL="114300" distR="114300" simplePos="0" relativeHeight="251648000" behindDoc="0" locked="0" layoutInCell="1" allowOverlap="1" wp14:anchorId="64F514C2" wp14:editId="292A39FC">
                <wp:simplePos x="0" y="0"/>
                <wp:positionH relativeFrom="column">
                  <wp:posOffset>107315</wp:posOffset>
                </wp:positionH>
                <wp:positionV relativeFrom="paragraph">
                  <wp:posOffset>1399387</wp:posOffset>
                </wp:positionV>
                <wp:extent cx="1214323" cy="601675"/>
                <wp:effectExtent l="0" t="0" r="24130" b="27305"/>
                <wp:wrapNone/>
                <wp:docPr id="33" name="Rounded Rectangle 33"/>
                <wp:cNvGraphicFramePr/>
                <a:graphic xmlns:a="http://schemas.openxmlformats.org/drawingml/2006/main">
                  <a:graphicData uri="http://schemas.microsoft.com/office/word/2010/wordprocessingShape">
                    <wps:wsp>
                      <wps:cNvSpPr/>
                      <wps:spPr>
                        <a:xfrm>
                          <a:off x="0" y="0"/>
                          <a:ext cx="1214323" cy="601675"/>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BF4BAD" w:rsidRPr="00AD4ADB" w:rsidRDefault="00BF4BAD" w:rsidP="003A6376">
                            <w:pPr>
                              <w:jc w:val="center"/>
                              <w:rPr>
                                <w:b/>
                                <w:color w:val="000000" w:themeColor="text1"/>
                              </w:rPr>
                            </w:pPr>
                            <w:r w:rsidRPr="00AD4ADB">
                              <w:rPr>
                                <w:b/>
                                <w:color w:val="000000" w:themeColor="text1"/>
                              </w:rPr>
                              <w:t>Course Level SLO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F514C2" id="Rounded Rectangle 33" o:spid="_x0000_s1041" style="position:absolute;margin-left:8.45pt;margin-top:110.2pt;width:95.6pt;height:47.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" fillcolor="#e6b729 [3206]" strokecolor="#785d0e [1606]" strokeweight="1.5pt">
                <v:stroke endcap="round"/>
                <v:textbox>
                  <w:txbxContent>
                    <w:p w:rsidR="00BF4BAD" w:rsidRPr="00AD4ADB" w:rsidRDefault="00BF4BAD" w:rsidP="003A6376">
                      <w:pPr>
                        <w:jc w:val="center"/>
                        <w:rPr>
                          <w:b/>
                          <w:color w:val="000000" w:themeColor="text1"/>
                        </w:rPr>
                      </w:pPr>
                      <w:r w:rsidRPr="00AD4ADB">
                        <w:rPr>
                          <w:b/>
                          <w:color w:val="000000" w:themeColor="text1"/>
                        </w:rPr>
                        <w:t>Course Level SLO</w:t>
                      </w:r>
                    </w:p>
                  </w:txbxContent>
                </v:textbox>
              </v:roundrect>
            </w:pict>
          </mc:Fallback>
        </mc:AlternateContent>
      </w:r>
      <w:r w:rsidR="00AF0079" w:rsidRPr="005F1231">
        <w:rPr>
          <w:noProof/>
          <w:lang w:eastAsia="en-US"/>
        </w:rPr>
        <mc:AlternateContent>
          <mc:Choice Requires="wps">
            <w:drawing>
              <wp:anchor distT="0" distB="0" distL="114300" distR="114300" simplePos="0" relativeHeight="251658240" behindDoc="0" locked="0" layoutInCell="1" allowOverlap="1" wp14:anchorId="53FF346A" wp14:editId="008AA55F">
                <wp:simplePos x="0" y="0"/>
                <wp:positionH relativeFrom="column">
                  <wp:posOffset>2751963</wp:posOffset>
                </wp:positionH>
                <wp:positionV relativeFrom="paragraph">
                  <wp:posOffset>2184019</wp:posOffset>
                </wp:positionV>
                <wp:extent cx="404495" cy="346075"/>
                <wp:effectExtent l="0" t="0" r="14605" b="15875"/>
                <wp:wrapNone/>
                <wp:docPr id="41" name="Rectangle 41"/>
                <wp:cNvGraphicFramePr/>
                <a:graphic xmlns:a="http://schemas.openxmlformats.org/drawingml/2006/main">
                  <a:graphicData uri="http://schemas.microsoft.com/office/word/2010/wordprocessingShape">
                    <wps:wsp>
                      <wps:cNvSpPr/>
                      <wps:spPr>
                        <a:xfrm>
                          <a:off x="0" y="0"/>
                          <a:ext cx="404495" cy="346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4BAD" w:rsidRDefault="00BF4BAD" w:rsidP="005F1231">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FF346A" id="Rectangle 41" o:spid="_x0000_s1042" style="position:absolute;margin-left:216.7pt;margin-top:171.95pt;width:31.85pt;height:27.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" fillcolor="#b01513 [3204]" strokecolor="#570a09 [1604]" strokeweight="1.5pt">
                <v:stroke endcap="round"/>
                <v:textbox>
                  <w:txbxContent>
                    <w:p w:rsidR="00BF4BAD" w:rsidRDefault="00BF4BAD" w:rsidP="005F1231">
                      <w:pPr>
                        <w:jc w:val="center"/>
                      </w:pPr>
                      <w:r>
                        <w:t>No</w:t>
                      </w:r>
                    </w:p>
                  </w:txbxContent>
                </v:textbox>
              </v:rect>
            </w:pict>
          </mc:Fallback>
        </mc:AlternateContent>
      </w:r>
      <w:r w:rsidR="00AF0079" w:rsidRPr="005F1231">
        <w:rPr>
          <w:noProof/>
          <w:lang w:eastAsia="en-US"/>
        </w:rPr>
        <mc:AlternateContent>
          <mc:Choice Requires="wps">
            <w:drawing>
              <wp:anchor distT="0" distB="0" distL="114300" distR="114300" simplePos="0" relativeHeight="251656192" behindDoc="0" locked="0" layoutInCell="1" allowOverlap="1" wp14:anchorId="61F6DF56" wp14:editId="56E2DE6D">
                <wp:simplePos x="0" y="0"/>
                <wp:positionH relativeFrom="column">
                  <wp:posOffset>1565961</wp:posOffset>
                </wp:positionH>
                <wp:positionV relativeFrom="paragraph">
                  <wp:posOffset>2179955</wp:posOffset>
                </wp:positionV>
                <wp:extent cx="410210" cy="347980"/>
                <wp:effectExtent l="0" t="0" r="27940" b="13970"/>
                <wp:wrapNone/>
                <wp:docPr id="40" name="Rectangle 40"/>
                <wp:cNvGraphicFramePr/>
                <a:graphic xmlns:a="http://schemas.openxmlformats.org/drawingml/2006/main">
                  <a:graphicData uri="http://schemas.microsoft.com/office/word/2010/wordprocessingShape">
                    <wps:wsp>
                      <wps:cNvSpPr/>
                      <wps:spPr>
                        <a:xfrm>
                          <a:off x="0" y="0"/>
                          <a:ext cx="410210" cy="34798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BF4BAD" w:rsidRDefault="00BF4BAD" w:rsidP="005F1231">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6DF56" id="Rectangle 40" o:spid="_x0000_s1043" style="position:absolute;margin-left:123.3pt;margin-top:171.65pt;width:32.3pt;height:27.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" fillcolor="#6aac90 [3207]" strokecolor="#315847 [1607]" strokeweight="1.5pt">
                <v:stroke endcap="round"/>
                <v:textbox>
                  <w:txbxContent>
                    <w:p w:rsidR="00BF4BAD" w:rsidRDefault="00BF4BAD" w:rsidP="005F1231">
                      <w:pPr>
                        <w:jc w:val="center"/>
                      </w:pPr>
                      <w:r>
                        <w:t>Yes</w:t>
                      </w:r>
                    </w:p>
                  </w:txbxContent>
                </v:textbox>
              </v:rect>
            </w:pict>
          </mc:Fallback>
        </mc:AlternateContent>
      </w:r>
      <w:r w:rsidR="00AF0079" w:rsidRPr="00B702E3">
        <w:rPr>
          <w:noProof/>
          <w:lang w:eastAsia="en-US"/>
        </w:rPr>
        <mc:AlternateContent>
          <mc:Choice Requires="wps">
            <w:drawing>
              <wp:anchor distT="0" distB="0" distL="114300" distR="114300" simplePos="0" relativeHeight="251652096" behindDoc="0" locked="0" layoutInCell="1" allowOverlap="1" wp14:anchorId="587BEE63" wp14:editId="2575304C">
                <wp:simplePos x="0" y="0"/>
                <wp:positionH relativeFrom="column">
                  <wp:posOffset>2016760</wp:posOffset>
                </wp:positionH>
                <wp:positionV relativeFrom="paragraph">
                  <wp:posOffset>1392555</wp:posOffset>
                </wp:positionV>
                <wp:extent cx="810895" cy="731520"/>
                <wp:effectExtent l="0" t="0" r="27305" b="11430"/>
                <wp:wrapNone/>
                <wp:docPr id="35" name="Flowchart: Off-page Connector 35"/>
                <wp:cNvGraphicFramePr/>
                <a:graphic xmlns:a="http://schemas.openxmlformats.org/drawingml/2006/main">
                  <a:graphicData uri="http://schemas.microsoft.com/office/word/2010/wordprocessingShape">
                    <wps:wsp>
                      <wps:cNvSpPr/>
                      <wps:spPr>
                        <a:xfrm>
                          <a:off x="0" y="0"/>
                          <a:ext cx="810895" cy="731520"/>
                        </a:xfrm>
                        <a:prstGeom prst="flowChartOffpageConnector">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BF4BAD" w:rsidRDefault="00BF4BAD" w:rsidP="00B702E3">
                            <w:pPr>
                              <w:jc w:val="center"/>
                            </w:pPr>
                            <w:r>
                              <w:t>Does it deal with a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87BEE63" id="Flowchart: Off-page Connector 35" o:spid="_x0000_s1044" type="#_x0000_t177" style="position:absolute;margin-left:158.8pt;margin-top:109.65pt;width:63.85pt;height:57.6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" fillcolor="#54849a [3208]" strokecolor="#29414c [1608]" strokeweight="1.5pt">
                <v:stroke endcap="round"/>
                <v:textbox>
                  <w:txbxContent>
                    <w:p w:rsidR="00BF4BAD" w:rsidRDefault="00BF4BAD" w:rsidP="00B702E3">
                      <w:pPr>
                        <w:jc w:val="center"/>
                      </w:pPr>
                      <w:r>
                        <w:t>Does it deal with a program?</w:t>
                      </w:r>
                    </w:p>
                  </w:txbxContent>
                </v:textbox>
              </v:shape>
            </w:pict>
          </mc:Fallback>
        </mc:AlternateContent>
      </w:r>
    </w:p>
    <w:p w:rsidR="00BB0BDD" w:rsidRPr="008C7620" w:rsidRDefault="00BB0BDD" w:rsidP="00BB0BDD">
      <w:pPr>
        <w:rPr>
          <w:sz w:val="19"/>
          <w:szCs w:val="19"/>
        </w:rPr>
        <w:sectPr w:rsidR="00BB0BDD" w:rsidRPr="008C7620" w:rsidSect="00E83D39">
          <w:headerReference w:type="default" r:id="rId12"/>
          <w:pgSz w:w="12240" w:h="15840" w:code="1"/>
          <w:pgMar w:top="1440" w:right="1440" w:bottom="1440" w:left="1440" w:header="720" w:footer="720" w:gutter="0"/>
          <w:cols w:space="720"/>
        </w:sectPr>
      </w:pPr>
    </w:p>
    <w:p w:rsidR="00C91EA3" w:rsidRPr="004D522A" w:rsidRDefault="00C91EA3" w:rsidP="0056647A">
      <w:pPr>
        <w:pStyle w:val="Heading1"/>
        <w:numPr>
          <w:ilvl w:val="0"/>
          <w:numId w:val="6"/>
        </w:numPr>
        <w:ind w:left="360" w:hanging="360"/>
        <w:rPr>
          <w:rFonts w:cs="Arial"/>
          <w:b/>
        </w:rPr>
      </w:pPr>
      <w:bookmarkStart w:id="3" w:name="_Toc394070375"/>
      <w:r w:rsidRPr="004D522A">
        <w:rPr>
          <w:rFonts w:cs="Arial"/>
          <w:b/>
        </w:rPr>
        <w:lastRenderedPageBreak/>
        <w:t>Student Learning Outcomes and Assessment Cycle</w:t>
      </w:r>
      <w:bookmarkEnd w:id="3"/>
    </w:p>
    <w:p w:rsidR="00C91EA3" w:rsidRPr="00D111E0" w:rsidRDefault="00C91EA3" w:rsidP="00D111E0">
      <w:pPr>
        <w:rPr>
          <w:sz w:val="22"/>
        </w:rPr>
      </w:pPr>
      <w:r w:rsidRPr="00D111E0">
        <w:rPr>
          <w:sz w:val="22"/>
        </w:rPr>
        <w:t xml:space="preserve">The Student Learning Outcomes and Assessment initiative at Cañada College is led by the Student Learning Outcome Advisory Committee, under the auspices of the Academic Senate and the Senate's Curriculum Committee. </w:t>
      </w:r>
      <w:r w:rsidR="005E4170" w:rsidRPr="00D111E0">
        <w:rPr>
          <w:sz w:val="22"/>
          <w:highlight w:val="yellow"/>
        </w:rPr>
        <w:t xml:space="preserve">As of XXX, the SLO Advisory Committee was integrated </w:t>
      </w:r>
      <w:r w:rsidR="00F50611">
        <w:rPr>
          <w:sz w:val="22"/>
          <w:highlight w:val="yellow"/>
        </w:rPr>
        <w:t>in</w:t>
      </w:r>
      <w:r w:rsidR="005E4170" w:rsidRPr="00D111E0">
        <w:rPr>
          <w:sz w:val="22"/>
          <w:highlight w:val="yellow"/>
        </w:rPr>
        <w:t xml:space="preserve">to </w:t>
      </w:r>
      <w:r w:rsidR="00F50611">
        <w:rPr>
          <w:sz w:val="22"/>
          <w:highlight w:val="yellow"/>
        </w:rPr>
        <w:t xml:space="preserve">the </w:t>
      </w:r>
      <w:r w:rsidR="005E4170" w:rsidRPr="00D111E0">
        <w:rPr>
          <w:sz w:val="22"/>
          <w:highlight w:val="yellow"/>
        </w:rPr>
        <w:t xml:space="preserve">Planning &amp; Budget Council work group. </w:t>
      </w:r>
      <w:r w:rsidRPr="00D111E0">
        <w:rPr>
          <w:sz w:val="22"/>
          <w:highlight w:val="yellow"/>
        </w:rPr>
        <w:t xml:space="preserve">Faculty and Student Service staff use a team approach toward developing </w:t>
      </w:r>
      <w:r w:rsidR="008A06F3">
        <w:rPr>
          <w:sz w:val="22"/>
          <w:highlight w:val="yellow"/>
        </w:rPr>
        <w:t xml:space="preserve">and strengthening </w:t>
      </w:r>
      <w:r w:rsidRPr="00D111E0">
        <w:rPr>
          <w:sz w:val="22"/>
          <w:highlight w:val="yellow"/>
        </w:rPr>
        <w:t>student learning outcomes and assessments for their courses and the programs at the college.</w:t>
      </w:r>
      <w:r w:rsidRPr="00D111E0">
        <w:rPr>
          <w:sz w:val="22"/>
        </w:rPr>
        <w:t xml:space="preserve"> Along with the Curriculum Committee, the Student Learning Outcomes Coordinator led the effort to </w:t>
      </w:r>
      <w:r w:rsidR="008A06F3">
        <w:rPr>
          <w:sz w:val="22"/>
        </w:rPr>
        <w:t xml:space="preserve">coordinate </w:t>
      </w:r>
      <w:r w:rsidRPr="00D111E0">
        <w:rPr>
          <w:sz w:val="22"/>
        </w:rPr>
        <w:t>the</w:t>
      </w:r>
      <w:r w:rsidR="000220E2" w:rsidRPr="00D111E0">
        <w:rPr>
          <w:sz w:val="22"/>
        </w:rPr>
        <w:t xml:space="preserve"> </w:t>
      </w:r>
      <w:r w:rsidR="00302341">
        <w:rPr>
          <w:sz w:val="22"/>
        </w:rPr>
        <w:t>institutional,</w:t>
      </w:r>
      <w:r w:rsidRPr="00D111E0">
        <w:rPr>
          <w:sz w:val="22"/>
        </w:rPr>
        <w:t xml:space="preserve"> program</w:t>
      </w:r>
      <w:r w:rsidR="00302341">
        <w:rPr>
          <w:sz w:val="22"/>
        </w:rPr>
        <w:t>, and course</w:t>
      </w:r>
      <w:r w:rsidRPr="00D111E0">
        <w:rPr>
          <w:sz w:val="22"/>
        </w:rPr>
        <w:t xml:space="preserve"> level student learning outcomes</w:t>
      </w:r>
      <w:r w:rsidRPr="00302341">
        <w:rPr>
          <w:rFonts w:cs="Arial"/>
          <w:sz w:val="22"/>
        </w:rPr>
        <w:t>.</w:t>
      </w:r>
    </w:p>
    <w:p w:rsidR="00211F27" w:rsidRDefault="00211F27" w:rsidP="00960C85">
      <w:pPr>
        <w:pStyle w:val="Heading2"/>
        <w:spacing w:after="240" w:line="276" w:lineRule="auto"/>
        <w:rPr>
          <w:b/>
        </w:rPr>
      </w:pPr>
    </w:p>
    <w:p w:rsidR="00306D75" w:rsidRDefault="00306D75" w:rsidP="0056647A">
      <w:pPr>
        <w:pStyle w:val="Heading2"/>
        <w:numPr>
          <w:ilvl w:val="0"/>
          <w:numId w:val="24"/>
        </w:numPr>
        <w:spacing w:after="240" w:line="276" w:lineRule="auto"/>
        <w:rPr>
          <w:b/>
        </w:rPr>
      </w:pPr>
      <w:bookmarkStart w:id="4" w:name="_Toc394070376"/>
      <w:r w:rsidRPr="00841B44">
        <w:rPr>
          <w:b/>
        </w:rPr>
        <w:t>Instructional SLOAC Philosophy Statement for Cañada College</w:t>
      </w:r>
      <w:bookmarkEnd w:id="4"/>
    </w:p>
    <w:p w:rsidR="009E4DD9" w:rsidRDefault="009E4DD9" w:rsidP="007D70F5">
      <w:pPr>
        <w:pStyle w:val="NormalWeb"/>
        <w:spacing w:after="0" w:line="276" w:lineRule="auto"/>
        <w:rPr>
          <w:rFonts w:ascii="Arial" w:hAnsi="Arial" w:cs="Arial"/>
          <w:i/>
        </w:rPr>
      </w:pPr>
      <w:r w:rsidRPr="009E4DD9">
        <w:rPr>
          <w:rFonts w:ascii="Arial" w:hAnsi="Arial" w:cs="Arial"/>
          <w:i/>
        </w:rPr>
        <w:t>Adopted by the Academic Senate: Oct. 27, 2005</w:t>
      </w:r>
    </w:p>
    <w:p w:rsidR="007D70F5" w:rsidRDefault="00FC32FA" w:rsidP="007D70F5">
      <w:pPr>
        <w:pStyle w:val="NormalWeb"/>
        <w:spacing w:after="0" w:line="276" w:lineRule="auto"/>
        <w:rPr>
          <w:rFonts w:ascii="Arial" w:hAnsi="Arial" w:cs="Arial"/>
          <w:i/>
          <w:color w:val="333333"/>
        </w:rPr>
      </w:pPr>
      <w:hyperlink r:id="rId13" w:history="1">
        <w:r w:rsidR="007D70F5" w:rsidRPr="0016694E">
          <w:rPr>
            <w:rStyle w:val="Hyperlink"/>
            <w:rFonts w:ascii="Arial" w:hAnsi="Arial" w:cs="Arial"/>
            <w:i/>
          </w:rPr>
          <w:t>http://www.canadacollege.edu/inside/slo/docs/SLOAC-Philosophy-FINAL.pdf</w:t>
        </w:r>
      </w:hyperlink>
    </w:p>
    <w:p w:rsidR="007D70F5" w:rsidRPr="009E4DD9" w:rsidRDefault="007D70F5" w:rsidP="007D70F5">
      <w:pPr>
        <w:pStyle w:val="NormalWeb"/>
        <w:spacing w:after="0" w:line="276" w:lineRule="auto"/>
        <w:rPr>
          <w:rFonts w:ascii="Arial" w:hAnsi="Arial" w:cs="Arial"/>
          <w:i/>
          <w:color w:val="333333"/>
        </w:rPr>
      </w:pPr>
    </w:p>
    <w:p w:rsidR="00306D75" w:rsidRPr="00A65219" w:rsidRDefault="00306D75" w:rsidP="00E009E9">
      <w:pPr>
        <w:autoSpaceDE w:val="0"/>
        <w:autoSpaceDN w:val="0"/>
        <w:adjustRightInd w:val="0"/>
        <w:spacing w:after="0" w:line="360" w:lineRule="auto"/>
        <w:rPr>
          <w:rFonts w:cs="Arial"/>
          <w:sz w:val="22"/>
          <w:szCs w:val="22"/>
        </w:rPr>
      </w:pPr>
      <w:r w:rsidRPr="00A65219">
        <w:rPr>
          <w:rFonts w:cs="Arial"/>
          <w:sz w:val="22"/>
          <w:szCs w:val="22"/>
        </w:rPr>
        <w:t>Cañada College is committed to facilitating student success. One means to fulfill this mission is</w:t>
      </w:r>
      <w:r w:rsidR="00841B44" w:rsidRPr="00A65219">
        <w:rPr>
          <w:rFonts w:cs="Arial"/>
          <w:sz w:val="22"/>
          <w:szCs w:val="22"/>
        </w:rPr>
        <w:t xml:space="preserve"> </w:t>
      </w:r>
      <w:r w:rsidRPr="00A65219">
        <w:rPr>
          <w:rFonts w:cs="Arial"/>
          <w:sz w:val="22"/>
          <w:szCs w:val="22"/>
        </w:rPr>
        <w:t>through the Student Learning Outcomes Assessment Cycle (SLOAC), which asks campus</w:t>
      </w:r>
      <w:r w:rsidR="00841B44" w:rsidRPr="00A65219">
        <w:rPr>
          <w:rFonts w:cs="Arial"/>
          <w:sz w:val="22"/>
          <w:szCs w:val="22"/>
        </w:rPr>
        <w:t xml:space="preserve"> </w:t>
      </w:r>
      <w:r w:rsidRPr="00A65219">
        <w:rPr>
          <w:rFonts w:cs="Arial"/>
          <w:sz w:val="22"/>
          <w:szCs w:val="22"/>
        </w:rPr>
        <w:t>constituents to engage in reflective practice. SLOAC will not interfere with the academic</w:t>
      </w:r>
      <w:r w:rsidR="00841B44" w:rsidRPr="00A65219">
        <w:rPr>
          <w:rFonts w:cs="Arial"/>
          <w:sz w:val="22"/>
          <w:szCs w:val="22"/>
        </w:rPr>
        <w:t xml:space="preserve"> </w:t>
      </w:r>
      <w:r w:rsidRPr="00A65219">
        <w:rPr>
          <w:rFonts w:cs="Arial"/>
          <w:sz w:val="22"/>
          <w:szCs w:val="22"/>
        </w:rPr>
        <w:t>freedom and professional rights of faculty under the 10+1 agreement.</w:t>
      </w:r>
    </w:p>
    <w:p w:rsidR="00306D75" w:rsidRPr="00C56D31" w:rsidRDefault="00306D75" w:rsidP="007D70F5">
      <w:pPr>
        <w:rPr>
          <w:b/>
          <w:sz w:val="22"/>
        </w:rPr>
      </w:pPr>
      <w:r w:rsidRPr="00C56D31">
        <w:rPr>
          <w:b/>
          <w:sz w:val="22"/>
        </w:rPr>
        <w:t>What is SLOAC?</w:t>
      </w:r>
    </w:p>
    <w:p w:rsidR="00306D75" w:rsidRPr="00A65219" w:rsidRDefault="00306D75" w:rsidP="009D20F7">
      <w:pPr>
        <w:autoSpaceDE w:val="0"/>
        <w:autoSpaceDN w:val="0"/>
        <w:adjustRightInd w:val="0"/>
        <w:spacing w:after="0" w:line="360" w:lineRule="auto"/>
        <w:ind w:left="360"/>
        <w:rPr>
          <w:rFonts w:cs="Arial"/>
          <w:sz w:val="22"/>
          <w:szCs w:val="22"/>
        </w:rPr>
      </w:pPr>
      <w:r w:rsidRPr="00A65219">
        <w:rPr>
          <w:rFonts w:cs="Arial"/>
          <w:sz w:val="22"/>
          <w:szCs w:val="22"/>
        </w:rPr>
        <w:t>SLOAC: Student Learning Outcomes and Assessment Cycle.</w:t>
      </w:r>
    </w:p>
    <w:p w:rsidR="00306D75" w:rsidRPr="00A65219" w:rsidRDefault="00306D75" w:rsidP="0056647A">
      <w:pPr>
        <w:pStyle w:val="ListParagraph"/>
        <w:numPr>
          <w:ilvl w:val="0"/>
          <w:numId w:val="4"/>
        </w:numPr>
        <w:autoSpaceDE w:val="0"/>
        <w:autoSpaceDN w:val="0"/>
        <w:adjustRightInd w:val="0"/>
        <w:spacing w:after="0" w:line="360" w:lineRule="auto"/>
        <w:rPr>
          <w:rFonts w:cs="Arial"/>
          <w:sz w:val="22"/>
          <w:szCs w:val="22"/>
        </w:rPr>
      </w:pPr>
      <w:r w:rsidRPr="00A65219">
        <w:rPr>
          <w:rFonts w:cs="Arial"/>
          <w:sz w:val="22"/>
          <w:szCs w:val="22"/>
        </w:rPr>
        <w:t>Student Learning Outcomes (SLO's) are explicit statements describing knowledge, skills,</w:t>
      </w:r>
      <w:r w:rsidR="00A427D2" w:rsidRPr="00A65219">
        <w:rPr>
          <w:rFonts w:cs="Arial"/>
          <w:sz w:val="22"/>
          <w:szCs w:val="22"/>
        </w:rPr>
        <w:t xml:space="preserve"> </w:t>
      </w:r>
      <w:r w:rsidRPr="00A65219">
        <w:rPr>
          <w:rFonts w:cs="Arial"/>
          <w:sz w:val="22"/>
          <w:szCs w:val="22"/>
        </w:rPr>
        <w:t>abilities, and attitudes that a student will be able to demonstrate at the end (or as a result)</w:t>
      </w:r>
      <w:r w:rsidR="00A427D2" w:rsidRPr="00A65219">
        <w:rPr>
          <w:rFonts w:cs="Arial"/>
          <w:sz w:val="22"/>
          <w:szCs w:val="22"/>
        </w:rPr>
        <w:t xml:space="preserve"> </w:t>
      </w:r>
      <w:r w:rsidRPr="00A65219">
        <w:rPr>
          <w:rFonts w:cs="Arial"/>
          <w:sz w:val="22"/>
          <w:szCs w:val="22"/>
        </w:rPr>
        <w:t>of his or her engagement in a particular lesson, course, program, or collegiate experience.</w:t>
      </w:r>
    </w:p>
    <w:p w:rsidR="00306D75" w:rsidRPr="00A65219" w:rsidRDefault="00306D75" w:rsidP="0056647A">
      <w:pPr>
        <w:pStyle w:val="ListParagraph"/>
        <w:numPr>
          <w:ilvl w:val="0"/>
          <w:numId w:val="4"/>
        </w:numPr>
        <w:autoSpaceDE w:val="0"/>
        <w:autoSpaceDN w:val="0"/>
        <w:adjustRightInd w:val="0"/>
        <w:spacing w:after="0" w:line="360" w:lineRule="auto"/>
        <w:rPr>
          <w:rFonts w:cs="Arial"/>
          <w:sz w:val="22"/>
          <w:szCs w:val="22"/>
        </w:rPr>
      </w:pPr>
      <w:r w:rsidRPr="00A65219">
        <w:rPr>
          <w:rFonts w:cs="Arial"/>
          <w:sz w:val="22"/>
          <w:szCs w:val="22"/>
        </w:rPr>
        <w:t>Assessment is the systematic collection of information about student learning and the use</w:t>
      </w:r>
      <w:r w:rsidR="00A427D2" w:rsidRPr="00A65219">
        <w:rPr>
          <w:rFonts w:cs="Arial"/>
          <w:sz w:val="22"/>
          <w:szCs w:val="22"/>
        </w:rPr>
        <w:t xml:space="preserve"> </w:t>
      </w:r>
      <w:r w:rsidRPr="00A65219">
        <w:rPr>
          <w:rFonts w:cs="Arial"/>
          <w:sz w:val="22"/>
          <w:szCs w:val="22"/>
        </w:rPr>
        <w:t>of that information to improve the learning and teaching process.</w:t>
      </w:r>
    </w:p>
    <w:p w:rsidR="00306D75" w:rsidRPr="00A65219" w:rsidRDefault="00306D75" w:rsidP="0056647A">
      <w:pPr>
        <w:pStyle w:val="ListParagraph"/>
        <w:numPr>
          <w:ilvl w:val="0"/>
          <w:numId w:val="4"/>
        </w:numPr>
        <w:autoSpaceDE w:val="0"/>
        <w:autoSpaceDN w:val="0"/>
        <w:adjustRightInd w:val="0"/>
        <w:spacing w:after="0" w:line="360" w:lineRule="auto"/>
        <w:rPr>
          <w:rFonts w:cs="Arial"/>
          <w:sz w:val="22"/>
          <w:szCs w:val="22"/>
        </w:rPr>
      </w:pPr>
      <w:r w:rsidRPr="00A65219">
        <w:rPr>
          <w:rFonts w:cs="Arial"/>
          <w:sz w:val="22"/>
          <w:szCs w:val="22"/>
        </w:rPr>
        <w:t>After reflecting on the results, we "close the loop" by addressing ways to improve our</w:t>
      </w:r>
      <w:r w:rsidR="00A427D2" w:rsidRPr="00A65219">
        <w:rPr>
          <w:rFonts w:cs="Arial"/>
          <w:sz w:val="22"/>
          <w:szCs w:val="22"/>
        </w:rPr>
        <w:t xml:space="preserve"> </w:t>
      </w:r>
      <w:r w:rsidRPr="00A65219">
        <w:rPr>
          <w:rFonts w:cs="Arial"/>
          <w:sz w:val="22"/>
          <w:szCs w:val="22"/>
        </w:rPr>
        <w:t>services. The cycle continues for self-reflection and continuous conversations with our</w:t>
      </w:r>
      <w:r w:rsidR="00A427D2" w:rsidRPr="00A65219">
        <w:rPr>
          <w:rFonts w:cs="Arial"/>
          <w:sz w:val="22"/>
          <w:szCs w:val="22"/>
        </w:rPr>
        <w:t xml:space="preserve"> </w:t>
      </w:r>
      <w:r w:rsidRPr="00A65219">
        <w:rPr>
          <w:rFonts w:cs="Arial"/>
          <w:sz w:val="22"/>
          <w:szCs w:val="22"/>
        </w:rPr>
        <w:t>colleagues regarding curriculum. The results of this cycle will improve teaching</w:t>
      </w:r>
    </w:p>
    <w:p w:rsidR="00306D75" w:rsidRPr="00C56D31" w:rsidRDefault="00306D75" w:rsidP="007D70F5">
      <w:pPr>
        <w:rPr>
          <w:b/>
          <w:sz w:val="22"/>
        </w:rPr>
      </w:pPr>
      <w:r w:rsidRPr="00C56D31">
        <w:rPr>
          <w:b/>
          <w:sz w:val="22"/>
        </w:rPr>
        <w:t>Why SLOAC?</w:t>
      </w:r>
    </w:p>
    <w:p w:rsidR="00306D75" w:rsidRPr="009D20F7" w:rsidRDefault="00306D75" w:rsidP="0056647A">
      <w:pPr>
        <w:pStyle w:val="ListParagraph"/>
        <w:numPr>
          <w:ilvl w:val="0"/>
          <w:numId w:val="4"/>
        </w:numPr>
        <w:autoSpaceDE w:val="0"/>
        <w:autoSpaceDN w:val="0"/>
        <w:adjustRightInd w:val="0"/>
        <w:spacing w:after="0" w:line="360" w:lineRule="auto"/>
        <w:rPr>
          <w:rFonts w:cs="Arial"/>
          <w:sz w:val="22"/>
          <w:szCs w:val="22"/>
        </w:rPr>
      </w:pPr>
      <w:r w:rsidRPr="009D20F7">
        <w:rPr>
          <w:rFonts w:cs="Arial"/>
          <w:sz w:val="22"/>
          <w:szCs w:val="22"/>
        </w:rPr>
        <w:lastRenderedPageBreak/>
        <w:t>To improve student learning and services.</w:t>
      </w:r>
      <w:r w:rsidR="007D70F5" w:rsidRPr="009D20F7">
        <w:rPr>
          <w:rFonts w:cs="Arial"/>
          <w:sz w:val="22"/>
          <w:szCs w:val="22"/>
        </w:rPr>
        <w:t xml:space="preserve"> </w:t>
      </w:r>
      <w:r w:rsidRPr="009D20F7">
        <w:rPr>
          <w:rFonts w:cs="Arial"/>
          <w:sz w:val="22"/>
          <w:szCs w:val="22"/>
        </w:rPr>
        <w:t>A student-centered institution should be self-reflective in order to gauge its effectiveness</w:t>
      </w:r>
      <w:r w:rsidR="00997729" w:rsidRPr="009D20F7">
        <w:rPr>
          <w:rFonts w:cs="Arial"/>
          <w:sz w:val="22"/>
          <w:szCs w:val="22"/>
        </w:rPr>
        <w:t xml:space="preserve"> </w:t>
      </w:r>
      <w:r w:rsidRPr="009D20F7">
        <w:rPr>
          <w:rFonts w:cs="Arial"/>
          <w:sz w:val="22"/>
          <w:szCs w:val="22"/>
        </w:rPr>
        <w:t>in an institutional, student-services, departmental, and course level because it is mandated</w:t>
      </w:r>
      <w:r w:rsidR="00997729" w:rsidRPr="009D20F7">
        <w:rPr>
          <w:rFonts w:cs="Arial"/>
          <w:sz w:val="22"/>
          <w:szCs w:val="22"/>
        </w:rPr>
        <w:t xml:space="preserve"> </w:t>
      </w:r>
      <w:r w:rsidRPr="009D20F7">
        <w:rPr>
          <w:rFonts w:cs="Arial"/>
          <w:sz w:val="22"/>
          <w:szCs w:val="22"/>
        </w:rPr>
        <w:t>by the accreditation commission.</w:t>
      </w:r>
      <w:r w:rsidR="00997729" w:rsidRPr="009D20F7">
        <w:rPr>
          <w:rFonts w:cs="Arial"/>
          <w:sz w:val="22"/>
          <w:szCs w:val="22"/>
        </w:rPr>
        <w:t xml:space="preserve"> </w:t>
      </w:r>
      <w:r w:rsidRPr="009D20F7">
        <w:rPr>
          <w:rFonts w:cs="Arial"/>
          <w:sz w:val="22"/>
          <w:szCs w:val="22"/>
        </w:rPr>
        <w:t>In 2002, Western Association of Schools and Colleges (WASC) revised their standards to</w:t>
      </w:r>
      <w:r w:rsidR="00997729" w:rsidRPr="009D20F7">
        <w:rPr>
          <w:rFonts w:cs="Arial"/>
          <w:sz w:val="22"/>
          <w:szCs w:val="22"/>
        </w:rPr>
        <w:t xml:space="preserve"> </w:t>
      </w:r>
      <w:r w:rsidRPr="009D20F7">
        <w:rPr>
          <w:rFonts w:cs="Arial"/>
          <w:sz w:val="22"/>
          <w:szCs w:val="22"/>
        </w:rPr>
        <w:t>include the language of SLO's and assessments.</w:t>
      </w:r>
    </w:p>
    <w:p w:rsidR="00306D75" w:rsidRPr="00C56D31" w:rsidRDefault="00306D75" w:rsidP="009D20F7">
      <w:pPr>
        <w:rPr>
          <w:b/>
          <w:sz w:val="22"/>
        </w:rPr>
      </w:pPr>
      <w:r w:rsidRPr="00C56D31">
        <w:rPr>
          <w:b/>
          <w:sz w:val="22"/>
        </w:rPr>
        <w:t>Who will be involved with SLOAC?</w:t>
      </w:r>
    </w:p>
    <w:p w:rsidR="00306D75" w:rsidRPr="00A65219" w:rsidRDefault="00306D75" w:rsidP="009D20F7">
      <w:pPr>
        <w:autoSpaceDE w:val="0"/>
        <w:autoSpaceDN w:val="0"/>
        <w:adjustRightInd w:val="0"/>
        <w:spacing w:after="0" w:line="360" w:lineRule="auto"/>
        <w:ind w:left="360"/>
        <w:rPr>
          <w:rFonts w:cs="Arial"/>
          <w:sz w:val="22"/>
          <w:szCs w:val="22"/>
        </w:rPr>
      </w:pPr>
      <w:r w:rsidRPr="00A65219">
        <w:rPr>
          <w:rFonts w:cs="Arial"/>
          <w:sz w:val="22"/>
          <w:szCs w:val="22"/>
        </w:rPr>
        <w:t>All the different college constituents must have a part in SLOAC. However, SLOAC must be</w:t>
      </w:r>
      <w:r w:rsidR="00997729" w:rsidRPr="00A65219">
        <w:rPr>
          <w:rFonts w:cs="Arial"/>
          <w:sz w:val="22"/>
          <w:szCs w:val="22"/>
        </w:rPr>
        <w:t xml:space="preserve"> </w:t>
      </w:r>
      <w:r w:rsidRPr="00A65219">
        <w:rPr>
          <w:rFonts w:cs="Arial"/>
          <w:sz w:val="22"/>
          <w:szCs w:val="22"/>
        </w:rPr>
        <w:t>a faculty driven initiative.</w:t>
      </w:r>
    </w:p>
    <w:p w:rsidR="00306D75" w:rsidRPr="00A65219" w:rsidRDefault="00306D75" w:rsidP="0056647A">
      <w:pPr>
        <w:pStyle w:val="ListParagraph"/>
        <w:numPr>
          <w:ilvl w:val="0"/>
          <w:numId w:val="4"/>
        </w:numPr>
        <w:autoSpaceDE w:val="0"/>
        <w:autoSpaceDN w:val="0"/>
        <w:adjustRightInd w:val="0"/>
        <w:spacing w:after="0" w:line="360" w:lineRule="auto"/>
        <w:rPr>
          <w:rFonts w:cs="Arial"/>
          <w:sz w:val="22"/>
          <w:szCs w:val="22"/>
        </w:rPr>
      </w:pPr>
      <w:r w:rsidRPr="00A65219">
        <w:rPr>
          <w:rFonts w:cs="Arial"/>
          <w:sz w:val="22"/>
          <w:szCs w:val="22"/>
        </w:rPr>
        <w:t>Instructional SLOAC: Faculty are the experts! In collaborative settings within</w:t>
      </w:r>
      <w:r w:rsidR="00997729" w:rsidRPr="00A65219">
        <w:rPr>
          <w:rFonts w:cs="Arial"/>
          <w:sz w:val="22"/>
          <w:szCs w:val="22"/>
        </w:rPr>
        <w:t xml:space="preserve"> </w:t>
      </w:r>
      <w:r w:rsidRPr="00A65219">
        <w:rPr>
          <w:rFonts w:cs="Arial"/>
          <w:sz w:val="22"/>
          <w:szCs w:val="22"/>
        </w:rPr>
        <w:t>departments, the faculty will identify SLO's and assessments, and develop criteria by</w:t>
      </w:r>
      <w:r w:rsidR="00997729" w:rsidRPr="00A65219">
        <w:rPr>
          <w:rFonts w:cs="Arial"/>
          <w:sz w:val="22"/>
          <w:szCs w:val="22"/>
        </w:rPr>
        <w:t xml:space="preserve"> </w:t>
      </w:r>
      <w:r w:rsidRPr="00A65219">
        <w:rPr>
          <w:rFonts w:cs="Arial"/>
          <w:sz w:val="22"/>
          <w:szCs w:val="22"/>
        </w:rPr>
        <w:t>which student progress may be evaluated. Faculty shall maintain ownership of SLOAC.</w:t>
      </w:r>
    </w:p>
    <w:p w:rsidR="00306D75" w:rsidRPr="00A65219" w:rsidRDefault="00306D75" w:rsidP="0056647A">
      <w:pPr>
        <w:pStyle w:val="ListParagraph"/>
        <w:numPr>
          <w:ilvl w:val="0"/>
          <w:numId w:val="4"/>
        </w:numPr>
        <w:autoSpaceDE w:val="0"/>
        <w:autoSpaceDN w:val="0"/>
        <w:adjustRightInd w:val="0"/>
        <w:spacing w:after="0" w:line="360" w:lineRule="auto"/>
        <w:rPr>
          <w:rFonts w:cs="Arial"/>
          <w:sz w:val="22"/>
          <w:szCs w:val="22"/>
        </w:rPr>
      </w:pPr>
      <w:r w:rsidRPr="00A65219">
        <w:rPr>
          <w:rFonts w:cs="Arial"/>
          <w:sz w:val="22"/>
          <w:szCs w:val="22"/>
        </w:rPr>
        <w:t>Institutional SLOAC: The faculty, in consultation with the entire college community, will</w:t>
      </w:r>
      <w:r w:rsidR="00997729" w:rsidRPr="00A65219">
        <w:rPr>
          <w:rFonts w:cs="Arial"/>
          <w:sz w:val="22"/>
          <w:szCs w:val="22"/>
        </w:rPr>
        <w:t xml:space="preserve"> </w:t>
      </w:r>
      <w:r w:rsidRPr="00A65219">
        <w:rPr>
          <w:rFonts w:cs="Arial"/>
          <w:sz w:val="22"/>
          <w:szCs w:val="22"/>
        </w:rPr>
        <w:t>shape, design, and disseminate institutional activities and will identify the core</w:t>
      </w:r>
      <w:r w:rsidR="00997729" w:rsidRPr="00A65219">
        <w:rPr>
          <w:rFonts w:cs="Arial"/>
          <w:sz w:val="22"/>
          <w:szCs w:val="22"/>
        </w:rPr>
        <w:t xml:space="preserve"> </w:t>
      </w:r>
      <w:r w:rsidRPr="00A65219">
        <w:rPr>
          <w:rFonts w:cs="Arial"/>
          <w:sz w:val="22"/>
          <w:szCs w:val="22"/>
        </w:rPr>
        <w:t>knowledge and skills that our students need to master.</w:t>
      </w:r>
    </w:p>
    <w:p w:rsidR="00306D75" w:rsidRPr="00A65219" w:rsidRDefault="00306D75" w:rsidP="0056647A">
      <w:pPr>
        <w:pStyle w:val="ListParagraph"/>
        <w:numPr>
          <w:ilvl w:val="0"/>
          <w:numId w:val="4"/>
        </w:numPr>
        <w:autoSpaceDE w:val="0"/>
        <w:autoSpaceDN w:val="0"/>
        <w:adjustRightInd w:val="0"/>
        <w:spacing w:after="0" w:line="360" w:lineRule="auto"/>
        <w:rPr>
          <w:rFonts w:cs="Arial"/>
          <w:sz w:val="22"/>
          <w:szCs w:val="22"/>
        </w:rPr>
      </w:pPr>
      <w:r w:rsidRPr="00A65219">
        <w:rPr>
          <w:rFonts w:cs="Arial"/>
          <w:sz w:val="22"/>
          <w:szCs w:val="22"/>
        </w:rPr>
        <w:t>Student Services SLOAC: The division and departments of student services will develop</w:t>
      </w:r>
      <w:r w:rsidR="00997729" w:rsidRPr="00A65219">
        <w:rPr>
          <w:rFonts w:cs="Arial"/>
          <w:sz w:val="22"/>
          <w:szCs w:val="22"/>
        </w:rPr>
        <w:t xml:space="preserve"> </w:t>
      </w:r>
      <w:r w:rsidRPr="00A65219">
        <w:rPr>
          <w:rFonts w:cs="Arial"/>
          <w:sz w:val="22"/>
          <w:szCs w:val="22"/>
        </w:rPr>
        <w:t>and design student outcomes and develop assessments.</w:t>
      </w:r>
    </w:p>
    <w:p w:rsidR="00306D75" w:rsidRPr="00C56D31" w:rsidRDefault="00306D75" w:rsidP="007D70F5">
      <w:pPr>
        <w:rPr>
          <w:b/>
          <w:sz w:val="22"/>
        </w:rPr>
      </w:pPr>
      <w:r w:rsidRPr="00C56D31">
        <w:rPr>
          <w:b/>
          <w:sz w:val="22"/>
        </w:rPr>
        <w:t>Where can we expect to see and implement SLOAC?</w:t>
      </w:r>
    </w:p>
    <w:p w:rsidR="00306D75" w:rsidRPr="007D70F5" w:rsidRDefault="00306D75" w:rsidP="00960C85">
      <w:pPr>
        <w:ind w:left="360"/>
        <w:rPr>
          <w:sz w:val="22"/>
        </w:rPr>
      </w:pPr>
      <w:r w:rsidRPr="007D70F5">
        <w:rPr>
          <w:sz w:val="22"/>
        </w:rPr>
        <w:t>Program review:</w:t>
      </w:r>
    </w:p>
    <w:p w:rsidR="00306D75" w:rsidRPr="00A65219" w:rsidRDefault="00306D75" w:rsidP="009D20F7">
      <w:pPr>
        <w:autoSpaceDE w:val="0"/>
        <w:autoSpaceDN w:val="0"/>
        <w:adjustRightInd w:val="0"/>
        <w:spacing w:after="0" w:line="360" w:lineRule="auto"/>
        <w:ind w:left="720"/>
        <w:rPr>
          <w:rFonts w:cs="Arial"/>
          <w:sz w:val="22"/>
          <w:szCs w:val="22"/>
        </w:rPr>
      </w:pPr>
      <w:r w:rsidRPr="00A65219">
        <w:rPr>
          <w:rFonts w:cs="Arial"/>
          <w:sz w:val="22"/>
          <w:szCs w:val="22"/>
        </w:rPr>
        <w:t>Our program reviews ask for bi-annual reports on sample results of assessments</w:t>
      </w:r>
      <w:r w:rsidR="00B27F2B" w:rsidRPr="00A65219">
        <w:rPr>
          <w:rFonts w:cs="Arial"/>
          <w:sz w:val="22"/>
          <w:szCs w:val="22"/>
        </w:rPr>
        <w:t xml:space="preserve"> </w:t>
      </w:r>
      <w:r w:rsidRPr="00A65219">
        <w:rPr>
          <w:rFonts w:cs="Arial"/>
          <w:sz w:val="22"/>
          <w:szCs w:val="22"/>
        </w:rPr>
        <w:t>of student learning outcomes. The bi-annual results of some assessments can</w:t>
      </w:r>
      <w:r w:rsidR="00B27F2B" w:rsidRPr="00A65219">
        <w:rPr>
          <w:rFonts w:cs="Arial"/>
          <w:sz w:val="22"/>
          <w:szCs w:val="22"/>
        </w:rPr>
        <w:t xml:space="preserve"> </w:t>
      </w:r>
      <w:r w:rsidRPr="00A65219">
        <w:rPr>
          <w:rFonts w:cs="Arial"/>
          <w:sz w:val="22"/>
          <w:szCs w:val="22"/>
        </w:rPr>
        <w:t>stimulate departmental conversations regarding programs, curricula as well</w:t>
      </w:r>
      <w:r w:rsidR="00B27F2B" w:rsidRPr="00A65219">
        <w:rPr>
          <w:rFonts w:cs="Arial"/>
          <w:sz w:val="22"/>
          <w:szCs w:val="22"/>
        </w:rPr>
        <w:t xml:space="preserve"> </w:t>
      </w:r>
      <w:r w:rsidRPr="00A65219">
        <w:rPr>
          <w:rFonts w:cs="Arial"/>
          <w:sz w:val="22"/>
          <w:szCs w:val="22"/>
        </w:rPr>
        <w:t>as on going student feedback.</w:t>
      </w:r>
    </w:p>
    <w:p w:rsidR="00306D75" w:rsidRPr="009D20F7" w:rsidRDefault="00306D75" w:rsidP="00960C85">
      <w:pPr>
        <w:ind w:left="360"/>
        <w:rPr>
          <w:sz w:val="22"/>
        </w:rPr>
      </w:pPr>
      <w:r w:rsidRPr="009D20F7">
        <w:rPr>
          <w:sz w:val="22"/>
        </w:rPr>
        <w:t>Website:</w:t>
      </w:r>
    </w:p>
    <w:p w:rsidR="00306D75" w:rsidRPr="00A65219" w:rsidRDefault="00306D75" w:rsidP="009D20F7">
      <w:pPr>
        <w:autoSpaceDE w:val="0"/>
        <w:autoSpaceDN w:val="0"/>
        <w:adjustRightInd w:val="0"/>
        <w:spacing w:after="0" w:line="360" w:lineRule="auto"/>
        <w:ind w:left="720"/>
        <w:rPr>
          <w:rFonts w:cs="Arial"/>
          <w:sz w:val="22"/>
          <w:szCs w:val="22"/>
        </w:rPr>
      </w:pPr>
      <w:r w:rsidRPr="00A65219">
        <w:rPr>
          <w:rFonts w:cs="Arial"/>
          <w:sz w:val="22"/>
          <w:szCs w:val="22"/>
        </w:rPr>
        <w:t>Our institution will develop and maintain as SLOAC website to document the</w:t>
      </w:r>
      <w:r w:rsidR="00B27F2B" w:rsidRPr="00A65219">
        <w:rPr>
          <w:rFonts w:cs="Arial"/>
          <w:sz w:val="22"/>
          <w:szCs w:val="22"/>
        </w:rPr>
        <w:t xml:space="preserve"> </w:t>
      </w:r>
      <w:r w:rsidRPr="00A65219">
        <w:rPr>
          <w:rFonts w:cs="Arial"/>
          <w:sz w:val="22"/>
          <w:szCs w:val="22"/>
        </w:rPr>
        <w:t>progress of our campus programs.</w:t>
      </w:r>
    </w:p>
    <w:p w:rsidR="00306D75" w:rsidRPr="00C56D31" w:rsidRDefault="00306D75" w:rsidP="009D20F7">
      <w:pPr>
        <w:rPr>
          <w:b/>
          <w:sz w:val="22"/>
        </w:rPr>
      </w:pPr>
      <w:r w:rsidRPr="00C56D31">
        <w:rPr>
          <w:b/>
          <w:sz w:val="22"/>
        </w:rPr>
        <w:t>What is SLOAC for?</w:t>
      </w:r>
    </w:p>
    <w:p w:rsidR="00306D75" w:rsidRPr="00A65219" w:rsidRDefault="00306D75" w:rsidP="0056647A">
      <w:pPr>
        <w:pStyle w:val="ListParagraph"/>
        <w:numPr>
          <w:ilvl w:val="0"/>
          <w:numId w:val="4"/>
        </w:numPr>
        <w:autoSpaceDE w:val="0"/>
        <w:autoSpaceDN w:val="0"/>
        <w:adjustRightInd w:val="0"/>
        <w:spacing w:after="0" w:line="360" w:lineRule="auto"/>
        <w:rPr>
          <w:rFonts w:cs="Arial"/>
          <w:sz w:val="22"/>
          <w:szCs w:val="22"/>
        </w:rPr>
      </w:pPr>
      <w:r w:rsidRPr="00A65219">
        <w:rPr>
          <w:rFonts w:cs="Arial"/>
          <w:sz w:val="22"/>
          <w:szCs w:val="22"/>
        </w:rPr>
        <w:t>SLOAC provides improved feedback, guidance, and mentoring to students in order to</w:t>
      </w:r>
      <w:r w:rsidR="00B27F2B" w:rsidRPr="00A65219">
        <w:rPr>
          <w:rFonts w:cs="Arial"/>
          <w:sz w:val="22"/>
          <w:szCs w:val="22"/>
        </w:rPr>
        <w:t xml:space="preserve"> </w:t>
      </w:r>
      <w:r w:rsidRPr="00A65219">
        <w:rPr>
          <w:rFonts w:cs="Arial"/>
          <w:sz w:val="22"/>
          <w:szCs w:val="22"/>
        </w:rPr>
        <w:t>help them better plan and execute their educational goals</w:t>
      </w:r>
    </w:p>
    <w:p w:rsidR="00306D75" w:rsidRPr="00A65219" w:rsidRDefault="00306D75" w:rsidP="0056647A">
      <w:pPr>
        <w:pStyle w:val="ListParagraph"/>
        <w:numPr>
          <w:ilvl w:val="0"/>
          <w:numId w:val="4"/>
        </w:numPr>
        <w:autoSpaceDE w:val="0"/>
        <w:autoSpaceDN w:val="0"/>
        <w:adjustRightInd w:val="0"/>
        <w:spacing w:after="0" w:line="360" w:lineRule="auto"/>
        <w:rPr>
          <w:rFonts w:cs="Arial"/>
          <w:sz w:val="22"/>
          <w:szCs w:val="22"/>
        </w:rPr>
      </w:pPr>
      <w:r w:rsidRPr="00A65219">
        <w:rPr>
          <w:rFonts w:cs="Arial"/>
          <w:sz w:val="22"/>
          <w:szCs w:val="22"/>
        </w:rPr>
        <w:t>SLOAC provides improved feedback about student learning to support faculty in their</w:t>
      </w:r>
      <w:r w:rsidR="00B27F2B" w:rsidRPr="00A65219">
        <w:rPr>
          <w:rFonts w:cs="Arial"/>
          <w:sz w:val="22"/>
          <w:szCs w:val="22"/>
        </w:rPr>
        <w:t xml:space="preserve"> </w:t>
      </w:r>
      <w:r w:rsidRPr="00A65219">
        <w:rPr>
          <w:rFonts w:cs="Arial"/>
          <w:sz w:val="22"/>
          <w:szCs w:val="22"/>
        </w:rPr>
        <w:t>work.</w:t>
      </w:r>
    </w:p>
    <w:p w:rsidR="00306D75" w:rsidRPr="00A65219" w:rsidRDefault="00306D75" w:rsidP="0056647A">
      <w:pPr>
        <w:pStyle w:val="ListParagraph"/>
        <w:numPr>
          <w:ilvl w:val="0"/>
          <w:numId w:val="4"/>
        </w:numPr>
        <w:autoSpaceDE w:val="0"/>
        <w:autoSpaceDN w:val="0"/>
        <w:adjustRightInd w:val="0"/>
        <w:spacing w:after="0" w:line="360" w:lineRule="auto"/>
        <w:rPr>
          <w:rFonts w:cs="Arial"/>
          <w:sz w:val="22"/>
          <w:szCs w:val="22"/>
        </w:rPr>
      </w:pPr>
      <w:r w:rsidRPr="00A65219">
        <w:rPr>
          <w:rFonts w:cs="Arial"/>
          <w:sz w:val="22"/>
          <w:szCs w:val="22"/>
        </w:rPr>
        <w:lastRenderedPageBreak/>
        <w:t>SLOAC helps us design and modify programs to better promote student learning and</w:t>
      </w:r>
      <w:r w:rsidR="00B27F2B" w:rsidRPr="00A65219">
        <w:rPr>
          <w:rFonts w:cs="Arial"/>
          <w:sz w:val="22"/>
          <w:szCs w:val="22"/>
        </w:rPr>
        <w:t xml:space="preserve"> </w:t>
      </w:r>
      <w:r w:rsidRPr="00A65219">
        <w:rPr>
          <w:rFonts w:cs="Arial"/>
          <w:sz w:val="22"/>
          <w:szCs w:val="22"/>
        </w:rPr>
        <w:t>success.</w:t>
      </w:r>
    </w:p>
    <w:p w:rsidR="00306D75" w:rsidRPr="00A65219" w:rsidRDefault="00306D75" w:rsidP="0056647A">
      <w:pPr>
        <w:pStyle w:val="ListParagraph"/>
        <w:numPr>
          <w:ilvl w:val="0"/>
          <w:numId w:val="4"/>
        </w:numPr>
        <w:autoSpaceDE w:val="0"/>
        <w:autoSpaceDN w:val="0"/>
        <w:adjustRightInd w:val="0"/>
        <w:spacing w:after="0" w:line="360" w:lineRule="auto"/>
        <w:rPr>
          <w:rFonts w:cs="Arial"/>
          <w:sz w:val="22"/>
          <w:szCs w:val="22"/>
        </w:rPr>
      </w:pPr>
      <w:r w:rsidRPr="00A65219">
        <w:rPr>
          <w:rFonts w:cs="Arial"/>
          <w:sz w:val="22"/>
          <w:szCs w:val="22"/>
        </w:rPr>
        <w:t>SLOAC develops common definitions for and gauges of important student abilities that</w:t>
      </w:r>
      <w:r w:rsidR="00B27F2B" w:rsidRPr="00A65219">
        <w:rPr>
          <w:rFonts w:cs="Arial"/>
          <w:sz w:val="22"/>
          <w:szCs w:val="22"/>
        </w:rPr>
        <w:t xml:space="preserve"> </w:t>
      </w:r>
      <w:r w:rsidRPr="00A65219">
        <w:rPr>
          <w:rFonts w:cs="Arial"/>
          <w:sz w:val="22"/>
          <w:szCs w:val="22"/>
        </w:rPr>
        <w:t>will enable us to act more coherently and effectively to promote student learning.</w:t>
      </w:r>
    </w:p>
    <w:p w:rsidR="00306D75" w:rsidRPr="00A65219" w:rsidRDefault="00306D75" w:rsidP="0056647A">
      <w:pPr>
        <w:pStyle w:val="ListParagraph"/>
        <w:numPr>
          <w:ilvl w:val="0"/>
          <w:numId w:val="4"/>
        </w:numPr>
        <w:autoSpaceDE w:val="0"/>
        <w:autoSpaceDN w:val="0"/>
        <w:adjustRightInd w:val="0"/>
        <w:spacing w:after="0" w:line="360" w:lineRule="auto"/>
        <w:rPr>
          <w:rFonts w:cs="Arial"/>
          <w:sz w:val="22"/>
          <w:szCs w:val="22"/>
        </w:rPr>
      </w:pPr>
      <w:r w:rsidRPr="00A65219">
        <w:rPr>
          <w:rFonts w:cs="Arial"/>
          <w:sz w:val="22"/>
          <w:szCs w:val="22"/>
        </w:rPr>
        <w:t>SLOAC helps us understand how different groups of students experience the college</w:t>
      </w:r>
      <w:r w:rsidR="00B27F2B" w:rsidRPr="00A65219">
        <w:rPr>
          <w:rFonts w:cs="Arial"/>
          <w:sz w:val="22"/>
          <w:szCs w:val="22"/>
        </w:rPr>
        <w:t xml:space="preserve"> </w:t>
      </w:r>
      <w:r w:rsidRPr="00A65219">
        <w:rPr>
          <w:rFonts w:cs="Arial"/>
          <w:sz w:val="22"/>
          <w:szCs w:val="22"/>
        </w:rPr>
        <w:t>differently so as to adapt our courses and programs to the needs and capacities of all</w:t>
      </w:r>
      <w:r w:rsidR="00B27F2B" w:rsidRPr="00A65219">
        <w:rPr>
          <w:rFonts w:cs="Arial"/>
          <w:sz w:val="22"/>
          <w:szCs w:val="22"/>
        </w:rPr>
        <w:t xml:space="preserve"> </w:t>
      </w:r>
      <w:r w:rsidRPr="00A65219">
        <w:rPr>
          <w:rFonts w:cs="Arial"/>
          <w:sz w:val="22"/>
          <w:szCs w:val="22"/>
        </w:rPr>
        <w:t>students.</w:t>
      </w:r>
    </w:p>
    <w:p w:rsidR="00306D75" w:rsidRPr="00A65219" w:rsidRDefault="00306D75" w:rsidP="0056647A">
      <w:pPr>
        <w:pStyle w:val="ListParagraph"/>
        <w:numPr>
          <w:ilvl w:val="0"/>
          <w:numId w:val="4"/>
        </w:numPr>
        <w:autoSpaceDE w:val="0"/>
        <w:autoSpaceDN w:val="0"/>
        <w:adjustRightInd w:val="0"/>
        <w:spacing w:after="0" w:line="360" w:lineRule="auto"/>
        <w:rPr>
          <w:rFonts w:cs="Arial"/>
          <w:sz w:val="22"/>
          <w:szCs w:val="22"/>
        </w:rPr>
      </w:pPr>
      <w:r w:rsidRPr="00A65219">
        <w:rPr>
          <w:rFonts w:cs="Arial"/>
          <w:sz w:val="22"/>
          <w:szCs w:val="22"/>
        </w:rPr>
        <w:t>SLOAC helps us understand how our different courses and programs affect students over</w:t>
      </w:r>
      <w:r w:rsidR="00B27F2B" w:rsidRPr="00A65219">
        <w:rPr>
          <w:rFonts w:cs="Arial"/>
          <w:sz w:val="22"/>
          <w:szCs w:val="22"/>
        </w:rPr>
        <w:t xml:space="preserve"> </w:t>
      </w:r>
      <w:r w:rsidRPr="00A65219">
        <w:rPr>
          <w:rFonts w:cs="Arial"/>
          <w:sz w:val="22"/>
          <w:szCs w:val="22"/>
        </w:rPr>
        <w:t>time so that we can better coordinate and sequence the student's experience to produce</w:t>
      </w:r>
      <w:r w:rsidR="00B27F2B" w:rsidRPr="00A65219">
        <w:rPr>
          <w:rFonts w:cs="Arial"/>
          <w:sz w:val="22"/>
          <w:szCs w:val="22"/>
        </w:rPr>
        <w:t xml:space="preserve"> </w:t>
      </w:r>
      <w:r w:rsidRPr="00A65219">
        <w:rPr>
          <w:rFonts w:cs="Arial"/>
          <w:sz w:val="22"/>
          <w:szCs w:val="22"/>
        </w:rPr>
        <w:t>more and deeper learning.</w:t>
      </w:r>
    </w:p>
    <w:p w:rsidR="00306D75" w:rsidRPr="00A65219" w:rsidRDefault="00306D75" w:rsidP="0056647A">
      <w:pPr>
        <w:pStyle w:val="ListParagraph"/>
        <w:numPr>
          <w:ilvl w:val="0"/>
          <w:numId w:val="4"/>
        </w:numPr>
        <w:autoSpaceDE w:val="0"/>
        <w:autoSpaceDN w:val="0"/>
        <w:adjustRightInd w:val="0"/>
        <w:spacing w:after="0" w:line="360" w:lineRule="auto"/>
        <w:rPr>
          <w:rFonts w:cs="Arial"/>
          <w:sz w:val="22"/>
          <w:szCs w:val="22"/>
        </w:rPr>
      </w:pPr>
      <w:r w:rsidRPr="00A65219">
        <w:rPr>
          <w:rFonts w:cs="Arial"/>
          <w:sz w:val="22"/>
          <w:szCs w:val="22"/>
        </w:rPr>
        <w:t>SLOAC provides staff and students with opportunities to reflect on their practice and</w:t>
      </w:r>
      <w:r w:rsidR="00B27F2B" w:rsidRPr="00A65219">
        <w:rPr>
          <w:rFonts w:cs="Arial"/>
          <w:sz w:val="22"/>
          <w:szCs w:val="22"/>
        </w:rPr>
        <w:t xml:space="preserve"> </w:t>
      </w:r>
      <w:r w:rsidRPr="00A65219">
        <w:rPr>
          <w:rFonts w:cs="Arial"/>
          <w:sz w:val="22"/>
          <w:szCs w:val="22"/>
        </w:rPr>
        <w:t>their learning.</w:t>
      </w:r>
    </w:p>
    <w:p w:rsidR="00306D75" w:rsidRPr="00C56D31" w:rsidRDefault="00306D75" w:rsidP="009D20F7">
      <w:pPr>
        <w:rPr>
          <w:b/>
          <w:sz w:val="22"/>
        </w:rPr>
      </w:pPr>
      <w:r w:rsidRPr="00C56D31">
        <w:rPr>
          <w:b/>
          <w:sz w:val="22"/>
        </w:rPr>
        <w:t>What is SLOAC NOT for?</w:t>
      </w:r>
    </w:p>
    <w:p w:rsidR="00306D75" w:rsidRPr="00A65219" w:rsidRDefault="00306D75" w:rsidP="0056647A">
      <w:pPr>
        <w:pStyle w:val="ListParagraph"/>
        <w:numPr>
          <w:ilvl w:val="0"/>
          <w:numId w:val="4"/>
        </w:numPr>
        <w:autoSpaceDE w:val="0"/>
        <w:autoSpaceDN w:val="0"/>
        <w:adjustRightInd w:val="0"/>
        <w:spacing w:after="0" w:line="360" w:lineRule="auto"/>
        <w:rPr>
          <w:rFonts w:cs="Arial"/>
          <w:sz w:val="22"/>
          <w:szCs w:val="22"/>
        </w:rPr>
      </w:pPr>
      <w:r w:rsidRPr="00A65219">
        <w:rPr>
          <w:rFonts w:cs="Arial"/>
          <w:sz w:val="22"/>
          <w:szCs w:val="22"/>
        </w:rPr>
        <w:t>SLOAC will NOT use assessment of student learning as an end to itself. Assessment that</w:t>
      </w:r>
      <w:r w:rsidR="005E7761" w:rsidRPr="00A65219">
        <w:rPr>
          <w:rFonts w:cs="Arial"/>
          <w:sz w:val="22"/>
          <w:szCs w:val="22"/>
        </w:rPr>
        <w:t xml:space="preserve"> </w:t>
      </w:r>
      <w:r w:rsidRPr="00A65219">
        <w:rPr>
          <w:rFonts w:cs="Arial"/>
          <w:sz w:val="22"/>
          <w:szCs w:val="22"/>
        </w:rPr>
        <w:t>does not help us to promote student learning is a waste of time.</w:t>
      </w:r>
    </w:p>
    <w:p w:rsidR="00306D75" w:rsidRPr="00A65219" w:rsidRDefault="00306D75" w:rsidP="0056647A">
      <w:pPr>
        <w:pStyle w:val="ListParagraph"/>
        <w:numPr>
          <w:ilvl w:val="0"/>
          <w:numId w:val="4"/>
        </w:numPr>
        <w:autoSpaceDE w:val="0"/>
        <w:autoSpaceDN w:val="0"/>
        <w:adjustRightInd w:val="0"/>
        <w:spacing w:after="0" w:line="360" w:lineRule="auto"/>
        <w:rPr>
          <w:rFonts w:cs="Arial"/>
          <w:sz w:val="22"/>
          <w:szCs w:val="22"/>
        </w:rPr>
      </w:pPr>
      <w:r w:rsidRPr="00A65219">
        <w:rPr>
          <w:rFonts w:cs="Arial"/>
          <w:sz w:val="22"/>
          <w:szCs w:val="22"/>
        </w:rPr>
        <w:t>SLOAC will NOT use assessment of student learning punitively or as a means of</w:t>
      </w:r>
      <w:r w:rsidR="005E7761" w:rsidRPr="00A65219">
        <w:rPr>
          <w:rFonts w:cs="Arial"/>
          <w:sz w:val="22"/>
          <w:szCs w:val="22"/>
        </w:rPr>
        <w:t xml:space="preserve"> </w:t>
      </w:r>
      <w:r w:rsidRPr="00A65219">
        <w:rPr>
          <w:rFonts w:cs="Arial"/>
          <w:sz w:val="22"/>
          <w:szCs w:val="22"/>
        </w:rPr>
        <w:t>determining faculty or staff salaries or rewards. The purpose of assessment is to evaluate</w:t>
      </w:r>
      <w:r w:rsidR="005E7761" w:rsidRPr="00A65219">
        <w:rPr>
          <w:rFonts w:cs="Arial"/>
          <w:sz w:val="22"/>
          <w:szCs w:val="22"/>
        </w:rPr>
        <w:t xml:space="preserve"> </w:t>
      </w:r>
      <w:r w:rsidRPr="00A65219">
        <w:rPr>
          <w:rFonts w:cs="Arial"/>
          <w:sz w:val="22"/>
          <w:szCs w:val="22"/>
        </w:rPr>
        <w:t>student learning, not to reward or punish faculty or staff.</w:t>
      </w:r>
    </w:p>
    <w:p w:rsidR="00306D75" w:rsidRPr="00A65219" w:rsidRDefault="00306D75" w:rsidP="0056647A">
      <w:pPr>
        <w:pStyle w:val="ListParagraph"/>
        <w:numPr>
          <w:ilvl w:val="0"/>
          <w:numId w:val="4"/>
        </w:numPr>
        <w:autoSpaceDE w:val="0"/>
        <w:autoSpaceDN w:val="0"/>
        <w:adjustRightInd w:val="0"/>
        <w:spacing w:after="0" w:line="360" w:lineRule="auto"/>
        <w:rPr>
          <w:rFonts w:cs="Arial"/>
          <w:sz w:val="22"/>
          <w:szCs w:val="22"/>
        </w:rPr>
      </w:pPr>
      <w:r w:rsidRPr="00A65219">
        <w:rPr>
          <w:rFonts w:cs="Arial"/>
          <w:sz w:val="22"/>
          <w:szCs w:val="22"/>
        </w:rPr>
        <w:t>SLOAC will NOT use any single mode of assessment to answer all questions or strictly</w:t>
      </w:r>
      <w:r w:rsidR="005E7761" w:rsidRPr="00A65219">
        <w:rPr>
          <w:rFonts w:cs="Arial"/>
          <w:sz w:val="22"/>
          <w:szCs w:val="22"/>
        </w:rPr>
        <w:t xml:space="preserve"> </w:t>
      </w:r>
      <w:r w:rsidRPr="00A65219">
        <w:rPr>
          <w:rFonts w:cs="Arial"/>
          <w:sz w:val="22"/>
          <w:szCs w:val="22"/>
        </w:rPr>
        <w:t>determine program decisions.</w:t>
      </w:r>
    </w:p>
    <w:p w:rsidR="00306D75" w:rsidRPr="00A65219" w:rsidRDefault="00306D75" w:rsidP="0056647A">
      <w:pPr>
        <w:pStyle w:val="ListParagraph"/>
        <w:numPr>
          <w:ilvl w:val="0"/>
          <w:numId w:val="4"/>
        </w:numPr>
        <w:autoSpaceDE w:val="0"/>
        <w:autoSpaceDN w:val="0"/>
        <w:adjustRightInd w:val="0"/>
        <w:spacing w:after="0" w:line="360" w:lineRule="auto"/>
        <w:rPr>
          <w:rFonts w:cs="Arial"/>
          <w:sz w:val="22"/>
          <w:szCs w:val="22"/>
        </w:rPr>
      </w:pPr>
      <w:r w:rsidRPr="00A65219">
        <w:rPr>
          <w:rFonts w:cs="Arial"/>
          <w:sz w:val="22"/>
          <w:szCs w:val="22"/>
        </w:rPr>
        <w:t>SLOAC will NOT use assessment in a way that will impinge upon the academic freedom</w:t>
      </w:r>
      <w:r w:rsidR="005E7761" w:rsidRPr="00A65219">
        <w:rPr>
          <w:rFonts w:cs="Arial"/>
          <w:sz w:val="22"/>
          <w:szCs w:val="22"/>
        </w:rPr>
        <w:t xml:space="preserve"> </w:t>
      </w:r>
      <w:r w:rsidRPr="00A65219">
        <w:rPr>
          <w:rFonts w:cs="Arial"/>
          <w:sz w:val="22"/>
          <w:szCs w:val="22"/>
        </w:rPr>
        <w:t>or professional rights of faculty. Individual faculty members must continue to exercise</w:t>
      </w:r>
      <w:r w:rsidR="005E7761" w:rsidRPr="00A65219">
        <w:rPr>
          <w:rFonts w:cs="Arial"/>
          <w:sz w:val="22"/>
          <w:szCs w:val="22"/>
        </w:rPr>
        <w:t xml:space="preserve"> </w:t>
      </w:r>
      <w:r w:rsidRPr="00A65219">
        <w:rPr>
          <w:rFonts w:cs="Arial"/>
          <w:sz w:val="22"/>
          <w:szCs w:val="22"/>
        </w:rPr>
        <w:t>their best professional judgment in matters of grading and discipline.</w:t>
      </w:r>
    </w:p>
    <w:p w:rsidR="00306D75" w:rsidRPr="00A65219" w:rsidRDefault="00306D75" w:rsidP="0056647A">
      <w:pPr>
        <w:pStyle w:val="ListParagraph"/>
        <w:numPr>
          <w:ilvl w:val="0"/>
          <w:numId w:val="4"/>
        </w:numPr>
        <w:autoSpaceDE w:val="0"/>
        <w:autoSpaceDN w:val="0"/>
        <w:adjustRightInd w:val="0"/>
        <w:spacing w:after="0" w:line="360" w:lineRule="auto"/>
        <w:rPr>
          <w:rFonts w:cs="Arial"/>
          <w:sz w:val="22"/>
          <w:szCs w:val="22"/>
        </w:rPr>
      </w:pPr>
      <w:r w:rsidRPr="00A65219">
        <w:rPr>
          <w:rFonts w:cs="Arial"/>
          <w:sz w:val="22"/>
          <w:szCs w:val="22"/>
        </w:rPr>
        <w:t>SLOAC will NOT assume that assessment can answer all questions about all students.</w:t>
      </w:r>
    </w:p>
    <w:p w:rsidR="00306D75" w:rsidRPr="00A65219" w:rsidRDefault="00306D75" w:rsidP="0056647A">
      <w:pPr>
        <w:pStyle w:val="ListParagraph"/>
        <w:numPr>
          <w:ilvl w:val="0"/>
          <w:numId w:val="5"/>
        </w:numPr>
        <w:autoSpaceDE w:val="0"/>
        <w:autoSpaceDN w:val="0"/>
        <w:adjustRightInd w:val="0"/>
        <w:spacing w:after="0" w:line="360" w:lineRule="auto"/>
        <w:rPr>
          <w:rFonts w:cs="Arial"/>
          <w:sz w:val="22"/>
          <w:szCs w:val="22"/>
        </w:rPr>
      </w:pPr>
      <w:r w:rsidRPr="00A65219">
        <w:rPr>
          <w:rFonts w:cs="Arial"/>
          <w:sz w:val="22"/>
          <w:szCs w:val="22"/>
        </w:rPr>
        <w:t>We need not directly assess all students in order to learn about the effectiveness of our</w:t>
      </w:r>
      <w:r w:rsidR="005E7761" w:rsidRPr="00A65219">
        <w:rPr>
          <w:rFonts w:cs="Arial"/>
          <w:sz w:val="22"/>
          <w:szCs w:val="22"/>
        </w:rPr>
        <w:t xml:space="preserve"> </w:t>
      </w:r>
      <w:r w:rsidRPr="00A65219">
        <w:rPr>
          <w:rFonts w:cs="Arial"/>
          <w:sz w:val="22"/>
          <w:szCs w:val="22"/>
        </w:rPr>
        <w:t>programs and policies.</w:t>
      </w:r>
    </w:p>
    <w:p w:rsidR="00306D75" w:rsidRPr="00A65219" w:rsidRDefault="00306D75" w:rsidP="0056647A">
      <w:pPr>
        <w:pStyle w:val="ListParagraph"/>
        <w:numPr>
          <w:ilvl w:val="0"/>
          <w:numId w:val="5"/>
        </w:numPr>
        <w:autoSpaceDE w:val="0"/>
        <w:autoSpaceDN w:val="0"/>
        <w:adjustRightInd w:val="0"/>
        <w:spacing w:after="0" w:line="360" w:lineRule="auto"/>
        <w:rPr>
          <w:rFonts w:cs="Arial"/>
          <w:sz w:val="22"/>
          <w:szCs w:val="22"/>
        </w:rPr>
      </w:pPr>
      <w:r w:rsidRPr="00A65219">
        <w:rPr>
          <w:rFonts w:cs="Arial"/>
          <w:sz w:val="22"/>
          <w:szCs w:val="22"/>
        </w:rPr>
        <w:t>SLOAC will NOT assume that assessment is quantitative. While numerical scales or</w:t>
      </w:r>
      <w:r w:rsidR="005E7761" w:rsidRPr="00A65219">
        <w:rPr>
          <w:rFonts w:cs="Arial"/>
          <w:sz w:val="22"/>
          <w:szCs w:val="22"/>
        </w:rPr>
        <w:t xml:space="preserve"> </w:t>
      </w:r>
      <w:r w:rsidRPr="00A65219">
        <w:rPr>
          <w:rFonts w:cs="Arial"/>
          <w:sz w:val="22"/>
          <w:szCs w:val="22"/>
        </w:rPr>
        <w:t>rubrics (such as the four-point grading scale) can be useful, their accuracy always</w:t>
      </w:r>
      <w:r w:rsidR="005E7761" w:rsidRPr="00A65219">
        <w:rPr>
          <w:rFonts w:cs="Arial"/>
          <w:sz w:val="22"/>
          <w:szCs w:val="22"/>
        </w:rPr>
        <w:t xml:space="preserve"> </w:t>
      </w:r>
      <w:r w:rsidRPr="00A65219">
        <w:rPr>
          <w:rFonts w:cs="Arial"/>
          <w:sz w:val="22"/>
          <w:szCs w:val="22"/>
        </w:rPr>
        <w:t xml:space="preserve">depends on the clear understanding of the concepts behind the </w:t>
      </w:r>
      <w:r w:rsidRPr="00A65219">
        <w:rPr>
          <w:rFonts w:cs="Arial"/>
          <w:sz w:val="22"/>
          <w:szCs w:val="22"/>
        </w:rPr>
        <w:lastRenderedPageBreak/>
        <w:t>numbers. Often the best</w:t>
      </w:r>
      <w:r w:rsidR="005E7761" w:rsidRPr="00A65219">
        <w:rPr>
          <w:rFonts w:cs="Arial"/>
          <w:sz w:val="22"/>
          <w:szCs w:val="22"/>
        </w:rPr>
        <w:t xml:space="preserve"> </w:t>
      </w:r>
      <w:r w:rsidRPr="00A65219">
        <w:rPr>
          <w:rFonts w:cs="Arial"/>
          <w:sz w:val="22"/>
          <w:szCs w:val="22"/>
        </w:rPr>
        <w:t>indicator of student learning can be expressed better as a narrative or a performance than</w:t>
      </w:r>
      <w:r w:rsidR="005E7761" w:rsidRPr="00A65219">
        <w:rPr>
          <w:rFonts w:cs="Arial"/>
          <w:sz w:val="22"/>
          <w:szCs w:val="22"/>
        </w:rPr>
        <w:t xml:space="preserve"> </w:t>
      </w:r>
      <w:r w:rsidRPr="00A65219">
        <w:rPr>
          <w:rFonts w:cs="Arial"/>
          <w:sz w:val="22"/>
          <w:szCs w:val="22"/>
        </w:rPr>
        <w:t>as a number.</w:t>
      </w:r>
    </w:p>
    <w:p w:rsidR="00306D75" w:rsidRPr="00A65219" w:rsidRDefault="00306D75" w:rsidP="0056647A">
      <w:pPr>
        <w:pStyle w:val="ListParagraph"/>
        <w:numPr>
          <w:ilvl w:val="0"/>
          <w:numId w:val="5"/>
        </w:numPr>
        <w:autoSpaceDE w:val="0"/>
        <w:autoSpaceDN w:val="0"/>
        <w:adjustRightInd w:val="0"/>
        <w:spacing w:after="0" w:line="360" w:lineRule="auto"/>
        <w:rPr>
          <w:rFonts w:cs="Arial"/>
          <w:sz w:val="22"/>
          <w:szCs w:val="22"/>
        </w:rPr>
      </w:pPr>
      <w:r w:rsidRPr="00A65219">
        <w:rPr>
          <w:rFonts w:cs="Arial"/>
          <w:sz w:val="22"/>
          <w:szCs w:val="22"/>
        </w:rPr>
        <w:t>SLOAC will NOT use assessment only to evaluate the end of the student's experience or</w:t>
      </w:r>
      <w:r w:rsidR="005E7761" w:rsidRPr="00A65219">
        <w:rPr>
          <w:rFonts w:cs="Arial"/>
          <w:sz w:val="22"/>
          <w:szCs w:val="22"/>
        </w:rPr>
        <w:t xml:space="preserve"> </w:t>
      </w:r>
      <w:r w:rsidRPr="00A65219">
        <w:rPr>
          <w:rFonts w:cs="Arial"/>
          <w:sz w:val="22"/>
          <w:szCs w:val="22"/>
        </w:rPr>
        <w:t>merely to be accountable to outside parties. Assessment must be ongoing observation of</w:t>
      </w:r>
      <w:r w:rsidR="005E7761" w:rsidRPr="00A65219">
        <w:rPr>
          <w:rFonts w:cs="Arial"/>
          <w:sz w:val="22"/>
          <w:szCs w:val="22"/>
        </w:rPr>
        <w:t xml:space="preserve"> </w:t>
      </w:r>
      <w:r w:rsidRPr="00A65219">
        <w:rPr>
          <w:rFonts w:cs="Arial"/>
          <w:sz w:val="22"/>
          <w:szCs w:val="22"/>
        </w:rPr>
        <w:t>what we believe is important.</w:t>
      </w:r>
    </w:p>
    <w:p w:rsidR="00306D75" w:rsidRDefault="00306D75" w:rsidP="0056647A">
      <w:pPr>
        <w:pStyle w:val="ListParagraph"/>
        <w:numPr>
          <w:ilvl w:val="0"/>
          <w:numId w:val="5"/>
        </w:numPr>
        <w:autoSpaceDE w:val="0"/>
        <w:autoSpaceDN w:val="0"/>
        <w:adjustRightInd w:val="0"/>
        <w:spacing w:after="0" w:line="360" w:lineRule="auto"/>
        <w:rPr>
          <w:rFonts w:cs="Arial"/>
          <w:b/>
          <w:bCs/>
          <w:sz w:val="22"/>
          <w:szCs w:val="22"/>
        </w:rPr>
      </w:pPr>
      <w:r w:rsidRPr="00A65219">
        <w:rPr>
          <w:rFonts w:cs="Arial"/>
          <w:sz w:val="22"/>
          <w:szCs w:val="22"/>
        </w:rPr>
        <w:t xml:space="preserve">SLOAC will NOT assume that </w:t>
      </w:r>
      <w:r w:rsidRPr="00A65219">
        <w:rPr>
          <w:rFonts w:cs="Arial"/>
          <w:b/>
          <w:bCs/>
          <w:sz w:val="22"/>
          <w:szCs w:val="22"/>
        </w:rPr>
        <w:t>assessment is only grading.</w:t>
      </w:r>
    </w:p>
    <w:p w:rsidR="009D20F7" w:rsidRPr="009D20F7" w:rsidRDefault="009D20F7" w:rsidP="009D20F7">
      <w:pPr>
        <w:autoSpaceDE w:val="0"/>
        <w:autoSpaceDN w:val="0"/>
        <w:adjustRightInd w:val="0"/>
        <w:spacing w:after="0" w:line="360" w:lineRule="auto"/>
        <w:ind w:left="360"/>
        <w:rPr>
          <w:rFonts w:cs="Arial"/>
          <w:bCs/>
          <w:i/>
          <w:sz w:val="20"/>
          <w:szCs w:val="22"/>
        </w:rPr>
      </w:pPr>
      <w:r w:rsidRPr="009D20F7">
        <w:rPr>
          <w:rFonts w:cs="Arial"/>
          <w:bCs/>
          <w:i/>
          <w:sz w:val="20"/>
          <w:szCs w:val="22"/>
        </w:rPr>
        <w:t>Adopted by the Academic Senate: October 27, 2005</w:t>
      </w:r>
    </w:p>
    <w:p w:rsidR="00C91EA3" w:rsidRPr="007426CF" w:rsidRDefault="00C91EA3" w:rsidP="0056647A">
      <w:pPr>
        <w:pStyle w:val="Heading2"/>
        <w:numPr>
          <w:ilvl w:val="0"/>
          <w:numId w:val="24"/>
        </w:numPr>
        <w:rPr>
          <w:rFonts w:ascii="Georgia" w:hAnsi="Georgia"/>
          <w:b/>
          <w:color w:val="00624A"/>
        </w:rPr>
      </w:pPr>
      <w:bookmarkStart w:id="5" w:name="_Toc394070377"/>
      <w:r w:rsidRPr="007426CF">
        <w:rPr>
          <w:b/>
        </w:rPr>
        <w:t>What are Goals?</w:t>
      </w:r>
      <w:bookmarkEnd w:id="5"/>
    </w:p>
    <w:p w:rsidR="00C91EA3" w:rsidRPr="00960C85" w:rsidRDefault="00C91EA3" w:rsidP="0056647A">
      <w:pPr>
        <w:numPr>
          <w:ilvl w:val="0"/>
          <w:numId w:val="1"/>
        </w:numPr>
        <w:tabs>
          <w:tab w:val="clear" w:pos="1440"/>
        </w:tabs>
        <w:spacing w:after="0" w:line="360" w:lineRule="atLeast"/>
        <w:ind w:left="720"/>
        <w:rPr>
          <w:rFonts w:cs="Arial"/>
          <w:color w:val="333333"/>
          <w:sz w:val="22"/>
          <w:szCs w:val="19"/>
        </w:rPr>
      </w:pPr>
      <w:r w:rsidRPr="00960C85">
        <w:rPr>
          <w:rFonts w:cs="Arial"/>
          <w:color w:val="333333"/>
          <w:sz w:val="22"/>
          <w:szCs w:val="19"/>
        </w:rPr>
        <w:t xml:space="preserve">Goals are broad statements about educational purpose for a specific lesson, course, program or institution. </w:t>
      </w:r>
    </w:p>
    <w:p w:rsidR="00C91EA3" w:rsidRPr="00960C85" w:rsidRDefault="00C91EA3" w:rsidP="0056647A">
      <w:pPr>
        <w:numPr>
          <w:ilvl w:val="0"/>
          <w:numId w:val="1"/>
        </w:numPr>
        <w:tabs>
          <w:tab w:val="clear" w:pos="1440"/>
        </w:tabs>
        <w:spacing w:after="0" w:line="360" w:lineRule="atLeast"/>
        <w:ind w:left="720"/>
        <w:rPr>
          <w:rFonts w:cs="Arial"/>
          <w:color w:val="333333"/>
          <w:sz w:val="22"/>
          <w:szCs w:val="19"/>
        </w:rPr>
      </w:pPr>
      <w:r w:rsidRPr="00960C85">
        <w:rPr>
          <w:rFonts w:cs="Arial"/>
          <w:color w:val="333333"/>
          <w:sz w:val="22"/>
          <w:szCs w:val="19"/>
        </w:rPr>
        <w:t xml:space="preserve">For example, at the institutional level, it can be the mission </w:t>
      </w:r>
      <w:r w:rsidR="00960C85" w:rsidRPr="00960C85">
        <w:rPr>
          <w:rFonts w:cs="Arial"/>
          <w:color w:val="333333"/>
          <w:sz w:val="22"/>
          <w:szCs w:val="19"/>
        </w:rPr>
        <w:t>statement</w:t>
      </w:r>
      <w:r w:rsidRPr="00960C85">
        <w:rPr>
          <w:rFonts w:cs="Arial"/>
          <w:color w:val="333333"/>
          <w:sz w:val="22"/>
          <w:szCs w:val="19"/>
        </w:rPr>
        <w:t>. At the course level, the goal can answer the question, "Why do I have to take this class?"</w:t>
      </w:r>
    </w:p>
    <w:p w:rsidR="00EA486B" w:rsidRPr="0050517B" w:rsidRDefault="00EA486B" w:rsidP="0056647A">
      <w:pPr>
        <w:pStyle w:val="Heading2"/>
        <w:numPr>
          <w:ilvl w:val="0"/>
          <w:numId w:val="24"/>
        </w:numPr>
        <w:rPr>
          <w:b/>
        </w:rPr>
      </w:pPr>
      <w:bookmarkStart w:id="6" w:name="_Toc394070378"/>
      <w:r w:rsidRPr="0050517B">
        <w:rPr>
          <w:b/>
        </w:rPr>
        <w:t xml:space="preserve">What are </w:t>
      </w:r>
      <w:r>
        <w:rPr>
          <w:b/>
        </w:rPr>
        <w:t xml:space="preserve">Course </w:t>
      </w:r>
      <w:r w:rsidRPr="0050517B">
        <w:rPr>
          <w:b/>
        </w:rPr>
        <w:t>Objectives?</w:t>
      </w:r>
      <w:bookmarkEnd w:id="6"/>
    </w:p>
    <w:p w:rsidR="00EA486B" w:rsidRPr="00211F27" w:rsidRDefault="00EA486B" w:rsidP="0056647A">
      <w:pPr>
        <w:numPr>
          <w:ilvl w:val="0"/>
          <w:numId w:val="3"/>
        </w:numPr>
        <w:tabs>
          <w:tab w:val="clear" w:pos="720"/>
        </w:tabs>
        <w:spacing w:after="0" w:line="360" w:lineRule="atLeast"/>
        <w:rPr>
          <w:rFonts w:cs="Arial"/>
          <w:color w:val="333333"/>
          <w:sz w:val="22"/>
          <w:szCs w:val="19"/>
        </w:rPr>
      </w:pPr>
      <w:r w:rsidRPr="00211F27">
        <w:rPr>
          <w:rFonts w:cs="Arial"/>
          <w:color w:val="333333"/>
          <w:sz w:val="22"/>
          <w:szCs w:val="19"/>
        </w:rPr>
        <w:t xml:space="preserve">Objectives represent valuable skills, tools, or content the enable a student to engage a particular subject. The focus is on content and skill important within the classroom or program; what the staff and faculty will do. </w:t>
      </w:r>
    </w:p>
    <w:p w:rsidR="00EA486B" w:rsidRPr="00211F27" w:rsidRDefault="00EA486B" w:rsidP="0056647A">
      <w:pPr>
        <w:numPr>
          <w:ilvl w:val="0"/>
          <w:numId w:val="3"/>
        </w:numPr>
        <w:tabs>
          <w:tab w:val="clear" w:pos="720"/>
        </w:tabs>
        <w:spacing w:after="0" w:line="360" w:lineRule="atLeast"/>
        <w:rPr>
          <w:rFonts w:cs="Arial"/>
          <w:color w:val="333333"/>
          <w:sz w:val="22"/>
          <w:szCs w:val="19"/>
        </w:rPr>
      </w:pPr>
      <w:r w:rsidRPr="00211F27">
        <w:rPr>
          <w:rFonts w:cs="Arial"/>
          <w:color w:val="333333"/>
          <w:sz w:val="22"/>
          <w:szCs w:val="19"/>
        </w:rPr>
        <w:t xml:space="preserve">Objectives can often be numerous, specific, and detailed. Assessing and reporting on each objective for each student may be impossible. </w:t>
      </w:r>
    </w:p>
    <w:p w:rsidR="00EA486B" w:rsidRPr="003B656D" w:rsidRDefault="00EA486B" w:rsidP="00EA486B">
      <w:pPr>
        <w:pStyle w:val="BodyText"/>
        <w:spacing w:line="276" w:lineRule="exact"/>
        <w:ind w:left="360" w:right="133"/>
        <w:rPr>
          <w:rFonts w:asciiTheme="minorHAnsi" w:eastAsia="Rockwell Extra Bold" w:hAnsiTheme="minorHAnsi" w:cs="Rockwell Extra Bold"/>
          <w:b/>
          <w:bCs/>
          <w:sz w:val="20"/>
          <w:szCs w:val="20"/>
        </w:rPr>
      </w:pPr>
    </w:p>
    <w:p w:rsidR="00EA486B" w:rsidRPr="00EA486B" w:rsidRDefault="00EA486B" w:rsidP="00EA486B">
      <w:pPr>
        <w:ind w:left="360"/>
        <w:rPr>
          <w:b/>
          <w:sz w:val="22"/>
        </w:rPr>
      </w:pPr>
      <w:r w:rsidRPr="00EA486B">
        <w:rPr>
          <w:b/>
          <w:sz w:val="22"/>
        </w:rPr>
        <w:t>SLOs and Course Objectives</w:t>
      </w:r>
    </w:p>
    <w:p w:rsidR="00EA486B" w:rsidRPr="00211F27" w:rsidRDefault="00EA486B" w:rsidP="00EA486B">
      <w:pPr>
        <w:pStyle w:val="BodyText"/>
        <w:spacing w:line="276" w:lineRule="exact"/>
        <w:ind w:left="360" w:right="133"/>
        <w:rPr>
          <w:rFonts w:asciiTheme="minorHAnsi" w:hAnsiTheme="minorHAnsi" w:cs="Times New Roman"/>
          <w:sz w:val="22"/>
          <w:szCs w:val="22"/>
        </w:rPr>
      </w:pPr>
      <w:r w:rsidRPr="00211F27">
        <w:rPr>
          <w:rFonts w:asciiTheme="minorHAnsi" w:eastAsia="Rockwell Extra Bold" w:hAnsiTheme="minorHAnsi" w:cs="Rockwell Extra Bold"/>
          <w:bCs/>
          <w:sz w:val="22"/>
          <w:szCs w:val="22"/>
        </w:rPr>
        <w:t>A</w:t>
      </w:r>
      <w:r w:rsidRPr="00211F27">
        <w:rPr>
          <w:rFonts w:asciiTheme="minorHAnsi" w:hAnsiTheme="minorHAnsi"/>
          <w:sz w:val="22"/>
          <w:szCs w:val="22"/>
        </w:rPr>
        <w:t>nother</w:t>
      </w:r>
      <w:r w:rsidRPr="00211F27">
        <w:rPr>
          <w:rFonts w:asciiTheme="minorHAnsi" w:hAnsiTheme="minorHAnsi"/>
          <w:spacing w:val="-5"/>
          <w:sz w:val="22"/>
          <w:szCs w:val="22"/>
        </w:rPr>
        <w:t xml:space="preserve"> </w:t>
      </w:r>
      <w:r w:rsidRPr="00211F27">
        <w:rPr>
          <w:rFonts w:asciiTheme="minorHAnsi" w:hAnsiTheme="minorHAnsi"/>
          <w:spacing w:val="-1"/>
          <w:sz w:val="22"/>
          <w:szCs w:val="22"/>
        </w:rPr>
        <w:t>question</w:t>
      </w:r>
      <w:r w:rsidRPr="00211F27">
        <w:rPr>
          <w:rFonts w:asciiTheme="minorHAnsi" w:hAnsiTheme="minorHAnsi"/>
          <w:spacing w:val="-2"/>
          <w:sz w:val="22"/>
          <w:szCs w:val="22"/>
        </w:rPr>
        <w:t xml:space="preserve"> </w:t>
      </w:r>
      <w:r w:rsidRPr="00211F27">
        <w:rPr>
          <w:rFonts w:asciiTheme="minorHAnsi" w:hAnsiTheme="minorHAnsi"/>
          <w:sz w:val="22"/>
          <w:szCs w:val="22"/>
        </w:rPr>
        <w:t>that</w:t>
      </w:r>
      <w:r w:rsidRPr="00211F27">
        <w:rPr>
          <w:rFonts w:asciiTheme="minorHAnsi" w:hAnsiTheme="minorHAnsi"/>
          <w:spacing w:val="-2"/>
          <w:sz w:val="22"/>
          <w:szCs w:val="22"/>
        </w:rPr>
        <w:t xml:space="preserve"> </w:t>
      </w:r>
      <w:r w:rsidRPr="00211F27">
        <w:rPr>
          <w:rFonts w:asciiTheme="minorHAnsi" w:hAnsiTheme="minorHAnsi"/>
          <w:spacing w:val="-1"/>
          <w:sz w:val="22"/>
          <w:szCs w:val="22"/>
        </w:rPr>
        <w:t xml:space="preserve">arises </w:t>
      </w:r>
      <w:r w:rsidRPr="00211F27">
        <w:rPr>
          <w:rFonts w:asciiTheme="minorHAnsi" w:hAnsiTheme="minorHAnsi" w:cs="Times New Roman"/>
          <w:sz w:val="22"/>
          <w:szCs w:val="22"/>
        </w:rPr>
        <w:t>occasionally</w:t>
      </w:r>
      <w:r w:rsidRPr="00211F27">
        <w:rPr>
          <w:rFonts w:asciiTheme="minorHAnsi" w:hAnsiTheme="minorHAnsi" w:cs="Times New Roman"/>
          <w:spacing w:val="-7"/>
          <w:sz w:val="22"/>
          <w:szCs w:val="22"/>
        </w:rPr>
        <w:t xml:space="preserve"> </w:t>
      </w:r>
      <w:r w:rsidRPr="00211F27">
        <w:rPr>
          <w:rFonts w:asciiTheme="minorHAnsi" w:hAnsiTheme="minorHAnsi" w:cs="Times New Roman"/>
          <w:sz w:val="22"/>
          <w:szCs w:val="22"/>
        </w:rPr>
        <w:t>is,</w:t>
      </w:r>
      <w:r w:rsidRPr="00211F27">
        <w:rPr>
          <w:rFonts w:asciiTheme="minorHAnsi" w:hAnsiTheme="minorHAnsi" w:cs="Times New Roman"/>
          <w:spacing w:val="-3"/>
          <w:sz w:val="22"/>
          <w:szCs w:val="22"/>
        </w:rPr>
        <w:t xml:space="preserve"> </w:t>
      </w:r>
      <w:r w:rsidRPr="00211F27">
        <w:rPr>
          <w:rFonts w:asciiTheme="minorHAnsi" w:hAnsiTheme="minorHAnsi" w:cs="Times New Roman"/>
          <w:sz w:val="22"/>
          <w:szCs w:val="22"/>
        </w:rPr>
        <w:t>“Aren</w:t>
      </w:r>
      <w:r w:rsidRPr="00211F27">
        <w:rPr>
          <w:rFonts w:asciiTheme="minorHAnsi" w:hAnsiTheme="minorHAnsi" w:cs="Arial"/>
          <w:sz w:val="22"/>
          <w:szCs w:val="22"/>
        </w:rPr>
        <w:t>’</w:t>
      </w:r>
      <w:r w:rsidRPr="00211F27">
        <w:rPr>
          <w:rFonts w:asciiTheme="minorHAnsi" w:hAnsiTheme="minorHAnsi" w:cs="Times New Roman"/>
          <w:sz w:val="22"/>
          <w:szCs w:val="22"/>
        </w:rPr>
        <w:t>t</w:t>
      </w:r>
      <w:r w:rsidRPr="00211F27">
        <w:rPr>
          <w:rFonts w:asciiTheme="minorHAnsi" w:hAnsiTheme="minorHAnsi" w:cs="Times New Roman"/>
          <w:spacing w:val="-2"/>
          <w:sz w:val="22"/>
          <w:szCs w:val="22"/>
        </w:rPr>
        <w:t xml:space="preserve"> </w:t>
      </w:r>
      <w:r w:rsidRPr="00211F27">
        <w:rPr>
          <w:rFonts w:asciiTheme="minorHAnsi" w:hAnsiTheme="minorHAnsi" w:cs="Times New Roman"/>
          <w:spacing w:val="-1"/>
          <w:sz w:val="22"/>
          <w:szCs w:val="22"/>
        </w:rPr>
        <w:t>course</w:t>
      </w:r>
      <w:r w:rsidRPr="00211F27">
        <w:rPr>
          <w:rFonts w:asciiTheme="minorHAnsi" w:hAnsiTheme="minorHAnsi" w:cs="Times New Roman"/>
          <w:spacing w:val="-3"/>
          <w:sz w:val="22"/>
          <w:szCs w:val="22"/>
        </w:rPr>
        <w:t xml:space="preserve"> </w:t>
      </w:r>
      <w:r w:rsidRPr="00211F27">
        <w:rPr>
          <w:rFonts w:asciiTheme="minorHAnsi" w:hAnsiTheme="minorHAnsi" w:cs="Times New Roman"/>
          <w:spacing w:val="-1"/>
          <w:sz w:val="22"/>
          <w:szCs w:val="22"/>
        </w:rPr>
        <w:t>objectives</w:t>
      </w:r>
      <w:r w:rsidRPr="00211F27">
        <w:rPr>
          <w:rFonts w:asciiTheme="minorHAnsi" w:hAnsiTheme="minorHAnsi" w:cs="Times New Roman"/>
          <w:spacing w:val="-2"/>
          <w:sz w:val="22"/>
          <w:szCs w:val="22"/>
        </w:rPr>
        <w:t xml:space="preserve"> </w:t>
      </w:r>
      <w:r w:rsidRPr="00211F27">
        <w:rPr>
          <w:rFonts w:asciiTheme="minorHAnsi" w:hAnsiTheme="minorHAnsi" w:cs="Times New Roman"/>
          <w:sz w:val="22"/>
          <w:szCs w:val="22"/>
        </w:rPr>
        <w:t>the</w:t>
      </w:r>
      <w:r w:rsidRPr="00211F27">
        <w:rPr>
          <w:rFonts w:asciiTheme="minorHAnsi" w:hAnsiTheme="minorHAnsi" w:cs="Times New Roman"/>
          <w:spacing w:val="-2"/>
          <w:sz w:val="22"/>
          <w:szCs w:val="22"/>
        </w:rPr>
        <w:t xml:space="preserve"> </w:t>
      </w:r>
      <w:r w:rsidRPr="00211F27">
        <w:rPr>
          <w:rFonts w:asciiTheme="minorHAnsi" w:hAnsiTheme="minorHAnsi" w:cs="Times New Roman"/>
          <w:spacing w:val="-1"/>
          <w:sz w:val="22"/>
          <w:szCs w:val="22"/>
        </w:rPr>
        <w:t>same</w:t>
      </w:r>
      <w:r w:rsidRPr="00211F27">
        <w:rPr>
          <w:rFonts w:asciiTheme="minorHAnsi" w:hAnsiTheme="minorHAnsi" w:cs="Times New Roman"/>
          <w:spacing w:val="-2"/>
          <w:sz w:val="22"/>
          <w:szCs w:val="22"/>
        </w:rPr>
        <w:t xml:space="preserve"> </w:t>
      </w:r>
      <w:r w:rsidRPr="00211F27">
        <w:rPr>
          <w:rFonts w:asciiTheme="minorHAnsi" w:hAnsiTheme="minorHAnsi" w:cs="Times New Roman"/>
          <w:sz w:val="22"/>
          <w:szCs w:val="22"/>
        </w:rPr>
        <w:t>thing</w:t>
      </w:r>
      <w:r w:rsidRPr="00211F27">
        <w:rPr>
          <w:rFonts w:asciiTheme="minorHAnsi" w:hAnsiTheme="minorHAnsi" w:cs="Times New Roman"/>
          <w:spacing w:val="-4"/>
          <w:sz w:val="22"/>
          <w:szCs w:val="22"/>
        </w:rPr>
        <w:t xml:space="preserve"> </w:t>
      </w:r>
      <w:r w:rsidRPr="00211F27">
        <w:rPr>
          <w:rFonts w:asciiTheme="minorHAnsi" w:hAnsiTheme="minorHAnsi" w:cs="Times New Roman"/>
          <w:spacing w:val="-1"/>
          <w:sz w:val="22"/>
          <w:szCs w:val="22"/>
        </w:rPr>
        <w:t>as</w:t>
      </w:r>
      <w:r w:rsidRPr="00211F27">
        <w:rPr>
          <w:rFonts w:asciiTheme="minorHAnsi" w:hAnsiTheme="minorHAnsi" w:cs="Times New Roman"/>
          <w:sz w:val="22"/>
          <w:szCs w:val="22"/>
        </w:rPr>
        <w:t xml:space="preserve"> </w:t>
      </w:r>
      <w:r w:rsidRPr="00211F27">
        <w:rPr>
          <w:rFonts w:asciiTheme="minorHAnsi" w:hAnsiTheme="minorHAnsi" w:cs="Times New Roman"/>
          <w:spacing w:val="-1"/>
          <w:sz w:val="22"/>
          <w:szCs w:val="22"/>
        </w:rPr>
        <w:t>course</w:t>
      </w:r>
      <w:r w:rsidRPr="00211F27">
        <w:rPr>
          <w:rFonts w:asciiTheme="minorHAnsi" w:hAnsiTheme="minorHAnsi" w:cs="Times New Roman"/>
          <w:spacing w:val="73"/>
          <w:sz w:val="22"/>
          <w:szCs w:val="22"/>
        </w:rPr>
        <w:t xml:space="preserve"> </w:t>
      </w:r>
      <w:r w:rsidRPr="00211F27">
        <w:rPr>
          <w:rFonts w:asciiTheme="minorHAnsi" w:hAnsiTheme="minorHAnsi" w:cs="Times New Roman"/>
          <w:spacing w:val="-1"/>
          <w:sz w:val="22"/>
          <w:szCs w:val="22"/>
        </w:rPr>
        <w:t>learning</w:t>
      </w:r>
      <w:r w:rsidRPr="00211F27">
        <w:rPr>
          <w:rFonts w:asciiTheme="minorHAnsi" w:hAnsiTheme="minorHAnsi" w:cs="Times New Roman"/>
          <w:spacing w:val="-3"/>
          <w:sz w:val="22"/>
          <w:szCs w:val="22"/>
        </w:rPr>
        <w:t xml:space="preserve"> </w:t>
      </w:r>
      <w:r w:rsidRPr="00211F27">
        <w:rPr>
          <w:rFonts w:asciiTheme="minorHAnsi" w:hAnsiTheme="minorHAnsi" w:cs="Times New Roman"/>
          <w:sz w:val="22"/>
          <w:szCs w:val="22"/>
        </w:rPr>
        <w:t>outcomes?”</w:t>
      </w:r>
    </w:p>
    <w:p w:rsidR="00EA486B" w:rsidRPr="00211F27" w:rsidRDefault="00EA486B" w:rsidP="00EA486B">
      <w:pPr>
        <w:pStyle w:val="BodyText"/>
        <w:spacing w:line="276" w:lineRule="exact"/>
        <w:ind w:left="360" w:right="133"/>
        <w:rPr>
          <w:rFonts w:asciiTheme="minorHAnsi" w:hAnsiTheme="minorHAnsi" w:cs="Times New Roman"/>
          <w:sz w:val="22"/>
          <w:szCs w:val="22"/>
        </w:rPr>
      </w:pPr>
    </w:p>
    <w:p w:rsidR="00EA486B" w:rsidRPr="00211F27" w:rsidRDefault="00EA486B" w:rsidP="00EA486B">
      <w:pPr>
        <w:spacing w:line="276" w:lineRule="auto"/>
        <w:ind w:left="360" w:right="133"/>
        <w:rPr>
          <w:spacing w:val="1"/>
          <w:sz w:val="22"/>
          <w:szCs w:val="22"/>
        </w:rPr>
      </w:pPr>
      <w:r w:rsidRPr="00211F27">
        <w:rPr>
          <w:sz w:val="22"/>
          <w:szCs w:val="22"/>
        </w:rPr>
        <w:t>As our</w:t>
      </w:r>
      <w:r w:rsidRPr="00211F27">
        <w:rPr>
          <w:spacing w:val="-1"/>
          <w:sz w:val="22"/>
          <w:szCs w:val="22"/>
        </w:rPr>
        <w:t xml:space="preserve"> accrediting</w:t>
      </w:r>
      <w:r w:rsidRPr="00211F27">
        <w:rPr>
          <w:spacing w:val="-3"/>
          <w:sz w:val="22"/>
          <w:szCs w:val="22"/>
        </w:rPr>
        <w:t xml:space="preserve"> </w:t>
      </w:r>
      <w:r w:rsidRPr="00211F27">
        <w:rPr>
          <w:spacing w:val="-1"/>
          <w:sz w:val="22"/>
          <w:szCs w:val="22"/>
        </w:rPr>
        <w:t>body,</w:t>
      </w:r>
      <w:r w:rsidRPr="00211F27">
        <w:rPr>
          <w:spacing w:val="2"/>
          <w:sz w:val="22"/>
          <w:szCs w:val="22"/>
        </w:rPr>
        <w:t xml:space="preserve"> </w:t>
      </w:r>
      <w:r w:rsidRPr="00211F27">
        <w:rPr>
          <w:sz w:val="22"/>
          <w:szCs w:val="22"/>
        </w:rPr>
        <w:t xml:space="preserve">the </w:t>
      </w:r>
      <w:r w:rsidRPr="00211F27">
        <w:rPr>
          <w:spacing w:val="-1"/>
          <w:sz w:val="22"/>
          <w:szCs w:val="22"/>
        </w:rPr>
        <w:t>Accrediting</w:t>
      </w:r>
      <w:r w:rsidRPr="00211F27">
        <w:rPr>
          <w:spacing w:val="-2"/>
          <w:sz w:val="22"/>
          <w:szCs w:val="22"/>
        </w:rPr>
        <w:t xml:space="preserve"> </w:t>
      </w:r>
      <w:r w:rsidRPr="00211F27">
        <w:rPr>
          <w:sz w:val="22"/>
          <w:szCs w:val="22"/>
        </w:rPr>
        <w:t>Commission for</w:t>
      </w:r>
      <w:r w:rsidRPr="00211F27">
        <w:rPr>
          <w:spacing w:val="-1"/>
          <w:sz w:val="22"/>
          <w:szCs w:val="22"/>
        </w:rPr>
        <w:t xml:space="preserve"> </w:t>
      </w:r>
      <w:r w:rsidRPr="00211F27">
        <w:rPr>
          <w:sz w:val="22"/>
          <w:szCs w:val="22"/>
        </w:rPr>
        <w:t>Community</w:t>
      </w:r>
      <w:r w:rsidRPr="00211F27">
        <w:rPr>
          <w:spacing w:val="-6"/>
          <w:sz w:val="22"/>
          <w:szCs w:val="22"/>
        </w:rPr>
        <w:t xml:space="preserve"> </w:t>
      </w:r>
      <w:r w:rsidRPr="00211F27">
        <w:rPr>
          <w:spacing w:val="-1"/>
          <w:sz w:val="22"/>
          <w:szCs w:val="22"/>
        </w:rPr>
        <w:t>and</w:t>
      </w:r>
      <w:r w:rsidRPr="00211F27">
        <w:rPr>
          <w:sz w:val="22"/>
          <w:szCs w:val="22"/>
        </w:rPr>
        <w:t xml:space="preserve"> Junior </w:t>
      </w:r>
      <w:r w:rsidRPr="00211F27">
        <w:rPr>
          <w:spacing w:val="-1"/>
          <w:sz w:val="22"/>
          <w:szCs w:val="22"/>
        </w:rPr>
        <w:t>Colleges</w:t>
      </w:r>
      <w:r w:rsidRPr="00211F27">
        <w:rPr>
          <w:spacing w:val="66"/>
          <w:sz w:val="22"/>
          <w:szCs w:val="22"/>
        </w:rPr>
        <w:t xml:space="preserve"> </w:t>
      </w:r>
      <w:r w:rsidRPr="00211F27">
        <w:rPr>
          <w:sz w:val="22"/>
          <w:szCs w:val="22"/>
        </w:rPr>
        <w:t>(ACCJC)</w:t>
      </w:r>
      <w:r w:rsidRPr="00211F27">
        <w:rPr>
          <w:spacing w:val="60"/>
          <w:sz w:val="22"/>
          <w:szCs w:val="22"/>
        </w:rPr>
        <w:t xml:space="preserve"> </w:t>
      </w:r>
      <w:r w:rsidRPr="00211F27">
        <w:rPr>
          <w:spacing w:val="-1"/>
          <w:sz w:val="22"/>
          <w:szCs w:val="22"/>
        </w:rPr>
        <w:t>has</w:t>
      </w:r>
      <w:r w:rsidRPr="00211F27">
        <w:rPr>
          <w:sz w:val="22"/>
          <w:szCs w:val="22"/>
        </w:rPr>
        <w:t xml:space="preserve"> </w:t>
      </w:r>
      <w:r w:rsidRPr="00211F27">
        <w:rPr>
          <w:spacing w:val="-1"/>
          <w:sz w:val="22"/>
          <w:szCs w:val="22"/>
        </w:rPr>
        <w:t>reminded</w:t>
      </w:r>
      <w:r w:rsidRPr="00211F27">
        <w:rPr>
          <w:sz w:val="22"/>
          <w:szCs w:val="22"/>
        </w:rPr>
        <w:t xml:space="preserve"> us in its Newsletter March 2009,</w:t>
      </w:r>
      <w:r w:rsidRPr="00211F27">
        <w:rPr>
          <w:spacing w:val="1"/>
          <w:sz w:val="22"/>
          <w:szCs w:val="22"/>
        </w:rPr>
        <w:t xml:space="preserve"> </w:t>
      </w:r>
      <w:hyperlink r:id="rId14" w:history="1">
        <w:r w:rsidRPr="00211F27">
          <w:rPr>
            <w:rStyle w:val="Hyperlink"/>
            <w:spacing w:val="1"/>
            <w:sz w:val="22"/>
            <w:szCs w:val="22"/>
          </w:rPr>
          <w:t>http://www.accjc.org/wp-content/uploads/2010/09/March%202009%20newsletter.pdf</w:t>
        </w:r>
      </w:hyperlink>
    </w:p>
    <w:p w:rsidR="00EA486B" w:rsidRPr="00211F27" w:rsidRDefault="00EA486B" w:rsidP="00EA486B">
      <w:pPr>
        <w:pStyle w:val="BodyText"/>
        <w:spacing w:line="276" w:lineRule="auto"/>
        <w:ind w:left="360" w:right="133"/>
        <w:rPr>
          <w:rFonts w:asciiTheme="minorHAnsi" w:hAnsiTheme="minorHAnsi" w:cs="Times New Roman"/>
          <w:sz w:val="22"/>
          <w:szCs w:val="22"/>
        </w:rPr>
      </w:pPr>
      <w:r w:rsidRPr="00211F27">
        <w:rPr>
          <w:rFonts w:asciiTheme="minorHAnsi" w:hAnsiTheme="minorHAnsi" w:cs="Times New Roman"/>
          <w:spacing w:val="-1"/>
          <w:sz w:val="22"/>
          <w:szCs w:val="22"/>
        </w:rPr>
        <w:t>The “course”</w:t>
      </w:r>
      <w:r w:rsidRPr="00211F27">
        <w:rPr>
          <w:rFonts w:asciiTheme="minorHAnsi" w:hAnsiTheme="minorHAnsi" w:cs="Times New Roman"/>
          <w:spacing w:val="-3"/>
          <w:sz w:val="22"/>
          <w:szCs w:val="22"/>
        </w:rPr>
        <w:t xml:space="preserve"> </w:t>
      </w:r>
      <w:r w:rsidRPr="00211F27">
        <w:rPr>
          <w:rFonts w:asciiTheme="minorHAnsi" w:hAnsiTheme="minorHAnsi" w:cs="Times New Roman"/>
          <w:spacing w:val="-1"/>
          <w:sz w:val="22"/>
          <w:szCs w:val="22"/>
        </w:rPr>
        <w:t>objectives specified</w:t>
      </w:r>
      <w:r w:rsidRPr="00211F27">
        <w:rPr>
          <w:rFonts w:asciiTheme="minorHAnsi" w:hAnsiTheme="minorHAnsi" w:cs="Times New Roman"/>
          <w:spacing w:val="-3"/>
          <w:sz w:val="22"/>
          <w:szCs w:val="22"/>
        </w:rPr>
        <w:t xml:space="preserve"> </w:t>
      </w:r>
      <w:r w:rsidRPr="00211F27">
        <w:rPr>
          <w:rFonts w:asciiTheme="minorHAnsi" w:hAnsiTheme="minorHAnsi" w:cs="Times New Roman"/>
          <w:spacing w:val="2"/>
          <w:sz w:val="22"/>
          <w:szCs w:val="22"/>
        </w:rPr>
        <w:t>by</w:t>
      </w:r>
      <w:r w:rsidRPr="00211F27">
        <w:rPr>
          <w:rFonts w:asciiTheme="minorHAnsi" w:hAnsiTheme="minorHAnsi" w:cs="Times New Roman"/>
          <w:spacing w:val="-8"/>
          <w:sz w:val="22"/>
          <w:szCs w:val="22"/>
        </w:rPr>
        <w:t xml:space="preserve"> </w:t>
      </w:r>
      <w:r w:rsidRPr="00211F27">
        <w:rPr>
          <w:rFonts w:asciiTheme="minorHAnsi" w:hAnsiTheme="minorHAnsi" w:cs="Times New Roman"/>
          <w:sz w:val="22"/>
          <w:szCs w:val="22"/>
        </w:rPr>
        <w:t>the</w:t>
      </w:r>
      <w:r w:rsidRPr="00211F27">
        <w:rPr>
          <w:rFonts w:asciiTheme="minorHAnsi" w:hAnsiTheme="minorHAnsi" w:cs="Times New Roman"/>
          <w:spacing w:val="-2"/>
          <w:sz w:val="22"/>
          <w:szCs w:val="22"/>
        </w:rPr>
        <w:t xml:space="preserve"> </w:t>
      </w:r>
      <w:r w:rsidRPr="00211F27">
        <w:rPr>
          <w:rFonts w:asciiTheme="minorHAnsi" w:hAnsiTheme="minorHAnsi" w:cs="Times New Roman"/>
          <w:sz w:val="22"/>
          <w:szCs w:val="22"/>
        </w:rPr>
        <w:t>California</w:t>
      </w:r>
      <w:r w:rsidRPr="00211F27">
        <w:rPr>
          <w:rFonts w:asciiTheme="minorHAnsi" w:hAnsiTheme="minorHAnsi" w:cs="Times New Roman"/>
          <w:spacing w:val="-3"/>
          <w:sz w:val="22"/>
          <w:szCs w:val="22"/>
        </w:rPr>
        <w:t xml:space="preserve"> </w:t>
      </w:r>
      <w:r w:rsidRPr="00211F27">
        <w:rPr>
          <w:rFonts w:asciiTheme="minorHAnsi" w:hAnsiTheme="minorHAnsi" w:cs="Times New Roman"/>
          <w:sz w:val="22"/>
          <w:szCs w:val="22"/>
        </w:rPr>
        <w:t>public</w:t>
      </w:r>
      <w:r w:rsidRPr="00211F27">
        <w:rPr>
          <w:rFonts w:asciiTheme="minorHAnsi" w:hAnsiTheme="minorHAnsi" w:cs="Times New Roman"/>
          <w:spacing w:val="-4"/>
          <w:sz w:val="22"/>
          <w:szCs w:val="22"/>
        </w:rPr>
        <w:t xml:space="preserve"> </w:t>
      </w:r>
      <w:r w:rsidRPr="00211F27">
        <w:rPr>
          <w:rFonts w:asciiTheme="minorHAnsi" w:hAnsiTheme="minorHAnsi" w:cs="Times New Roman"/>
          <w:spacing w:val="-1"/>
          <w:sz w:val="22"/>
          <w:szCs w:val="22"/>
        </w:rPr>
        <w:t>college</w:t>
      </w:r>
      <w:r w:rsidRPr="00211F27">
        <w:rPr>
          <w:rFonts w:asciiTheme="minorHAnsi" w:hAnsiTheme="minorHAnsi" w:cs="Times New Roman"/>
          <w:spacing w:val="-3"/>
          <w:sz w:val="22"/>
          <w:szCs w:val="22"/>
        </w:rPr>
        <w:t xml:space="preserve"> </w:t>
      </w:r>
      <w:r w:rsidRPr="00211F27">
        <w:rPr>
          <w:rFonts w:asciiTheme="minorHAnsi" w:hAnsiTheme="minorHAnsi" w:cs="Times New Roman"/>
          <w:spacing w:val="-1"/>
          <w:sz w:val="22"/>
          <w:szCs w:val="22"/>
        </w:rPr>
        <w:t>sy</w:t>
      </w:r>
      <w:r w:rsidRPr="00211F27">
        <w:rPr>
          <w:rFonts w:asciiTheme="minorHAnsi" w:hAnsiTheme="minorHAnsi" w:cs="Times New Roman"/>
          <w:spacing w:val="-2"/>
          <w:sz w:val="22"/>
          <w:szCs w:val="22"/>
        </w:rPr>
        <w:t>stem</w:t>
      </w:r>
      <w:r w:rsidRPr="00211F27">
        <w:rPr>
          <w:rFonts w:asciiTheme="minorHAnsi" w:hAnsiTheme="minorHAnsi" w:cs="Arial"/>
          <w:spacing w:val="-2"/>
          <w:sz w:val="22"/>
          <w:szCs w:val="22"/>
        </w:rPr>
        <w:t>’</w:t>
      </w:r>
      <w:r w:rsidRPr="00211F27">
        <w:rPr>
          <w:rFonts w:asciiTheme="minorHAnsi" w:hAnsiTheme="minorHAnsi" w:cs="Times New Roman"/>
          <w:spacing w:val="-2"/>
          <w:sz w:val="22"/>
          <w:szCs w:val="22"/>
        </w:rPr>
        <w:t xml:space="preserve">s </w:t>
      </w:r>
      <w:r w:rsidRPr="00211F27">
        <w:rPr>
          <w:rFonts w:asciiTheme="minorHAnsi" w:hAnsiTheme="minorHAnsi" w:cs="Times New Roman"/>
          <w:spacing w:val="-1"/>
          <w:sz w:val="22"/>
          <w:szCs w:val="22"/>
        </w:rPr>
        <w:t>Academic</w:t>
      </w:r>
      <w:r w:rsidRPr="00211F27">
        <w:rPr>
          <w:rFonts w:asciiTheme="minorHAnsi" w:hAnsiTheme="minorHAnsi" w:cs="Times New Roman"/>
          <w:spacing w:val="-3"/>
          <w:sz w:val="22"/>
          <w:szCs w:val="22"/>
        </w:rPr>
        <w:t xml:space="preserve"> </w:t>
      </w:r>
      <w:r w:rsidRPr="00211F27">
        <w:rPr>
          <w:rFonts w:asciiTheme="minorHAnsi" w:hAnsiTheme="minorHAnsi" w:cs="Times New Roman"/>
          <w:sz w:val="22"/>
          <w:szCs w:val="22"/>
        </w:rPr>
        <w:t>Senate,</w:t>
      </w:r>
      <w:r w:rsidRPr="00211F27">
        <w:rPr>
          <w:rFonts w:asciiTheme="minorHAnsi" w:hAnsiTheme="minorHAnsi" w:cs="Times New Roman"/>
          <w:spacing w:val="79"/>
          <w:sz w:val="22"/>
          <w:szCs w:val="22"/>
        </w:rPr>
        <w:t xml:space="preserve"> </w:t>
      </w:r>
      <w:r w:rsidRPr="00211F27">
        <w:rPr>
          <w:rFonts w:asciiTheme="minorHAnsi" w:hAnsiTheme="minorHAnsi" w:cs="Times New Roman"/>
          <w:sz w:val="22"/>
          <w:szCs w:val="22"/>
        </w:rPr>
        <w:t>for</w:t>
      </w:r>
      <w:r w:rsidRPr="00211F27">
        <w:rPr>
          <w:rFonts w:asciiTheme="minorHAnsi" w:hAnsiTheme="minorHAnsi" w:cs="Times New Roman"/>
          <w:spacing w:val="-2"/>
          <w:sz w:val="22"/>
          <w:szCs w:val="22"/>
        </w:rPr>
        <w:t xml:space="preserve"> </w:t>
      </w:r>
      <w:r w:rsidRPr="00211F27">
        <w:rPr>
          <w:rFonts w:asciiTheme="minorHAnsi" w:hAnsiTheme="minorHAnsi" w:cs="Times New Roman"/>
          <w:spacing w:val="-1"/>
          <w:sz w:val="22"/>
          <w:szCs w:val="22"/>
        </w:rPr>
        <w:t>example,</w:t>
      </w:r>
      <w:r w:rsidRPr="00211F27">
        <w:rPr>
          <w:rFonts w:asciiTheme="minorHAnsi" w:hAnsiTheme="minorHAnsi" w:cs="Times New Roman"/>
          <w:sz w:val="22"/>
          <w:szCs w:val="22"/>
        </w:rPr>
        <w:t xml:space="preserve"> </w:t>
      </w:r>
      <w:r w:rsidRPr="00211F27">
        <w:rPr>
          <w:rFonts w:asciiTheme="minorHAnsi" w:hAnsiTheme="minorHAnsi" w:cs="Times New Roman"/>
          <w:spacing w:val="-1"/>
          <w:sz w:val="22"/>
          <w:szCs w:val="22"/>
        </w:rPr>
        <w:t>are</w:t>
      </w:r>
      <w:r w:rsidRPr="00211F27">
        <w:rPr>
          <w:rFonts w:asciiTheme="minorHAnsi" w:hAnsiTheme="minorHAnsi" w:cs="Times New Roman"/>
          <w:spacing w:val="-2"/>
          <w:sz w:val="22"/>
          <w:szCs w:val="22"/>
        </w:rPr>
        <w:t xml:space="preserve"> </w:t>
      </w:r>
      <w:r w:rsidRPr="00211F27">
        <w:rPr>
          <w:rFonts w:asciiTheme="minorHAnsi" w:hAnsiTheme="minorHAnsi" w:cs="Times New Roman"/>
          <w:spacing w:val="-1"/>
          <w:sz w:val="22"/>
          <w:szCs w:val="22"/>
        </w:rPr>
        <w:t>defined</w:t>
      </w:r>
      <w:r w:rsidRPr="00211F27">
        <w:rPr>
          <w:rFonts w:asciiTheme="minorHAnsi" w:hAnsiTheme="minorHAnsi" w:cs="Times New Roman"/>
          <w:spacing w:val="2"/>
          <w:sz w:val="22"/>
          <w:szCs w:val="22"/>
        </w:rPr>
        <w:t xml:space="preserve"> </w:t>
      </w:r>
      <w:r w:rsidRPr="00211F27">
        <w:rPr>
          <w:rFonts w:asciiTheme="minorHAnsi" w:hAnsiTheme="minorHAnsi" w:cs="Times New Roman"/>
          <w:spacing w:val="-1"/>
          <w:sz w:val="22"/>
          <w:szCs w:val="22"/>
        </w:rPr>
        <w:t>as</w:t>
      </w:r>
      <w:r w:rsidRPr="00211F27">
        <w:rPr>
          <w:rFonts w:asciiTheme="minorHAnsi" w:hAnsiTheme="minorHAnsi" w:cs="Times New Roman"/>
          <w:sz w:val="22"/>
          <w:szCs w:val="22"/>
        </w:rPr>
        <w:t xml:space="preserve"> follows: </w:t>
      </w:r>
      <w:r w:rsidRPr="00211F27">
        <w:rPr>
          <w:rFonts w:asciiTheme="minorHAnsi" w:hAnsiTheme="minorHAnsi" w:cs="Times New Roman"/>
          <w:spacing w:val="-1"/>
          <w:sz w:val="22"/>
          <w:szCs w:val="22"/>
        </w:rPr>
        <w:t>“Objectives</w:t>
      </w:r>
      <w:r w:rsidRPr="00211F27">
        <w:rPr>
          <w:rFonts w:asciiTheme="minorHAnsi" w:hAnsiTheme="minorHAnsi" w:cs="Times New Roman"/>
          <w:spacing w:val="2"/>
          <w:sz w:val="22"/>
          <w:szCs w:val="22"/>
        </w:rPr>
        <w:t xml:space="preserve"> </w:t>
      </w:r>
      <w:r w:rsidRPr="00211F27">
        <w:rPr>
          <w:rFonts w:asciiTheme="minorHAnsi" w:hAnsiTheme="minorHAnsi" w:cs="Times New Roman"/>
          <w:sz w:val="22"/>
          <w:szCs w:val="22"/>
        </w:rPr>
        <w:t>are</w:t>
      </w:r>
      <w:r w:rsidRPr="00211F27">
        <w:rPr>
          <w:rFonts w:asciiTheme="minorHAnsi" w:hAnsiTheme="minorHAnsi" w:cs="Times New Roman"/>
          <w:spacing w:val="-2"/>
          <w:sz w:val="22"/>
          <w:szCs w:val="22"/>
        </w:rPr>
        <w:t xml:space="preserve"> </w:t>
      </w:r>
      <w:r w:rsidRPr="00211F27">
        <w:rPr>
          <w:rFonts w:asciiTheme="minorHAnsi" w:hAnsiTheme="minorHAnsi" w:cs="Times New Roman"/>
          <w:sz w:val="22"/>
          <w:szCs w:val="22"/>
        </w:rPr>
        <w:t xml:space="preserve">the </w:t>
      </w:r>
      <w:r w:rsidRPr="00211F27">
        <w:rPr>
          <w:rFonts w:asciiTheme="minorHAnsi" w:hAnsiTheme="minorHAnsi" w:cs="Times New Roman"/>
          <w:spacing w:val="1"/>
          <w:sz w:val="22"/>
          <w:szCs w:val="22"/>
        </w:rPr>
        <w:t>key</w:t>
      </w:r>
      <w:r w:rsidRPr="00211F27">
        <w:rPr>
          <w:rFonts w:asciiTheme="minorHAnsi" w:hAnsiTheme="minorHAnsi" w:cs="Times New Roman"/>
          <w:spacing w:val="-3"/>
          <w:sz w:val="22"/>
          <w:szCs w:val="22"/>
        </w:rPr>
        <w:t xml:space="preserve"> </w:t>
      </w:r>
      <w:r w:rsidRPr="00211F27">
        <w:rPr>
          <w:rFonts w:asciiTheme="minorHAnsi" w:hAnsiTheme="minorHAnsi" w:cs="Times New Roman"/>
          <w:spacing w:val="-1"/>
          <w:sz w:val="22"/>
          <w:szCs w:val="22"/>
        </w:rPr>
        <w:t>elements</w:t>
      </w:r>
      <w:r w:rsidRPr="00211F27">
        <w:rPr>
          <w:rFonts w:asciiTheme="minorHAnsi" w:hAnsiTheme="minorHAnsi" w:cs="Times New Roman"/>
          <w:sz w:val="22"/>
          <w:szCs w:val="22"/>
        </w:rPr>
        <w:t xml:space="preserve"> which must be t</w:t>
      </w:r>
      <w:r w:rsidRPr="00211F27">
        <w:rPr>
          <w:rFonts w:asciiTheme="minorHAnsi" w:hAnsiTheme="minorHAnsi"/>
          <w:sz w:val="22"/>
          <w:szCs w:val="22"/>
        </w:rPr>
        <w:t xml:space="preserve">aught </w:t>
      </w:r>
      <w:r w:rsidRPr="00211F27">
        <w:rPr>
          <w:rFonts w:asciiTheme="minorHAnsi" w:hAnsiTheme="minorHAnsi"/>
          <w:spacing w:val="-1"/>
          <w:sz w:val="22"/>
          <w:szCs w:val="22"/>
        </w:rPr>
        <w:t>each</w:t>
      </w:r>
      <w:r w:rsidRPr="00211F27">
        <w:rPr>
          <w:rFonts w:asciiTheme="minorHAnsi" w:hAnsiTheme="minorHAnsi"/>
          <w:spacing w:val="69"/>
          <w:sz w:val="22"/>
          <w:szCs w:val="22"/>
        </w:rPr>
        <w:t xml:space="preserve"> </w:t>
      </w:r>
      <w:r w:rsidRPr="00211F27">
        <w:rPr>
          <w:rFonts w:asciiTheme="minorHAnsi" w:hAnsiTheme="minorHAnsi" w:cs="Times New Roman"/>
          <w:sz w:val="22"/>
          <w:szCs w:val="22"/>
        </w:rPr>
        <w:t>time</w:t>
      </w:r>
      <w:r w:rsidRPr="00211F27">
        <w:rPr>
          <w:rFonts w:asciiTheme="minorHAnsi" w:hAnsiTheme="minorHAnsi" w:cs="Times New Roman"/>
          <w:spacing w:val="-4"/>
          <w:sz w:val="22"/>
          <w:szCs w:val="22"/>
        </w:rPr>
        <w:t xml:space="preserve"> </w:t>
      </w:r>
      <w:r w:rsidRPr="00211F27">
        <w:rPr>
          <w:rFonts w:asciiTheme="minorHAnsi" w:hAnsiTheme="minorHAnsi" w:cs="Times New Roman"/>
          <w:sz w:val="22"/>
          <w:szCs w:val="22"/>
        </w:rPr>
        <w:t>the</w:t>
      </w:r>
      <w:r w:rsidRPr="00211F27">
        <w:rPr>
          <w:rFonts w:asciiTheme="minorHAnsi" w:hAnsiTheme="minorHAnsi" w:cs="Times New Roman"/>
          <w:spacing w:val="-5"/>
          <w:sz w:val="22"/>
          <w:szCs w:val="22"/>
        </w:rPr>
        <w:t xml:space="preserve"> </w:t>
      </w:r>
      <w:r w:rsidRPr="00211F27">
        <w:rPr>
          <w:rFonts w:asciiTheme="minorHAnsi" w:hAnsiTheme="minorHAnsi" w:cs="Times New Roman"/>
          <w:spacing w:val="-1"/>
          <w:sz w:val="22"/>
          <w:szCs w:val="22"/>
        </w:rPr>
        <w:t>course</w:t>
      </w:r>
      <w:r w:rsidRPr="00211F27">
        <w:rPr>
          <w:rFonts w:asciiTheme="minorHAnsi" w:hAnsiTheme="minorHAnsi" w:cs="Times New Roman"/>
          <w:spacing w:val="-6"/>
          <w:sz w:val="22"/>
          <w:szCs w:val="22"/>
        </w:rPr>
        <w:t xml:space="preserve"> </w:t>
      </w:r>
      <w:r w:rsidRPr="00211F27">
        <w:rPr>
          <w:rFonts w:asciiTheme="minorHAnsi" w:hAnsiTheme="minorHAnsi" w:cs="Times New Roman"/>
          <w:sz w:val="22"/>
          <w:szCs w:val="22"/>
        </w:rPr>
        <w:t>is</w:t>
      </w:r>
      <w:r w:rsidRPr="00211F27">
        <w:rPr>
          <w:rFonts w:asciiTheme="minorHAnsi" w:hAnsiTheme="minorHAnsi" w:cs="Times New Roman"/>
          <w:spacing w:val="-4"/>
          <w:sz w:val="22"/>
          <w:szCs w:val="22"/>
        </w:rPr>
        <w:t xml:space="preserve"> </w:t>
      </w:r>
      <w:r w:rsidRPr="00211F27">
        <w:rPr>
          <w:rFonts w:asciiTheme="minorHAnsi" w:hAnsiTheme="minorHAnsi" w:cs="Times New Roman"/>
          <w:spacing w:val="-1"/>
          <w:sz w:val="22"/>
          <w:szCs w:val="22"/>
        </w:rPr>
        <w:t>taught.”</w:t>
      </w:r>
      <w:r w:rsidRPr="00211F27">
        <w:rPr>
          <w:rFonts w:asciiTheme="minorHAnsi" w:hAnsiTheme="minorHAnsi"/>
          <w:spacing w:val="-1"/>
          <w:sz w:val="22"/>
          <w:szCs w:val="22"/>
        </w:rPr>
        <w:t>(</w:t>
      </w:r>
      <w:r w:rsidRPr="00211F27">
        <w:rPr>
          <w:rFonts w:asciiTheme="minorHAnsi" w:hAnsiTheme="minorHAnsi"/>
          <w:spacing w:val="11"/>
          <w:sz w:val="22"/>
          <w:szCs w:val="22"/>
        </w:rPr>
        <w:t>The</w:t>
      </w:r>
      <w:r w:rsidRPr="00211F27">
        <w:rPr>
          <w:rFonts w:asciiTheme="minorHAnsi" w:hAnsiTheme="minorHAnsi"/>
          <w:spacing w:val="-3"/>
          <w:sz w:val="22"/>
          <w:szCs w:val="22"/>
        </w:rPr>
        <w:t xml:space="preserve"> </w:t>
      </w:r>
      <w:r w:rsidRPr="00211F27">
        <w:rPr>
          <w:rFonts w:asciiTheme="minorHAnsi" w:hAnsiTheme="minorHAnsi"/>
          <w:spacing w:val="-1"/>
          <w:sz w:val="22"/>
          <w:szCs w:val="22"/>
        </w:rPr>
        <w:t>Course</w:t>
      </w:r>
      <w:r w:rsidRPr="00211F27">
        <w:rPr>
          <w:rFonts w:asciiTheme="minorHAnsi" w:hAnsiTheme="minorHAnsi"/>
          <w:spacing w:val="-3"/>
          <w:sz w:val="22"/>
          <w:szCs w:val="22"/>
        </w:rPr>
        <w:t xml:space="preserve"> </w:t>
      </w:r>
      <w:r w:rsidRPr="00211F27">
        <w:rPr>
          <w:rFonts w:asciiTheme="minorHAnsi" w:hAnsiTheme="minorHAnsi"/>
          <w:spacing w:val="-1"/>
          <w:sz w:val="22"/>
          <w:szCs w:val="22"/>
        </w:rPr>
        <w:t>Outline</w:t>
      </w:r>
      <w:r w:rsidRPr="00211F27">
        <w:rPr>
          <w:rFonts w:asciiTheme="minorHAnsi" w:hAnsiTheme="minorHAnsi"/>
          <w:spacing w:val="-3"/>
          <w:sz w:val="22"/>
          <w:szCs w:val="22"/>
        </w:rPr>
        <w:t xml:space="preserve"> </w:t>
      </w:r>
      <w:r w:rsidRPr="00211F27">
        <w:rPr>
          <w:rFonts w:asciiTheme="minorHAnsi" w:hAnsiTheme="minorHAnsi"/>
          <w:sz w:val="22"/>
          <w:szCs w:val="22"/>
        </w:rPr>
        <w:t>of</w:t>
      </w:r>
      <w:r w:rsidRPr="00211F27">
        <w:rPr>
          <w:rFonts w:asciiTheme="minorHAnsi" w:hAnsiTheme="minorHAnsi"/>
          <w:spacing w:val="-3"/>
          <w:sz w:val="22"/>
          <w:szCs w:val="22"/>
        </w:rPr>
        <w:t xml:space="preserve"> </w:t>
      </w:r>
      <w:r w:rsidRPr="00211F27">
        <w:rPr>
          <w:rFonts w:asciiTheme="minorHAnsi" w:hAnsiTheme="minorHAnsi"/>
          <w:sz w:val="22"/>
          <w:szCs w:val="22"/>
        </w:rPr>
        <w:t>Record:</w:t>
      </w:r>
      <w:r w:rsidRPr="00211F27">
        <w:rPr>
          <w:rFonts w:asciiTheme="minorHAnsi" w:hAnsiTheme="minorHAnsi"/>
          <w:spacing w:val="-4"/>
          <w:sz w:val="22"/>
          <w:szCs w:val="22"/>
        </w:rPr>
        <w:t xml:space="preserve"> </w:t>
      </w:r>
      <w:r w:rsidRPr="00211F27">
        <w:rPr>
          <w:rFonts w:asciiTheme="minorHAnsi" w:hAnsiTheme="minorHAnsi"/>
          <w:sz w:val="22"/>
          <w:szCs w:val="22"/>
        </w:rPr>
        <w:t>A</w:t>
      </w:r>
      <w:r w:rsidRPr="00211F27">
        <w:rPr>
          <w:rFonts w:asciiTheme="minorHAnsi" w:hAnsiTheme="minorHAnsi"/>
          <w:spacing w:val="-5"/>
          <w:sz w:val="22"/>
          <w:szCs w:val="22"/>
        </w:rPr>
        <w:t xml:space="preserve"> </w:t>
      </w:r>
      <w:r w:rsidRPr="00211F27">
        <w:rPr>
          <w:rFonts w:asciiTheme="minorHAnsi" w:hAnsiTheme="minorHAnsi"/>
          <w:sz w:val="22"/>
          <w:szCs w:val="22"/>
        </w:rPr>
        <w:t>Curriculum</w:t>
      </w:r>
      <w:r w:rsidRPr="00211F27">
        <w:rPr>
          <w:rFonts w:asciiTheme="minorHAnsi" w:hAnsiTheme="minorHAnsi"/>
          <w:spacing w:val="-5"/>
          <w:sz w:val="22"/>
          <w:szCs w:val="22"/>
        </w:rPr>
        <w:t xml:space="preserve"> </w:t>
      </w:r>
      <w:r w:rsidRPr="00211F27">
        <w:rPr>
          <w:rFonts w:asciiTheme="minorHAnsi" w:hAnsiTheme="minorHAnsi"/>
          <w:spacing w:val="-1"/>
          <w:sz w:val="22"/>
          <w:szCs w:val="22"/>
        </w:rPr>
        <w:t>Reference Guide,</w:t>
      </w:r>
      <w:r w:rsidRPr="00211F27">
        <w:rPr>
          <w:rFonts w:asciiTheme="minorHAnsi" w:hAnsiTheme="minorHAnsi"/>
          <w:spacing w:val="-6"/>
          <w:sz w:val="22"/>
          <w:szCs w:val="22"/>
        </w:rPr>
        <w:t xml:space="preserve"> </w:t>
      </w:r>
      <w:r w:rsidRPr="00211F27">
        <w:rPr>
          <w:rFonts w:asciiTheme="minorHAnsi" w:hAnsiTheme="minorHAnsi"/>
          <w:sz w:val="22"/>
          <w:szCs w:val="22"/>
        </w:rPr>
        <w:t>adopted</w:t>
      </w:r>
      <w:r w:rsidRPr="00211F27">
        <w:rPr>
          <w:rFonts w:asciiTheme="minorHAnsi" w:hAnsiTheme="minorHAnsi"/>
          <w:spacing w:val="-5"/>
          <w:sz w:val="22"/>
          <w:szCs w:val="22"/>
        </w:rPr>
        <w:t xml:space="preserve"> </w:t>
      </w:r>
      <w:r w:rsidR="00387761" w:rsidRPr="00211F27">
        <w:rPr>
          <w:rFonts w:asciiTheme="minorHAnsi" w:hAnsiTheme="minorHAnsi"/>
          <w:spacing w:val="-1"/>
          <w:sz w:val="22"/>
          <w:szCs w:val="22"/>
        </w:rPr>
        <w:t>spring</w:t>
      </w:r>
      <w:r w:rsidRPr="00211F27">
        <w:rPr>
          <w:rFonts w:asciiTheme="minorHAnsi" w:hAnsiTheme="minorHAnsi"/>
          <w:spacing w:val="-7"/>
          <w:sz w:val="22"/>
          <w:szCs w:val="22"/>
        </w:rPr>
        <w:t xml:space="preserve"> </w:t>
      </w:r>
      <w:r w:rsidRPr="00211F27">
        <w:rPr>
          <w:rFonts w:asciiTheme="minorHAnsi" w:hAnsiTheme="minorHAnsi"/>
          <w:sz w:val="22"/>
          <w:szCs w:val="22"/>
        </w:rPr>
        <w:t>2008</w:t>
      </w:r>
      <w:r w:rsidRPr="00211F27">
        <w:rPr>
          <w:rFonts w:asciiTheme="minorHAnsi" w:hAnsiTheme="minorHAnsi"/>
          <w:spacing w:val="-7"/>
          <w:sz w:val="22"/>
          <w:szCs w:val="22"/>
        </w:rPr>
        <w:t xml:space="preserve"> </w:t>
      </w:r>
      <w:r w:rsidRPr="00211F27">
        <w:rPr>
          <w:rFonts w:asciiTheme="minorHAnsi" w:hAnsiTheme="minorHAnsi"/>
          <w:spacing w:val="-1"/>
          <w:sz w:val="22"/>
          <w:szCs w:val="22"/>
        </w:rPr>
        <w:t>by</w:t>
      </w:r>
      <w:r w:rsidRPr="00211F27">
        <w:rPr>
          <w:rFonts w:asciiTheme="minorHAnsi" w:hAnsiTheme="minorHAnsi"/>
          <w:spacing w:val="-7"/>
          <w:sz w:val="22"/>
          <w:szCs w:val="22"/>
        </w:rPr>
        <w:t xml:space="preserve"> </w:t>
      </w:r>
      <w:r w:rsidRPr="00211F27">
        <w:rPr>
          <w:rFonts w:asciiTheme="minorHAnsi" w:hAnsiTheme="minorHAnsi"/>
          <w:spacing w:val="-1"/>
          <w:sz w:val="22"/>
          <w:szCs w:val="22"/>
        </w:rPr>
        <w:t>the</w:t>
      </w:r>
      <w:r w:rsidRPr="00211F27">
        <w:rPr>
          <w:rFonts w:asciiTheme="minorHAnsi" w:hAnsiTheme="minorHAnsi"/>
          <w:spacing w:val="-3"/>
          <w:sz w:val="22"/>
          <w:szCs w:val="22"/>
        </w:rPr>
        <w:t xml:space="preserve"> </w:t>
      </w:r>
      <w:r w:rsidRPr="00211F27">
        <w:rPr>
          <w:rFonts w:asciiTheme="minorHAnsi" w:hAnsiTheme="minorHAnsi"/>
          <w:spacing w:val="-1"/>
          <w:sz w:val="22"/>
          <w:szCs w:val="22"/>
        </w:rPr>
        <w:t>Academic</w:t>
      </w:r>
      <w:r w:rsidRPr="00211F27">
        <w:rPr>
          <w:rFonts w:asciiTheme="minorHAnsi" w:hAnsiTheme="minorHAnsi"/>
          <w:spacing w:val="-6"/>
          <w:sz w:val="22"/>
          <w:szCs w:val="22"/>
        </w:rPr>
        <w:t xml:space="preserve"> </w:t>
      </w:r>
      <w:r w:rsidRPr="00211F27">
        <w:rPr>
          <w:rFonts w:asciiTheme="minorHAnsi" w:hAnsiTheme="minorHAnsi"/>
          <w:sz w:val="22"/>
          <w:szCs w:val="22"/>
        </w:rPr>
        <w:t>Senate</w:t>
      </w:r>
      <w:r w:rsidRPr="00211F27">
        <w:rPr>
          <w:rFonts w:asciiTheme="minorHAnsi" w:hAnsiTheme="minorHAnsi"/>
          <w:spacing w:val="-3"/>
          <w:sz w:val="22"/>
          <w:szCs w:val="22"/>
        </w:rPr>
        <w:t xml:space="preserve"> </w:t>
      </w:r>
      <w:r w:rsidRPr="00211F27">
        <w:rPr>
          <w:rFonts w:asciiTheme="minorHAnsi" w:hAnsiTheme="minorHAnsi"/>
          <w:spacing w:val="-1"/>
          <w:sz w:val="22"/>
          <w:szCs w:val="22"/>
        </w:rPr>
        <w:t>for</w:t>
      </w:r>
      <w:r w:rsidRPr="00211F27">
        <w:rPr>
          <w:rFonts w:asciiTheme="minorHAnsi" w:hAnsiTheme="minorHAnsi"/>
          <w:spacing w:val="-6"/>
          <w:sz w:val="22"/>
          <w:szCs w:val="22"/>
        </w:rPr>
        <w:t xml:space="preserve"> </w:t>
      </w:r>
      <w:r w:rsidRPr="00211F27">
        <w:rPr>
          <w:rFonts w:asciiTheme="minorHAnsi" w:hAnsiTheme="minorHAnsi"/>
          <w:spacing w:val="-1"/>
          <w:sz w:val="22"/>
          <w:szCs w:val="22"/>
        </w:rPr>
        <w:t>California</w:t>
      </w:r>
      <w:r w:rsidRPr="00211F27">
        <w:rPr>
          <w:rFonts w:asciiTheme="minorHAnsi" w:hAnsiTheme="minorHAnsi"/>
          <w:spacing w:val="-5"/>
          <w:sz w:val="22"/>
          <w:szCs w:val="22"/>
        </w:rPr>
        <w:t xml:space="preserve"> </w:t>
      </w:r>
      <w:r w:rsidRPr="00211F27">
        <w:rPr>
          <w:rFonts w:asciiTheme="minorHAnsi" w:hAnsiTheme="minorHAnsi"/>
          <w:sz w:val="22"/>
          <w:szCs w:val="22"/>
        </w:rPr>
        <w:t>Community</w:t>
      </w:r>
      <w:r w:rsidRPr="00211F27">
        <w:rPr>
          <w:rFonts w:asciiTheme="minorHAnsi" w:hAnsiTheme="minorHAnsi"/>
          <w:spacing w:val="-7"/>
          <w:sz w:val="22"/>
          <w:szCs w:val="22"/>
        </w:rPr>
        <w:t xml:space="preserve"> </w:t>
      </w:r>
      <w:r w:rsidRPr="00211F27">
        <w:rPr>
          <w:rFonts w:asciiTheme="minorHAnsi" w:hAnsiTheme="minorHAnsi"/>
          <w:spacing w:val="-1"/>
          <w:sz w:val="22"/>
          <w:szCs w:val="22"/>
        </w:rPr>
        <w:t xml:space="preserve">Colleges.) </w:t>
      </w:r>
      <w:r w:rsidRPr="00211F27">
        <w:rPr>
          <w:rFonts w:asciiTheme="minorHAnsi" w:hAnsiTheme="minorHAnsi"/>
          <w:sz w:val="22"/>
          <w:szCs w:val="22"/>
        </w:rPr>
        <w:t>Course</w:t>
      </w:r>
      <w:r w:rsidRPr="00211F27">
        <w:rPr>
          <w:rFonts w:asciiTheme="minorHAnsi" w:hAnsiTheme="minorHAnsi"/>
          <w:spacing w:val="-2"/>
          <w:sz w:val="22"/>
          <w:szCs w:val="22"/>
        </w:rPr>
        <w:t xml:space="preserve"> </w:t>
      </w:r>
      <w:r w:rsidRPr="00211F27">
        <w:rPr>
          <w:rFonts w:asciiTheme="minorHAnsi" w:hAnsiTheme="minorHAnsi"/>
          <w:spacing w:val="-1"/>
          <w:sz w:val="22"/>
          <w:szCs w:val="22"/>
        </w:rPr>
        <w:t>SLOs</w:t>
      </w:r>
      <w:r w:rsidRPr="00211F27">
        <w:rPr>
          <w:rFonts w:asciiTheme="minorHAnsi" w:hAnsiTheme="minorHAnsi"/>
          <w:spacing w:val="1"/>
          <w:sz w:val="22"/>
          <w:szCs w:val="22"/>
        </w:rPr>
        <w:t xml:space="preserve"> </w:t>
      </w:r>
      <w:r w:rsidRPr="00211F27">
        <w:rPr>
          <w:rFonts w:asciiTheme="minorHAnsi" w:hAnsiTheme="minorHAnsi"/>
          <w:spacing w:val="-1"/>
          <w:sz w:val="22"/>
          <w:szCs w:val="22"/>
        </w:rPr>
        <w:t>are</w:t>
      </w:r>
      <w:r w:rsidRPr="00211F27">
        <w:rPr>
          <w:rFonts w:asciiTheme="minorHAnsi" w:hAnsiTheme="minorHAnsi"/>
          <w:spacing w:val="-2"/>
          <w:sz w:val="22"/>
          <w:szCs w:val="22"/>
        </w:rPr>
        <w:t xml:space="preserve"> </w:t>
      </w:r>
      <w:r w:rsidRPr="00211F27">
        <w:rPr>
          <w:rFonts w:asciiTheme="minorHAnsi" w:hAnsiTheme="minorHAnsi"/>
          <w:sz w:val="22"/>
          <w:szCs w:val="22"/>
        </w:rPr>
        <w:t xml:space="preserve">the intended </w:t>
      </w:r>
      <w:r w:rsidRPr="00211F27">
        <w:rPr>
          <w:rFonts w:asciiTheme="minorHAnsi" w:hAnsiTheme="minorHAnsi"/>
          <w:spacing w:val="-1"/>
          <w:sz w:val="22"/>
          <w:szCs w:val="22"/>
        </w:rPr>
        <w:t>learning</w:t>
      </w:r>
      <w:r w:rsidRPr="00211F27">
        <w:rPr>
          <w:rFonts w:asciiTheme="minorHAnsi" w:hAnsiTheme="minorHAnsi"/>
          <w:spacing w:val="-3"/>
          <w:sz w:val="22"/>
          <w:szCs w:val="22"/>
        </w:rPr>
        <w:t xml:space="preserve"> </w:t>
      </w:r>
      <w:r w:rsidRPr="00211F27">
        <w:rPr>
          <w:rFonts w:asciiTheme="minorHAnsi" w:hAnsiTheme="minorHAnsi"/>
          <w:spacing w:val="-1"/>
          <w:sz w:val="22"/>
          <w:szCs w:val="22"/>
        </w:rPr>
        <w:t>outcomes;</w:t>
      </w:r>
      <w:r w:rsidRPr="00211F27">
        <w:rPr>
          <w:rFonts w:asciiTheme="minorHAnsi" w:hAnsiTheme="minorHAnsi"/>
          <w:spacing w:val="-5"/>
          <w:sz w:val="22"/>
          <w:szCs w:val="22"/>
        </w:rPr>
        <w:t xml:space="preserve"> </w:t>
      </w:r>
      <w:r w:rsidRPr="00211F27">
        <w:rPr>
          <w:rFonts w:asciiTheme="minorHAnsi" w:hAnsiTheme="minorHAnsi"/>
          <w:spacing w:val="-1"/>
          <w:sz w:val="22"/>
          <w:szCs w:val="22"/>
        </w:rPr>
        <w:t>objectives</w:t>
      </w:r>
      <w:r w:rsidRPr="00211F27">
        <w:rPr>
          <w:rFonts w:asciiTheme="minorHAnsi" w:hAnsiTheme="minorHAnsi"/>
          <w:sz w:val="22"/>
          <w:szCs w:val="22"/>
        </w:rPr>
        <w:t xml:space="preserve"> are</w:t>
      </w:r>
      <w:r w:rsidRPr="00211F27">
        <w:rPr>
          <w:rFonts w:asciiTheme="minorHAnsi" w:hAnsiTheme="minorHAnsi"/>
          <w:spacing w:val="-1"/>
          <w:sz w:val="22"/>
          <w:szCs w:val="22"/>
        </w:rPr>
        <w:t xml:space="preserve"> </w:t>
      </w:r>
      <w:r w:rsidRPr="00211F27">
        <w:rPr>
          <w:rFonts w:asciiTheme="minorHAnsi" w:hAnsiTheme="minorHAnsi"/>
          <w:sz w:val="22"/>
          <w:szCs w:val="22"/>
        </w:rPr>
        <w:t xml:space="preserve">the </w:t>
      </w:r>
      <w:r w:rsidRPr="00211F27">
        <w:rPr>
          <w:rFonts w:asciiTheme="minorHAnsi" w:hAnsiTheme="minorHAnsi"/>
          <w:spacing w:val="-1"/>
          <w:sz w:val="22"/>
          <w:szCs w:val="22"/>
        </w:rPr>
        <w:t>things</w:t>
      </w:r>
      <w:r w:rsidRPr="00211F27">
        <w:rPr>
          <w:rFonts w:asciiTheme="minorHAnsi" w:hAnsiTheme="minorHAnsi"/>
          <w:sz w:val="22"/>
          <w:szCs w:val="22"/>
        </w:rPr>
        <w:t xml:space="preserve"> that must be</w:t>
      </w:r>
      <w:r w:rsidRPr="00211F27">
        <w:rPr>
          <w:rFonts w:asciiTheme="minorHAnsi" w:hAnsiTheme="minorHAnsi"/>
          <w:spacing w:val="63"/>
          <w:sz w:val="22"/>
          <w:szCs w:val="22"/>
        </w:rPr>
        <w:t xml:space="preserve"> </w:t>
      </w:r>
      <w:r w:rsidR="00387761">
        <w:rPr>
          <w:rFonts w:asciiTheme="minorHAnsi" w:hAnsiTheme="minorHAnsi"/>
          <w:spacing w:val="-1"/>
          <w:sz w:val="22"/>
          <w:szCs w:val="22"/>
        </w:rPr>
        <w:t xml:space="preserve">taught and/or </w:t>
      </w:r>
      <w:r w:rsidRPr="00211F27">
        <w:rPr>
          <w:rFonts w:asciiTheme="minorHAnsi" w:hAnsiTheme="minorHAnsi"/>
          <w:spacing w:val="-1"/>
          <w:sz w:val="22"/>
          <w:szCs w:val="22"/>
        </w:rPr>
        <w:t>covered</w:t>
      </w:r>
      <w:r w:rsidRPr="00211F27">
        <w:rPr>
          <w:rFonts w:asciiTheme="minorHAnsi" w:hAnsiTheme="minorHAnsi"/>
          <w:spacing w:val="-10"/>
          <w:sz w:val="22"/>
          <w:szCs w:val="22"/>
        </w:rPr>
        <w:t xml:space="preserve"> </w:t>
      </w:r>
      <w:r w:rsidRPr="00211F27">
        <w:rPr>
          <w:rFonts w:asciiTheme="minorHAnsi" w:hAnsiTheme="minorHAnsi"/>
          <w:sz w:val="22"/>
          <w:szCs w:val="22"/>
        </w:rPr>
        <w:t xml:space="preserve">in order to </w:t>
      </w:r>
      <w:r w:rsidRPr="00211F27">
        <w:rPr>
          <w:rFonts w:asciiTheme="minorHAnsi" w:hAnsiTheme="minorHAnsi"/>
          <w:spacing w:val="-1"/>
          <w:sz w:val="22"/>
          <w:szCs w:val="22"/>
        </w:rPr>
        <w:t>achieve</w:t>
      </w:r>
      <w:r w:rsidRPr="00211F27">
        <w:rPr>
          <w:rFonts w:asciiTheme="minorHAnsi" w:hAnsiTheme="minorHAnsi"/>
          <w:spacing w:val="-2"/>
          <w:sz w:val="22"/>
          <w:szCs w:val="22"/>
        </w:rPr>
        <w:t xml:space="preserve"> </w:t>
      </w:r>
      <w:r w:rsidRPr="00211F27">
        <w:rPr>
          <w:rFonts w:asciiTheme="minorHAnsi" w:hAnsiTheme="minorHAnsi"/>
          <w:sz w:val="22"/>
          <w:szCs w:val="22"/>
        </w:rPr>
        <w:t>those learning</w:t>
      </w:r>
      <w:r w:rsidRPr="00211F27">
        <w:rPr>
          <w:rFonts w:asciiTheme="minorHAnsi" w:hAnsiTheme="minorHAnsi"/>
          <w:spacing w:val="-1"/>
          <w:sz w:val="22"/>
          <w:szCs w:val="22"/>
        </w:rPr>
        <w:t xml:space="preserve"> outcomes.</w:t>
      </w:r>
      <w:r w:rsidRPr="00211F27">
        <w:rPr>
          <w:rFonts w:asciiTheme="minorHAnsi" w:hAnsiTheme="minorHAnsi"/>
          <w:sz w:val="22"/>
          <w:szCs w:val="22"/>
        </w:rPr>
        <w:t xml:space="preserve"> </w:t>
      </w:r>
      <w:r w:rsidRPr="00211F27">
        <w:rPr>
          <w:rFonts w:asciiTheme="minorHAnsi" w:hAnsiTheme="minorHAnsi"/>
          <w:spacing w:val="-1"/>
          <w:sz w:val="22"/>
          <w:szCs w:val="22"/>
        </w:rPr>
        <w:t>Sometimes,</w:t>
      </w:r>
      <w:r w:rsidRPr="00211F27">
        <w:rPr>
          <w:rFonts w:asciiTheme="minorHAnsi" w:hAnsiTheme="minorHAnsi"/>
          <w:spacing w:val="-7"/>
          <w:sz w:val="22"/>
          <w:szCs w:val="22"/>
        </w:rPr>
        <w:t xml:space="preserve"> </w:t>
      </w:r>
      <w:r w:rsidRPr="00211F27">
        <w:rPr>
          <w:rFonts w:asciiTheme="minorHAnsi" w:hAnsiTheme="minorHAnsi"/>
          <w:spacing w:val="-1"/>
          <w:sz w:val="22"/>
          <w:szCs w:val="22"/>
        </w:rPr>
        <w:t>these things</w:t>
      </w:r>
      <w:r w:rsidRPr="00211F27">
        <w:rPr>
          <w:rFonts w:asciiTheme="minorHAnsi" w:hAnsiTheme="minorHAnsi"/>
          <w:spacing w:val="2"/>
          <w:sz w:val="22"/>
          <w:szCs w:val="22"/>
        </w:rPr>
        <w:t xml:space="preserve"> </w:t>
      </w:r>
      <w:r w:rsidRPr="00211F27">
        <w:rPr>
          <w:rFonts w:asciiTheme="minorHAnsi" w:hAnsiTheme="minorHAnsi"/>
          <w:spacing w:val="-1"/>
          <w:sz w:val="22"/>
          <w:szCs w:val="22"/>
        </w:rPr>
        <w:t>are</w:t>
      </w:r>
      <w:r w:rsidRPr="00211F27">
        <w:rPr>
          <w:rFonts w:asciiTheme="minorHAnsi" w:hAnsiTheme="minorHAnsi"/>
          <w:spacing w:val="-2"/>
          <w:sz w:val="22"/>
          <w:szCs w:val="22"/>
        </w:rPr>
        <w:t xml:space="preserve"> </w:t>
      </w:r>
      <w:r w:rsidRPr="00211F27">
        <w:rPr>
          <w:rFonts w:asciiTheme="minorHAnsi" w:hAnsiTheme="minorHAnsi"/>
          <w:spacing w:val="1"/>
          <w:sz w:val="22"/>
          <w:szCs w:val="22"/>
        </w:rPr>
        <w:t>very</w:t>
      </w:r>
      <w:r w:rsidRPr="00211F27">
        <w:rPr>
          <w:rFonts w:asciiTheme="minorHAnsi" w:hAnsiTheme="minorHAnsi"/>
          <w:spacing w:val="81"/>
          <w:sz w:val="22"/>
          <w:szCs w:val="22"/>
        </w:rPr>
        <w:t xml:space="preserve"> </w:t>
      </w:r>
      <w:r w:rsidRPr="00211F27">
        <w:rPr>
          <w:rFonts w:asciiTheme="minorHAnsi" w:hAnsiTheme="minorHAnsi"/>
          <w:spacing w:val="-1"/>
          <w:sz w:val="22"/>
          <w:szCs w:val="22"/>
        </w:rPr>
        <w:t>close;</w:t>
      </w:r>
      <w:r w:rsidRPr="00211F27">
        <w:rPr>
          <w:rFonts w:asciiTheme="minorHAnsi" w:hAnsiTheme="minorHAnsi"/>
          <w:sz w:val="22"/>
          <w:szCs w:val="22"/>
        </w:rPr>
        <w:t xml:space="preserve"> </w:t>
      </w:r>
      <w:r w:rsidRPr="00211F27">
        <w:rPr>
          <w:rFonts w:asciiTheme="minorHAnsi" w:hAnsiTheme="minorHAnsi"/>
          <w:spacing w:val="-1"/>
          <w:sz w:val="22"/>
          <w:szCs w:val="22"/>
        </w:rPr>
        <w:t>often,</w:t>
      </w:r>
      <w:r w:rsidRPr="00211F27">
        <w:rPr>
          <w:rFonts w:asciiTheme="minorHAnsi" w:hAnsiTheme="minorHAnsi"/>
          <w:sz w:val="22"/>
          <w:szCs w:val="22"/>
        </w:rPr>
        <w:t xml:space="preserve"> </w:t>
      </w:r>
      <w:r w:rsidRPr="00211F27">
        <w:rPr>
          <w:rFonts w:asciiTheme="minorHAnsi" w:hAnsiTheme="minorHAnsi"/>
          <w:spacing w:val="1"/>
          <w:sz w:val="22"/>
          <w:szCs w:val="22"/>
        </w:rPr>
        <w:t>they</w:t>
      </w:r>
      <w:r w:rsidRPr="00211F27">
        <w:rPr>
          <w:rFonts w:asciiTheme="minorHAnsi" w:hAnsiTheme="minorHAnsi"/>
          <w:spacing w:val="-5"/>
          <w:sz w:val="22"/>
          <w:szCs w:val="22"/>
        </w:rPr>
        <w:t xml:space="preserve"> </w:t>
      </w:r>
      <w:r w:rsidRPr="00211F27">
        <w:rPr>
          <w:rFonts w:asciiTheme="minorHAnsi" w:hAnsiTheme="minorHAnsi"/>
          <w:sz w:val="22"/>
          <w:szCs w:val="22"/>
        </w:rPr>
        <w:t>are</w:t>
      </w:r>
      <w:r w:rsidRPr="00211F27">
        <w:rPr>
          <w:rFonts w:asciiTheme="minorHAnsi" w:hAnsiTheme="minorHAnsi"/>
          <w:spacing w:val="-2"/>
          <w:sz w:val="22"/>
          <w:szCs w:val="22"/>
        </w:rPr>
        <w:t xml:space="preserve"> </w:t>
      </w:r>
      <w:r w:rsidRPr="00211F27">
        <w:rPr>
          <w:rFonts w:asciiTheme="minorHAnsi" w:hAnsiTheme="minorHAnsi"/>
          <w:sz w:val="22"/>
          <w:szCs w:val="22"/>
        </w:rPr>
        <w:t>quite</w:t>
      </w:r>
      <w:r w:rsidRPr="00211F27">
        <w:rPr>
          <w:rFonts w:asciiTheme="minorHAnsi" w:hAnsiTheme="minorHAnsi"/>
          <w:spacing w:val="-10"/>
          <w:sz w:val="22"/>
          <w:szCs w:val="22"/>
        </w:rPr>
        <w:t xml:space="preserve"> </w:t>
      </w:r>
      <w:r w:rsidRPr="00211F27">
        <w:rPr>
          <w:rFonts w:asciiTheme="minorHAnsi" w:hAnsiTheme="minorHAnsi" w:cs="Times New Roman"/>
          <w:sz w:val="22"/>
          <w:szCs w:val="22"/>
        </w:rPr>
        <w:t>distinct.”</w:t>
      </w:r>
      <w:r w:rsidRPr="00211F27">
        <w:rPr>
          <w:rFonts w:asciiTheme="minorHAnsi" w:hAnsiTheme="minorHAnsi" w:cs="Times New Roman"/>
          <w:spacing w:val="-1"/>
          <w:sz w:val="22"/>
          <w:szCs w:val="22"/>
        </w:rPr>
        <w:t xml:space="preserve"> (March,</w:t>
      </w:r>
      <w:r w:rsidRPr="00211F27">
        <w:rPr>
          <w:rFonts w:asciiTheme="minorHAnsi" w:hAnsiTheme="minorHAnsi" w:cs="Times New Roman"/>
          <w:sz w:val="22"/>
          <w:szCs w:val="22"/>
        </w:rPr>
        <w:t xml:space="preserve"> 2009</w:t>
      </w:r>
      <w:r w:rsidRPr="00211F27">
        <w:rPr>
          <w:rFonts w:asciiTheme="minorHAnsi" w:hAnsiTheme="minorHAnsi" w:cs="Times New Roman"/>
          <w:spacing w:val="2"/>
          <w:sz w:val="22"/>
          <w:szCs w:val="22"/>
        </w:rPr>
        <w:t xml:space="preserve"> </w:t>
      </w:r>
      <w:r w:rsidRPr="00211F27">
        <w:rPr>
          <w:rFonts w:asciiTheme="minorHAnsi" w:hAnsiTheme="minorHAnsi" w:cs="Times New Roman"/>
          <w:sz w:val="22"/>
          <w:szCs w:val="22"/>
        </w:rPr>
        <w:t xml:space="preserve">ACCJC </w:t>
      </w:r>
      <w:r w:rsidRPr="00211F27">
        <w:rPr>
          <w:rFonts w:asciiTheme="minorHAnsi" w:hAnsiTheme="minorHAnsi" w:cs="Times New Roman"/>
          <w:spacing w:val="-1"/>
          <w:sz w:val="22"/>
          <w:szCs w:val="22"/>
        </w:rPr>
        <w:t>Newsletter,</w:t>
      </w:r>
      <w:r w:rsidRPr="00211F27">
        <w:rPr>
          <w:rFonts w:asciiTheme="minorHAnsi" w:hAnsiTheme="minorHAnsi" w:cs="Times New Roman"/>
          <w:sz w:val="22"/>
          <w:szCs w:val="22"/>
        </w:rPr>
        <w:t xml:space="preserve"> p. 3).</w:t>
      </w:r>
    </w:p>
    <w:p w:rsidR="00EA486B" w:rsidRDefault="00EA486B" w:rsidP="00EA486B">
      <w:pPr>
        <w:spacing w:after="0" w:line="360" w:lineRule="atLeast"/>
        <w:ind w:left="360"/>
        <w:rPr>
          <w:rFonts w:ascii="Arial" w:hAnsi="Arial" w:cs="Arial"/>
          <w:color w:val="333333"/>
          <w:sz w:val="19"/>
          <w:szCs w:val="19"/>
        </w:rPr>
      </w:pPr>
    </w:p>
    <w:p w:rsidR="00C91EA3" w:rsidRPr="00FC7C3D" w:rsidRDefault="00C91EA3" w:rsidP="0056647A">
      <w:pPr>
        <w:pStyle w:val="Heading2"/>
        <w:numPr>
          <w:ilvl w:val="0"/>
          <w:numId w:val="24"/>
        </w:numPr>
        <w:rPr>
          <w:rFonts w:ascii="Georgia" w:hAnsi="Georgia"/>
          <w:b/>
          <w:color w:val="00624A"/>
        </w:rPr>
      </w:pPr>
      <w:bookmarkStart w:id="7" w:name="_Toc394070379"/>
      <w:r w:rsidRPr="00FC7C3D">
        <w:rPr>
          <w:b/>
        </w:rPr>
        <w:t>What are Student Learning Outcomes?</w:t>
      </w:r>
      <w:bookmarkEnd w:id="7"/>
    </w:p>
    <w:p w:rsidR="008E7AC6" w:rsidRDefault="008E7AC6" w:rsidP="008E7AC6">
      <w:pPr>
        <w:pStyle w:val="BodyText"/>
        <w:ind w:left="360" w:right="133"/>
        <w:rPr>
          <w:rFonts w:asciiTheme="minorHAnsi" w:hAnsiTheme="minorHAnsi"/>
          <w:color w:val="111111"/>
          <w:sz w:val="20"/>
          <w:szCs w:val="20"/>
        </w:rPr>
      </w:pPr>
    </w:p>
    <w:p w:rsidR="008E7AC6" w:rsidRPr="00960C85" w:rsidRDefault="008E7AC6" w:rsidP="00960C85">
      <w:pPr>
        <w:pStyle w:val="BodyText"/>
        <w:ind w:left="0" w:right="133"/>
        <w:rPr>
          <w:rFonts w:asciiTheme="minorHAnsi" w:hAnsiTheme="minorHAnsi"/>
          <w:sz w:val="22"/>
          <w:szCs w:val="20"/>
        </w:rPr>
      </w:pPr>
      <w:r w:rsidRPr="00960C85">
        <w:rPr>
          <w:rFonts w:asciiTheme="minorHAnsi" w:hAnsiTheme="minorHAnsi"/>
          <w:color w:val="111111"/>
          <w:sz w:val="22"/>
          <w:szCs w:val="20"/>
        </w:rPr>
        <w:t xml:space="preserve">A </w:t>
      </w:r>
      <w:r w:rsidRPr="00960C85">
        <w:rPr>
          <w:rFonts w:asciiTheme="minorHAnsi" w:hAnsiTheme="minorHAnsi"/>
          <w:color w:val="111111"/>
          <w:spacing w:val="-1"/>
          <w:sz w:val="22"/>
          <w:szCs w:val="20"/>
        </w:rPr>
        <w:t>Student</w:t>
      </w:r>
      <w:r w:rsidRPr="00960C85">
        <w:rPr>
          <w:rFonts w:asciiTheme="minorHAnsi" w:hAnsiTheme="minorHAnsi"/>
          <w:color w:val="111111"/>
          <w:spacing w:val="2"/>
          <w:sz w:val="22"/>
          <w:szCs w:val="20"/>
        </w:rPr>
        <w:t xml:space="preserve"> </w:t>
      </w:r>
      <w:r w:rsidRPr="00960C85">
        <w:rPr>
          <w:rFonts w:asciiTheme="minorHAnsi" w:hAnsiTheme="minorHAnsi"/>
          <w:color w:val="111111"/>
          <w:spacing w:val="-1"/>
          <w:sz w:val="22"/>
          <w:szCs w:val="20"/>
        </w:rPr>
        <w:t>Learning</w:t>
      </w:r>
      <w:r w:rsidRPr="00960C85">
        <w:rPr>
          <w:rFonts w:asciiTheme="minorHAnsi" w:hAnsiTheme="minorHAnsi"/>
          <w:color w:val="111111"/>
          <w:spacing w:val="-3"/>
          <w:sz w:val="22"/>
          <w:szCs w:val="20"/>
        </w:rPr>
        <w:t xml:space="preserve"> </w:t>
      </w:r>
      <w:r w:rsidRPr="00960C85">
        <w:rPr>
          <w:rFonts w:asciiTheme="minorHAnsi" w:hAnsiTheme="minorHAnsi"/>
          <w:color w:val="111111"/>
          <w:sz w:val="22"/>
          <w:szCs w:val="20"/>
        </w:rPr>
        <w:t>Outcome is a</w:t>
      </w:r>
      <w:r w:rsidRPr="00960C85">
        <w:rPr>
          <w:rFonts w:asciiTheme="minorHAnsi" w:hAnsiTheme="minorHAnsi"/>
          <w:color w:val="111111"/>
          <w:spacing w:val="-1"/>
          <w:sz w:val="22"/>
          <w:szCs w:val="20"/>
        </w:rPr>
        <w:t xml:space="preserve"> clear</w:t>
      </w:r>
      <w:r w:rsidRPr="00960C85">
        <w:rPr>
          <w:rFonts w:asciiTheme="minorHAnsi" w:hAnsiTheme="minorHAnsi"/>
          <w:color w:val="111111"/>
          <w:sz w:val="22"/>
          <w:szCs w:val="20"/>
        </w:rPr>
        <w:t xml:space="preserve"> </w:t>
      </w:r>
      <w:r w:rsidRPr="00960C85">
        <w:rPr>
          <w:rFonts w:asciiTheme="minorHAnsi" w:hAnsiTheme="minorHAnsi"/>
          <w:color w:val="111111"/>
          <w:spacing w:val="-1"/>
          <w:sz w:val="22"/>
          <w:szCs w:val="20"/>
        </w:rPr>
        <w:t>statement</w:t>
      </w:r>
      <w:r w:rsidRPr="00960C85">
        <w:rPr>
          <w:rFonts w:asciiTheme="minorHAnsi" w:hAnsiTheme="minorHAnsi"/>
          <w:color w:val="111111"/>
          <w:spacing w:val="2"/>
          <w:sz w:val="22"/>
          <w:szCs w:val="20"/>
        </w:rPr>
        <w:t xml:space="preserve"> </w:t>
      </w:r>
      <w:r w:rsidRPr="00960C85">
        <w:rPr>
          <w:rFonts w:asciiTheme="minorHAnsi" w:hAnsiTheme="minorHAnsi"/>
          <w:color w:val="111111"/>
          <w:sz w:val="22"/>
          <w:szCs w:val="20"/>
        </w:rPr>
        <w:t>of</w:t>
      </w:r>
      <w:r w:rsidRPr="00960C85">
        <w:rPr>
          <w:rFonts w:asciiTheme="minorHAnsi" w:hAnsiTheme="minorHAnsi"/>
          <w:color w:val="111111"/>
          <w:spacing w:val="-1"/>
          <w:sz w:val="22"/>
          <w:szCs w:val="20"/>
        </w:rPr>
        <w:t xml:space="preserve"> what</w:t>
      </w:r>
      <w:r w:rsidRPr="00960C85">
        <w:rPr>
          <w:rFonts w:asciiTheme="minorHAnsi" w:hAnsiTheme="minorHAnsi"/>
          <w:color w:val="111111"/>
          <w:sz w:val="22"/>
          <w:szCs w:val="20"/>
        </w:rPr>
        <w:t xml:space="preserve"> a </w:t>
      </w:r>
      <w:r w:rsidRPr="00960C85">
        <w:rPr>
          <w:rFonts w:asciiTheme="minorHAnsi" w:hAnsiTheme="minorHAnsi"/>
          <w:color w:val="111111"/>
          <w:spacing w:val="-1"/>
          <w:sz w:val="22"/>
          <w:szCs w:val="20"/>
        </w:rPr>
        <w:t>student</w:t>
      </w:r>
      <w:r w:rsidRPr="00960C85">
        <w:rPr>
          <w:rFonts w:asciiTheme="minorHAnsi" w:hAnsiTheme="minorHAnsi"/>
          <w:color w:val="111111"/>
          <w:sz w:val="22"/>
          <w:szCs w:val="20"/>
        </w:rPr>
        <w:t xml:space="preserve"> should</w:t>
      </w:r>
      <w:r w:rsidRPr="00960C85">
        <w:rPr>
          <w:rFonts w:asciiTheme="minorHAnsi" w:hAnsiTheme="minorHAnsi"/>
          <w:color w:val="111111"/>
          <w:spacing w:val="2"/>
          <w:sz w:val="22"/>
          <w:szCs w:val="20"/>
        </w:rPr>
        <w:t xml:space="preserve"> </w:t>
      </w:r>
      <w:r w:rsidRPr="00960C85">
        <w:rPr>
          <w:rFonts w:asciiTheme="minorHAnsi" w:hAnsiTheme="minorHAnsi"/>
          <w:color w:val="111111"/>
          <w:spacing w:val="-1"/>
          <w:sz w:val="22"/>
          <w:szCs w:val="20"/>
        </w:rPr>
        <w:t>learn</w:t>
      </w:r>
      <w:r w:rsidRPr="00960C85">
        <w:rPr>
          <w:rFonts w:asciiTheme="minorHAnsi" w:hAnsiTheme="minorHAnsi"/>
          <w:color w:val="111111"/>
          <w:sz w:val="22"/>
          <w:szCs w:val="20"/>
        </w:rPr>
        <w:t xml:space="preserve"> </w:t>
      </w:r>
      <w:r w:rsidRPr="00960C85">
        <w:rPr>
          <w:rFonts w:asciiTheme="minorHAnsi" w:hAnsiTheme="minorHAnsi"/>
          <w:color w:val="111111"/>
          <w:spacing w:val="-1"/>
          <w:sz w:val="22"/>
          <w:szCs w:val="20"/>
        </w:rPr>
        <w:t>and</w:t>
      </w:r>
      <w:r w:rsidRPr="00960C85">
        <w:rPr>
          <w:rFonts w:asciiTheme="minorHAnsi" w:hAnsiTheme="minorHAnsi"/>
          <w:color w:val="111111"/>
          <w:sz w:val="22"/>
          <w:szCs w:val="20"/>
        </w:rPr>
        <w:t xml:space="preserve"> </w:t>
      </w:r>
      <w:r w:rsidRPr="00960C85">
        <w:rPr>
          <w:rFonts w:asciiTheme="minorHAnsi" w:hAnsiTheme="minorHAnsi"/>
          <w:color w:val="111111"/>
          <w:spacing w:val="1"/>
          <w:sz w:val="22"/>
          <w:szCs w:val="20"/>
        </w:rPr>
        <w:t>be</w:t>
      </w:r>
      <w:r w:rsidRPr="00960C85">
        <w:rPr>
          <w:rFonts w:asciiTheme="minorHAnsi" w:hAnsiTheme="minorHAnsi"/>
          <w:color w:val="111111"/>
          <w:spacing w:val="-1"/>
          <w:sz w:val="22"/>
          <w:szCs w:val="20"/>
        </w:rPr>
        <w:t xml:space="preserve"> able</w:t>
      </w:r>
      <w:r w:rsidRPr="00960C85">
        <w:rPr>
          <w:rFonts w:asciiTheme="minorHAnsi" w:hAnsiTheme="minorHAnsi"/>
          <w:color w:val="111111"/>
          <w:sz w:val="22"/>
          <w:szCs w:val="20"/>
        </w:rPr>
        <w:t xml:space="preserve"> to</w:t>
      </w:r>
      <w:r w:rsidRPr="00960C85">
        <w:rPr>
          <w:rFonts w:asciiTheme="minorHAnsi" w:hAnsiTheme="minorHAnsi"/>
          <w:color w:val="111111"/>
          <w:spacing w:val="73"/>
          <w:sz w:val="22"/>
          <w:szCs w:val="20"/>
        </w:rPr>
        <w:t xml:space="preserve"> </w:t>
      </w:r>
      <w:r w:rsidRPr="00960C85">
        <w:rPr>
          <w:rFonts w:asciiTheme="minorHAnsi" w:hAnsiTheme="minorHAnsi"/>
          <w:color w:val="111111"/>
          <w:spacing w:val="-1"/>
          <w:sz w:val="22"/>
          <w:szCs w:val="20"/>
        </w:rPr>
        <w:t>demonstrate</w:t>
      </w:r>
      <w:r w:rsidRPr="00960C85">
        <w:rPr>
          <w:rFonts w:asciiTheme="minorHAnsi" w:hAnsiTheme="minorHAnsi"/>
          <w:color w:val="111111"/>
          <w:sz w:val="22"/>
          <w:szCs w:val="20"/>
        </w:rPr>
        <w:t xml:space="preserve"> upon completing</w:t>
      </w:r>
      <w:r w:rsidRPr="00960C85">
        <w:rPr>
          <w:rFonts w:asciiTheme="minorHAnsi" w:hAnsiTheme="minorHAnsi"/>
          <w:color w:val="111111"/>
          <w:spacing w:val="-3"/>
          <w:sz w:val="22"/>
          <w:szCs w:val="20"/>
        </w:rPr>
        <w:t xml:space="preserve"> </w:t>
      </w:r>
      <w:r w:rsidRPr="00960C85">
        <w:rPr>
          <w:rFonts w:asciiTheme="minorHAnsi" w:hAnsiTheme="minorHAnsi"/>
          <w:color w:val="111111"/>
          <w:sz w:val="22"/>
          <w:szCs w:val="20"/>
        </w:rPr>
        <w:t>a</w:t>
      </w:r>
      <w:r w:rsidRPr="00960C85">
        <w:rPr>
          <w:rFonts w:asciiTheme="minorHAnsi" w:hAnsiTheme="minorHAnsi"/>
          <w:color w:val="111111"/>
          <w:spacing w:val="1"/>
          <w:sz w:val="22"/>
          <w:szCs w:val="20"/>
        </w:rPr>
        <w:t xml:space="preserve"> </w:t>
      </w:r>
      <w:r w:rsidRPr="00960C85">
        <w:rPr>
          <w:rFonts w:asciiTheme="minorHAnsi" w:hAnsiTheme="minorHAnsi"/>
          <w:color w:val="111111"/>
          <w:spacing w:val="-1"/>
          <w:sz w:val="22"/>
          <w:szCs w:val="20"/>
        </w:rPr>
        <w:t>course</w:t>
      </w:r>
      <w:r w:rsidRPr="00960C85">
        <w:rPr>
          <w:rFonts w:asciiTheme="minorHAnsi" w:hAnsiTheme="minorHAnsi"/>
          <w:color w:val="111111"/>
          <w:spacing w:val="-2"/>
          <w:sz w:val="22"/>
          <w:szCs w:val="20"/>
        </w:rPr>
        <w:t xml:space="preserve"> </w:t>
      </w:r>
      <w:r w:rsidRPr="00960C85">
        <w:rPr>
          <w:rFonts w:asciiTheme="minorHAnsi" w:hAnsiTheme="minorHAnsi"/>
          <w:color w:val="111111"/>
          <w:spacing w:val="1"/>
          <w:sz w:val="22"/>
          <w:szCs w:val="20"/>
        </w:rPr>
        <w:t>or</w:t>
      </w:r>
      <w:r w:rsidRPr="00960C85">
        <w:rPr>
          <w:rFonts w:asciiTheme="minorHAnsi" w:hAnsiTheme="minorHAnsi"/>
          <w:color w:val="111111"/>
          <w:sz w:val="22"/>
          <w:szCs w:val="20"/>
        </w:rPr>
        <w:t xml:space="preserve"> program. </w:t>
      </w:r>
      <w:r w:rsidRPr="00960C85">
        <w:rPr>
          <w:rFonts w:asciiTheme="minorHAnsi" w:hAnsiTheme="minorHAnsi"/>
          <w:color w:val="111111"/>
          <w:spacing w:val="3"/>
          <w:sz w:val="22"/>
          <w:szCs w:val="20"/>
        </w:rPr>
        <w:t xml:space="preserve"> </w:t>
      </w:r>
      <w:r w:rsidRPr="00960C85">
        <w:rPr>
          <w:rFonts w:asciiTheme="minorHAnsi" w:hAnsiTheme="minorHAnsi"/>
          <w:color w:val="111111"/>
          <w:spacing w:val="-3"/>
          <w:sz w:val="22"/>
          <w:szCs w:val="20"/>
        </w:rPr>
        <w:t>It</w:t>
      </w:r>
      <w:r w:rsidRPr="00960C85">
        <w:rPr>
          <w:rFonts w:asciiTheme="minorHAnsi" w:hAnsiTheme="minorHAnsi"/>
          <w:color w:val="111111"/>
          <w:sz w:val="22"/>
          <w:szCs w:val="20"/>
        </w:rPr>
        <w:t xml:space="preserve"> </w:t>
      </w:r>
      <w:r w:rsidRPr="00960C85">
        <w:rPr>
          <w:rFonts w:asciiTheme="minorHAnsi" w:hAnsiTheme="minorHAnsi"/>
          <w:color w:val="111111"/>
          <w:spacing w:val="-1"/>
          <w:sz w:val="22"/>
          <w:szCs w:val="20"/>
        </w:rPr>
        <w:t>describes</w:t>
      </w:r>
      <w:r w:rsidRPr="00960C85">
        <w:rPr>
          <w:rFonts w:asciiTheme="minorHAnsi" w:hAnsiTheme="minorHAnsi"/>
          <w:color w:val="111111"/>
          <w:sz w:val="22"/>
          <w:szCs w:val="20"/>
        </w:rPr>
        <w:t xml:space="preserve"> the</w:t>
      </w:r>
      <w:r w:rsidRPr="00960C85">
        <w:rPr>
          <w:rFonts w:asciiTheme="minorHAnsi" w:hAnsiTheme="minorHAnsi"/>
          <w:color w:val="111111"/>
          <w:spacing w:val="1"/>
          <w:sz w:val="22"/>
          <w:szCs w:val="20"/>
        </w:rPr>
        <w:t xml:space="preserve"> </w:t>
      </w:r>
      <w:r w:rsidRPr="00960C85">
        <w:rPr>
          <w:rFonts w:asciiTheme="minorHAnsi" w:hAnsiTheme="minorHAnsi"/>
          <w:color w:val="111111"/>
          <w:spacing w:val="-1"/>
          <w:sz w:val="22"/>
          <w:szCs w:val="20"/>
        </w:rPr>
        <w:t>assessable</w:t>
      </w:r>
      <w:r w:rsidRPr="00960C85">
        <w:rPr>
          <w:rFonts w:asciiTheme="minorHAnsi" w:hAnsiTheme="minorHAnsi"/>
          <w:color w:val="111111"/>
          <w:sz w:val="22"/>
          <w:szCs w:val="20"/>
        </w:rPr>
        <w:t xml:space="preserve"> </w:t>
      </w:r>
      <w:r w:rsidRPr="00960C85">
        <w:rPr>
          <w:rFonts w:asciiTheme="minorHAnsi" w:hAnsiTheme="minorHAnsi"/>
          <w:color w:val="111111"/>
          <w:spacing w:val="-1"/>
          <w:sz w:val="22"/>
          <w:szCs w:val="20"/>
        </w:rPr>
        <w:t>and</w:t>
      </w:r>
      <w:r w:rsidRPr="00960C85">
        <w:rPr>
          <w:rFonts w:asciiTheme="minorHAnsi" w:hAnsiTheme="minorHAnsi"/>
          <w:color w:val="111111"/>
          <w:sz w:val="22"/>
          <w:szCs w:val="20"/>
        </w:rPr>
        <w:t xml:space="preserve"> </w:t>
      </w:r>
      <w:r w:rsidRPr="00960C85">
        <w:rPr>
          <w:rFonts w:asciiTheme="minorHAnsi" w:hAnsiTheme="minorHAnsi"/>
          <w:color w:val="111111"/>
          <w:spacing w:val="-1"/>
          <w:sz w:val="22"/>
          <w:szCs w:val="20"/>
        </w:rPr>
        <w:t>measurable</w:t>
      </w:r>
      <w:r w:rsidRPr="00960C85">
        <w:rPr>
          <w:rFonts w:asciiTheme="minorHAnsi" w:hAnsiTheme="minorHAnsi"/>
          <w:color w:val="111111"/>
          <w:spacing w:val="79"/>
          <w:sz w:val="22"/>
          <w:szCs w:val="20"/>
        </w:rPr>
        <w:t xml:space="preserve"> </w:t>
      </w:r>
      <w:r w:rsidRPr="00960C85">
        <w:rPr>
          <w:rFonts w:asciiTheme="minorHAnsi" w:hAnsiTheme="minorHAnsi" w:cs="Times New Roman"/>
          <w:b/>
          <w:bCs/>
          <w:color w:val="111111"/>
          <w:spacing w:val="-1"/>
          <w:sz w:val="22"/>
          <w:szCs w:val="20"/>
        </w:rPr>
        <w:t>knowledge</w:t>
      </w:r>
      <w:r w:rsidRPr="00960C85">
        <w:rPr>
          <w:rFonts w:asciiTheme="minorHAnsi" w:hAnsiTheme="minorHAnsi"/>
          <w:color w:val="111111"/>
          <w:spacing w:val="-1"/>
          <w:sz w:val="22"/>
          <w:szCs w:val="20"/>
        </w:rPr>
        <w:t>,</w:t>
      </w:r>
      <w:r w:rsidRPr="00960C85">
        <w:rPr>
          <w:rFonts w:asciiTheme="minorHAnsi" w:hAnsiTheme="minorHAnsi"/>
          <w:color w:val="111111"/>
          <w:sz w:val="22"/>
          <w:szCs w:val="20"/>
        </w:rPr>
        <w:t xml:space="preserve"> </w:t>
      </w:r>
      <w:r w:rsidRPr="00960C85">
        <w:rPr>
          <w:rFonts w:asciiTheme="minorHAnsi" w:hAnsiTheme="minorHAnsi" w:cs="Times New Roman"/>
          <w:b/>
          <w:bCs/>
          <w:color w:val="111111"/>
          <w:spacing w:val="-1"/>
          <w:sz w:val="22"/>
          <w:szCs w:val="20"/>
        </w:rPr>
        <w:t>skills</w:t>
      </w:r>
      <w:r w:rsidRPr="00960C85">
        <w:rPr>
          <w:rFonts w:asciiTheme="minorHAnsi" w:hAnsiTheme="minorHAnsi"/>
          <w:color w:val="111111"/>
          <w:spacing w:val="-1"/>
          <w:sz w:val="22"/>
          <w:szCs w:val="20"/>
        </w:rPr>
        <w:t>,</w:t>
      </w:r>
      <w:r w:rsidRPr="00960C85">
        <w:rPr>
          <w:rFonts w:asciiTheme="minorHAnsi" w:hAnsiTheme="minorHAnsi"/>
          <w:color w:val="111111"/>
          <w:sz w:val="22"/>
          <w:szCs w:val="20"/>
        </w:rPr>
        <w:t xml:space="preserve"> </w:t>
      </w:r>
      <w:r w:rsidRPr="00960C85">
        <w:rPr>
          <w:rFonts w:asciiTheme="minorHAnsi" w:hAnsiTheme="minorHAnsi" w:cs="Times New Roman"/>
          <w:b/>
          <w:bCs/>
          <w:color w:val="111111"/>
          <w:spacing w:val="-1"/>
          <w:sz w:val="22"/>
          <w:szCs w:val="20"/>
        </w:rPr>
        <w:t>abilities</w:t>
      </w:r>
      <w:r w:rsidRPr="00960C85">
        <w:rPr>
          <w:rFonts w:asciiTheme="minorHAnsi" w:hAnsiTheme="minorHAnsi" w:cs="Times New Roman"/>
          <w:b/>
          <w:bCs/>
          <w:color w:val="111111"/>
          <w:sz w:val="22"/>
          <w:szCs w:val="20"/>
        </w:rPr>
        <w:t xml:space="preserve"> </w:t>
      </w:r>
      <w:r w:rsidRPr="00960C85">
        <w:rPr>
          <w:rFonts w:asciiTheme="minorHAnsi" w:hAnsiTheme="minorHAnsi"/>
          <w:color w:val="111111"/>
          <w:sz w:val="22"/>
          <w:szCs w:val="20"/>
        </w:rPr>
        <w:t>or</w:t>
      </w:r>
      <w:r w:rsidRPr="00960C85">
        <w:rPr>
          <w:rFonts w:asciiTheme="minorHAnsi" w:hAnsiTheme="minorHAnsi"/>
          <w:color w:val="111111"/>
          <w:spacing w:val="-1"/>
          <w:sz w:val="22"/>
          <w:szCs w:val="20"/>
        </w:rPr>
        <w:t xml:space="preserve"> </w:t>
      </w:r>
      <w:r w:rsidRPr="00960C85">
        <w:rPr>
          <w:rFonts w:asciiTheme="minorHAnsi" w:hAnsiTheme="minorHAnsi" w:cs="Times New Roman"/>
          <w:b/>
          <w:bCs/>
          <w:color w:val="111111"/>
          <w:spacing w:val="-1"/>
          <w:sz w:val="22"/>
          <w:szCs w:val="20"/>
        </w:rPr>
        <w:t>attitudes</w:t>
      </w:r>
      <w:r w:rsidRPr="00960C85">
        <w:rPr>
          <w:rFonts w:asciiTheme="minorHAnsi" w:hAnsiTheme="minorHAnsi" w:cs="Times New Roman"/>
          <w:b/>
          <w:bCs/>
          <w:color w:val="111111"/>
          <w:sz w:val="22"/>
          <w:szCs w:val="20"/>
        </w:rPr>
        <w:t xml:space="preserve"> </w:t>
      </w:r>
      <w:r w:rsidRPr="00960C85">
        <w:rPr>
          <w:rFonts w:asciiTheme="minorHAnsi" w:hAnsiTheme="minorHAnsi"/>
          <w:color w:val="111111"/>
          <w:sz w:val="22"/>
          <w:szCs w:val="20"/>
        </w:rPr>
        <w:t xml:space="preserve">that students should attain </w:t>
      </w:r>
      <w:r w:rsidRPr="00960C85">
        <w:rPr>
          <w:rFonts w:asciiTheme="minorHAnsi" w:hAnsiTheme="minorHAnsi"/>
          <w:color w:val="111111"/>
          <w:spacing w:val="1"/>
          <w:sz w:val="22"/>
          <w:szCs w:val="20"/>
        </w:rPr>
        <w:t>by</w:t>
      </w:r>
      <w:r w:rsidRPr="00960C85">
        <w:rPr>
          <w:rFonts w:asciiTheme="minorHAnsi" w:hAnsiTheme="minorHAnsi"/>
          <w:color w:val="111111"/>
          <w:spacing w:val="-5"/>
          <w:sz w:val="22"/>
          <w:szCs w:val="20"/>
        </w:rPr>
        <w:t xml:space="preserve"> </w:t>
      </w:r>
      <w:r w:rsidRPr="00960C85">
        <w:rPr>
          <w:rFonts w:asciiTheme="minorHAnsi" w:hAnsiTheme="minorHAnsi"/>
          <w:color w:val="111111"/>
          <w:sz w:val="22"/>
          <w:szCs w:val="20"/>
        </w:rPr>
        <w:t>the end of</w:t>
      </w:r>
      <w:r w:rsidRPr="00960C85">
        <w:rPr>
          <w:rFonts w:asciiTheme="minorHAnsi" w:hAnsiTheme="minorHAnsi"/>
          <w:color w:val="111111"/>
          <w:spacing w:val="-1"/>
          <w:sz w:val="22"/>
          <w:szCs w:val="20"/>
        </w:rPr>
        <w:t xml:space="preserve"> </w:t>
      </w:r>
      <w:r w:rsidRPr="00960C85">
        <w:rPr>
          <w:rFonts w:asciiTheme="minorHAnsi" w:hAnsiTheme="minorHAnsi"/>
          <w:color w:val="111111"/>
          <w:sz w:val="22"/>
          <w:szCs w:val="20"/>
        </w:rPr>
        <w:t>a</w:t>
      </w:r>
      <w:r w:rsidRPr="00960C85">
        <w:rPr>
          <w:rFonts w:asciiTheme="minorHAnsi" w:hAnsiTheme="minorHAnsi"/>
          <w:color w:val="111111"/>
          <w:spacing w:val="-1"/>
          <w:sz w:val="22"/>
          <w:szCs w:val="20"/>
        </w:rPr>
        <w:t xml:space="preserve"> </w:t>
      </w:r>
      <w:r w:rsidRPr="00960C85">
        <w:rPr>
          <w:rFonts w:asciiTheme="minorHAnsi" w:hAnsiTheme="minorHAnsi"/>
          <w:color w:val="111111"/>
          <w:sz w:val="22"/>
          <w:szCs w:val="20"/>
        </w:rPr>
        <w:t>learning</w:t>
      </w:r>
      <w:r w:rsidRPr="00960C85">
        <w:rPr>
          <w:rFonts w:asciiTheme="minorHAnsi" w:hAnsiTheme="minorHAnsi"/>
          <w:color w:val="111111"/>
          <w:spacing w:val="55"/>
          <w:sz w:val="22"/>
          <w:szCs w:val="20"/>
        </w:rPr>
        <w:t xml:space="preserve"> </w:t>
      </w:r>
      <w:r w:rsidRPr="00960C85">
        <w:rPr>
          <w:rFonts w:asciiTheme="minorHAnsi" w:hAnsiTheme="minorHAnsi"/>
          <w:color w:val="111111"/>
          <w:spacing w:val="-1"/>
          <w:sz w:val="22"/>
          <w:szCs w:val="20"/>
        </w:rPr>
        <w:t>process.</w:t>
      </w:r>
    </w:p>
    <w:p w:rsidR="008E7AC6" w:rsidRPr="00960C85" w:rsidRDefault="008E7AC6" w:rsidP="00960C85">
      <w:pPr>
        <w:pStyle w:val="BodyText"/>
        <w:ind w:left="0" w:right="2630"/>
        <w:rPr>
          <w:rFonts w:asciiTheme="minorHAnsi" w:hAnsiTheme="minorHAnsi" w:cs="Times New Roman"/>
          <w:sz w:val="22"/>
          <w:szCs w:val="20"/>
        </w:rPr>
      </w:pPr>
    </w:p>
    <w:p w:rsidR="008E7AC6" w:rsidRPr="00960C85" w:rsidRDefault="008E7AC6" w:rsidP="00C55DE5">
      <w:pPr>
        <w:pStyle w:val="BodyText"/>
        <w:ind w:left="0"/>
        <w:rPr>
          <w:rFonts w:asciiTheme="minorHAnsi" w:hAnsiTheme="minorHAnsi" w:cs="Times New Roman"/>
          <w:spacing w:val="63"/>
          <w:sz w:val="22"/>
          <w:szCs w:val="20"/>
        </w:rPr>
      </w:pPr>
      <w:r w:rsidRPr="00960C85">
        <w:rPr>
          <w:rFonts w:asciiTheme="minorHAnsi" w:hAnsiTheme="minorHAnsi" w:cs="Times New Roman"/>
          <w:sz w:val="22"/>
          <w:szCs w:val="20"/>
        </w:rPr>
        <w:t xml:space="preserve">A </w:t>
      </w:r>
      <w:r w:rsidRPr="00960C85">
        <w:rPr>
          <w:rFonts w:asciiTheme="minorHAnsi" w:hAnsiTheme="minorHAnsi" w:cs="Times New Roman"/>
          <w:spacing w:val="-1"/>
          <w:sz w:val="22"/>
          <w:szCs w:val="20"/>
        </w:rPr>
        <w:t xml:space="preserve">“student” </w:t>
      </w:r>
      <w:r w:rsidRPr="00960C85">
        <w:rPr>
          <w:rFonts w:asciiTheme="minorHAnsi" w:hAnsiTheme="minorHAnsi" w:cs="Times New Roman"/>
          <w:sz w:val="22"/>
          <w:szCs w:val="20"/>
        </w:rPr>
        <w:t>can include</w:t>
      </w:r>
      <w:r w:rsidRPr="00960C85">
        <w:rPr>
          <w:rFonts w:asciiTheme="minorHAnsi" w:hAnsiTheme="minorHAnsi" w:cs="Times New Roman"/>
          <w:spacing w:val="1"/>
          <w:sz w:val="22"/>
          <w:szCs w:val="20"/>
        </w:rPr>
        <w:t xml:space="preserve"> </w:t>
      </w:r>
      <w:r w:rsidRPr="00960C85">
        <w:rPr>
          <w:rFonts w:asciiTheme="minorHAnsi" w:hAnsiTheme="minorHAnsi" w:cs="Times New Roman"/>
          <w:spacing w:val="-1"/>
          <w:sz w:val="22"/>
          <w:szCs w:val="20"/>
        </w:rPr>
        <w:t>anyone engaged</w:t>
      </w:r>
      <w:r w:rsidRPr="00960C85">
        <w:rPr>
          <w:rFonts w:asciiTheme="minorHAnsi" w:hAnsiTheme="minorHAnsi" w:cs="Times New Roman"/>
          <w:sz w:val="22"/>
          <w:szCs w:val="20"/>
        </w:rPr>
        <w:t xml:space="preserve"> in </w:t>
      </w:r>
      <w:r w:rsidR="00C55DE5">
        <w:rPr>
          <w:rFonts w:asciiTheme="minorHAnsi" w:hAnsiTheme="minorHAnsi" w:cs="Times New Roman"/>
          <w:spacing w:val="-1"/>
          <w:sz w:val="22"/>
          <w:szCs w:val="20"/>
        </w:rPr>
        <w:t>learning</w:t>
      </w:r>
      <w:r w:rsidR="00C55DE5">
        <w:rPr>
          <w:rFonts w:asciiTheme="minorHAnsi" w:hAnsiTheme="minorHAnsi" w:cs="Times New Roman"/>
          <w:sz w:val="22"/>
          <w:szCs w:val="20"/>
        </w:rPr>
        <w:t xml:space="preserve"> i</w:t>
      </w:r>
      <w:r w:rsidRPr="00960C85">
        <w:rPr>
          <w:rFonts w:asciiTheme="minorHAnsi" w:hAnsiTheme="minorHAnsi" w:cs="Times New Roman"/>
          <w:spacing w:val="-1"/>
          <w:sz w:val="22"/>
          <w:szCs w:val="20"/>
        </w:rPr>
        <w:t>ncluding:</w:t>
      </w:r>
      <w:r w:rsidRPr="00960C85">
        <w:rPr>
          <w:rFonts w:asciiTheme="minorHAnsi" w:hAnsiTheme="minorHAnsi" w:cs="Times New Roman"/>
          <w:spacing w:val="63"/>
          <w:sz w:val="22"/>
          <w:szCs w:val="20"/>
        </w:rPr>
        <w:t xml:space="preserve"> </w:t>
      </w:r>
    </w:p>
    <w:p w:rsidR="008E7AC6" w:rsidRPr="00960C85" w:rsidRDefault="008E7AC6" w:rsidP="0056647A">
      <w:pPr>
        <w:pStyle w:val="BodyText"/>
        <w:numPr>
          <w:ilvl w:val="0"/>
          <w:numId w:val="2"/>
        </w:numPr>
        <w:tabs>
          <w:tab w:val="clear" w:pos="720"/>
        </w:tabs>
        <w:ind w:right="2630"/>
        <w:rPr>
          <w:rFonts w:asciiTheme="minorHAnsi" w:hAnsiTheme="minorHAnsi"/>
          <w:sz w:val="22"/>
          <w:szCs w:val="20"/>
        </w:rPr>
      </w:pPr>
      <w:r w:rsidRPr="00960C85">
        <w:rPr>
          <w:rFonts w:asciiTheme="minorHAnsi" w:hAnsiTheme="minorHAnsi"/>
          <w:sz w:val="22"/>
          <w:szCs w:val="20"/>
        </w:rPr>
        <w:t>Cañada</w:t>
      </w:r>
      <w:r w:rsidRPr="00960C85">
        <w:rPr>
          <w:rFonts w:asciiTheme="minorHAnsi" w:hAnsiTheme="minorHAnsi"/>
          <w:spacing w:val="-5"/>
          <w:sz w:val="22"/>
          <w:szCs w:val="20"/>
        </w:rPr>
        <w:t xml:space="preserve"> </w:t>
      </w:r>
      <w:r w:rsidRPr="00960C85">
        <w:rPr>
          <w:rFonts w:asciiTheme="minorHAnsi" w:hAnsiTheme="minorHAnsi"/>
          <w:sz w:val="22"/>
          <w:szCs w:val="20"/>
        </w:rPr>
        <w:t>students</w:t>
      </w:r>
    </w:p>
    <w:p w:rsidR="00385F91" w:rsidRPr="00960C85" w:rsidRDefault="00385F91" w:rsidP="0056647A">
      <w:pPr>
        <w:pStyle w:val="BodyText"/>
        <w:numPr>
          <w:ilvl w:val="0"/>
          <w:numId w:val="2"/>
        </w:numPr>
        <w:tabs>
          <w:tab w:val="clear" w:pos="720"/>
        </w:tabs>
        <w:rPr>
          <w:rFonts w:asciiTheme="minorHAnsi" w:hAnsiTheme="minorHAnsi"/>
          <w:sz w:val="22"/>
          <w:szCs w:val="20"/>
        </w:rPr>
      </w:pPr>
      <w:r w:rsidRPr="00960C85">
        <w:rPr>
          <w:rFonts w:asciiTheme="minorHAnsi" w:hAnsiTheme="minorHAnsi"/>
          <w:sz w:val="22"/>
          <w:szCs w:val="20"/>
        </w:rPr>
        <w:t>Cañada faculty</w:t>
      </w:r>
    </w:p>
    <w:p w:rsidR="00385F91" w:rsidRPr="00960C85" w:rsidRDefault="00385F91" w:rsidP="0056647A">
      <w:pPr>
        <w:pStyle w:val="BodyText"/>
        <w:numPr>
          <w:ilvl w:val="0"/>
          <w:numId w:val="2"/>
        </w:numPr>
        <w:tabs>
          <w:tab w:val="clear" w:pos="720"/>
        </w:tabs>
        <w:rPr>
          <w:rFonts w:asciiTheme="minorHAnsi" w:hAnsiTheme="minorHAnsi"/>
          <w:sz w:val="22"/>
          <w:szCs w:val="20"/>
        </w:rPr>
      </w:pPr>
      <w:r w:rsidRPr="00960C85">
        <w:rPr>
          <w:rFonts w:asciiTheme="minorHAnsi" w:hAnsiTheme="minorHAnsi"/>
          <w:sz w:val="22"/>
          <w:szCs w:val="20"/>
        </w:rPr>
        <w:t>Cañada staff</w:t>
      </w:r>
    </w:p>
    <w:p w:rsidR="00385F91" w:rsidRPr="00960C85" w:rsidRDefault="00385F91" w:rsidP="0056647A">
      <w:pPr>
        <w:pStyle w:val="BodyText"/>
        <w:numPr>
          <w:ilvl w:val="0"/>
          <w:numId w:val="2"/>
        </w:numPr>
        <w:tabs>
          <w:tab w:val="clear" w:pos="720"/>
        </w:tabs>
        <w:rPr>
          <w:rFonts w:asciiTheme="minorHAnsi" w:hAnsiTheme="minorHAnsi"/>
          <w:sz w:val="22"/>
          <w:szCs w:val="20"/>
        </w:rPr>
      </w:pPr>
      <w:r w:rsidRPr="00960C85">
        <w:rPr>
          <w:rFonts w:asciiTheme="minorHAnsi" w:hAnsiTheme="minorHAnsi"/>
          <w:sz w:val="22"/>
          <w:szCs w:val="20"/>
        </w:rPr>
        <w:t>Cañada community members</w:t>
      </w:r>
    </w:p>
    <w:p w:rsidR="00385F91" w:rsidRPr="00960C85" w:rsidRDefault="00385F91" w:rsidP="00960C85">
      <w:pPr>
        <w:pStyle w:val="BodyText"/>
        <w:ind w:left="0"/>
        <w:rPr>
          <w:rFonts w:asciiTheme="minorHAnsi" w:hAnsiTheme="minorHAnsi"/>
          <w:sz w:val="22"/>
          <w:szCs w:val="20"/>
        </w:rPr>
      </w:pPr>
    </w:p>
    <w:p w:rsidR="008E7AC6" w:rsidRPr="00960C85" w:rsidRDefault="008E7AC6" w:rsidP="00960C85">
      <w:pPr>
        <w:pStyle w:val="BodyText"/>
        <w:ind w:left="0" w:right="5657"/>
        <w:rPr>
          <w:rFonts w:asciiTheme="minorHAnsi" w:hAnsiTheme="minorHAnsi" w:cs="Times New Roman"/>
          <w:sz w:val="22"/>
          <w:szCs w:val="20"/>
        </w:rPr>
      </w:pPr>
      <w:r w:rsidRPr="00960C85">
        <w:rPr>
          <w:rFonts w:asciiTheme="minorHAnsi" w:hAnsiTheme="minorHAnsi" w:cs="Times New Roman"/>
          <w:sz w:val="22"/>
          <w:szCs w:val="20"/>
        </w:rPr>
        <w:t xml:space="preserve">A </w:t>
      </w:r>
      <w:r w:rsidRPr="00960C85">
        <w:rPr>
          <w:rFonts w:asciiTheme="minorHAnsi" w:hAnsiTheme="minorHAnsi" w:cs="Times New Roman"/>
          <w:spacing w:val="-1"/>
          <w:sz w:val="22"/>
          <w:szCs w:val="20"/>
        </w:rPr>
        <w:t>“Learning</w:t>
      </w:r>
      <w:r w:rsidRPr="00960C85">
        <w:rPr>
          <w:rFonts w:asciiTheme="minorHAnsi" w:hAnsiTheme="minorHAnsi" w:cs="Times New Roman"/>
          <w:spacing w:val="-3"/>
          <w:sz w:val="22"/>
          <w:szCs w:val="20"/>
        </w:rPr>
        <w:t xml:space="preserve"> </w:t>
      </w:r>
      <w:r w:rsidRPr="00960C85">
        <w:rPr>
          <w:rFonts w:asciiTheme="minorHAnsi" w:hAnsiTheme="minorHAnsi" w:cs="Times New Roman"/>
          <w:spacing w:val="-1"/>
          <w:sz w:val="22"/>
          <w:szCs w:val="20"/>
        </w:rPr>
        <w:t>process”</w:t>
      </w:r>
      <w:r w:rsidRPr="00960C85">
        <w:rPr>
          <w:rFonts w:asciiTheme="minorHAnsi" w:hAnsiTheme="minorHAnsi" w:cs="Times New Roman"/>
          <w:sz w:val="22"/>
          <w:szCs w:val="20"/>
        </w:rPr>
        <w:t xml:space="preserve"> can </w:t>
      </w:r>
      <w:r w:rsidRPr="00960C85">
        <w:rPr>
          <w:rFonts w:asciiTheme="minorHAnsi" w:hAnsiTheme="minorHAnsi" w:cs="Times New Roman"/>
          <w:spacing w:val="-1"/>
          <w:sz w:val="22"/>
          <w:szCs w:val="20"/>
        </w:rPr>
        <w:t>include:</w:t>
      </w:r>
    </w:p>
    <w:p w:rsidR="00385F91" w:rsidRPr="00960C85" w:rsidRDefault="008E7AC6" w:rsidP="0056647A">
      <w:pPr>
        <w:pStyle w:val="BodyText"/>
        <w:numPr>
          <w:ilvl w:val="0"/>
          <w:numId w:val="2"/>
        </w:numPr>
        <w:tabs>
          <w:tab w:val="clear" w:pos="720"/>
        </w:tabs>
        <w:rPr>
          <w:rFonts w:asciiTheme="minorHAnsi" w:hAnsiTheme="minorHAnsi"/>
          <w:sz w:val="22"/>
          <w:szCs w:val="20"/>
        </w:rPr>
      </w:pPr>
      <w:r w:rsidRPr="00960C85">
        <w:rPr>
          <w:rFonts w:asciiTheme="minorHAnsi" w:hAnsiTheme="minorHAnsi"/>
          <w:sz w:val="22"/>
          <w:szCs w:val="20"/>
        </w:rPr>
        <w:t>A topic or</w:t>
      </w:r>
      <w:r w:rsidRPr="00960C85">
        <w:rPr>
          <w:rFonts w:asciiTheme="minorHAnsi" w:hAnsiTheme="minorHAnsi"/>
          <w:spacing w:val="-2"/>
          <w:sz w:val="22"/>
          <w:szCs w:val="20"/>
        </w:rPr>
        <w:t xml:space="preserve"> </w:t>
      </w:r>
      <w:r w:rsidRPr="00960C85">
        <w:rPr>
          <w:rFonts w:asciiTheme="minorHAnsi" w:hAnsiTheme="minorHAnsi"/>
          <w:sz w:val="22"/>
          <w:szCs w:val="20"/>
        </w:rPr>
        <w:t xml:space="preserve">unit </w:t>
      </w:r>
    </w:p>
    <w:p w:rsidR="00385F91" w:rsidRPr="00960C85" w:rsidRDefault="008E7AC6" w:rsidP="0056647A">
      <w:pPr>
        <w:pStyle w:val="BodyText"/>
        <w:numPr>
          <w:ilvl w:val="0"/>
          <w:numId w:val="2"/>
        </w:numPr>
        <w:tabs>
          <w:tab w:val="clear" w:pos="720"/>
        </w:tabs>
        <w:rPr>
          <w:rFonts w:asciiTheme="minorHAnsi" w:hAnsiTheme="minorHAnsi"/>
          <w:sz w:val="22"/>
          <w:szCs w:val="20"/>
        </w:rPr>
      </w:pPr>
      <w:r w:rsidRPr="00960C85">
        <w:rPr>
          <w:rFonts w:asciiTheme="minorHAnsi" w:hAnsiTheme="minorHAnsi"/>
          <w:sz w:val="22"/>
          <w:szCs w:val="20"/>
        </w:rPr>
        <w:t xml:space="preserve">A </w:t>
      </w:r>
      <w:r w:rsidRPr="00960C85">
        <w:rPr>
          <w:rFonts w:asciiTheme="minorHAnsi" w:hAnsiTheme="minorHAnsi"/>
          <w:spacing w:val="-1"/>
          <w:sz w:val="22"/>
          <w:szCs w:val="20"/>
        </w:rPr>
        <w:t>course</w:t>
      </w:r>
    </w:p>
    <w:p w:rsidR="00385F91" w:rsidRPr="00960C85" w:rsidRDefault="008E7AC6" w:rsidP="0056647A">
      <w:pPr>
        <w:pStyle w:val="BodyText"/>
        <w:numPr>
          <w:ilvl w:val="0"/>
          <w:numId w:val="2"/>
        </w:numPr>
        <w:rPr>
          <w:rFonts w:asciiTheme="minorHAnsi" w:hAnsiTheme="minorHAnsi"/>
          <w:sz w:val="22"/>
          <w:szCs w:val="20"/>
        </w:rPr>
      </w:pPr>
      <w:r w:rsidRPr="00960C85">
        <w:rPr>
          <w:rFonts w:asciiTheme="minorHAnsi" w:hAnsiTheme="minorHAnsi"/>
          <w:sz w:val="22"/>
          <w:szCs w:val="20"/>
        </w:rPr>
        <w:t xml:space="preserve">A </w:t>
      </w:r>
      <w:r w:rsidR="00C55DE5">
        <w:rPr>
          <w:rFonts w:asciiTheme="minorHAnsi" w:hAnsiTheme="minorHAnsi"/>
          <w:sz w:val="22"/>
          <w:szCs w:val="20"/>
        </w:rPr>
        <w:t>p</w:t>
      </w:r>
      <w:r w:rsidRPr="00960C85">
        <w:rPr>
          <w:rFonts w:asciiTheme="minorHAnsi" w:hAnsiTheme="minorHAnsi"/>
          <w:spacing w:val="-1"/>
          <w:sz w:val="22"/>
          <w:szCs w:val="20"/>
        </w:rPr>
        <w:t>rogram</w:t>
      </w:r>
      <w:r w:rsidRPr="00960C85">
        <w:rPr>
          <w:rFonts w:asciiTheme="minorHAnsi" w:hAnsiTheme="minorHAnsi"/>
          <w:spacing w:val="22"/>
          <w:sz w:val="22"/>
          <w:szCs w:val="20"/>
        </w:rPr>
        <w:t xml:space="preserve"> </w:t>
      </w:r>
    </w:p>
    <w:p w:rsidR="008E7AC6" w:rsidRPr="00960C85" w:rsidRDefault="008E7AC6" w:rsidP="0056647A">
      <w:pPr>
        <w:pStyle w:val="BodyText"/>
        <w:numPr>
          <w:ilvl w:val="0"/>
          <w:numId w:val="2"/>
        </w:numPr>
        <w:tabs>
          <w:tab w:val="clear" w:pos="720"/>
        </w:tabs>
        <w:rPr>
          <w:rFonts w:asciiTheme="minorHAnsi" w:hAnsiTheme="minorHAnsi"/>
          <w:sz w:val="22"/>
          <w:szCs w:val="20"/>
        </w:rPr>
      </w:pPr>
      <w:r w:rsidRPr="00960C85">
        <w:rPr>
          <w:rFonts w:asciiTheme="minorHAnsi" w:hAnsiTheme="minorHAnsi"/>
          <w:sz w:val="22"/>
          <w:szCs w:val="20"/>
        </w:rPr>
        <w:t xml:space="preserve">A </w:t>
      </w:r>
      <w:r w:rsidR="00385F91" w:rsidRPr="00960C85">
        <w:rPr>
          <w:rFonts w:asciiTheme="minorHAnsi" w:hAnsiTheme="minorHAnsi"/>
          <w:sz w:val="22"/>
          <w:szCs w:val="20"/>
        </w:rPr>
        <w:t>c</w:t>
      </w:r>
      <w:r w:rsidRPr="00960C85">
        <w:rPr>
          <w:rFonts w:asciiTheme="minorHAnsi" w:hAnsiTheme="minorHAnsi"/>
          <w:spacing w:val="-1"/>
          <w:sz w:val="22"/>
          <w:szCs w:val="20"/>
        </w:rPr>
        <w:t>ertificate</w:t>
      </w:r>
    </w:p>
    <w:p w:rsidR="00C55DE5" w:rsidRDefault="00C55DE5" w:rsidP="00C55DE5">
      <w:pPr>
        <w:rPr>
          <w:sz w:val="22"/>
        </w:rPr>
      </w:pPr>
    </w:p>
    <w:p w:rsidR="008E7AC6" w:rsidRPr="00C55DE5" w:rsidRDefault="008E7AC6" w:rsidP="00C55DE5">
      <w:pPr>
        <w:rPr>
          <w:b/>
          <w:bCs/>
          <w:sz w:val="22"/>
        </w:rPr>
      </w:pPr>
      <w:r w:rsidRPr="00C55DE5">
        <w:rPr>
          <w:sz w:val="22"/>
        </w:rPr>
        <w:t>It is imperative</w:t>
      </w:r>
      <w:r w:rsidRPr="00C55DE5">
        <w:rPr>
          <w:spacing w:val="-2"/>
          <w:sz w:val="22"/>
        </w:rPr>
        <w:t xml:space="preserve"> </w:t>
      </w:r>
      <w:r w:rsidRPr="00C55DE5">
        <w:rPr>
          <w:sz w:val="22"/>
        </w:rPr>
        <w:t>to note</w:t>
      </w:r>
      <w:r w:rsidRPr="00C55DE5">
        <w:rPr>
          <w:spacing w:val="1"/>
          <w:sz w:val="22"/>
        </w:rPr>
        <w:t xml:space="preserve"> </w:t>
      </w:r>
      <w:r w:rsidRPr="00C55DE5">
        <w:rPr>
          <w:sz w:val="22"/>
        </w:rPr>
        <w:t>here that faculty have the responsibility</w:t>
      </w:r>
      <w:r w:rsidRPr="00C55DE5">
        <w:rPr>
          <w:spacing w:val="-3"/>
          <w:sz w:val="22"/>
        </w:rPr>
        <w:t xml:space="preserve"> </w:t>
      </w:r>
      <w:r w:rsidRPr="00C55DE5">
        <w:rPr>
          <w:sz w:val="22"/>
        </w:rPr>
        <w:t>for SLOs, and thus, the</w:t>
      </w:r>
      <w:r w:rsidRPr="00C55DE5">
        <w:rPr>
          <w:spacing w:val="67"/>
          <w:sz w:val="22"/>
        </w:rPr>
        <w:t xml:space="preserve"> </w:t>
      </w:r>
      <w:r w:rsidRPr="00C55DE5">
        <w:rPr>
          <w:sz w:val="22"/>
        </w:rPr>
        <w:t>authority on how</w:t>
      </w:r>
      <w:r w:rsidRPr="00C55DE5">
        <w:rPr>
          <w:spacing w:val="1"/>
          <w:sz w:val="22"/>
        </w:rPr>
        <w:t xml:space="preserve"> </w:t>
      </w:r>
      <w:r w:rsidRPr="00C55DE5">
        <w:rPr>
          <w:spacing w:val="-2"/>
          <w:sz w:val="22"/>
        </w:rPr>
        <w:t>they</w:t>
      </w:r>
      <w:r w:rsidRPr="00C55DE5">
        <w:rPr>
          <w:sz w:val="22"/>
        </w:rPr>
        <w:t xml:space="preserve"> will</w:t>
      </w:r>
      <w:r w:rsidRPr="00C55DE5">
        <w:rPr>
          <w:spacing w:val="-2"/>
          <w:sz w:val="22"/>
        </w:rPr>
        <w:t xml:space="preserve"> </w:t>
      </w:r>
      <w:r w:rsidRPr="00C55DE5">
        <w:rPr>
          <w:sz w:val="22"/>
        </w:rPr>
        <w:t>be developed and assessed.</w:t>
      </w:r>
    </w:p>
    <w:p w:rsidR="00C91EA3" w:rsidRPr="00960C85" w:rsidRDefault="00C91EA3" w:rsidP="0056647A">
      <w:pPr>
        <w:numPr>
          <w:ilvl w:val="0"/>
          <w:numId w:val="2"/>
        </w:numPr>
        <w:spacing w:after="0" w:line="360" w:lineRule="atLeast"/>
        <w:rPr>
          <w:rFonts w:cs="Arial"/>
          <w:color w:val="333333"/>
          <w:sz w:val="22"/>
          <w:szCs w:val="20"/>
        </w:rPr>
      </w:pPr>
      <w:r w:rsidRPr="00960C85">
        <w:rPr>
          <w:rFonts w:cs="Arial"/>
          <w:color w:val="333333"/>
          <w:sz w:val="22"/>
          <w:szCs w:val="20"/>
        </w:rPr>
        <w:t xml:space="preserve">Student Learning Outcomes are explicit statements describing knowledge, skills, abilities, and attitudes that a student will be able to demonstrate at the end (or as a result) of his or her engagement in a particular lesson, course, program, or collegiate experience. </w:t>
      </w:r>
    </w:p>
    <w:p w:rsidR="00C91EA3" w:rsidRPr="00960C85" w:rsidRDefault="00C91EA3" w:rsidP="0056647A">
      <w:pPr>
        <w:numPr>
          <w:ilvl w:val="0"/>
          <w:numId w:val="2"/>
        </w:numPr>
        <w:spacing w:after="0" w:line="360" w:lineRule="atLeast"/>
        <w:rPr>
          <w:rFonts w:cs="Arial"/>
          <w:color w:val="333333"/>
          <w:sz w:val="22"/>
          <w:szCs w:val="20"/>
        </w:rPr>
      </w:pPr>
      <w:r w:rsidRPr="00960C85">
        <w:rPr>
          <w:rFonts w:cs="Arial"/>
          <w:color w:val="333333"/>
          <w:sz w:val="22"/>
          <w:szCs w:val="20"/>
        </w:rPr>
        <w:t>Student Learning Outcomes address the learning from the student's point of view: "At the end of this course, the student will be able to ... "</w:t>
      </w:r>
    </w:p>
    <w:p w:rsidR="00211F27" w:rsidRDefault="00211F27" w:rsidP="0050517B">
      <w:pPr>
        <w:pStyle w:val="Heading2"/>
        <w:rPr>
          <w:b/>
        </w:rPr>
      </w:pPr>
    </w:p>
    <w:p w:rsidR="00630F1F" w:rsidRDefault="00630F1F" w:rsidP="0056647A">
      <w:pPr>
        <w:pStyle w:val="Heading2"/>
        <w:numPr>
          <w:ilvl w:val="0"/>
          <w:numId w:val="24"/>
        </w:numPr>
        <w:spacing w:after="240"/>
        <w:rPr>
          <w:b/>
        </w:rPr>
      </w:pPr>
      <w:bookmarkStart w:id="8" w:name="_Toc394070380"/>
      <w:r>
        <w:rPr>
          <w:b/>
        </w:rPr>
        <w:t>SLOs and Grades</w:t>
      </w:r>
      <w:bookmarkEnd w:id="8"/>
    </w:p>
    <w:p w:rsidR="00630F1F" w:rsidRPr="00211F27" w:rsidRDefault="00630F1F" w:rsidP="00211F27">
      <w:pPr>
        <w:pStyle w:val="BodyText"/>
        <w:spacing w:before="6" w:line="274" w:lineRule="exact"/>
        <w:ind w:left="0" w:right="133"/>
        <w:rPr>
          <w:rFonts w:asciiTheme="minorHAnsi" w:hAnsiTheme="minorHAnsi"/>
          <w:spacing w:val="-1"/>
          <w:sz w:val="22"/>
        </w:rPr>
      </w:pPr>
      <w:r w:rsidRPr="00211F27">
        <w:rPr>
          <w:rFonts w:asciiTheme="minorHAnsi" w:eastAsia="Rockwell Extra Bold" w:hAnsiTheme="minorHAnsi" w:cs="Rockwell Extra Bold"/>
          <w:bCs/>
          <w:sz w:val="22"/>
        </w:rPr>
        <w:t>O</w:t>
      </w:r>
      <w:r w:rsidRPr="00211F27">
        <w:rPr>
          <w:rFonts w:asciiTheme="minorHAnsi" w:hAnsiTheme="minorHAnsi" w:cs="Times New Roman"/>
          <w:sz w:val="22"/>
        </w:rPr>
        <w:t>ccasionally</w:t>
      </w:r>
      <w:r w:rsidRPr="00211F27">
        <w:rPr>
          <w:rFonts w:asciiTheme="minorHAnsi" w:hAnsiTheme="minorHAnsi" w:cs="Times New Roman"/>
          <w:spacing w:val="-8"/>
          <w:sz w:val="22"/>
        </w:rPr>
        <w:t xml:space="preserve"> </w:t>
      </w:r>
      <w:r w:rsidRPr="00211F27">
        <w:rPr>
          <w:rFonts w:asciiTheme="minorHAnsi" w:hAnsiTheme="minorHAnsi" w:cs="Times New Roman"/>
          <w:sz w:val="22"/>
        </w:rPr>
        <w:t>the</w:t>
      </w:r>
      <w:r w:rsidRPr="00211F27">
        <w:rPr>
          <w:rFonts w:asciiTheme="minorHAnsi" w:hAnsiTheme="minorHAnsi" w:cs="Times New Roman"/>
          <w:spacing w:val="-3"/>
          <w:sz w:val="22"/>
        </w:rPr>
        <w:t xml:space="preserve"> </w:t>
      </w:r>
      <w:r w:rsidRPr="00211F27">
        <w:rPr>
          <w:rFonts w:asciiTheme="minorHAnsi" w:hAnsiTheme="minorHAnsi" w:cs="Times New Roman"/>
          <w:spacing w:val="-1"/>
          <w:sz w:val="22"/>
        </w:rPr>
        <w:t>question</w:t>
      </w:r>
      <w:r w:rsidRPr="00211F27">
        <w:rPr>
          <w:rFonts w:asciiTheme="minorHAnsi" w:hAnsiTheme="minorHAnsi" w:cs="Times New Roman"/>
          <w:spacing w:val="-2"/>
          <w:sz w:val="22"/>
        </w:rPr>
        <w:t xml:space="preserve"> </w:t>
      </w:r>
      <w:r w:rsidRPr="00211F27">
        <w:rPr>
          <w:rFonts w:asciiTheme="minorHAnsi" w:hAnsiTheme="minorHAnsi" w:cs="Times New Roman"/>
          <w:sz w:val="22"/>
        </w:rPr>
        <w:t>will</w:t>
      </w:r>
      <w:r w:rsidRPr="00211F27">
        <w:rPr>
          <w:rFonts w:asciiTheme="minorHAnsi" w:hAnsiTheme="minorHAnsi" w:cs="Times New Roman"/>
          <w:spacing w:val="-3"/>
          <w:sz w:val="22"/>
        </w:rPr>
        <w:t xml:space="preserve"> </w:t>
      </w:r>
      <w:r w:rsidRPr="00211F27">
        <w:rPr>
          <w:rFonts w:asciiTheme="minorHAnsi" w:hAnsiTheme="minorHAnsi" w:cs="Times New Roman"/>
          <w:spacing w:val="-1"/>
          <w:sz w:val="22"/>
        </w:rPr>
        <w:t>arise,</w:t>
      </w:r>
      <w:r w:rsidRPr="00211F27">
        <w:rPr>
          <w:rFonts w:asciiTheme="minorHAnsi" w:hAnsiTheme="minorHAnsi" w:cs="Times New Roman"/>
          <w:spacing w:val="-2"/>
          <w:sz w:val="22"/>
        </w:rPr>
        <w:t xml:space="preserve"> </w:t>
      </w:r>
      <w:r w:rsidRPr="00211F27">
        <w:rPr>
          <w:rFonts w:asciiTheme="minorHAnsi" w:hAnsiTheme="minorHAnsi" w:cs="Times New Roman"/>
          <w:sz w:val="22"/>
        </w:rPr>
        <w:t>“Why</w:t>
      </w:r>
      <w:r w:rsidRPr="00211F27">
        <w:rPr>
          <w:rFonts w:asciiTheme="minorHAnsi" w:hAnsiTheme="minorHAnsi" w:cs="Times New Roman"/>
          <w:spacing w:val="-5"/>
          <w:sz w:val="22"/>
        </w:rPr>
        <w:t xml:space="preserve"> </w:t>
      </w:r>
      <w:r w:rsidRPr="00211F27">
        <w:rPr>
          <w:rFonts w:asciiTheme="minorHAnsi" w:hAnsiTheme="minorHAnsi" w:cs="Times New Roman"/>
          <w:spacing w:val="-1"/>
          <w:sz w:val="22"/>
        </w:rPr>
        <w:t>aren</w:t>
      </w:r>
      <w:r w:rsidRPr="00211F27">
        <w:rPr>
          <w:rFonts w:asciiTheme="minorHAnsi" w:hAnsiTheme="minorHAnsi" w:cs="Arial"/>
          <w:spacing w:val="-2"/>
          <w:sz w:val="22"/>
        </w:rPr>
        <w:t>’</w:t>
      </w:r>
      <w:r w:rsidRPr="00211F27">
        <w:rPr>
          <w:rFonts w:asciiTheme="minorHAnsi" w:hAnsiTheme="minorHAnsi" w:cs="Times New Roman"/>
          <w:spacing w:val="-2"/>
          <w:sz w:val="22"/>
        </w:rPr>
        <w:t>t</w:t>
      </w:r>
      <w:r w:rsidRPr="00211F27">
        <w:rPr>
          <w:rFonts w:asciiTheme="minorHAnsi" w:hAnsiTheme="minorHAnsi" w:cs="Times New Roman"/>
          <w:spacing w:val="-3"/>
          <w:sz w:val="22"/>
        </w:rPr>
        <w:t xml:space="preserve"> </w:t>
      </w:r>
      <w:r w:rsidRPr="00211F27">
        <w:rPr>
          <w:rFonts w:asciiTheme="minorHAnsi" w:hAnsiTheme="minorHAnsi" w:cs="Times New Roman"/>
          <w:spacing w:val="-1"/>
          <w:sz w:val="22"/>
        </w:rPr>
        <w:t>grades</w:t>
      </w:r>
      <w:r w:rsidRPr="00211F27">
        <w:rPr>
          <w:rFonts w:asciiTheme="minorHAnsi" w:hAnsiTheme="minorHAnsi" w:cs="Times New Roman"/>
          <w:spacing w:val="-2"/>
          <w:sz w:val="22"/>
        </w:rPr>
        <w:t xml:space="preserve"> </w:t>
      </w:r>
      <w:r w:rsidRPr="00211F27">
        <w:rPr>
          <w:rFonts w:asciiTheme="minorHAnsi" w:hAnsiTheme="minorHAnsi" w:cs="Times New Roman"/>
          <w:spacing w:val="-1"/>
          <w:sz w:val="22"/>
        </w:rPr>
        <w:t>considered</w:t>
      </w:r>
      <w:r w:rsidRPr="00211F27">
        <w:rPr>
          <w:rFonts w:asciiTheme="minorHAnsi" w:hAnsiTheme="minorHAnsi" w:cs="Times New Roman"/>
          <w:spacing w:val="-2"/>
          <w:sz w:val="22"/>
        </w:rPr>
        <w:t xml:space="preserve"> </w:t>
      </w:r>
      <w:r w:rsidRPr="00211F27">
        <w:rPr>
          <w:rFonts w:asciiTheme="minorHAnsi" w:hAnsiTheme="minorHAnsi" w:cs="Times New Roman"/>
          <w:sz w:val="22"/>
        </w:rPr>
        <w:t>learning</w:t>
      </w:r>
      <w:r w:rsidRPr="00211F27">
        <w:rPr>
          <w:rFonts w:asciiTheme="minorHAnsi" w:hAnsiTheme="minorHAnsi" w:cs="Times New Roman"/>
          <w:spacing w:val="-6"/>
          <w:sz w:val="22"/>
        </w:rPr>
        <w:t xml:space="preserve"> </w:t>
      </w:r>
      <w:r w:rsidRPr="00211F27">
        <w:rPr>
          <w:rFonts w:asciiTheme="minorHAnsi" w:hAnsiTheme="minorHAnsi" w:cs="Times New Roman"/>
          <w:sz w:val="22"/>
        </w:rPr>
        <w:t>outcomes?”</w:t>
      </w:r>
      <w:r w:rsidRPr="00211F27">
        <w:rPr>
          <w:rFonts w:asciiTheme="minorHAnsi" w:hAnsiTheme="minorHAnsi" w:cs="Times New Roman"/>
          <w:spacing w:val="1"/>
          <w:sz w:val="22"/>
        </w:rPr>
        <w:t xml:space="preserve"> </w:t>
      </w:r>
      <w:r w:rsidRPr="00211F27">
        <w:rPr>
          <w:rFonts w:asciiTheme="minorHAnsi" w:hAnsiTheme="minorHAnsi"/>
          <w:sz w:val="22"/>
        </w:rPr>
        <w:t>This</w:t>
      </w:r>
      <w:r w:rsidRPr="00211F27">
        <w:rPr>
          <w:rFonts w:asciiTheme="minorHAnsi" w:hAnsiTheme="minorHAnsi"/>
          <w:spacing w:val="67"/>
          <w:sz w:val="22"/>
        </w:rPr>
        <w:t xml:space="preserve"> </w:t>
      </w:r>
      <w:r w:rsidRPr="00211F27">
        <w:rPr>
          <w:rFonts w:asciiTheme="minorHAnsi" w:hAnsiTheme="minorHAnsi"/>
          <w:spacing w:val="-1"/>
          <w:sz w:val="22"/>
        </w:rPr>
        <w:t>chart</w:t>
      </w:r>
      <w:r w:rsidRPr="00211F27">
        <w:rPr>
          <w:rFonts w:asciiTheme="minorHAnsi" w:hAnsiTheme="minorHAnsi"/>
          <w:sz w:val="22"/>
        </w:rPr>
        <w:t xml:space="preserve"> </w:t>
      </w:r>
      <w:r w:rsidRPr="00211F27">
        <w:rPr>
          <w:rFonts w:asciiTheme="minorHAnsi" w:hAnsiTheme="minorHAnsi"/>
          <w:spacing w:val="-1"/>
          <w:sz w:val="22"/>
        </w:rPr>
        <w:t>demonstrates</w:t>
      </w:r>
      <w:r w:rsidRPr="00211F27">
        <w:rPr>
          <w:rFonts w:asciiTheme="minorHAnsi" w:hAnsiTheme="minorHAnsi"/>
          <w:sz w:val="22"/>
        </w:rPr>
        <w:t xml:space="preserve"> the </w:t>
      </w:r>
      <w:r w:rsidRPr="00211F27">
        <w:rPr>
          <w:rFonts w:asciiTheme="minorHAnsi" w:hAnsiTheme="minorHAnsi"/>
          <w:spacing w:val="-1"/>
          <w:sz w:val="22"/>
        </w:rPr>
        <w:t xml:space="preserve">difference </w:t>
      </w:r>
      <w:r w:rsidRPr="00211F27">
        <w:rPr>
          <w:rFonts w:asciiTheme="minorHAnsi" w:hAnsiTheme="minorHAnsi"/>
          <w:sz w:val="22"/>
        </w:rPr>
        <w:t xml:space="preserve">between </w:t>
      </w:r>
      <w:r w:rsidRPr="00211F27">
        <w:rPr>
          <w:rFonts w:asciiTheme="minorHAnsi" w:hAnsiTheme="minorHAnsi"/>
          <w:spacing w:val="-1"/>
          <w:sz w:val="22"/>
        </w:rPr>
        <w:t>and</w:t>
      </w:r>
      <w:r w:rsidRPr="00211F27">
        <w:rPr>
          <w:rFonts w:asciiTheme="minorHAnsi" w:hAnsiTheme="minorHAnsi"/>
          <w:sz w:val="22"/>
        </w:rPr>
        <w:t xml:space="preserve"> </w:t>
      </w:r>
      <w:r w:rsidRPr="00211F27">
        <w:rPr>
          <w:rFonts w:asciiTheme="minorHAnsi" w:hAnsiTheme="minorHAnsi"/>
          <w:spacing w:val="1"/>
          <w:sz w:val="22"/>
        </w:rPr>
        <w:t>SLO</w:t>
      </w:r>
      <w:r w:rsidRPr="00211F27">
        <w:rPr>
          <w:rFonts w:asciiTheme="minorHAnsi" w:hAnsiTheme="minorHAnsi"/>
          <w:sz w:val="22"/>
        </w:rPr>
        <w:t xml:space="preserve"> </w:t>
      </w:r>
      <w:r w:rsidRPr="00211F27">
        <w:rPr>
          <w:rFonts w:asciiTheme="minorHAnsi" w:hAnsiTheme="minorHAnsi"/>
          <w:spacing w:val="-1"/>
          <w:sz w:val="22"/>
        </w:rPr>
        <w:t>and</w:t>
      </w:r>
      <w:r w:rsidRPr="00211F27">
        <w:rPr>
          <w:rFonts w:asciiTheme="minorHAnsi" w:hAnsiTheme="minorHAnsi"/>
          <w:sz w:val="22"/>
        </w:rPr>
        <w:t xml:space="preserve"> a</w:t>
      </w:r>
      <w:r w:rsidRPr="00211F27">
        <w:rPr>
          <w:rFonts w:asciiTheme="minorHAnsi" w:hAnsiTheme="minorHAnsi"/>
          <w:spacing w:val="1"/>
          <w:sz w:val="22"/>
        </w:rPr>
        <w:t xml:space="preserve"> </w:t>
      </w:r>
      <w:r w:rsidRPr="00211F27">
        <w:rPr>
          <w:rFonts w:asciiTheme="minorHAnsi" w:hAnsiTheme="minorHAnsi"/>
          <w:spacing w:val="-1"/>
          <w:sz w:val="22"/>
        </w:rPr>
        <w:t>grade:</w:t>
      </w:r>
    </w:p>
    <w:p w:rsidR="006E01BD" w:rsidRDefault="006E01BD" w:rsidP="00630F1F">
      <w:pPr>
        <w:pStyle w:val="BodyText"/>
        <w:spacing w:before="6" w:line="274" w:lineRule="exact"/>
        <w:ind w:left="100" w:right="133"/>
        <w:rPr>
          <w:rFonts w:asciiTheme="minorHAnsi" w:hAnsiTheme="minorHAnsi"/>
          <w:spacing w:val="-1"/>
          <w:sz w:val="18"/>
        </w:rPr>
      </w:pPr>
    </w:p>
    <w:tbl>
      <w:tblPr>
        <w:tblStyle w:val="GridTable4-Accent41"/>
        <w:tblW w:w="9908" w:type="dxa"/>
        <w:tblLook w:val="04A0" w:firstRow="1" w:lastRow="0" w:firstColumn="1" w:lastColumn="0" w:noHBand="0" w:noVBand="1"/>
      </w:tblPr>
      <w:tblGrid>
        <w:gridCol w:w="4207"/>
        <w:gridCol w:w="1049"/>
        <w:gridCol w:w="1021"/>
        <w:gridCol w:w="1049"/>
        <w:gridCol w:w="1021"/>
        <w:gridCol w:w="1561"/>
      </w:tblGrid>
      <w:tr w:rsidR="002D5E8F" w:rsidTr="008F6D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7" w:type="dxa"/>
          </w:tcPr>
          <w:p w:rsidR="002D5E8F" w:rsidRDefault="002D5E8F" w:rsidP="00630F1F">
            <w:pPr>
              <w:pStyle w:val="BodyText"/>
              <w:spacing w:before="6" w:line="274" w:lineRule="exact"/>
              <w:ind w:left="0" w:right="133"/>
              <w:rPr>
                <w:rFonts w:asciiTheme="minorHAnsi" w:hAnsiTheme="minorHAnsi"/>
                <w:sz w:val="18"/>
              </w:rPr>
            </w:pPr>
            <w:r>
              <w:rPr>
                <w:rFonts w:asciiTheme="minorHAnsi" w:hAnsiTheme="minorHAnsi"/>
                <w:sz w:val="18"/>
              </w:rPr>
              <w:t>Criteria</w:t>
            </w:r>
          </w:p>
        </w:tc>
        <w:tc>
          <w:tcPr>
            <w:tcW w:w="1049" w:type="dxa"/>
          </w:tcPr>
          <w:p w:rsidR="002D5E8F" w:rsidRDefault="002D5E8F" w:rsidP="002D5E8F">
            <w:pPr>
              <w:pStyle w:val="BodyText"/>
              <w:spacing w:before="6" w:line="274" w:lineRule="exact"/>
              <w:ind w:left="0" w:right="13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rPr>
            </w:pPr>
            <w:r>
              <w:rPr>
                <w:rFonts w:asciiTheme="minorHAnsi" w:hAnsiTheme="minorHAnsi"/>
                <w:sz w:val="18"/>
              </w:rPr>
              <w:t>Student 1</w:t>
            </w:r>
          </w:p>
        </w:tc>
        <w:tc>
          <w:tcPr>
            <w:tcW w:w="1021" w:type="dxa"/>
          </w:tcPr>
          <w:p w:rsidR="002D5E8F" w:rsidRDefault="002D5E8F" w:rsidP="002D5E8F">
            <w:pPr>
              <w:pStyle w:val="BodyText"/>
              <w:spacing w:before="6" w:line="274" w:lineRule="exact"/>
              <w:ind w:left="0" w:right="13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rPr>
            </w:pPr>
            <w:r>
              <w:rPr>
                <w:rFonts w:asciiTheme="minorHAnsi" w:hAnsiTheme="minorHAnsi"/>
                <w:sz w:val="18"/>
              </w:rPr>
              <w:t>Student 2</w:t>
            </w:r>
          </w:p>
        </w:tc>
        <w:tc>
          <w:tcPr>
            <w:tcW w:w="1049" w:type="dxa"/>
          </w:tcPr>
          <w:p w:rsidR="002D5E8F" w:rsidRDefault="002D5E8F" w:rsidP="002D5E8F">
            <w:pPr>
              <w:pStyle w:val="BodyText"/>
              <w:spacing w:before="6" w:line="274" w:lineRule="exact"/>
              <w:ind w:left="0" w:right="13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rPr>
            </w:pPr>
            <w:r>
              <w:rPr>
                <w:rFonts w:asciiTheme="minorHAnsi" w:hAnsiTheme="minorHAnsi"/>
                <w:sz w:val="18"/>
              </w:rPr>
              <w:t>Student 3</w:t>
            </w:r>
          </w:p>
        </w:tc>
        <w:tc>
          <w:tcPr>
            <w:tcW w:w="1021" w:type="dxa"/>
          </w:tcPr>
          <w:p w:rsidR="002D5E8F" w:rsidRDefault="002D5E8F" w:rsidP="002D5E8F">
            <w:pPr>
              <w:pStyle w:val="BodyText"/>
              <w:spacing w:before="6" w:line="274" w:lineRule="exact"/>
              <w:ind w:left="0" w:right="13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rPr>
            </w:pPr>
            <w:r>
              <w:rPr>
                <w:rFonts w:asciiTheme="minorHAnsi" w:hAnsiTheme="minorHAnsi"/>
                <w:sz w:val="18"/>
              </w:rPr>
              <w:t>Student 4</w:t>
            </w:r>
          </w:p>
        </w:tc>
        <w:tc>
          <w:tcPr>
            <w:tcW w:w="1561" w:type="dxa"/>
          </w:tcPr>
          <w:p w:rsidR="002D5E8F" w:rsidRDefault="002D5E8F" w:rsidP="002D5E8F">
            <w:pPr>
              <w:pStyle w:val="BodyText"/>
              <w:spacing w:before="6" w:line="274" w:lineRule="exact"/>
              <w:ind w:left="0" w:right="13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rPr>
            </w:pPr>
            <w:r>
              <w:rPr>
                <w:rFonts w:asciiTheme="minorHAnsi" w:hAnsiTheme="minorHAnsi"/>
                <w:sz w:val="18"/>
              </w:rPr>
              <w:t>Average SLO Assessment</w:t>
            </w:r>
          </w:p>
        </w:tc>
      </w:tr>
      <w:tr w:rsidR="002D5E8F" w:rsidTr="008F6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7" w:type="dxa"/>
          </w:tcPr>
          <w:p w:rsidR="002D5E8F" w:rsidRDefault="002D5E8F" w:rsidP="00630F1F">
            <w:pPr>
              <w:pStyle w:val="BodyText"/>
              <w:spacing w:before="6" w:line="274" w:lineRule="exact"/>
              <w:ind w:left="0" w:right="133"/>
              <w:rPr>
                <w:rFonts w:asciiTheme="minorHAnsi" w:hAnsiTheme="minorHAnsi"/>
                <w:sz w:val="18"/>
              </w:rPr>
            </w:pPr>
            <w:r>
              <w:rPr>
                <w:rFonts w:asciiTheme="minorHAnsi" w:hAnsiTheme="minorHAnsi"/>
                <w:sz w:val="18"/>
              </w:rPr>
              <w:t>Interviews and Participant Observation</w:t>
            </w:r>
          </w:p>
          <w:p w:rsidR="002D5E8F" w:rsidRDefault="002D5E8F" w:rsidP="00630F1F">
            <w:pPr>
              <w:pStyle w:val="BodyText"/>
              <w:spacing w:before="6" w:line="274" w:lineRule="exact"/>
              <w:ind w:left="0" w:right="133"/>
              <w:rPr>
                <w:rFonts w:asciiTheme="minorHAnsi" w:hAnsiTheme="minorHAnsi"/>
                <w:sz w:val="18"/>
              </w:rPr>
            </w:pPr>
            <w:r>
              <w:rPr>
                <w:rFonts w:asciiTheme="minorHAnsi" w:hAnsiTheme="minorHAnsi"/>
                <w:sz w:val="18"/>
              </w:rPr>
              <w:t>(up to 4 points)</w:t>
            </w:r>
          </w:p>
        </w:tc>
        <w:tc>
          <w:tcPr>
            <w:tcW w:w="1049" w:type="dxa"/>
          </w:tcPr>
          <w:p w:rsidR="002D5E8F" w:rsidRDefault="002D5E8F" w:rsidP="002D5E8F">
            <w:pPr>
              <w:pStyle w:val="BodyText"/>
              <w:spacing w:before="6" w:line="274" w:lineRule="exact"/>
              <w:ind w:left="0" w:right="13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r>
              <w:rPr>
                <w:rFonts w:asciiTheme="minorHAnsi" w:hAnsiTheme="minorHAnsi"/>
                <w:sz w:val="18"/>
              </w:rPr>
              <w:t>4</w:t>
            </w:r>
          </w:p>
        </w:tc>
        <w:tc>
          <w:tcPr>
            <w:tcW w:w="1021" w:type="dxa"/>
          </w:tcPr>
          <w:p w:rsidR="002D5E8F" w:rsidRDefault="002D5E8F" w:rsidP="002D5E8F">
            <w:pPr>
              <w:pStyle w:val="BodyText"/>
              <w:spacing w:before="6" w:line="274" w:lineRule="exact"/>
              <w:ind w:left="0" w:right="13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r>
              <w:rPr>
                <w:rFonts w:asciiTheme="minorHAnsi" w:hAnsiTheme="minorHAnsi"/>
                <w:sz w:val="18"/>
              </w:rPr>
              <w:t>4</w:t>
            </w:r>
          </w:p>
        </w:tc>
        <w:tc>
          <w:tcPr>
            <w:tcW w:w="1049" w:type="dxa"/>
          </w:tcPr>
          <w:p w:rsidR="002D5E8F" w:rsidRDefault="002D5E8F" w:rsidP="002D5E8F">
            <w:pPr>
              <w:pStyle w:val="BodyText"/>
              <w:spacing w:before="6" w:line="274" w:lineRule="exact"/>
              <w:ind w:left="0" w:right="13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r>
              <w:rPr>
                <w:rFonts w:asciiTheme="minorHAnsi" w:hAnsiTheme="minorHAnsi"/>
                <w:sz w:val="18"/>
              </w:rPr>
              <w:t>2</w:t>
            </w:r>
          </w:p>
        </w:tc>
        <w:tc>
          <w:tcPr>
            <w:tcW w:w="1021" w:type="dxa"/>
          </w:tcPr>
          <w:p w:rsidR="002D5E8F" w:rsidRDefault="002D5E8F" w:rsidP="002D5E8F">
            <w:pPr>
              <w:pStyle w:val="BodyText"/>
              <w:spacing w:before="6" w:line="274" w:lineRule="exact"/>
              <w:ind w:left="0" w:right="13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r>
              <w:rPr>
                <w:rFonts w:asciiTheme="minorHAnsi" w:hAnsiTheme="minorHAnsi"/>
                <w:sz w:val="18"/>
              </w:rPr>
              <w:t>2</w:t>
            </w:r>
          </w:p>
        </w:tc>
        <w:tc>
          <w:tcPr>
            <w:tcW w:w="1561" w:type="dxa"/>
          </w:tcPr>
          <w:p w:rsidR="002D5E8F" w:rsidRDefault="002D5E8F" w:rsidP="002D5E8F">
            <w:pPr>
              <w:pStyle w:val="BodyText"/>
              <w:spacing w:before="6" w:line="274" w:lineRule="exact"/>
              <w:ind w:left="0" w:right="13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r>
              <w:rPr>
                <w:rFonts w:asciiTheme="minorHAnsi" w:hAnsiTheme="minorHAnsi"/>
                <w:sz w:val="18"/>
              </w:rPr>
              <w:t>3</w:t>
            </w:r>
          </w:p>
        </w:tc>
      </w:tr>
      <w:tr w:rsidR="002D5E8F" w:rsidTr="008F6D70">
        <w:tc>
          <w:tcPr>
            <w:cnfStyle w:val="001000000000" w:firstRow="0" w:lastRow="0" w:firstColumn="1" w:lastColumn="0" w:oddVBand="0" w:evenVBand="0" w:oddHBand="0" w:evenHBand="0" w:firstRowFirstColumn="0" w:firstRowLastColumn="0" w:lastRowFirstColumn="0" w:lastRowLastColumn="0"/>
            <w:tcW w:w="4207" w:type="dxa"/>
          </w:tcPr>
          <w:p w:rsidR="002D5E8F" w:rsidRDefault="002D5E8F" w:rsidP="00630F1F">
            <w:pPr>
              <w:pStyle w:val="BodyText"/>
              <w:spacing w:before="6" w:line="274" w:lineRule="exact"/>
              <w:ind w:left="0" w:right="133"/>
              <w:rPr>
                <w:rFonts w:asciiTheme="minorHAnsi" w:hAnsiTheme="minorHAnsi"/>
                <w:sz w:val="18"/>
              </w:rPr>
            </w:pPr>
            <w:r>
              <w:rPr>
                <w:rFonts w:asciiTheme="minorHAnsi" w:hAnsiTheme="minorHAnsi"/>
                <w:sz w:val="18"/>
              </w:rPr>
              <w:t xml:space="preserve">Library and Internet Resources </w:t>
            </w:r>
          </w:p>
          <w:p w:rsidR="002D5E8F" w:rsidRDefault="002D5E8F" w:rsidP="00630F1F">
            <w:pPr>
              <w:pStyle w:val="BodyText"/>
              <w:spacing w:before="6" w:line="274" w:lineRule="exact"/>
              <w:ind w:left="0" w:right="133"/>
              <w:rPr>
                <w:rFonts w:asciiTheme="minorHAnsi" w:hAnsiTheme="minorHAnsi"/>
                <w:sz w:val="18"/>
              </w:rPr>
            </w:pPr>
            <w:r>
              <w:rPr>
                <w:rFonts w:asciiTheme="minorHAnsi" w:hAnsiTheme="minorHAnsi"/>
                <w:sz w:val="18"/>
              </w:rPr>
              <w:t>(up to 4 points)</w:t>
            </w:r>
          </w:p>
        </w:tc>
        <w:tc>
          <w:tcPr>
            <w:tcW w:w="1049" w:type="dxa"/>
          </w:tcPr>
          <w:p w:rsidR="002D5E8F" w:rsidRDefault="002D5E8F" w:rsidP="002D5E8F">
            <w:pPr>
              <w:pStyle w:val="BodyText"/>
              <w:spacing w:before="6" w:line="274" w:lineRule="exact"/>
              <w:ind w:left="0" w:right="13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Pr>
                <w:rFonts w:asciiTheme="minorHAnsi" w:hAnsiTheme="minorHAnsi"/>
                <w:sz w:val="18"/>
              </w:rPr>
              <w:t>3</w:t>
            </w:r>
          </w:p>
        </w:tc>
        <w:tc>
          <w:tcPr>
            <w:tcW w:w="1021" w:type="dxa"/>
          </w:tcPr>
          <w:p w:rsidR="002D5E8F" w:rsidRDefault="002D5E8F" w:rsidP="002D5E8F">
            <w:pPr>
              <w:pStyle w:val="BodyText"/>
              <w:spacing w:before="6" w:line="274" w:lineRule="exact"/>
              <w:ind w:left="0" w:right="13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Pr>
                <w:rFonts w:asciiTheme="minorHAnsi" w:hAnsiTheme="minorHAnsi"/>
                <w:sz w:val="18"/>
              </w:rPr>
              <w:t>3</w:t>
            </w:r>
          </w:p>
        </w:tc>
        <w:tc>
          <w:tcPr>
            <w:tcW w:w="1049" w:type="dxa"/>
          </w:tcPr>
          <w:p w:rsidR="002D5E8F" w:rsidRDefault="002D5E8F" w:rsidP="002D5E8F">
            <w:pPr>
              <w:pStyle w:val="BodyText"/>
              <w:spacing w:before="6" w:line="274" w:lineRule="exact"/>
              <w:ind w:left="0" w:right="13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Pr>
                <w:rFonts w:asciiTheme="minorHAnsi" w:hAnsiTheme="minorHAnsi"/>
                <w:sz w:val="18"/>
              </w:rPr>
              <w:t>1</w:t>
            </w:r>
          </w:p>
        </w:tc>
        <w:tc>
          <w:tcPr>
            <w:tcW w:w="1021" w:type="dxa"/>
          </w:tcPr>
          <w:p w:rsidR="002D5E8F" w:rsidRDefault="002D5E8F" w:rsidP="002D5E8F">
            <w:pPr>
              <w:pStyle w:val="BodyText"/>
              <w:spacing w:before="6" w:line="274" w:lineRule="exact"/>
              <w:ind w:left="0" w:right="13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Pr>
                <w:rFonts w:asciiTheme="minorHAnsi" w:hAnsiTheme="minorHAnsi"/>
                <w:sz w:val="18"/>
              </w:rPr>
              <w:t>1</w:t>
            </w:r>
          </w:p>
        </w:tc>
        <w:tc>
          <w:tcPr>
            <w:tcW w:w="1561" w:type="dxa"/>
          </w:tcPr>
          <w:p w:rsidR="002D5E8F" w:rsidRDefault="002D5E8F" w:rsidP="002D5E8F">
            <w:pPr>
              <w:pStyle w:val="BodyText"/>
              <w:spacing w:before="6" w:line="274" w:lineRule="exact"/>
              <w:ind w:left="0" w:right="13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Pr>
                <w:rFonts w:asciiTheme="minorHAnsi" w:hAnsiTheme="minorHAnsi"/>
                <w:sz w:val="18"/>
              </w:rPr>
              <w:t>2</w:t>
            </w:r>
          </w:p>
        </w:tc>
      </w:tr>
      <w:tr w:rsidR="002D5E8F" w:rsidTr="008F6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7" w:type="dxa"/>
            <w:tcBorders>
              <w:bottom w:val="single" w:sz="4" w:space="0" w:color="A5CDBC" w:themeColor="accent4" w:themeTint="99"/>
            </w:tcBorders>
          </w:tcPr>
          <w:p w:rsidR="002D5E8F" w:rsidRDefault="002D5E8F" w:rsidP="00630F1F">
            <w:pPr>
              <w:pStyle w:val="BodyText"/>
              <w:spacing w:before="6" w:line="274" w:lineRule="exact"/>
              <w:ind w:left="0" w:right="133"/>
              <w:rPr>
                <w:rFonts w:asciiTheme="minorHAnsi" w:hAnsiTheme="minorHAnsi"/>
                <w:sz w:val="18"/>
              </w:rPr>
            </w:pPr>
            <w:r>
              <w:rPr>
                <w:rFonts w:asciiTheme="minorHAnsi" w:hAnsiTheme="minorHAnsi"/>
                <w:sz w:val="18"/>
              </w:rPr>
              <w:t xml:space="preserve">Content </w:t>
            </w:r>
          </w:p>
          <w:p w:rsidR="002D5E8F" w:rsidRDefault="002D5E8F" w:rsidP="00630F1F">
            <w:pPr>
              <w:pStyle w:val="BodyText"/>
              <w:spacing w:before="6" w:line="274" w:lineRule="exact"/>
              <w:ind w:left="0" w:right="133"/>
              <w:rPr>
                <w:rFonts w:asciiTheme="minorHAnsi" w:hAnsiTheme="minorHAnsi"/>
                <w:sz w:val="18"/>
              </w:rPr>
            </w:pPr>
            <w:r>
              <w:rPr>
                <w:rFonts w:asciiTheme="minorHAnsi" w:hAnsiTheme="minorHAnsi"/>
                <w:sz w:val="18"/>
              </w:rPr>
              <w:lastRenderedPageBreak/>
              <w:t>(up to 2 points)</w:t>
            </w:r>
          </w:p>
        </w:tc>
        <w:tc>
          <w:tcPr>
            <w:tcW w:w="1049" w:type="dxa"/>
            <w:tcBorders>
              <w:bottom w:val="single" w:sz="4" w:space="0" w:color="A5CDBC" w:themeColor="accent4" w:themeTint="99"/>
            </w:tcBorders>
          </w:tcPr>
          <w:p w:rsidR="002D5E8F" w:rsidRDefault="002D5E8F" w:rsidP="002D5E8F">
            <w:pPr>
              <w:pStyle w:val="BodyText"/>
              <w:spacing w:before="6" w:line="274" w:lineRule="exact"/>
              <w:ind w:left="0" w:right="13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r>
              <w:rPr>
                <w:rFonts w:asciiTheme="minorHAnsi" w:hAnsiTheme="minorHAnsi"/>
                <w:sz w:val="18"/>
              </w:rPr>
              <w:lastRenderedPageBreak/>
              <w:t>2</w:t>
            </w:r>
          </w:p>
        </w:tc>
        <w:tc>
          <w:tcPr>
            <w:tcW w:w="1021" w:type="dxa"/>
            <w:tcBorders>
              <w:bottom w:val="single" w:sz="4" w:space="0" w:color="A5CDBC" w:themeColor="accent4" w:themeTint="99"/>
            </w:tcBorders>
          </w:tcPr>
          <w:p w:rsidR="002D5E8F" w:rsidRDefault="002D5E8F" w:rsidP="002D5E8F">
            <w:pPr>
              <w:pStyle w:val="BodyText"/>
              <w:spacing w:before="6" w:line="274" w:lineRule="exact"/>
              <w:ind w:left="0" w:right="13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r>
              <w:rPr>
                <w:rFonts w:asciiTheme="minorHAnsi" w:hAnsiTheme="minorHAnsi"/>
                <w:sz w:val="18"/>
              </w:rPr>
              <w:t>1</w:t>
            </w:r>
          </w:p>
        </w:tc>
        <w:tc>
          <w:tcPr>
            <w:tcW w:w="1049" w:type="dxa"/>
            <w:tcBorders>
              <w:bottom w:val="single" w:sz="4" w:space="0" w:color="A5CDBC" w:themeColor="accent4" w:themeTint="99"/>
            </w:tcBorders>
          </w:tcPr>
          <w:p w:rsidR="002D5E8F" w:rsidRDefault="002D5E8F" w:rsidP="002D5E8F">
            <w:pPr>
              <w:pStyle w:val="BodyText"/>
              <w:spacing w:before="6" w:line="274" w:lineRule="exact"/>
              <w:ind w:left="0" w:right="13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r>
              <w:rPr>
                <w:rFonts w:asciiTheme="minorHAnsi" w:hAnsiTheme="minorHAnsi"/>
                <w:sz w:val="18"/>
              </w:rPr>
              <w:t>2</w:t>
            </w:r>
          </w:p>
        </w:tc>
        <w:tc>
          <w:tcPr>
            <w:tcW w:w="1021" w:type="dxa"/>
            <w:tcBorders>
              <w:bottom w:val="single" w:sz="4" w:space="0" w:color="A5CDBC" w:themeColor="accent4" w:themeTint="99"/>
            </w:tcBorders>
          </w:tcPr>
          <w:p w:rsidR="002D5E8F" w:rsidRDefault="002D5E8F" w:rsidP="002D5E8F">
            <w:pPr>
              <w:pStyle w:val="BodyText"/>
              <w:spacing w:before="6" w:line="274" w:lineRule="exact"/>
              <w:ind w:left="0" w:right="13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r>
              <w:rPr>
                <w:rFonts w:asciiTheme="minorHAnsi" w:hAnsiTheme="minorHAnsi"/>
                <w:sz w:val="18"/>
              </w:rPr>
              <w:t>1</w:t>
            </w:r>
          </w:p>
        </w:tc>
        <w:tc>
          <w:tcPr>
            <w:tcW w:w="1561" w:type="dxa"/>
            <w:tcBorders>
              <w:bottom w:val="single" w:sz="4" w:space="0" w:color="A5CDBC" w:themeColor="accent4" w:themeTint="99"/>
            </w:tcBorders>
          </w:tcPr>
          <w:p w:rsidR="002D5E8F" w:rsidRDefault="002D5E8F" w:rsidP="002D5E8F">
            <w:pPr>
              <w:pStyle w:val="BodyText"/>
              <w:spacing w:before="6" w:line="274" w:lineRule="exact"/>
              <w:ind w:left="0" w:right="13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r>
              <w:rPr>
                <w:rFonts w:asciiTheme="minorHAnsi" w:hAnsiTheme="minorHAnsi"/>
                <w:sz w:val="18"/>
              </w:rPr>
              <w:t>1.5</w:t>
            </w:r>
          </w:p>
        </w:tc>
      </w:tr>
      <w:tr w:rsidR="002D5E8F" w:rsidTr="008F6D70">
        <w:tc>
          <w:tcPr>
            <w:cnfStyle w:val="001000000000" w:firstRow="0" w:lastRow="0" w:firstColumn="1" w:lastColumn="0" w:oddVBand="0" w:evenVBand="0" w:oddHBand="0" w:evenHBand="0" w:firstRowFirstColumn="0" w:firstRowLastColumn="0" w:lastRowFirstColumn="0" w:lastRowLastColumn="0"/>
            <w:tcW w:w="4207" w:type="dxa"/>
            <w:tcBorders>
              <w:bottom w:val="single" w:sz="4" w:space="0" w:color="auto"/>
            </w:tcBorders>
          </w:tcPr>
          <w:p w:rsidR="002D5E8F" w:rsidRDefault="002D5E8F" w:rsidP="002D5E8F">
            <w:pPr>
              <w:pStyle w:val="BodyText"/>
              <w:spacing w:before="6" w:line="274" w:lineRule="exact"/>
              <w:ind w:left="0" w:right="133"/>
              <w:rPr>
                <w:rFonts w:asciiTheme="minorHAnsi" w:hAnsiTheme="minorHAnsi"/>
                <w:sz w:val="18"/>
              </w:rPr>
            </w:pPr>
            <w:r>
              <w:rPr>
                <w:rFonts w:asciiTheme="minorHAnsi" w:hAnsiTheme="minorHAnsi"/>
                <w:sz w:val="18"/>
              </w:rPr>
              <w:lastRenderedPageBreak/>
              <w:t>Mechanics</w:t>
            </w:r>
          </w:p>
          <w:p w:rsidR="002D5E8F" w:rsidRDefault="002D5E8F" w:rsidP="002D5E8F">
            <w:pPr>
              <w:pStyle w:val="BodyText"/>
              <w:spacing w:before="6" w:line="274" w:lineRule="exact"/>
              <w:ind w:left="0" w:right="133"/>
              <w:rPr>
                <w:rFonts w:asciiTheme="minorHAnsi" w:hAnsiTheme="minorHAnsi"/>
                <w:sz w:val="18"/>
              </w:rPr>
            </w:pPr>
            <w:r>
              <w:rPr>
                <w:rFonts w:asciiTheme="minorHAnsi" w:hAnsiTheme="minorHAnsi"/>
                <w:sz w:val="18"/>
              </w:rPr>
              <w:t>(up to 2 point)</w:t>
            </w:r>
          </w:p>
        </w:tc>
        <w:tc>
          <w:tcPr>
            <w:tcW w:w="1049" w:type="dxa"/>
            <w:tcBorders>
              <w:bottom w:val="single" w:sz="4" w:space="0" w:color="auto"/>
            </w:tcBorders>
          </w:tcPr>
          <w:p w:rsidR="002D5E8F" w:rsidRDefault="002D5E8F" w:rsidP="002D5E8F">
            <w:pPr>
              <w:pStyle w:val="BodyText"/>
              <w:spacing w:before="6" w:line="274" w:lineRule="exact"/>
              <w:ind w:left="0" w:right="13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Pr>
                <w:rFonts w:asciiTheme="minorHAnsi" w:hAnsiTheme="minorHAnsi"/>
                <w:sz w:val="18"/>
              </w:rPr>
              <w:t>2</w:t>
            </w:r>
          </w:p>
        </w:tc>
        <w:tc>
          <w:tcPr>
            <w:tcW w:w="1021" w:type="dxa"/>
            <w:tcBorders>
              <w:bottom w:val="single" w:sz="4" w:space="0" w:color="auto"/>
            </w:tcBorders>
          </w:tcPr>
          <w:p w:rsidR="002D5E8F" w:rsidRDefault="002D5E8F" w:rsidP="002D5E8F">
            <w:pPr>
              <w:pStyle w:val="BodyText"/>
              <w:spacing w:before="6" w:line="274" w:lineRule="exact"/>
              <w:ind w:left="0" w:right="13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Pr>
                <w:rFonts w:asciiTheme="minorHAnsi" w:hAnsiTheme="minorHAnsi"/>
                <w:sz w:val="18"/>
              </w:rPr>
              <w:t>0</w:t>
            </w:r>
          </w:p>
        </w:tc>
        <w:tc>
          <w:tcPr>
            <w:tcW w:w="1049" w:type="dxa"/>
            <w:tcBorders>
              <w:bottom w:val="single" w:sz="4" w:space="0" w:color="auto"/>
            </w:tcBorders>
          </w:tcPr>
          <w:p w:rsidR="002D5E8F" w:rsidRDefault="002D5E8F" w:rsidP="002D5E8F">
            <w:pPr>
              <w:pStyle w:val="BodyText"/>
              <w:spacing w:before="6" w:line="274" w:lineRule="exact"/>
              <w:ind w:left="0" w:right="13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Pr>
                <w:rFonts w:asciiTheme="minorHAnsi" w:hAnsiTheme="minorHAnsi"/>
                <w:sz w:val="18"/>
              </w:rPr>
              <w:t>2</w:t>
            </w:r>
          </w:p>
        </w:tc>
        <w:tc>
          <w:tcPr>
            <w:tcW w:w="1021" w:type="dxa"/>
            <w:tcBorders>
              <w:bottom w:val="single" w:sz="4" w:space="0" w:color="auto"/>
            </w:tcBorders>
          </w:tcPr>
          <w:p w:rsidR="002D5E8F" w:rsidRDefault="002D5E8F" w:rsidP="002D5E8F">
            <w:pPr>
              <w:pStyle w:val="BodyText"/>
              <w:spacing w:before="6" w:line="274" w:lineRule="exact"/>
              <w:ind w:left="0" w:right="13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Pr>
                <w:rFonts w:asciiTheme="minorHAnsi" w:hAnsiTheme="minorHAnsi"/>
                <w:sz w:val="18"/>
              </w:rPr>
              <w:t>0</w:t>
            </w:r>
          </w:p>
        </w:tc>
        <w:tc>
          <w:tcPr>
            <w:tcW w:w="1561" w:type="dxa"/>
            <w:tcBorders>
              <w:bottom w:val="single" w:sz="4" w:space="0" w:color="auto"/>
            </w:tcBorders>
          </w:tcPr>
          <w:p w:rsidR="002D5E8F" w:rsidRDefault="002D5E8F" w:rsidP="002D5E8F">
            <w:pPr>
              <w:pStyle w:val="BodyText"/>
              <w:spacing w:before="6" w:line="274" w:lineRule="exact"/>
              <w:ind w:left="0" w:right="13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Pr>
                <w:rFonts w:asciiTheme="minorHAnsi" w:hAnsiTheme="minorHAnsi"/>
                <w:sz w:val="18"/>
              </w:rPr>
              <w:t>1</w:t>
            </w:r>
          </w:p>
        </w:tc>
      </w:tr>
      <w:tr w:rsidR="002D5E8F" w:rsidTr="008F6D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7" w:type="dxa"/>
            <w:tcBorders>
              <w:top w:val="single" w:sz="4" w:space="0" w:color="auto"/>
            </w:tcBorders>
          </w:tcPr>
          <w:p w:rsidR="002D5E8F" w:rsidRDefault="002D5E8F" w:rsidP="00630F1F">
            <w:pPr>
              <w:pStyle w:val="BodyText"/>
              <w:spacing w:before="6" w:line="274" w:lineRule="exact"/>
              <w:ind w:left="0" w:right="133"/>
              <w:rPr>
                <w:rFonts w:asciiTheme="minorHAnsi" w:hAnsiTheme="minorHAnsi"/>
                <w:sz w:val="18"/>
              </w:rPr>
            </w:pPr>
            <w:r>
              <w:rPr>
                <w:rFonts w:asciiTheme="minorHAnsi" w:hAnsiTheme="minorHAnsi"/>
                <w:sz w:val="18"/>
              </w:rPr>
              <w:t>Assignment totals:</w:t>
            </w:r>
          </w:p>
        </w:tc>
        <w:tc>
          <w:tcPr>
            <w:tcW w:w="1049" w:type="dxa"/>
            <w:tcBorders>
              <w:top w:val="single" w:sz="4" w:space="0" w:color="auto"/>
            </w:tcBorders>
          </w:tcPr>
          <w:p w:rsidR="002D5E8F" w:rsidRDefault="002D5E8F" w:rsidP="002D5E8F">
            <w:pPr>
              <w:pStyle w:val="BodyText"/>
              <w:spacing w:before="6" w:line="274" w:lineRule="exact"/>
              <w:ind w:left="0" w:right="13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r>
              <w:rPr>
                <w:rFonts w:asciiTheme="minorHAnsi" w:hAnsiTheme="minorHAnsi"/>
                <w:sz w:val="18"/>
              </w:rPr>
              <w:t>11</w:t>
            </w:r>
          </w:p>
        </w:tc>
        <w:tc>
          <w:tcPr>
            <w:tcW w:w="1021" w:type="dxa"/>
            <w:tcBorders>
              <w:top w:val="single" w:sz="4" w:space="0" w:color="auto"/>
            </w:tcBorders>
          </w:tcPr>
          <w:p w:rsidR="002D5E8F" w:rsidRDefault="002D5E8F" w:rsidP="002D5E8F">
            <w:pPr>
              <w:pStyle w:val="BodyText"/>
              <w:spacing w:before="6" w:line="274" w:lineRule="exact"/>
              <w:ind w:left="0" w:right="13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r>
              <w:rPr>
                <w:rFonts w:asciiTheme="minorHAnsi" w:hAnsiTheme="minorHAnsi"/>
                <w:sz w:val="18"/>
              </w:rPr>
              <w:t>8</w:t>
            </w:r>
          </w:p>
        </w:tc>
        <w:tc>
          <w:tcPr>
            <w:tcW w:w="1049" w:type="dxa"/>
            <w:tcBorders>
              <w:top w:val="single" w:sz="4" w:space="0" w:color="auto"/>
            </w:tcBorders>
          </w:tcPr>
          <w:p w:rsidR="002D5E8F" w:rsidRDefault="002D5E8F" w:rsidP="002D5E8F">
            <w:pPr>
              <w:pStyle w:val="BodyText"/>
              <w:spacing w:before="6" w:line="274" w:lineRule="exact"/>
              <w:ind w:left="0" w:right="13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r>
              <w:rPr>
                <w:rFonts w:asciiTheme="minorHAnsi" w:hAnsiTheme="minorHAnsi"/>
                <w:sz w:val="18"/>
              </w:rPr>
              <w:t>7</w:t>
            </w:r>
          </w:p>
        </w:tc>
        <w:tc>
          <w:tcPr>
            <w:tcW w:w="1021" w:type="dxa"/>
            <w:tcBorders>
              <w:top w:val="single" w:sz="4" w:space="0" w:color="auto"/>
            </w:tcBorders>
          </w:tcPr>
          <w:p w:rsidR="002D5E8F" w:rsidRDefault="002D5E8F" w:rsidP="002D5E8F">
            <w:pPr>
              <w:pStyle w:val="BodyText"/>
              <w:spacing w:before="6" w:line="274" w:lineRule="exact"/>
              <w:ind w:left="0" w:right="13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r>
              <w:rPr>
                <w:rFonts w:asciiTheme="minorHAnsi" w:hAnsiTheme="minorHAnsi"/>
                <w:sz w:val="18"/>
              </w:rPr>
              <w:t>4</w:t>
            </w:r>
          </w:p>
        </w:tc>
        <w:tc>
          <w:tcPr>
            <w:tcW w:w="1561" w:type="dxa"/>
            <w:tcBorders>
              <w:top w:val="single" w:sz="4" w:space="0" w:color="auto"/>
            </w:tcBorders>
          </w:tcPr>
          <w:p w:rsidR="002D5E8F" w:rsidRDefault="002D5E8F" w:rsidP="002D5E8F">
            <w:pPr>
              <w:pStyle w:val="BodyText"/>
              <w:spacing w:before="6" w:line="274" w:lineRule="exact"/>
              <w:ind w:left="0" w:right="13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rPr>
            </w:pPr>
          </w:p>
        </w:tc>
      </w:tr>
      <w:tr w:rsidR="002D5E8F" w:rsidTr="008F6D70">
        <w:tc>
          <w:tcPr>
            <w:cnfStyle w:val="001000000000" w:firstRow="0" w:lastRow="0" w:firstColumn="1" w:lastColumn="0" w:oddVBand="0" w:evenVBand="0" w:oddHBand="0" w:evenHBand="0" w:firstRowFirstColumn="0" w:firstRowLastColumn="0" w:lastRowFirstColumn="0" w:lastRowLastColumn="0"/>
            <w:tcW w:w="4207" w:type="dxa"/>
          </w:tcPr>
          <w:p w:rsidR="002D5E8F" w:rsidRDefault="002D5E8F" w:rsidP="00630F1F">
            <w:pPr>
              <w:pStyle w:val="BodyText"/>
              <w:spacing w:before="6" w:line="274" w:lineRule="exact"/>
              <w:ind w:left="0" w:right="133"/>
              <w:rPr>
                <w:rFonts w:asciiTheme="minorHAnsi" w:hAnsiTheme="minorHAnsi"/>
                <w:sz w:val="18"/>
              </w:rPr>
            </w:pPr>
            <w:r>
              <w:rPr>
                <w:rFonts w:asciiTheme="minorHAnsi" w:hAnsiTheme="minorHAnsi"/>
                <w:sz w:val="18"/>
              </w:rPr>
              <w:t>Grades</w:t>
            </w:r>
          </w:p>
        </w:tc>
        <w:tc>
          <w:tcPr>
            <w:tcW w:w="1049" w:type="dxa"/>
          </w:tcPr>
          <w:p w:rsidR="002D5E8F" w:rsidRDefault="002D5E8F" w:rsidP="002D5E8F">
            <w:pPr>
              <w:pStyle w:val="BodyText"/>
              <w:spacing w:before="6" w:line="274" w:lineRule="exact"/>
              <w:ind w:left="0" w:right="13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Pr>
                <w:rFonts w:asciiTheme="minorHAnsi" w:hAnsiTheme="minorHAnsi"/>
                <w:sz w:val="18"/>
              </w:rPr>
              <w:t>A</w:t>
            </w:r>
          </w:p>
        </w:tc>
        <w:tc>
          <w:tcPr>
            <w:tcW w:w="1021" w:type="dxa"/>
          </w:tcPr>
          <w:p w:rsidR="002D5E8F" w:rsidRDefault="002D5E8F" w:rsidP="002D5E8F">
            <w:pPr>
              <w:pStyle w:val="BodyText"/>
              <w:spacing w:before="6" w:line="274" w:lineRule="exact"/>
              <w:ind w:left="0" w:right="13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Pr>
                <w:rFonts w:asciiTheme="minorHAnsi" w:hAnsiTheme="minorHAnsi"/>
                <w:sz w:val="18"/>
              </w:rPr>
              <w:t>B</w:t>
            </w:r>
          </w:p>
        </w:tc>
        <w:tc>
          <w:tcPr>
            <w:tcW w:w="1049" w:type="dxa"/>
          </w:tcPr>
          <w:p w:rsidR="002D5E8F" w:rsidRDefault="002D5E8F" w:rsidP="002D5E8F">
            <w:pPr>
              <w:pStyle w:val="BodyText"/>
              <w:spacing w:before="6" w:line="274" w:lineRule="exact"/>
              <w:ind w:left="0" w:right="13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Pr>
                <w:rFonts w:asciiTheme="minorHAnsi" w:hAnsiTheme="minorHAnsi"/>
                <w:sz w:val="18"/>
              </w:rPr>
              <w:t>C</w:t>
            </w:r>
          </w:p>
        </w:tc>
        <w:tc>
          <w:tcPr>
            <w:tcW w:w="1021" w:type="dxa"/>
          </w:tcPr>
          <w:p w:rsidR="002D5E8F" w:rsidRDefault="002D5E8F" w:rsidP="002D5E8F">
            <w:pPr>
              <w:pStyle w:val="BodyText"/>
              <w:spacing w:before="6" w:line="274" w:lineRule="exact"/>
              <w:ind w:left="0" w:right="13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r>
              <w:rPr>
                <w:rFonts w:asciiTheme="minorHAnsi" w:hAnsiTheme="minorHAnsi"/>
                <w:sz w:val="18"/>
              </w:rPr>
              <w:t>D</w:t>
            </w:r>
          </w:p>
        </w:tc>
        <w:tc>
          <w:tcPr>
            <w:tcW w:w="1561" w:type="dxa"/>
          </w:tcPr>
          <w:p w:rsidR="002D5E8F" w:rsidRDefault="002D5E8F" w:rsidP="002D5E8F">
            <w:pPr>
              <w:pStyle w:val="BodyText"/>
              <w:spacing w:before="6" w:line="274" w:lineRule="exact"/>
              <w:ind w:left="0" w:right="13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rPr>
            </w:pPr>
          </w:p>
        </w:tc>
      </w:tr>
    </w:tbl>
    <w:p w:rsidR="00630F1F" w:rsidRPr="00630F1F" w:rsidRDefault="00630F1F" w:rsidP="00630F1F">
      <w:pPr>
        <w:pStyle w:val="BodyText"/>
        <w:spacing w:before="6" w:line="274" w:lineRule="exact"/>
        <w:ind w:left="100" w:right="133"/>
        <w:rPr>
          <w:rFonts w:asciiTheme="minorHAnsi" w:hAnsiTheme="minorHAnsi"/>
          <w:sz w:val="18"/>
        </w:rPr>
      </w:pPr>
    </w:p>
    <w:p w:rsidR="00630F1F" w:rsidRDefault="00630F1F" w:rsidP="00211F27">
      <w:pPr>
        <w:pStyle w:val="BodyText"/>
        <w:ind w:left="0" w:right="133"/>
        <w:rPr>
          <w:rFonts w:asciiTheme="minorHAnsi" w:hAnsiTheme="minorHAnsi"/>
          <w:spacing w:val="-1"/>
          <w:sz w:val="22"/>
        </w:rPr>
      </w:pPr>
      <w:r w:rsidRPr="00211F27">
        <w:rPr>
          <w:rFonts w:asciiTheme="minorHAnsi" w:hAnsiTheme="minorHAnsi" w:cs="Times New Roman"/>
          <w:spacing w:val="-2"/>
          <w:sz w:val="22"/>
        </w:rPr>
        <w:t xml:space="preserve">In </w:t>
      </w:r>
      <w:r w:rsidRPr="00211F27">
        <w:rPr>
          <w:rFonts w:asciiTheme="minorHAnsi" w:hAnsiTheme="minorHAnsi" w:cs="Times New Roman"/>
          <w:spacing w:val="-1"/>
          <w:sz w:val="22"/>
        </w:rPr>
        <w:t>summary,</w:t>
      </w:r>
      <w:r w:rsidRPr="00211F27">
        <w:rPr>
          <w:rFonts w:asciiTheme="minorHAnsi" w:hAnsiTheme="minorHAnsi" w:cs="Times New Roman"/>
          <w:spacing w:val="-2"/>
          <w:sz w:val="22"/>
        </w:rPr>
        <w:t xml:space="preserve"> </w:t>
      </w:r>
      <w:r w:rsidRPr="00211F27">
        <w:rPr>
          <w:rFonts w:asciiTheme="minorHAnsi" w:hAnsiTheme="minorHAnsi" w:cs="Times New Roman"/>
          <w:sz w:val="22"/>
        </w:rPr>
        <w:t>the</w:t>
      </w:r>
      <w:r w:rsidRPr="00211F27">
        <w:rPr>
          <w:rFonts w:asciiTheme="minorHAnsi" w:hAnsiTheme="minorHAnsi" w:cs="Times New Roman"/>
          <w:spacing w:val="-1"/>
          <w:sz w:val="22"/>
        </w:rPr>
        <w:t xml:space="preserve"> grade</w:t>
      </w:r>
      <w:r w:rsidRPr="00211F27">
        <w:rPr>
          <w:rFonts w:asciiTheme="minorHAnsi" w:hAnsiTheme="minorHAnsi" w:cs="Times New Roman"/>
          <w:spacing w:val="-2"/>
          <w:sz w:val="22"/>
        </w:rPr>
        <w:t xml:space="preserve"> </w:t>
      </w:r>
      <w:r w:rsidRPr="00211F27">
        <w:rPr>
          <w:rFonts w:asciiTheme="minorHAnsi" w:hAnsiTheme="minorHAnsi" w:cs="Times New Roman"/>
          <w:sz w:val="22"/>
        </w:rPr>
        <w:t>is</w:t>
      </w:r>
      <w:r w:rsidRPr="00211F27">
        <w:rPr>
          <w:rFonts w:asciiTheme="minorHAnsi" w:hAnsiTheme="minorHAnsi" w:cs="Times New Roman"/>
          <w:spacing w:val="-2"/>
          <w:sz w:val="22"/>
        </w:rPr>
        <w:t xml:space="preserve"> </w:t>
      </w:r>
      <w:r w:rsidRPr="00211F27">
        <w:rPr>
          <w:rFonts w:asciiTheme="minorHAnsi" w:hAnsiTheme="minorHAnsi" w:cs="Times New Roman"/>
          <w:sz w:val="22"/>
        </w:rPr>
        <w:t>the</w:t>
      </w:r>
      <w:r w:rsidRPr="00211F27">
        <w:rPr>
          <w:rFonts w:asciiTheme="minorHAnsi" w:hAnsiTheme="minorHAnsi" w:cs="Times New Roman"/>
          <w:spacing w:val="-3"/>
          <w:sz w:val="22"/>
        </w:rPr>
        <w:t xml:space="preserve"> </w:t>
      </w:r>
      <w:r w:rsidRPr="00211F27">
        <w:rPr>
          <w:rFonts w:asciiTheme="minorHAnsi" w:hAnsiTheme="minorHAnsi" w:cs="Times New Roman"/>
          <w:spacing w:val="-1"/>
          <w:sz w:val="22"/>
        </w:rPr>
        <w:t xml:space="preserve">indicator </w:t>
      </w:r>
      <w:r w:rsidRPr="00211F27">
        <w:rPr>
          <w:rFonts w:asciiTheme="minorHAnsi" w:hAnsiTheme="minorHAnsi" w:cs="Times New Roman"/>
          <w:sz w:val="22"/>
        </w:rPr>
        <w:t>of</w:t>
      </w:r>
      <w:r w:rsidRPr="00211F27">
        <w:rPr>
          <w:rFonts w:asciiTheme="minorHAnsi" w:hAnsiTheme="minorHAnsi" w:cs="Times New Roman"/>
          <w:spacing w:val="-3"/>
          <w:sz w:val="22"/>
        </w:rPr>
        <w:t xml:space="preserve"> </w:t>
      </w:r>
      <w:r w:rsidRPr="00211F27">
        <w:rPr>
          <w:rFonts w:asciiTheme="minorHAnsi" w:hAnsiTheme="minorHAnsi" w:cs="Times New Roman"/>
          <w:sz w:val="22"/>
        </w:rPr>
        <w:t>the</w:t>
      </w:r>
      <w:r w:rsidRPr="00211F27">
        <w:rPr>
          <w:rFonts w:asciiTheme="minorHAnsi" w:hAnsiTheme="minorHAnsi" w:cs="Times New Roman"/>
          <w:spacing w:val="-2"/>
          <w:sz w:val="22"/>
        </w:rPr>
        <w:t xml:space="preserve"> </w:t>
      </w:r>
      <w:r w:rsidRPr="00211F27">
        <w:rPr>
          <w:rFonts w:asciiTheme="minorHAnsi" w:hAnsiTheme="minorHAnsi" w:cs="Times New Roman"/>
          <w:sz w:val="22"/>
        </w:rPr>
        <w:t>student</w:t>
      </w:r>
      <w:r w:rsidR="008F6D70" w:rsidRPr="00211F27">
        <w:rPr>
          <w:rFonts w:asciiTheme="minorHAnsi" w:hAnsiTheme="minorHAnsi" w:cs="Times New Roman"/>
          <w:sz w:val="22"/>
        </w:rPr>
        <w:t>’</w:t>
      </w:r>
      <w:r w:rsidRPr="00211F27">
        <w:rPr>
          <w:rFonts w:asciiTheme="minorHAnsi" w:hAnsiTheme="minorHAnsi" w:cs="Times New Roman"/>
          <w:sz w:val="22"/>
        </w:rPr>
        <w:t>s</w:t>
      </w:r>
      <w:r w:rsidRPr="00211F27">
        <w:rPr>
          <w:rFonts w:asciiTheme="minorHAnsi" w:hAnsiTheme="minorHAnsi" w:cs="Times New Roman"/>
          <w:spacing w:val="-1"/>
          <w:sz w:val="22"/>
        </w:rPr>
        <w:t xml:space="preserve"> overall</w:t>
      </w:r>
      <w:r w:rsidRPr="00211F27">
        <w:rPr>
          <w:rFonts w:asciiTheme="minorHAnsi" w:hAnsiTheme="minorHAnsi" w:cs="Times New Roman"/>
          <w:spacing w:val="-2"/>
          <w:sz w:val="22"/>
        </w:rPr>
        <w:t xml:space="preserve"> </w:t>
      </w:r>
      <w:r w:rsidRPr="00211F27">
        <w:rPr>
          <w:rFonts w:asciiTheme="minorHAnsi" w:hAnsiTheme="minorHAnsi" w:cs="Times New Roman"/>
          <w:spacing w:val="-1"/>
          <w:sz w:val="22"/>
        </w:rPr>
        <w:t>achievement</w:t>
      </w:r>
      <w:r w:rsidRPr="00211F27">
        <w:rPr>
          <w:rFonts w:asciiTheme="minorHAnsi" w:hAnsiTheme="minorHAnsi" w:cs="Times New Roman"/>
          <w:sz w:val="22"/>
        </w:rPr>
        <w:t xml:space="preserve"> </w:t>
      </w:r>
      <w:r w:rsidRPr="00211F27">
        <w:rPr>
          <w:rFonts w:asciiTheme="minorHAnsi" w:hAnsiTheme="minorHAnsi" w:cs="Times New Roman"/>
          <w:spacing w:val="-1"/>
          <w:sz w:val="22"/>
        </w:rPr>
        <w:t>at</w:t>
      </w:r>
      <w:r w:rsidRPr="00211F27">
        <w:rPr>
          <w:rFonts w:asciiTheme="minorHAnsi" w:hAnsiTheme="minorHAnsi" w:cs="Times New Roman"/>
          <w:spacing w:val="-2"/>
          <w:sz w:val="22"/>
        </w:rPr>
        <w:t xml:space="preserve"> </w:t>
      </w:r>
      <w:r w:rsidRPr="00211F27">
        <w:rPr>
          <w:rFonts w:asciiTheme="minorHAnsi" w:hAnsiTheme="minorHAnsi" w:cs="Times New Roman"/>
          <w:sz w:val="22"/>
        </w:rPr>
        <w:t>the</w:t>
      </w:r>
      <w:r w:rsidRPr="00211F27">
        <w:rPr>
          <w:rFonts w:asciiTheme="minorHAnsi" w:hAnsiTheme="minorHAnsi" w:cs="Times New Roman"/>
          <w:spacing w:val="-2"/>
          <w:sz w:val="22"/>
        </w:rPr>
        <w:t xml:space="preserve"> </w:t>
      </w:r>
      <w:r w:rsidRPr="00211F27">
        <w:rPr>
          <w:rFonts w:asciiTheme="minorHAnsi" w:hAnsiTheme="minorHAnsi" w:cs="Times New Roman"/>
          <w:spacing w:val="-1"/>
          <w:sz w:val="22"/>
        </w:rPr>
        <w:t>end</w:t>
      </w:r>
      <w:r w:rsidRPr="00211F27">
        <w:rPr>
          <w:rFonts w:asciiTheme="minorHAnsi" w:hAnsiTheme="minorHAnsi" w:cs="Times New Roman"/>
          <w:spacing w:val="-2"/>
          <w:sz w:val="22"/>
        </w:rPr>
        <w:t xml:space="preserve"> </w:t>
      </w:r>
      <w:r w:rsidRPr="00211F27">
        <w:rPr>
          <w:rFonts w:asciiTheme="minorHAnsi" w:hAnsiTheme="minorHAnsi" w:cs="Times New Roman"/>
          <w:sz w:val="22"/>
        </w:rPr>
        <w:t>of</w:t>
      </w:r>
      <w:r w:rsidRPr="00211F27">
        <w:rPr>
          <w:rFonts w:asciiTheme="minorHAnsi" w:hAnsiTheme="minorHAnsi" w:cs="Times New Roman"/>
          <w:spacing w:val="-3"/>
          <w:sz w:val="22"/>
        </w:rPr>
        <w:t xml:space="preserve"> </w:t>
      </w:r>
      <w:r w:rsidRPr="00211F27">
        <w:rPr>
          <w:rFonts w:asciiTheme="minorHAnsi" w:hAnsiTheme="minorHAnsi" w:cs="Times New Roman"/>
          <w:sz w:val="22"/>
        </w:rPr>
        <w:t>the</w:t>
      </w:r>
      <w:r w:rsidRPr="00211F27">
        <w:rPr>
          <w:rFonts w:asciiTheme="minorHAnsi" w:hAnsiTheme="minorHAnsi" w:cs="Times New Roman"/>
          <w:spacing w:val="67"/>
          <w:sz w:val="22"/>
        </w:rPr>
        <w:t xml:space="preserve"> </w:t>
      </w:r>
      <w:r w:rsidRPr="00211F27">
        <w:rPr>
          <w:rFonts w:asciiTheme="minorHAnsi" w:hAnsiTheme="minorHAnsi"/>
          <w:spacing w:val="-1"/>
          <w:sz w:val="22"/>
        </w:rPr>
        <w:t>course.</w:t>
      </w:r>
      <w:r w:rsidRPr="00211F27">
        <w:rPr>
          <w:rFonts w:asciiTheme="minorHAnsi" w:hAnsiTheme="minorHAnsi"/>
          <w:sz w:val="22"/>
        </w:rPr>
        <w:t xml:space="preserve"> The</w:t>
      </w:r>
      <w:r w:rsidRPr="00211F27">
        <w:rPr>
          <w:rFonts w:asciiTheme="minorHAnsi" w:hAnsiTheme="minorHAnsi"/>
          <w:spacing w:val="-2"/>
          <w:sz w:val="22"/>
        </w:rPr>
        <w:t xml:space="preserve"> </w:t>
      </w:r>
      <w:r w:rsidRPr="00211F27">
        <w:rPr>
          <w:rFonts w:asciiTheme="minorHAnsi" w:hAnsiTheme="minorHAnsi"/>
          <w:sz w:val="22"/>
        </w:rPr>
        <w:t>SLO</w:t>
      </w:r>
      <w:r w:rsidRPr="00211F27">
        <w:rPr>
          <w:rFonts w:asciiTheme="minorHAnsi" w:hAnsiTheme="minorHAnsi"/>
          <w:spacing w:val="1"/>
          <w:sz w:val="22"/>
        </w:rPr>
        <w:t xml:space="preserve"> </w:t>
      </w:r>
      <w:r w:rsidRPr="00211F27">
        <w:rPr>
          <w:rFonts w:asciiTheme="minorHAnsi" w:hAnsiTheme="minorHAnsi"/>
          <w:sz w:val="22"/>
        </w:rPr>
        <w:t xml:space="preserve">assessment, on the </w:t>
      </w:r>
      <w:r w:rsidRPr="00211F27">
        <w:rPr>
          <w:rFonts w:asciiTheme="minorHAnsi" w:hAnsiTheme="minorHAnsi"/>
          <w:spacing w:val="-1"/>
          <w:sz w:val="22"/>
        </w:rPr>
        <w:t>other</w:t>
      </w:r>
      <w:r w:rsidRPr="00211F27">
        <w:rPr>
          <w:rFonts w:asciiTheme="minorHAnsi" w:hAnsiTheme="minorHAnsi"/>
          <w:sz w:val="22"/>
        </w:rPr>
        <w:t xml:space="preserve"> </w:t>
      </w:r>
      <w:r w:rsidRPr="00211F27">
        <w:rPr>
          <w:rFonts w:asciiTheme="minorHAnsi" w:hAnsiTheme="minorHAnsi"/>
          <w:spacing w:val="-1"/>
          <w:sz w:val="22"/>
        </w:rPr>
        <w:t>hand,</w:t>
      </w:r>
      <w:r w:rsidRPr="00211F27">
        <w:rPr>
          <w:rFonts w:asciiTheme="minorHAnsi" w:hAnsiTheme="minorHAnsi"/>
          <w:spacing w:val="2"/>
          <w:sz w:val="22"/>
        </w:rPr>
        <w:t xml:space="preserve"> </w:t>
      </w:r>
      <w:r w:rsidRPr="00211F27">
        <w:rPr>
          <w:rFonts w:asciiTheme="minorHAnsi" w:hAnsiTheme="minorHAnsi"/>
          <w:spacing w:val="-1"/>
          <w:sz w:val="22"/>
        </w:rPr>
        <w:t>indicates</w:t>
      </w:r>
      <w:r w:rsidRPr="00211F27">
        <w:rPr>
          <w:rFonts w:asciiTheme="minorHAnsi" w:hAnsiTheme="minorHAnsi"/>
          <w:sz w:val="22"/>
        </w:rPr>
        <w:t xml:space="preserve"> </w:t>
      </w:r>
      <w:r w:rsidRPr="00211F27">
        <w:rPr>
          <w:rFonts w:asciiTheme="minorHAnsi" w:hAnsiTheme="minorHAnsi"/>
          <w:spacing w:val="-1"/>
          <w:sz w:val="22"/>
        </w:rPr>
        <w:t>at</w:t>
      </w:r>
      <w:r w:rsidRPr="00211F27">
        <w:rPr>
          <w:rFonts w:asciiTheme="minorHAnsi" w:hAnsiTheme="minorHAnsi"/>
          <w:sz w:val="22"/>
        </w:rPr>
        <w:t xml:space="preserve"> a more</w:t>
      </w:r>
      <w:r w:rsidRPr="00211F27">
        <w:rPr>
          <w:rFonts w:asciiTheme="minorHAnsi" w:hAnsiTheme="minorHAnsi"/>
          <w:spacing w:val="-1"/>
          <w:sz w:val="22"/>
        </w:rPr>
        <w:t xml:space="preserve"> </w:t>
      </w:r>
      <w:r w:rsidRPr="00211F27">
        <w:rPr>
          <w:rFonts w:asciiTheme="minorHAnsi" w:hAnsiTheme="minorHAnsi"/>
          <w:sz w:val="22"/>
        </w:rPr>
        <w:t>micro-level how learning</w:t>
      </w:r>
      <w:r w:rsidRPr="00211F27">
        <w:rPr>
          <w:rFonts w:asciiTheme="minorHAnsi" w:hAnsiTheme="minorHAnsi"/>
          <w:spacing w:val="43"/>
          <w:sz w:val="22"/>
        </w:rPr>
        <w:t xml:space="preserve"> </w:t>
      </w:r>
      <w:r w:rsidRPr="00211F27">
        <w:rPr>
          <w:rFonts w:asciiTheme="minorHAnsi" w:hAnsiTheme="minorHAnsi"/>
          <w:spacing w:val="-1"/>
          <w:sz w:val="22"/>
        </w:rPr>
        <w:t>went</w:t>
      </w:r>
      <w:r w:rsidRPr="00211F27">
        <w:rPr>
          <w:rFonts w:asciiTheme="minorHAnsi" w:hAnsiTheme="minorHAnsi"/>
          <w:sz w:val="22"/>
        </w:rPr>
        <w:t xml:space="preserve"> over</w:t>
      </w:r>
      <w:r w:rsidRPr="00211F27">
        <w:rPr>
          <w:rFonts w:asciiTheme="minorHAnsi" w:hAnsiTheme="minorHAnsi"/>
          <w:spacing w:val="-2"/>
          <w:sz w:val="22"/>
        </w:rPr>
        <w:t xml:space="preserve"> </w:t>
      </w:r>
      <w:r w:rsidRPr="00211F27">
        <w:rPr>
          <w:rFonts w:asciiTheme="minorHAnsi" w:hAnsiTheme="minorHAnsi"/>
          <w:sz w:val="22"/>
        </w:rPr>
        <w:t xml:space="preserve">on specific </w:t>
      </w:r>
      <w:r w:rsidRPr="00211F27">
        <w:rPr>
          <w:rFonts w:asciiTheme="minorHAnsi" w:hAnsiTheme="minorHAnsi"/>
          <w:spacing w:val="-1"/>
          <w:sz w:val="22"/>
        </w:rPr>
        <w:t>criteria,</w:t>
      </w:r>
      <w:r w:rsidRPr="00211F27">
        <w:rPr>
          <w:rFonts w:asciiTheme="minorHAnsi" w:hAnsiTheme="minorHAnsi"/>
          <w:sz w:val="22"/>
        </w:rPr>
        <w:t xml:space="preserve"> </w:t>
      </w:r>
      <w:r w:rsidRPr="00211F27">
        <w:rPr>
          <w:rFonts w:asciiTheme="minorHAnsi" w:hAnsiTheme="minorHAnsi"/>
          <w:spacing w:val="-1"/>
          <w:sz w:val="22"/>
        </w:rPr>
        <w:t>enabling</w:t>
      </w:r>
      <w:r w:rsidRPr="00211F27">
        <w:rPr>
          <w:rFonts w:asciiTheme="minorHAnsi" w:hAnsiTheme="minorHAnsi"/>
          <w:spacing w:val="-3"/>
          <w:sz w:val="22"/>
        </w:rPr>
        <w:t xml:space="preserve"> </w:t>
      </w:r>
      <w:r w:rsidRPr="00211F27">
        <w:rPr>
          <w:rFonts w:asciiTheme="minorHAnsi" w:hAnsiTheme="minorHAnsi"/>
          <w:sz w:val="22"/>
        </w:rPr>
        <w:t>the</w:t>
      </w:r>
      <w:r w:rsidRPr="00211F27">
        <w:rPr>
          <w:rFonts w:asciiTheme="minorHAnsi" w:hAnsiTheme="minorHAnsi"/>
          <w:spacing w:val="1"/>
          <w:sz w:val="22"/>
        </w:rPr>
        <w:t xml:space="preserve"> </w:t>
      </w:r>
      <w:r w:rsidRPr="00211F27">
        <w:rPr>
          <w:rFonts w:asciiTheme="minorHAnsi" w:hAnsiTheme="minorHAnsi"/>
          <w:sz w:val="22"/>
        </w:rPr>
        <w:t>faculty</w:t>
      </w:r>
      <w:r w:rsidRPr="00211F27">
        <w:rPr>
          <w:rFonts w:asciiTheme="minorHAnsi" w:hAnsiTheme="minorHAnsi"/>
          <w:spacing w:val="-3"/>
          <w:sz w:val="22"/>
        </w:rPr>
        <w:t xml:space="preserve"> </w:t>
      </w:r>
      <w:r w:rsidRPr="00211F27">
        <w:rPr>
          <w:rFonts w:asciiTheme="minorHAnsi" w:hAnsiTheme="minorHAnsi"/>
          <w:spacing w:val="-1"/>
          <w:sz w:val="22"/>
        </w:rPr>
        <w:t>member</w:t>
      </w:r>
      <w:r w:rsidRPr="00211F27">
        <w:rPr>
          <w:rFonts w:asciiTheme="minorHAnsi" w:hAnsiTheme="minorHAnsi"/>
          <w:sz w:val="22"/>
        </w:rPr>
        <w:t xml:space="preserve"> to </w:t>
      </w:r>
      <w:r w:rsidRPr="00211F27">
        <w:rPr>
          <w:rFonts w:asciiTheme="minorHAnsi" w:hAnsiTheme="minorHAnsi"/>
          <w:spacing w:val="-1"/>
          <w:sz w:val="22"/>
        </w:rPr>
        <w:t>proceed</w:t>
      </w:r>
      <w:r w:rsidRPr="00211F27">
        <w:rPr>
          <w:rFonts w:asciiTheme="minorHAnsi" w:hAnsiTheme="minorHAnsi"/>
          <w:sz w:val="22"/>
        </w:rPr>
        <w:t xml:space="preserve"> with</w:t>
      </w:r>
      <w:r w:rsidRPr="00211F27">
        <w:rPr>
          <w:rFonts w:asciiTheme="minorHAnsi" w:hAnsiTheme="minorHAnsi"/>
          <w:spacing w:val="2"/>
          <w:sz w:val="22"/>
        </w:rPr>
        <w:t xml:space="preserve"> </w:t>
      </w:r>
      <w:r w:rsidRPr="00211F27">
        <w:rPr>
          <w:rFonts w:asciiTheme="minorHAnsi" w:hAnsiTheme="minorHAnsi"/>
          <w:spacing w:val="-1"/>
          <w:sz w:val="22"/>
        </w:rPr>
        <w:t>interventions</w:t>
      </w:r>
      <w:r w:rsidRPr="00211F27">
        <w:rPr>
          <w:rFonts w:asciiTheme="minorHAnsi" w:hAnsiTheme="minorHAnsi"/>
          <w:sz w:val="22"/>
        </w:rPr>
        <w:t xml:space="preserve"> </w:t>
      </w:r>
      <w:r w:rsidRPr="00211F27">
        <w:rPr>
          <w:rFonts w:asciiTheme="minorHAnsi" w:hAnsiTheme="minorHAnsi"/>
          <w:spacing w:val="-1"/>
          <w:sz w:val="22"/>
        </w:rPr>
        <w:t>as</w:t>
      </w:r>
      <w:r w:rsidRPr="00211F27">
        <w:rPr>
          <w:rFonts w:asciiTheme="minorHAnsi" w:hAnsiTheme="minorHAnsi"/>
          <w:spacing w:val="79"/>
          <w:sz w:val="22"/>
        </w:rPr>
        <w:t xml:space="preserve"> </w:t>
      </w:r>
      <w:r w:rsidRPr="00211F27">
        <w:rPr>
          <w:rFonts w:asciiTheme="minorHAnsi" w:hAnsiTheme="minorHAnsi"/>
          <w:spacing w:val="-1"/>
          <w:sz w:val="22"/>
        </w:rPr>
        <w:t>necessary.</w:t>
      </w:r>
    </w:p>
    <w:p w:rsidR="00C56D31" w:rsidRDefault="00C56D31" w:rsidP="00211F27">
      <w:pPr>
        <w:pStyle w:val="BodyText"/>
        <w:ind w:left="0" w:right="133"/>
        <w:rPr>
          <w:rFonts w:asciiTheme="minorHAnsi" w:hAnsiTheme="minorHAnsi"/>
          <w:spacing w:val="-1"/>
          <w:sz w:val="22"/>
        </w:rPr>
      </w:pPr>
    </w:p>
    <w:p w:rsidR="00C507C5" w:rsidRPr="00211F27" w:rsidRDefault="00C507C5" w:rsidP="00211F27">
      <w:pPr>
        <w:pStyle w:val="BodyText"/>
        <w:ind w:left="0" w:right="133"/>
        <w:rPr>
          <w:rFonts w:asciiTheme="minorHAnsi" w:hAnsiTheme="minorHAnsi"/>
          <w:sz w:val="22"/>
        </w:rPr>
      </w:pPr>
    </w:p>
    <w:p w:rsidR="00C91EA3" w:rsidRPr="0050517B" w:rsidRDefault="00C91EA3" w:rsidP="0056647A">
      <w:pPr>
        <w:pStyle w:val="Heading2"/>
        <w:numPr>
          <w:ilvl w:val="0"/>
          <w:numId w:val="24"/>
        </w:numPr>
        <w:rPr>
          <w:rFonts w:ascii="Georgia" w:hAnsi="Georgia"/>
          <w:b/>
          <w:color w:val="00624A"/>
        </w:rPr>
      </w:pPr>
      <w:bookmarkStart w:id="9" w:name="_Toc394070381"/>
      <w:r w:rsidRPr="0050517B">
        <w:rPr>
          <w:b/>
        </w:rPr>
        <w:t>What are Assessments?</w:t>
      </w:r>
      <w:bookmarkEnd w:id="9"/>
    </w:p>
    <w:p w:rsidR="00C91EA3" w:rsidRPr="000043BF" w:rsidRDefault="00C91EA3" w:rsidP="0056647A">
      <w:pPr>
        <w:pStyle w:val="NormalWeb"/>
        <w:numPr>
          <w:ilvl w:val="0"/>
          <w:numId w:val="19"/>
        </w:numPr>
        <w:rPr>
          <w:rFonts w:asciiTheme="minorHAnsi" w:hAnsiTheme="minorHAnsi" w:cs="Arial"/>
          <w:color w:val="333333"/>
          <w:sz w:val="22"/>
          <w:szCs w:val="22"/>
        </w:rPr>
      </w:pPr>
      <w:r w:rsidRPr="000043BF">
        <w:rPr>
          <w:rFonts w:asciiTheme="minorHAnsi" w:hAnsiTheme="minorHAnsi" w:cs="Arial"/>
          <w:color w:val="333333"/>
          <w:sz w:val="22"/>
          <w:szCs w:val="22"/>
        </w:rPr>
        <w:t>Assessments are methods that an institution employs to gather evidence and evaluate quality. -- ACCJC Standards Glossary</w:t>
      </w:r>
    </w:p>
    <w:p w:rsidR="00C507C5" w:rsidRDefault="00C91EA3" w:rsidP="0056647A">
      <w:pPr>
        <w:pStyle w:val="ListParagraph"/>
        <w:numPr>
          <w:ilvl w:val="0"/>
          <w:numId w:val="19"/>
        </w:numPr>
        <w:rPr>
          <w:rFonts w:cs="Arial"/>
          <w:color w:val="333333"/>
          <w:sz w:val="22"/>
          <w:szCs w:val="22"/>
        </w:rPr>
      </w:pPr>
      <w:r w:rsidRPr="000043BF">
        <w:rPr>
          <w:rFonts w:cs="Arial"/>
          <w:color w:val="333333"/>
          <w:sz w:val="22"/>
          <w:szCs w:val="22"/>
        </w:rPr>
        <w:t xml:space="preserve">Assessment is the systematic collection of information about student learning and the use of that information to improve the learning and teaching process in the classroom, department and general education programs. </w:t>
      </w:r>
      <w:r w:rsidRPr="000043BF">
        <w:rPr>
          <w:rFonts w:cs="Arial"/>
          <w:color w:val="333333"/>
          <w:sz w:val="22"/>
          <w:szCs w:val="22"/>
        </w:rPr>
        <w:br/>
        <w:t>-- Janice Denton (Effective Grading by Walvoord &amp; Anderson)</w:t>
      </w:r>
    </w:p>
    <w:p w:rsidR="00C56D31" w:rsidRPr="00C507C5" w:rsidRDefault="00C56D31" w:rsidP="00C56D31">
      <w:pPr>
        <w:pStyle w:val="ListParagraph"/>
        <w:rPr>
          <w:rFonts w:cs="Arial"/>
          <w:color w:val="333333"/>
          <w:sz w:val="22"/>
          <w:szCs w:val="22"/>
        </w:rPr>
      </w:pPr>
    </w:p>
    <w:p w:rsidR="00D7110F" w:rsidRPr="00812E8E" w:rsidRDefault="00D7110F" w:rsidP="0056647A">
      <w:pPr>
        <w:pStyle w:val="Heading2"/>
        <w:numPr>
          <w:ilvl w:val="0"/>
          <w:numId w:val="24"/>
        </w:numPr>
        <w:spacing w:after="240"/>
        <w:rPr>
          <w:rFonts w:eastAsia="Rockwell Extra Bold" w:cs="Rockwell Extra Bold"/>
          <w:b/>
          <w:bCs/>
        </w:rPr>
      </w:pPr>
      <w:bookmarkStart w:id="10" w:name="_Toc394070382"/>
      <w:r w:rsidRPr="00812E8E">
        <w:rPr>
          <w:b/>
        </w:rPr>
        <w:t>Must</w:t>
      </w:r>
      <w:r w:rsidRPr="00812E8E">
        <w:rPr>
          <w:b/>
          <w:spacing w:val="-4"/>
        </w:rPr>
        <w:t xml:space="preserve"> </w:t>
      </w:r>
      <w:r w:rsidRPr="00812E8E">
        <w:rPr>
          <w:b/>
        </w:rPr>
        <w:t>SLOs</w:t>
      </w:r>
      <w:r w:rsidRPr="00812E8E">
        <w:rPr>
          <w:b/>
          <w:spacing w:val="-4"/>
        </w:rPr>
        <w:t xml:space="preserve"> </w:t>
      </w:r>
      <w:r w:rsidRPr="00812E8E">
        <w:rPr>
          <w:b/>
        </w:rPr>
        <w:t>be</w:t>
      </w:r>
      <w:r w:rsidRPr="00812E8E">
        <w:rPr>
          <w:b/>
          <w:spacing w:val="-4"/>
        </w:rPr>
        <w:t xml:space="preserve"> </w:t>
      </w:r>
      <w:r w:rsidRPr="00812E8E">
        <w:rPr>
          <w:b/>
        </w:rPr>
        <w:t>consistent</w:t>
      </w:r>
      <w:r w:rsidRPr="00812E8E">
        <w:rPr>
          <w:b/>
          <w:spacing w:val="-5"/>
        </w:rPr>
        <w:t xml:space="preserve"> </w:t>
      </w:r>
      <w:r w:rsidRPr="00812E8E">
        <w:rPr>
          <w:b/>
        </w:rPr>
        <w:t>across</w:t>
      </w:r>
      <w:r w:rsidRPr="00812E8E">
        <w:rPr>
          <w:b/>
          <w:spacing w:val="-3"/>
        </w:rPr>
        <w:t xml:space="preserve"> </w:t>
      </w:r>
      <w:r w:rsidRPr="00812E8E">
        <w:rPr>
          <w:b/>
        </w:rPr>
        <w:t>all</w:t>
      </w:r>
      <w:r w:rsidRPr="00812E8E">
        <w:rPr>
          <w:b/>
          <w:spacing w:val="-4"/>
        </w:rPr>
        <w:t xml:space="preserve"> </w:t>
      </w:r>
      <w:r w:rsidRPr="00812E8E">
        <w:rPr>
          <w:b/>
        </w:rPr>
        <w:t>sections?</w:t>
      </w:r>
      <w:bookmarkEnd w:id="10"/>
    </w:p>
    <w:p w:rsidR="00D7110F" w:rsidRPr="000043BF" w:rsidRDefault="00D7110F" w:rsidP="000043BF">
      <w:pPr>
        <w:pStyle w:val="BodyText"/>
        <w:spacing w:line="276" w:lineRule="auto"/>
        <w:ind w:left="100" w:right="133"/>
        <w:rPr>
          <w:rFonts w:asciiTheme="minorHAnsi" w:hAnsiTheme="minorHAnsi"/>
          <w:sz w:val="22"/>
          <w:szCs w:val="20"/>
        </w:rPr>
      </w:pPr>
      <w:r w:rsidRPr="000043BF">
        <w:rPr>
          <w:rFonts w:asciiTheme="minorHAnsi" w:hAnsiTheme="minorHAnsi"/>
          <w:spacing w:val="-1"/>
          <w:sz w:val="22"/>
          <w:szCs w:val="20"/>
        </w:rPr>
        <w:t>Again,</w:t>
      </w:r>
      <w:r w:rsidRPr="000043BF">
        <w:rPr>
          <w:rFonts w:asciiTheme="minorHAnsi" w:hAnsiTheme="minorHAnsi"/>
          <w:sz w:val="22"/>
          <w:szCs w:val="20"/>
        </w:rPr>
        <w:t xml:space="preserve"> to quote </w:t>
      </w:r>
      <w:r w:rsidRPr="000043BF">
        <w:rPr>
          <w:rFonts w:asciiTheme="minorHAnsi" w:hAnsiTheme="minorHAnsi"/>
          <w:spacing w:val="-1"/>
          <w:sz w:val="22"/>
          <w:szCs w:val="20"/>
        </w:rPr>
        <w:t>from</w:t>
      </w:r>
      <w:r w:rsidRPr="000043BF">
        <w:rPr>
          <w:rFonts w:asciiTheme="minorHAnsi" w:hAnsiTheme="minorHAnsi"/>
          <w:sz w:val="22"/>
          <w:szCs w:val="20"/>
        </w:rPr>
        <w:t xml:space="preserve"> the</w:t>
      </w:r>
      <w:r w:rsidRPr="000043BF">
        <w:rPr>
          <w:rFonts w:asciiTheme="minorHAnsi" w:hAnsiTheme="minorHAnsi"/>
          <w:spacing w:val="1"/>
          <w:sz w:val="22"/>
          <w:szCs w:val="20"/>
        </w:rPr>
        <w:t xml:space="preserve"> </w:t>
      </w:r>
      <w:r w:rsidRPr="000043BF">
        <w:rPr>
          <w:rFonts w:asciiTheme="minorHAnsi" w:hAnsiTheme="minorHAnsi"/>
          <w:sz w:val="22"/>
          <w:szCs w:val="20"/>
        </w:rPr>
        <w:t xml:space="preserve">ACCJC, </w:t>
      </w:r>
      <w:r w:rsidRPr="000043BF">
        <w:rPr>
          <w:rFonts w:asciiTheme="minorHAnsi" w:hAnsiTheme="minorHAnsi" w:cs="Times New Roman"/>
          <w:b/>
          <w:bCs/>
          <w:spacing w:val="-1"/>
          <w:sz w:val="22"/>
          <w:szCs w:val="20"/>
        </w:rPr>
        <w:t>“</w:t>
      </w:r>
      <w:r w:rsidRPr="000043BF">
        <w:rPr>
          <w:rFonts w:asciiTheme="minorHAnsi" w:hAnsiTheme="minorHAnsi"/>
          <w:spacing w:val="-1"/>
          <w:sz w:val="22"/>
          <w:szCs w:val="20"/>
        </w:rPr>
        <w:t>With</w:t>
      </w:r>
      <w:r w:rsidRPr="000043BF">
        <w:rPr>
          <w:rFonts w:asciiTheme="minorHAnsi" w:hAnsiTheme="minorHAnsi"/>
          <w:sz w:val="22"/>
          <w:szCs w:val="20"/>
        </w:rPr>
        <w:t xml:space="preserve"> </w:t>
      </w:r>
      <w:r w:rsidRPr="000043BF">
        <w:rPr>
          <w:rFonts w:asciiTheme="minorHAnsi" w:hAnsiTheme="minorHAnsi"/>
          <w:spacing w:val="-2"/>
          <w:sz w:val="22"/>
          <w:szCs w:val="20"/>
        </w:rPr>
        <w:t>SLOs</w:t>
      </w:r>
      <w:r w:rsidRPr="000043BF">
        <w:rPr>
          <w:rFonts w:asciiTheme="minorHAnsi" w:hAnsiTheme="minorHAnsi"/>
          <w:sz w:val="22"/>
          <w:szCs w:val="20"/>
        </w:rPr>
        <w:t xml:space="preserve"> defined in </w:t>
      </w:r>
      <w:r w:rsidRPr="000043BF">
        <w:rPr>
          <w:rFonts w:asciiTheme="minorHAnsi" w:hAnsiTheme="minorHAnsi"/>
          <w:spacing w:val="-1"/>
          <w:sz w:val="22"/>
          <w:szCs w:val="20"/>
        </w:rPr>
        <w:t>part</w:t>
      </w:r>
      <w:r w:rsidRPr="000043BF">
        <w:rPr>
          <w:rFonts w:asciiTheme="minorHAnsi" w:hAnsiTheme="minorHAnsi"/>
          <w:sz w:val="22"/>
          <w:szCs w:val="20"/>
        </w:rPr>
        <w:t xml:space="preserve"> </w:t>
      </w:r>
      <w:r w:rsidRPr="000043BF">
        <w:rPr>
          <w:rFonts w:asciiTheme="minorHAnsi" w:hAnsiTheme="minorHAnsi"/>
          <w:spacing w:val="-1"/>
          <w:sz w:val="22"/>
          <w:szCs w:val="20"/>
        </w:rPr>
        <w:t>as</w:t>
      </w:r>
      <w:r w:rsidRPr="000043BF">
        <w:rPr>
          <w:rFonts w:asciiTheme="minorHAnsi" w:hAnsiTheme="minorHAnsi"/>
          <w:sz w:val="22"/>
          <w:szCs w:val="20"/>
        </w:rPr>
        <w:t xml:space="preserve"> the foundation of</w:t>
      </w:r>
      <w:r w:rsidRPr="000043BF">
        <w:rPr>
          <w:rFonts w:asciiTheme="minorHAnsi" w:hAnsiTheme="minorHAnsi"/>
          <w:spacing w:val="-1"/>
          <w:sz w:val="22"/>
          <w:szCs w:val="20"/>
        </w:rPr>
        <w:t xml:space="preserve"> </w:t>
      </w:r>
      <w:r w:rsidRPr="000043BF">
        <w:rPr>
          <w:rFonts w:asciiTheme="minorHAnsi" w:hAnsiTheme="minorHAnsi"/>
          <w:sz w:val="22"/>
          <w:szCs w:val="20"/>
        </w:rPr>
        <w:t>a</w:t>
      </w:r>
      <w:r w:rsidRPr="000043BF">
        <w:rPr>
          <w:rFonts w:asciiTheme="minorHAnsi" w:hAnsiTheme="minorHAnsi"/>
          <w:spacing w:val="-1"/>
          <w:sz w:val="22"/>
          <w:szCs w:val="20"/>
        </w:rPr>
        <w:t xml:space="preserve"> course,</w:t>
      </w:r>
      <w:r w:rsidRPr="000043BF">
        <w:rPr>
          <w:rFonts w:asciiTheme="minorHAnsi" w:hAnsiTheme="minorHAnsi"/>
          <w:sz w:val="22"/>
          <w:szCs w:val="20"/>
        </w:rPr>
        <w:t xml:space="preserve"> the</w:t>
      </w:r>
      <w:r w:rsidRPr="000043BF">
        <w:rPr>
          <w:rFonts w:asciiTheme="minorHAnsi" w:hAnsiTheme="minorHAnsi"/>
          <w:spacing w:val="47"/>
          <w:sz w:val="22"/>
          <w:szCs w:val="20"/>
        </w:rPr>
        <w:t xml:space="preserve"> </w:t>
      </w:r>
      <w:r w:rsidRPr="000043BF">
        <w:rPr>
          <w:rFonts w:asciiTheme="minorHAnsi" w:hAnsiTheme="minorHAnsi"/>
          <w:sz w:val="22"/>
          <w:szCs w:val="20"/>
        </w:rPr>
        <w:t xml:space="preserve">ACCJC </w:t>
      </w:r>
      <w:r w:rsidRPr="000043BF">
        <w:rPr>
          <w:rFonts w:asciiTheme="minorHAnsi" w:hAnsiTheme="minorHAnsi"/>
          <w:spacing w:val="-1"/>
          <w:sz w:val="22"/>
          <w:szCs w:val="20"/>
        </w:rPr>
        <w:t>requirement</w:t>
      </w:r>
      <w:r w:rsidRPr="000043BF">
        <w:rPr>
          <w:rFonts w:asciiTheme="minorHAnsi" w:hAnsiTheme="minorHAnsi"/>
          <w:sz w:val="22"/>
          <w:szCs w:val="20"/>
        </w:rPr>
        <w:t xml:space="preserve"> is that </w:t>
      </w:r>
      <w:r w:rsidRPr="000043BF">
        <w:rPr>
          <w:rFonts w:asciiTheme="minorHAnsi" w:hAnsiTheme="minorHAnsi"/>
          <w:spacing w:val="-1"/>
          <w:sz w:val="22"/>
          <w:szCs w:val="20"/>
        </w:rPr>
        <w:t>each</w:t>
      </w:r>
      <w:r w:rsidRPr="000043BF">
        <w:rPr>
          <w:rFonts w:asciiTheme="minorHAnsi" w:hAnsiTheme="minorHAnsi"/>
          <w:spacing w:val="2"/>
          <w:sz w:val="22"/>
          <w:szCs w:val="20"/>
        </w:rPr>
        <w:t xml:space="preserve"> </w:t>
      </w:r>
      <w:r w:rsidRPr="000043BF">
        <w:rPr>
          <w:rFonts w:asciiTheme="minorHAnsi" w:hAnsiTheme="minorHAnsi"/>
          <w:spacing w:val="-1"/>
          <w:sz w:val="22"/>
          <w:szCs w:val="20"/>
        </w:rPr>
        <w:t>course</w:t>
      </w:r>
      <w:r w:rsidRPr="000043BF">
        <w:rPr>
          <w:rFonts w:asciiTheme="minorHAnsi" w:hAnsiTheme="minorHAnsi"/>
          <w:spacing w:val="-2"/>
          <w:sz w:val="22"/>
          <w:szCs w:val="20"/>
        </w:rPr>
        <w:t xml:space="preserve"> </w:t>
      </w:r>
      <w:r w:rsidRPr="000043BF">
        <w:rPr>
          <w:rFonts w:asciiTheme="minorHAnsi" w:hAnsiTheme="minorHAnsi"/>
          <w:sz w:val="22"/>
          <w:szCs w:val="20"/>
        </w:rPr>
        <w:t>has a single</w:t>
      </w:r>
      <w:r w:rsidRPr="000043BF">
        <w:rPr>
          <w:rFonts w:asciiTheme="minorHAnsi" w:hAnsiTheme="minorHAnsi"/>
          <w:spacing w:val="-1"/>
          <w:sz w:val="22"/>
          <w:szCs w:val="20"/>
        </w:rPr>
        <w:t xml:space="preserve"> </w:t>
      </w:r>
      <w:r w:rsidRPr="000043BF">
        <w:rPr>
          <w:rFonts w:asciiTheme="minorHAnsi" w:hAnsiTheme="minorHAnsi"/>
          <w:sz w:val="22"/>
          <w:szCs w:val="20"/>
        </w:rPr>
        <w:t>set of</w:t>
      </w:r>
      <w:r w:rsidRPr="000043BF">
        <w:rPr>
          <w:rFonts w:asciiTheme="minorHAnsi" w:hAnsiTheme="minorHAnsi"/>
          <w:spacing w:val="-1"/>
          <w:sz w:val="22"/>
          <w:szCs w:val="20"/>
        </w:rPr>
        <w:t xml:space="preserve"> </w:t>
      </w:r>
      <w:r w:rsidRPr="000043BF">
        <w:rPr>
          <w:rFonts w:asciiTheme="minorHAnsi" w:hAnsiTheme="minorHAnsi"/>
          <w:sz w:val="22"/>
          <w:szCs w:val="20"/>
        </w:rPr>
        <w:t xml:space="preserve">SLOs </w:t>
      </w:r>
      <w:r w:rsidRPr="000043BF">
        <w:rPr>
          <w:rFonts w:asciiTheme="minorHAnsi" w:hAnsiTheme="minorHAnsi"/>
          <w:spacing w:val="-1"/>
          <w:sz w:val="22"/>
          <w:szCs w:val="20"/>
        </w:rPr>
        <w:t>that</w:t>
      </w:r>
      <w:r w:rsidRPr="000043BF">
        <w:rPr>
          <w:rFonts w:asciiTheme="minorHAnsi" w:hAnsiTheme="minorHAnsi"/>
          <w:sz w:val="22"/>
          <w:szCs w:val="20"/>
        </w:rPr>
        <w:t xml:space="preserve"> is common to </w:t>
      </w:r>
      <w:r w:rsidRPr="000043BF">
        <w:rPr>
          <w:rFonts w:asciiTheme="minorHAnsi" w:hAnsiTheme="minorHAnsi"/>
          <w:spacing w:val="-1"/>
          <w:sz w:val="22"/>
          <w:szCs w:val="20"/>
        </w:rPr>
        <w:t>all</w:t>
      </w:r>
      <w:r w:rsidRPr="000043BF">
        <w:rPr>
          <w:rFonts w:asciiTheme="minorHAnsi" w:hAnsiTheme="minorHAnsi"/>
          <w:spacing w:val="41"/>
          <w:sz w:val="22"/>
          <w:szCs w:val="20"/>
        </w:rPr>
        <w:t xml:space="preserve"> </w:t>
      </w:r>
      <w:r w:rsidRPr="000043BF">
        <w:rPr>
          <w:rFonts w:asciiTheme="minorHAnsi" w:hAnsiTheme="minorHAnsi"/>
          <w:spacing w:val="-1"/>
          <w:sz w:val="22"/>
          <w:szCs w:val="20"/>
        </w:rPr>
        <w:t>sections/classes</w:t>
      </w:r>
      <w:r w:rsidRPr="000043BF">
        <w:rPr>
          <w:rFonts w:asciiTheme="minorHAnsi" w:hAnsiTheme="minorHAnsi"/>
          <w:sz w:val="22"/>
          <w:szCs w:val="20"/>
        </w:rPr>
        <w:t xml:space="preserve"> of the</w:t>
      </w:r>
      <w:r w:rsidRPr="000043BF">
        <w:rPr>
          <w:rFonts w:asciiTheme="minorHAnsi" w:hAnsiTheme="minorHAnsi"/>
          <w:spacing w:val="1"/>
          <w:sz w:val="22"/>
          <w:szCs w:val="20"/>
        </w:rPr>
        <w:t xml:space="preserve"> </w:t>
      </w:r>
      <w:r w:rsidRPr="000043BF">
        <w:rPr>
          <w:rFonts w:asciiTheme="minorHAnsi" w:hAnsiTheme="minorHAnsi"/>
          <w:spacing w:val="-1"/>
          <w:sz w:val="22"/>
          <w:szCs w:val="20"/>
        </w:rPr>
        <w:t>course,</w:t>
      </w:r>
      <w:r w:rsidRPr="000043BF">
        <w:rPr>
          <w:rFonts w:asciiTheme="minorHAnsi" w:hAnsiTheme="minorHAnsi"/>
          <w:sz w:val="22"/>
          <w:szCs w:val="20"/>
        </w:rPr>
        <w:t xml:space="preserve"> no matter</w:t>
      </w:r>
      <w:r w:rsidRPr="000043BF">
        <w:rPr>
          <w:rFonts w:asciiTheme="minorHAnsi" w:hAnsiTheme="minorHAnsi"/>
          <w:spacing w:val="-2"/>
          <w:sz w:val="22"/>
          <w:szCs w:val="20"/>
        </w:rPr>
        <w:t xml:space="preserve"> </w:t>
      </w:r>
      <w:r w:rsidRPr="000043BF">
        <w:rPr>
          <w:rFonts w:asciiTheme="minorHAnsi" w:hAnsiTheme="minorHAnsi"/>
          <w:sz w:val="22"/>
          <w:szCs w:val="20"/>
        </w:rPr>
        <w:t xml:space="preserve">who teaches the </w:t>
      </w:r>
      <w:r w:rsidRPr="000043BF">
        <w:rPr>
          <w:rFonts w:asciiTheme="minorHAnsi" w:hAnsiTheme="minorHAnsi"/>
          <w:spacing w:val="-1"/>
          <w:sz w:val="22"/>
          <w:szCs w:val="20"/>
        </w:rPr>
        <w:t>section</w:t>
      </w:r>
      <w:r w:rsidRPr="000043BF">
        <w:rPr>
          <w:rFonts w:asciiTheme="minorHAnsi" w:hAnsiTheme="minorHAnsi"/>
          <w:sz w:val="22"/>
          <w:szCs w:val="20"/>
        </w:rPr>
        <w:t xml:space="preserve"> or</w:t>
      </w:r>
      <w:r w:rsidRPr="000043BF">
        <w:rPr>
          <w:rFonts w:asciiTheme="minorHAnsi" w:hAnsiTheme="minorHAnsi"/>
          <w:spacing w:val="-1"/>
          <w:sz w:val="22"/>
          <w:szCs w:val="20"/>
        </w:rPr>
        <w:t xml:space="preserve"> </w:t>
      </w:r>
      <w:r w:rsidRPr="000043BF">
        <w:rPr>
          <w:rFonts w:asciiTheme="minorHAnsi" w:hAnsiTheme="minorHAnsi"/>
          <w:sz w:val="22"/>
          <w:szCs w:val="20"/>
        </w:rPr>
        <w:t xml:space="preserve">class </w:t>
      </w:r>
      <w:r w:rsidRPr="000043BF">
        <w:rPr>
          <w:rFonts w:asciiTheme="minorHAnsi" w:hAnsiTheme="minorHAnsi"/>
          <w:spacing w:val="-1"/>
          <w:sz w:val="22"/>
          <w:szCs w:val="20"/>
        </w:rPr>
        <w:t>(Standards</w:t>
      </w:r>
      <w:r w:rsidRPr="000043BF">
        <w:rPr>
          <w:rFonts w:asciiTheme="minorHAnsi" w:hAnsiTheme="minorHAnsi"/>
          <w:spacing w:val="1"/>
          <w:sz w:val="22"/>
          <w:szCs w:val="20"/>
        </w:rPr>
        <w:t xml:space="preserve"> </w:t>
      </w:r>
      <w:r w:rsidRPr="000043BF">
        <w:rPr>
          <w:rFonts w:asciiTheme="minorHAnsi" w:hAnsiTheme="minorHAnsi"/>
          <w:spacing w:val="-1"/>
          <w:sz w:val="22"/>
          <w:szCs w:val="20"/>
        </w:rPr>
        <w:t>II.A.6</w:t>
      </w:r>
      <w:r w:rsidRPr="000043BF">
        <w:rPr>
          <w:rFonts w:asciiTheme="minorHAnsi" w:hAnsiTheme="minorHAnsi"/>
          <w:spacing w:val="1"/>
          <w:sz w:val="22"/>
          <w:szCs w:val="20"/>
        </w:rPr>
        <w:t xml:space="preserve"> </w:t>
      </w:r>
      <w:r w:rsidRPr="000043BF">
        <w:rPr>
          <w:rFonts w:asciiTheme="minorHAnsi" w:hAnsiTheme="minorHAnsi"/>
          <w:spacing w:val="-1"/>
          <w:sz w:val="22"/>
          <w:szCs w:val="20"/>
        </w:rPr>
        <w:t>and</w:t>
      </w:r>
      <w:r w:rsidRPr="000043BF">
        <w:rPr>
          <w:rFonts w:asciiTheme="minorHAnsi" w:hAnsiTheme="minorHAnsi"/>
          <w:spacing w:val="73"/>
          <w:sz w:val="22"/>
          <w:szCs w:val="20"/>
        </w:rPr>
        <w:t xml:space="preserve"> </w:t>
      </w:r>
      <w:r w:rsidRPr="000043BF">
        <w:rPr>
          <w:rFonts w:asciiTheme="minorHAnsi" w:hAnsiTheme="minorHAnsi"/>
          <w:spacing w:val="-1"/>
          <w:sz w:val="22"/>
          <w:szCs w:val="20"/>
        </w:rPr>
        <w:t>II.A.6.c.).</w:t>
      </w:r>
      <w:r w:rsidRPr="000043BF">
        <w:rPr>
          <w:rFonts w:asciiTheme="minorHAnsi" w:hAnsiTheme="minorHAnsi"/>
          <w:sz w:val="22"/>
          <w:szCs w:val="20"/>
        </w:rPr>
        <w:t xml:space="preserve"> </w:t>
      </w:r>
      <w:r w:rsidRPr="000043BF">
        <w:rPr>
          <w:rFonts w:asciiTheme="minorHAnsi" w:hAnsiTheme="minorHAnsi"/>
          <w:spacing w:val="-1"/>
          <w:sz w:val="22"/>
          <w:szCs w:val="20"/>
        </w:rPr>
        <w:t>This</w:t>
      </w:r>
      <w:r w:rsidRPr="000043BF">
        <w:rPr>
          <w:rFonts w:asciiTheme="minorHAnsi" w:hAnsiTheme="minorHAnsi"/>
          <w:sz w:val="22"/>
          <w:szCs w:val="20"/>
        </w:rPr>
        <w:t xml:space="preserve"> </w:t>
      </w:r>
      <w:r w:rsidRPr="000043BF">
        <w:rPr>
          <w:rFonts w:asciiTheme="minorHAnsi" w:hAnsiTheme="minorHAnsi"/>
          <w:spacing w:val="-1"/>
          <w:sz w:val="22"/>
          <w:szCs w:val="20"/>
        </w:rPr>
        <w:t>assures</w:t>
      </w:r>
      <w:r w:rsidRPr="000043BF">
        <w:rPr>
          <w:rFonts w:asciiTheme="minorHAnsi" w:hAnsiTheme="minorHAnsi"/>
          <w:sz w:val="22"/>
          <w:szCs w:val="20"/>
        </w:rPr>
        <w:t xml:space="preserve"> that all students will know </w:t>
      </w:r>
      <w:r w:rsidRPr="000043BF">
        <w:rPr>
          <w:rFonts w:asciiTheme="minorHAnsi" w:hAnsiTheme="minorHAnsi"/>
          <w:spacing w:val="-1"/>
          <w:sz w:val="22"/>
          <w:szCs w:val="20"/>
        </w:rPr>
        <w:t>what</w:t>
      </w:r>
      <w:r w:rsidRPr="000043BF">
        <w:rPr>
          <w:rFonts w:asciiTheme="minorHAnsi" w:hAnsiTheme="minorHAnsi"/>
          <w:sz w:val="22"/>
          <w:szCs w:val="20"/>
        </w:rPr>
        <w:t xml:space="preserve"> to </w:t>
      </w:r>
      <w:r w:rsidRPr="000043BF">
        <w:rPr>
          <w:rFonts w:asciiTheme="minorHAnsi" w:hAnsiTheme="minorHAnsi"/>
          <w:spacing w:val="-1"/>
          <w:sz w:val="22"/>
          <w:szCs w:val="20"/>
        </w:rPr>
        <w:t>expect</w:t>
      </w:r>
      <w:r w:rsidRPr="000043BF">
        <w:rPr>
          <w:rFonts w:asciiTheme="minorHAnsi" w:hAnsiTheme="minorHAnsi"/>
          <w:sz w:val="22"/>
          <w:szCs w:val="20"/>
        </w:rPr>
        <w:t xml:space="preserve"> as the</w:t>
      </w:r>
      <w:r w:rsidRPr="000043BF">
        <w:rPr>
          <w:rFonts w:asciiTheme="minorHAnsi" w:hAnsiTheme="minorHAnsi"/>
          <w:spacing w:val="-1"/>
          <w:sz w:val="22"/>
          <w:szCs w:val="20"/>
        </w:rPr>
        <w:t xml:space="preserve"> </w:t>
      </w:r>
      <w:r w:rsidRPr="000043BF">
        <w:rPr>
          <w:rFonts w:asciiTheme="minorHAnsi" w:hAnsiTheme="minorHAnsi"/>
          <w:sz w:val="22"/>
          <w:szCs w:val="20"/>
        </w:rPr>
        <w:t xml:space="preserve">potential </w:t>
      </w:r>
      <w:r w:rsidRPr="000043BF">
        <w:rPr>
          <w:rFonts w:asciiTheme="minorHAnsi" w:hAnsiTheme="minorHAnsi"/>
          <w:spacing w:val="-1"/>
          <w:sz w:val="22"/>
          <w:szCs w:val="20"/>
        </w:rPr>
        <w:t>outcomes</w:t>
      </w:r>
      <w:r w:rsidRPr="000043BF">
        <w:rPr>
          <w:rFonts w:asciiTheme="minorHAnsi" w:hAnsiTheme="minorHAnsi"/>
          <w:sz w:val="22"/>
          <w:szCs w:val="20"/>
        </w:rPr>
        <w:t xml:space="preserve"> of</w:t>
      </w:r>
      <w:r w:rsidRPr="000043BF">
        <w:rPr>
          <w:rFonts w:asciiTheme="minorHAnsi" w:hAnsiTheme="minorHAnsi"/>
          <w:spacing w:val="65"/>
          <w:sz w:val="22"/>
          <w:szCs w:val="20"/>
        </w:rPr>
        <w:t xml:space="preserve"> </w:t>
      </w:r>
      <w:r w:rsidRPr="000043BF">
        <w:rPr>
          <w:rFonts w:asciiTheme="minorHAnsi" w:hAnsiTheme="minorHAnsi"/>
          <w:spacing w:val="-1"/>
          <w:sz w:val="22"/>
          <w:szCs w:val="20"/>
        </w:rPr>
        <w:t>completing</w:t>
      </w:r>
      <w:r w:rsidRPr="000043BF">
        <w:rPr>
          <w:rFonts w:asciiTheme="minorHAnsi" w:hAnsiTheme="minorHAnsi"/>
          <w:spacing w:val="-3"/>
          <w:sz w:val="22"/>
          <w:szCs w:val="20"/>
        </w:rPr>
        <w:t xml:space="preserve"> </w:t>
      </w:r>
      <w:r w:rsidRPr="000043BF">
        <w:rPr>
          <w:rFonts w:asciiTheme="minorHAnsi" w:hAnsiTheme="minorHAnsi"/>
          <w:sz w:val="22"/>
          <w:szCs w:val="20"/>
        </w:rPr>
        <w:t>a</w:t>
      </w:r>
      <w:r w:rsidRPr="000043BF">
        <w:rPr>
          <w:rFonts w:asciiTheme="minorHAnsi" w:hAnsiTheme="minorHAnsi"/>
          <w:spacing w:val="1"/>
          <w:sz w:val="22"/>
          <w:szCs w:val="20"/>
        </w:rPr>
        <w:t xml:space="preserve"> </w:t>
      </w:r>
      <w:r w:rsidRPr="000043BF">
        <w:rPr>
          <w:rFonts w:asciiTheme="minorHAnsi" w:hAnsiTheme="minorHAnsi"/>
          <w:spacing w:val="-1"/>
          <w:sz w:val="22"/>
          <w:szCs w:val="20"/>
        </w:rPr>
        <w:t>course</w:t>
      </w:r>
      <w:r w:rsidRPr="000043BF">
        <w:rPr>
          <w:rFonts w:asciiTheme="minorHAnsi" w:hAnsiTheme="minorHAnsi"/>
          <w:spacing w:val="-2"/>
          <w:sz w:val="22"/>
          <w:szCs w:val="20"/>
        </w:rPr>
        <w:t xml:space="preserve"> </w:t>
      </w:r>
      <w:r w:rsidRPr="000043BF">
        <w:rPr>
          <w:rFonts w:asciiTheme="minorHAnsi" w:hAnsiTheme="minorHAnsi"/>
          <w:spacing w:val="-1"/>
          <w:sz w:val="22"/>
          <w:szCs w:val="20"/>
        </w:rPr>
        <w:t>successfully.</w:t>
      </w:r>
      <w:r w:rsidRPr="000043BF">
        <w:rPr>
          <w:rFonts w:asciiTheme="minorHAnsi" w:hAnsiTheme="minorHAnsi"/>
          <w:sz w:val="22"/>
          <w:szCs w:val="20"/>
        </w:rPr>
        <w:t xml:space="preserve"> </w:t>
      </w:r>
      <w:r w:rsidRPr="000043BF">
        <w:rPr>
          <w:rFonts w:asciiTheme="minorHAnsi" w:hAnsiTheme="minorHAnsi"/>
          <w:spacing w:val="-1"/>
          <w:sz w:val="22"/>
          <w:szCs w:val="20"/>
        </w:rPr>
        <w:t>(March,</w:t>
      </w:r>
      <w:r w:rsidRPr="000043BF">
        <w:rPr>
          <w:rFonts w:asciiTheme="minorHAnsi" w:hAnsiTheme="minorHAnsi"/>
          <w:sz w:val="22"/>
          <w:szCs w:val="20"/>
        </w:rPr>
        <w:t xml:space="preserve"> 2009</w:t>
      </w:r>
      <w:r w:rsidRPr="000043BF">
        <w:rPr>
          <w:rFonts w:asciiTheme="minorHAnsi" w:hAnsiTheme="minorHAnsi"/>
          <w:spacing w:val="2"/>
          <w:sz w:val="22"/>
          <w:szCs w:val="20"/>
        </w:rPr>
        <w:t xml:space="preserve"> </w:t>
      </w:r>
      <w:r w:rsidRPr="000043BF">
        <w:rPr>
          <w:rFonts w:asciiTheme="minorHAnsi" w:hAnsiTheme="minorHAnsi"/>
          <w:sz w:val="22"/>
          <w:szCs w:val="20"/>
        </w:rPr>
        <w:t xml:space="preserve">ACCJC </w:t>
      </w:r>
      <w:r w:rsidRPr="000043BF">
        <w:rPr>
          <w:rFonts w:asciiTheme="minorHAnsi" w:hAnsiTheme="minorHAnsi"/>
          <w:spacing w:val="-1"/>
          <w:sz w:val="22"/>
          <w:szCs w:val="20"/>
        </w:rPr>
        <w:t>Newsletter,</w:t>
      </w:r>
      <w:r w:rsidRPr="000043BF">
        <w:rPr>
          <w:rFonts w:asciiTheme="minorHAnsi" w:hAnsiTheme="minorHAnsi"/>
          <w:sz w:val="22"/>
          <w:szCs w:val="20"/>
        </w:rPr>
        <w:t xml:space="preserve"> p. </w:t>
      </w:r>
      <w:r w:rsidRPr="000043BF">
        <w:rPr>
          <w:rFonts w:asciiTheme="minorHAnsi" w:hAnsiTheme="minorHAnsi"/>
          <w:spacing w:val="-1"/>
          <w:sz w:val="22"/>
          <w:szCs w:val="20"/>
        </w:rPr>
        <w:t>3).</w:t>
      </w:r>
    </w:p>
    <w:p w:rsidR="00D7110F" w:rsidRPr="00D7110F" w:rsidRDefault="00D7110F" w:rsidP="00D7110F">
      <w:pPr>
        <w:spacing w:line="240" w:lineRule="exact"/>
        <w:rPr>
          <w:sz w:val="20"/>
          <w:szCs w:val="20"/>
        </w:rPr>
      </w:pPr>
    </w:p>
    <w:p w:rsidR="00D7110F" w:rsidRPr="00812E8E" w:rsidRDefault="00D7110F" w:rsidP="0056647A">
      <w:pPr>
        <w:pStyle w:val="Heading2"/>
        <w:numPr>
          <w:ilvl w:val="0"/>
          <w:numId w:val="24"/>
        </w:numPr>
        <w:spacing w:after="240"/>
        <w:rPr>
          <w:rFonts w:eastAsia="Rockwell Extra Bold" w:cs="Rockwell Extra Bold"/>
          <w:b/>
          <w:bCs/>
        </w:rPr>
      </w:pPr>
      <w:bookmarkStart w:id="11" w:name="_Toc394070383"/>
      <w:r w:rsidRPr="00812E8E">
        <w:rPr>
          <w:b/>
        </w:rPr>
        <w:t>Writing</w:t>
      </w:r>
      <w:r w:rsidRPr="00812E8E">
        <w:rPr>
          <w:b/>
          <w:spacing w:val="-6"/>
        </w:rPr>
        <w:t xml:space="preserve"> </w:t>
      </w:r>
      <w:r w:rsidRPr="00812E8E">
        <w:rPr>
          <w:b/>
        </w:rPr>
        <w:t xml:space="preserve">S.M.A.R.T. </w:t>
      </w:r>
      <w:r w:rsidRPr="00812E8E">
        <w:rPr>
          <w:b/>
          <w:spacing w:val="50"/>
        </w:rPr>
        <w:t xml:space="preserve"> </w:t>
      </w:r>
      <w:r w:rsidRPr="00812E8E">
        <w:rPr>
          <w:b/>
        </w:rPr>
        <w:t>SLOs</w:t>
      </w:r>
      <w:bookmarkEnd w:id="11"/>
    </w:p>
    <w:p w:rsidR="00D7110F" w:rsidRPr="000043BF" w:rsidRDefault="00D7110F" w:rsidP="0056647A">
      <w:pPr>
        <w:pStyle w:val="BodyText"/>
        <w:numPr>
          <w:ilvl w:val="0"/>
          <w:numId w:val="16"/>
        </w:numPr>
        <w:tabs>
          <w:tab w:val="left" w:pos="821"/>
        </w:tabs>
        <w:spacing w:line="280" w:lineRule="exact"/>
        <w:ind w:left="720" w:right="218"/>
        <w:rPr>
          <w:rFonts w:asciiTheme="minorHAnsi" w:hAnsiTheme="minorHAnsi"/>
          <w:sz w:val="22"/>
          <w:szCs w:val="20"/>
        </w:rPr>
      </w:pPr>
      <w:r w:rsidRPr="000043BF">
        <w:rPr>
          <w:rFonts w:asciiTheme="minorHAnsi" w:eastAsia="Rockwell Extra Bold" w:hAnsiTheme="minorHAnsi" w:cs="Rockwell Extra Bold"/>
          <w:b/>
          <w:bCs/>
          <w:spacing w:val="-1"/>
          <w:sz w:val="22"/>
          <w:szCs w:val="20"/>
        </w:rPr>
        <w:t>S</w:t>
      </w:r>
      <w:r w:rsidRPr="000043BF">
        <w:rPr>
          <w:rFonts w:asciiTheme="minorHAnsi" w:hAnsiTheme="minorHAnsi"/>
          <w:spacing w:val="-1"/>
          <w:sz w:val="22"/>
          <w:szCs w:val="20"/>
        </w:rPr>
        <w:t xml:space="preserve">pecific </w:t>
      </w:r>
      <w:r w:rsidRPr="000043BF">
        <w:rPr>
          <w:rFonts w:asciiTheme="minorHAnsi" w:hAnsiTheme="minorHAnsi" w:cs="Times New Roman"/>
          <w:sz w:val="22"/>
          <w:szCs w:val="20"/>
        </w:rPr>
        <w:t xml:space="preserve">– </w:t>
      </w:r>
      <w:r w:rsidRPr="000043BF">
        <w:rPr>
          <w:rFonts w:asciiTheme="minorHAnsi" w:hAnsiTheme="minorHAnsi"/>
          <w:spacing w:val="-1"/>
          <w:sz w:val="22"/>
          <w:szCs w:val="20"/>
        </w:rPr>
        <w:t>clear,</w:t>
      </w:r>
      <w:r w:rsidRPr="000043BF">
        <w:rPr>
          <w:rFonts w:asciiTheme="minorHAnsi" w:hAnsiTheme="minorHAnsi"/>
          <w:sz w:val="22"/>
          <w:szCs w:val="20"/>
        </w:rPr>
        <w:t xml:space="preserve"> definite</w:t>
      </w:r>
      <w:r w:rsidRPr="000043BF">
        <w:rPr>
          <w:rFonts w:asciiTheme="minorHAnsi" w:hAnsiTheme="minorHAnsi"/>
          <w:spacing w:val="1"/>
          <w:sz w:val="22"/>
          <w:szCs w:val="20"/>
        </w:rPr>
        <w:t xml:space="preserve"> </w:t>
      </w:r>
      <w:r w:rsidRPr="000043BF">
        <w:rPr>
          <w:rFonts w:asciiTheme="minorHAnsi" w:hAnsiTheme="minorHAnsi"/>
          <w:spacing w:val="-1"/>
          <w:sz w:val="22"/>
          <w:szCs w:val="20"/>
        </w:rPr>
        <w:t>terms</w:t>
      </w:r>
      <w:r w:rsidRPr="000043BF">
        <w:rPr>
          <w:rFonts w:asciiTheme="minorHAnsi" w:hAnsiTheme="minorHAnsi"/>
          <w:sz w:val="22"/>
          <w:szCs w:val="20"/>
        </w:rPr>
        <w:t xml:space="preserve"> describing</w:t>
      </w:r>
      <w:r w:rsidRPr="000043BF">
        <w:rPr>
          <w:rFonts w:asciiTheme="minorHAnsi" w:hAnsiTheme="minorHAnsi"/>
          <w:spacing w:val="-3"/>
          <w:sz w:val="22"/>
          <w:szCs w:val="20"/>
        </w:rPr>
        <w:t xml:space="preserve"> </w:t>
      </w:r>
      <w:r w:rsidRPr="000043BF">
        <w:rPr>
          <w:rFonts w:asciiTheme="minorHAnsi" w:hAnsiTheme="minorHAnsi"/>
          <w:sz w:val="22"/>
          <w:szCs w:val="20"/>
        </w:rPr>
        <w:t xml:space="preserve">the </w:t>
      </w:r>
      <w:r w:rsidRPr="000043BF">
        <w:rPr>
          <w:rFonts w:asciiTheme="minorHAnsi" w:hAnsiTheme="minorHAnsi"/>
          <w:spacing w:val="-1"/>
          <w:sz w:val="22"/>
          <w:szCs w:val="20"/>
        </w:rPr>
        <w:t>abilities,</w:t>
      </w:r>
      <w:r w:rsidRPr="000043BF">
        <w:rPr>
          <w:rFonts w:asciiTheme="minorHAnsi" w:hAnsiTheme="minorHAnsi"/>
          <w:sz w:val="22"/>
          <w:szCs w:val="20"/>
        </w:rPr>
        <w:t xml:space="preserve"> knowledge, </w:t>
      </w:r>
      <w:r w:rsidRPr="000043BF">
        <w:rPr>
          <w:rFonts w:asciiTheme="minorHAnsi" w:hAnsiTheme="minorHAnsi"/>
          <w:spacing w:val="-1"/>
          <w:sz w:val="22"/>
          <w:szCs w:val="20"/>
        </w:rPr>
        <w:t>values,</w:t>
      </w:r>
      <w:r w:rsidRPr="000043BF">
        <w:rPr>
          <w:rFonts w:asciiTheme="minorHAnsi" w:hAnsiTheme="minorHAnsi"/>
          <w:spacing w:val="1"/>
          <w:sz w:val="22"/>
          <w:szCs w:val="20"/>
        </w:rPr>
        <w:t xml:space="preserve"> </w:t>
      </w:r>
      <w:r w:rsidRPr="000043BF">
        <w:rPr>
          <w:rFonts w:asciiTheme="minorHAnsi" w:hAnsiTheme="minorHAnsi"/>
          <w:spacing w:val="-1"/>
          <w:sz w:val="22"/>
          <w:szCs w:val="20"/>
        </w:rPr>
        <w:t>attitudes</w:t>
      </w:r>
      <w:r w:rsidRPr="000043BF">
        <w:rPr>
          <w:rFonts w:asciiTheme="minorHAnsi" w:hAnsiTheme="minorHAnsi"/>
          <w:sz w:val="22"/>
          <w:szCs w:val="20"/>
        </w:rPr>
        <w:t xml:space="preserve"> and</w:t>
      </w:r>
      <w:r w:rsidRPr="000043BF">
        <w:rPr>
          <w:rFonts w:asciiTheme="minorHAnsi" w:hAnsiTheme="minorHAnsi"/>
          <w:spacing w:val="73"/>
          <w:sz w:val="22"/>
          <w:szCs w:val="20"/>
        </w:rPr>
        <w:t xml:space="preserve"> </w:t>
      </w:r>
      <w:r w:rsidRPr="000043BF">
        <w:rPr>
          <w:rFonts w:asciiTheme="minorHAnsi" w:hAnsiTheme="minorHAnsi"/>
          <w:spacing w:val="-1"/>
          <w:sz w:val="22"/>
          <w:szCs w:val="20"/>
        </w:rPr>
        <w:t xml:space="preserve">performance </w:t>
      </w:r>
      <w:r w:rsidRPr="000043BF">
        <w:rPr>
          <w:rFonts w:asciiTheme="minorHAnsi" w:hAnsiTheme="minorHAnsi"/>
          <w:sz w:val="22"/>
          <w:szCs w:val="20"/>
        </w:rPr>
        <w:t>desired. Use</w:t>
      </w:r>
      <w:r w:rsidRPr="000043BF">
        <w:rPr>
          <w:rFonts w:asciiTheme="minorHAnsi" w:hAnsiTheme="minorHAnsi"/>
          <w:spacing w:val="-1"/>
          <w:sz w:val="22"/>
          <w:szCs w:val="20"/>
        </w:rPr>
        <w:t xml:space="preserve"> action</w:t>
      </w:r>
      <w:r w:rsidRPr="000043BF">
        <w:rPr>
          <w:rFonts w:asciiTheme="minorHAnsi" w:hAnsiTheme="minorHAnsi"/>
          <w:sz w:val="22"/>
          <w:szCs w:val="20"/>
        </w:rPr>
        <w:t xml:space="preserve"> </w:t>
      </w:r>
      <w:r w:rsidRPr="000043BF">
        <w:rPr>
          <w:rFonts w:asciiTheme="minorHAnsi" w:hAnsiTheme="minorHAnsi"/>
          <w:spacing w:val="-1"/>
          <w:sz w:val="22"/>
          <w:szCs w:val="20"/>
        </w:rPr>
        <w:t>words</w:t>
      </w:r>
      <w:r w:rsidRPr="000043BF">
        <w:rPr>
          <w:rFonts w:asciiTheme="minorHAnsi" w:hAnsiTheme="minorHAnsi"/>
          <w:sz w:val="22"/>
          <w:szCs w:val="20"/>
        </w:rPr>
        <w:t xml:space="preserve"> </w:t>
      </w:r>
      <w:r w:rsidRPr="000043BF">
        <w:rPr>
          <w:rFonts w:asciiTheme="minorHAnsi" w:hAnsiTheme="minorHAnsi"/>
          <w:spacing w:val="1"/>
          <w:sz w:val="22"/>
          <w:szCs w:val="20"/>
        </w:rPr>
        <w:t>or</w:t>
      </w:r>
      <w:r w:rsidRPr="000043BF">
        <w:rPr>
          <w:rFonts w:asciiTheme="minorHAnsi" w:hAnsiTheme="minorHAnsi"/>
          <w:sz w:val="22"/>
          <w:szCs w:val="20"/>
        </w:rPr>
        <w:t xml:space="preserve"> </w:t>
      </w:r>
      <w:r w:rsidRPr="000043BF">
        <w:rPr>
          <w:rFonts w:asciiTheme="minorHAnsi" w:hAnsiTheme="minorHAnsi"/>
          <w:spacing w:val="-1"/>
          <w:sz w:val="22"/>
          <w:szCs w:val="20"/>
        </w:rPr>
        <w:t>concrete verbs.</w:t>
      </w:r>
    </w:p>
    <w:p w:rsidR="00D7110F" w:rsidRPr="000043BF" w:rsidRDefault="00D7110F" w:rsidP="0056647A">
      <w:pPr>
        <w:pStyle w:val="BodyText"/>
        <w:numPr>
          <w:ilvl w:val="0"/>
          <w:numId w:val="16"/>
        </w:numPr>
        <w:tabs>
          <w:tab w:val="left" w:pos="821"/>
        </w:tabs>
        <w:spacing w:before="44" w:line="280" w:lineRule="exact"/>
        <w:ind w:left="720" w:right="283"/>
        <w:rPr>
          <w:rFonts w:asciiTheme="minorHAnsi" w:hAnsiTheme="minorHAnsi"/>
          <w:sz w:val="22"/>
          <w:szCs w:val="20"/>
        </w:rPr>
      </w:pPr>
      <w:r w:rsidRPr="000043BF">
        <w:rPr>
          <w:rFonts w:asciiTheme="minorHAnsi" w:eastAsia="Rockwell Extra Bold" w:hAnsiTheme="minorHAnsi" w:cs="Rockwell Extra Bold"/>
          <w:b/>
          <w:bCs/>
          <w:spacing w:val="-1"/>
          <w:sz w:val="22"/>
          <w:szCs w:val="20"/>
        </w:rPr>
        <w:t>M</w:t>
      </w:r>
      <w:r w:rsidRPr="000043BF">
        <w:rPr>
          <w:rFonts w:asciiTheme="minorHAnsi" w:hAnsiTheme="minorHAnsi"/>
          <w:spacing w:val="-1"/>
          <w:sz w:val="22"/>
          <w:szCs w:val="20"/>
        </w:rPr>
        <w:t xml:space="preserve">easurable </w:t>
      </w:r>
      <w:r w:rsidRPr="000043BF">
        <w:rPr>
          <w:rFonts w:asciiTheme="minorHAnsi" w:hAnsiTheme="minorHAnsi" w:cs="Times New Roman"/>
          <w:sz w:val="22"/>
          <w:szCs w:val="20"/>
        </w:rPr>
        <w:t>–</w:t>
      </w:r>
      <w:r w:rsidRPr="000043BF">
        <w:rPr>
          <w:rFonts w:asciiTheme="minorHAnsi" w:hAnsiTheme="minorHAnsi" w:cs="Times New Roman"/>
          <w:spacing w:val="2"/>
          <w:sz w:val="22"/>
          <w:szCs w:val="20"/>
        </w:rPr>
        <w:t xml:space="preserve"> </w:t>
      </w:r>
      <w:r w:rsidRPr="000043BF">
        <w:rPr>
          <w:rFonts w:asciiTheme="minorHAnsi" w:hAnsiTheme="minorHAnsi"/>
          <w:sz w:val="22"/>
          <w:szCs w:val="20"/>
        </w:rPr>
        <w:t>Your</w:t>
      </w:r>
      <w:r w:rsidRPr="000043BF">
        <w:rPr>
          <w:rFonts w:asciiTheme="minorHAnsi" w:hAnsiTheme="minorHAnsi"/>
          <w:spacing w:val="-2"/>
          <w:sz w:val="22"/>
          <w:szCs w:val="20"/>
        </w:rPr>
        <w:t xml:space="preserve"> </w:t>
      </w:r>
      <w:r w:rsidRPr="000043BF">
        <w:rPr>
          <w:rFonts w:asciiTheme="minorHAnsi" w:hAnsiTheme="minorHAnsi"/>
          <w:spacing w:val="1"/>
          <w:sz w:val="22"/>
          <w:szCs w:val="20"/>
        </w:rPr>
        <w:t>SLO</w:t>
      </w:r>
      <w:r w:rsidRPr="000043BF">
        <w:rPr>
          <w:rFonts w:asciiTheme="minorHAnsi" w:hAnsiTheme="minorHAnsi"/>
          <w:sz w:val="22"/>
          <w:szCs w:val="20"/>
        </w:rPr>
        <w:t xml:space="preserve"> should </w:t>
      </w:r>
      <w:r w:rsidRPr="000043BF">
        <w:rPr>
          <w:rFonts w:asciiTheme="minorHAnsi" w:hAnsiTheme="minorHAnsi"/>
          <w:spacing w:val="-1"/>
          <w:sz w:val="22"/>
          <w:szCs w:val="20"/>
        </w:rPr>
        <w:t xml:space="preserve">have </w:t>
      </w:r>
      <w:r w:rsidRPr="000043BF">
        <w:rPr>
          <w:rFonts w:asciiTheme="minorHAnsi" w:hAnsiTheme="minorHAnsi"/>
          <w:sz w:val="22"/>
          <w:szCs w:val="20"/>
        </w:rPr>
        <w:t>a</w:t>
      </w:r>
      <w:r w:rsidRPr="000043BF">
        <w:rPr>
          <w:rFonts w:asciiTheme="minorHAnsi" w:hAnsiTheme="minorHAnsi"/>
          <w:spacing w:val="-1"/>
          <w:sz w:val="22"/>
          <w:szCs w:val="20"/>
        </w:rPr>
        <w:t xml:space="preserve"> </w:t>
      </w:r>
      <w:r w:rsidRPr="000043BF">
        <w:rPr>
          <w:rFonts w:asciiTheme="minorHAnsi" w:hAnsiTheme="minorHAnsi"/>
          <w:sz w:val="22"/>
          <w:szCs w:val="20"/>
        </w:rPr>
        <w:t xml:space="preserve">measurable </w:t>
      </w:r>
      <w:r w:rsidRPr="000043BF">
        <w:rPr>
          <w:rFonts w:asciiTheme="minorHAnsi" w:hAnsiTheme="minorHAnsi"/>
          <w:spacing w:val="-1"/>
          <w:sz w:val="22"/>
          <w:szCs w:val="20"/>
        </w:rPr>
        <w:t>outcome</w:t>
      </w:r>
      <w:r w:rsidRPr="000043BF">
        <w:rPr>
          <w:rFonts w:asciiTheme="minorHAnsi" w:hAnsiTheme="minorHAnsi"/>
          <w:sz w:val="22"/>
          <w:szCs w:val="20"/>
        </w:rPr>
        <w:t xml:space="preserve"> </w:t>
      </w:r>
      <w:r w:rsidRPr="000043BF">
        <w:rPr>
          <w:rFonts w:asciiTheme="minorHAnsi" w:hAnsiTheme="minorHAnsi"/>
          <w:spacing w:val="-1"/>
          <w:sz w:val="22"/>
          <w:szCs w:val="20"/>
        </w:rPr>
        <w:t>and</w:t>
      </w:r>
      <w:r w:rsidRPr="000043BF">
        <w:rPr>
          <w:rFonts w:asciiTheme="minorHAnsi" w:hAnsiTheme="minorHAnsi"/>
          <w:sz w:val="22"/>
          <w:szCs w:val="20"/>
        </w:rPr>
        <w:t xml:space="preserve"> a</w:t>
      </w:r>
      <w:r w:rsidRPr="000043BF">
        <w:rPr>
          <w:rFonts w:asciiTheme="minorHAnsi" w:hAnsiTheme="minorHAnsi"/>
          <w:spacing w:val="-1"/>
          <w:sz w:val="22"/>
          <w:szCs w:val="20"/>
        </w:rPr>
        <w:t xml:space="preserve"> target</w:t>
      </w:r>
      <w:r w:rsidRPr="000043BF">
        <w:rPr>
          <w:rFonts w:asciiTheme="minorHAnsi" w:hAnsiTheme="minorHAnsi"/>
          <w:spacing w:val="2"/>
          <w:sz w:val="22"/>
          <w:szCs w:val="20"/>
        </w:rPr>
        <w:t xml:space="preserve"> </w:t>
      </w:r>
      <w:r w:rsidRPr="000043BF">
        <w:rPr>
          <w:rFonts w:asciiTheme="minorHAnsi" w:hAnsiTheme="minorHAnsi"/>
          <w:spacing w:val="-1"/>
          <w:sz w:val="22"/>
          <w:szCs w:val="20"/>
        </w:rPr>
        <w:t>can</w:t>
      </w:r>
      <w:r w:rsidRPr="000043BF">
        <w:rPr>
          <w:rFonts w:asciiTheme="minorHAnsi" w:hAnsiTheme="minorHAnsi"/>
          <w:sz w:val="22"/>
          <w:szCs w:val="20"/>
        </w:rPr>
        <w:t xml:space="preserve"> be</w:t>
      </w:r>
      <w:r w:rsidRPr="000043BF">
        <w:rPr>
          <w:rFonts w:asciiTheme="minorHAnsi" w:hAnsiTheme="minorHAnsi"/>
          <w:spacing w:val="-1"/>
          <w:sz w:val="22"/>
          <w:szCs w:val="20"/>
        </w:rPr>
        <w:t xml:space="preserve"> </w:t>
      </w:r>
      <w:r w:rsidRPr="000043BF">
        <w:rPr>
          <w:rFonts w:asciiTheme="minorHAnsi" w:hAnsiTheme="minorHAnsi"/>
          <w:sz w:val="22"/>
          <w:szCs w:val="20"/>
        </w:rPr>
        <w:t>set, so</w:t>
      </w:r>
      <w:r w:rsidRPr="000043BF">
        <w:rPr>
          <w:rFonts w:asciiTheme="minorHAnsi" w:hAnsiTheme="minorHAnsi"/>
          <w:spacing w:val="41"/>
          <w:sz w:val="22"/>
          <w:szCs w:val="20"/>
        </w:rPr>
        <w:t xml:space="preserve"> </w:t>
      </w:r>
      <w:r w:rsidRPr="000043BF">
        <w:rPr>
          <w:rFonts w:asciiTheme="minorHAnsi" w:hAnsiTheme="minorHAnsi"/>
          <w:sz w:val="22"/>
          <w:szCs w:val="20"/>
        </w:rPr>
        <w:t>that</w:t>
      </w:r>
      <w:r w:rsidRPr="000043BF">
        <w:rPr>
          <w:rFonts w:asciiTheme="minorHAnsi" w:hAnsiTheme="minorHAnsi"/>
          <w:spacing w:val="2"/>
          <w:sz w:val="22"/>
          <w:szCs w:val="20"/>
        </w:rPr>
        <w:t xml:space="preserve"> </w:t>
      </w:r>
      <w:r w:rsidRPr="000043BF">
        <w:rPr>
          <w:rFonts w:asciiTheme="minorHAnsi" w:hAnsiTheme="minorHAnsi"/>
          <w:spacing w:val="-2"/>
          <w:sz w:val="22"/>
          <w:szCs w:val="20"/>
        </w:rPr>
        <w:t>you</w:t>
      </w:r>
      <w:r w:rsidRPr="000043BF">
        <w:rPr>
          <w:rFonts w:asciiTheme="minorHAnsi" w:hAnsiTheme="minorHAnsi"/>
          <w:sz w:val="22"/>
          <w:szCs w:val="20"/>
        </w:rPr>
        <w:t xml:space="preserve"> can determine</w:t>
      </w:r>
      <w:r w:rsidRPr="000043BF">
        <w:rPr>
          <w:rFonts w:asciiTheme="minorHAnsi" w:hAnsiTheme="minorHAnsi"/>
          <w:spacing w:val="-1"/>
          <w:sz w:val="22"/>
          <w:szCs w:val="20"/>
        </w:rPr>
        <w:t xml:space="preserve"> </w:t>
      </w:r>
      <w:r w:rsidRPr="000043BF">
        <w:rPr>
          <w:rFonts w:asciiTheme="minorHAnsi" w:hAnsiTheme="minorHAnsi"/>
          <w:sz w:val="22"/>
          <w:szCs w:val="20"/>
        </w:rPr>
        <w:t>when</w:t>
      </w:r>
      <w:r w:rsidRPr="000043BF">
        <w:rPr>
          <w:rFonts w:asciiTheme="minorHAnsi" w:hAnsiTheme="minorHAnsi"/>
          <w:spacing w:val="2"/>
          <w:sz w:val="22"/>
          <w:szCs w:val="20"/>
        </w:rPr>
        <w:t xml:space="preserve"> </w:t>
      </w:r>
      <w:r w:rsidRPr="000043BF">
        <w:rPr>
          <w:rFonts w:asciiTheme="minorHAnsi" w:hAnsiTheme="minorHAnsi"/>
          <w:spacing w:val="-2"/>
          <w:sz w:val="22"/>
          <w:szCs w:val="20"/>
        </w:rPr>
        <w:t>you</w:t>
      </w:r>
      <w:r w:rsidRPr="000043BF">
        <w:rPr>
          <w:rFonts w:asciiTheme="minorHAnsi" w:hAnsiTheme="minorHAnsi"/>
          <w:sz w:val="22"/>
          <w:szCs w:val="20"/>
        </w:rPr>
        <w:t xml:space="preserve"> have</w:t>
      </w:r>
      <w:r w:rsidRPr="000043BF">
        <w:rPr>
          <w:rFonts w:asciiTheme="minorHAnsi" w:hAnsiTheme="minorHAnsi"/>
          <w:spacing w:val="1"/>
          <w:sz w:val="22"/>
          <w:szCs w:val="20"/>
        </w:rPr>
        <w:t xml:space="preserve"> </w:t>
      </w:r>
      <w:r w:rsidRPr="000043BF">
        <w:rPr>
          <w:rFonts w:asciiTheme="minorHAnsi" w:hAnsiTheme="minorHAnsi"/>
          <w:spacing w:val="-1"/>
          <w:sz w:val="22"/>
          <w:szCs w:val="20"/>
        </w:rPr>
        <w:t>reached</w:t>
      </w:r>
      <w:r w:rsidRPr="000043BF">
        <w:rPr>
          <w:rFonts w:asciiTheme="minorHAnsi" w:hAnsiTheme="minorHAnsi"/>
          <w:sz w:val="22"/>
          <w:szCs w:val="20"/>
        </w:rPr>
        <w:t xml:space="preserve"> it.</w:t>
      </w:r>
    </w:p>
    <w:p w:rsidR="00D7110F" w:rsidRPr="000043BF" w:rsidRDefault="00D7110F" w:rsidP="0056647A">
      <w:pPr>
        <w:pStyle w:val="BodyText"/>
        <w:numPr>
          <w:ilvl w:val="0"/>
          <w:numId w:val="16"/>
        </w:numPr>
        <w:tabs>
          <w:tab w:val="left" w:pos="821"/>
        </w:tabs>
        <w:spacing w:before="3"/>
        <w:ind w:left="720"/>
        <w:rPr>
          <w:rFonts w:asciiTheme="minorHAnsi" w:hAnsiTheme="minorHAnsi"/>
          <w:sz w:val="22"/>
          <w:szCs w:val="20"/>
        </w:rPr>
      </w:pPr>
      <w:r w:rsidRPr="000043BF">
        <w:rPr>
          <w:rFonts w:asciiTheme="minorHAnsi" w:eastAsia="Rockwell Extra Bold" w:hAnsiTheme="minorHAnsi" w:cs="Rockwell Extra Bold"/>
          <w:b/>
          <w:bCs/>
          <w:spacing w:val="-1"/>
          <w:sz w:val="22"/>
          <w:szCs w:val="20"/>
        </w:rPr>
        <w:t>A</w:t>
      </w:r>
      <w:r w:rsidRPr="000043BF">
        <w:rPr>
          <w:rFonts w:asciiTheme="minorHAnsi" w:hAnsiTheme="minorHAnsi"/>
          <w:spacing w:val="-1"/>
          <w:sz w:val="22"/>
          <w:szCs w:val="20"/>
        </w:rPr>
        <w:t xml:space="preserve">chievable </w:t>
      </w:r>
      <w:r w:rsidRPr="000043BF">
        <w:rPr>
          <w:rFonts w:asciiTheme="minorHAnsi" w:hAnsiTheme="minorHAnsi" w:cs="Times New Roman"/>
          <w:sz w:val="22"/>
          <w:szCs w:val="20"/>
        </w:rPr>
        <w:t xml:space="preserve">– </w:t>
      </w:r>
      <w:r w:rsidRPr="000043BF">
        <w:rPr>
          <w:rFonts w:asciiTheme="minorHAnsi" w:hAnsiTheme="minorHAnsi"/>
          <w:sz w:val="22"/>
          <w:szCs w:val="20"/>
        </w:rPr>
        <w:t>Know</w:t>
      </w:r>
      <w:r w:rsidRPr="000043BF">
        <w:rPr>
          <w:rFonts w:asciiTheme="minorHAnsi" w:hAnsiTheme="minorHAnsi"/>
          <w:spacing w:val="-1"/>
          <w:sz w:val="22"/>
          <w:szCs w:val="20"/>
        </w:rPr>
        <w:t xml:space="preserve"> </w:t>
      </w:r>
      <w:r w:rsidRPr="000043BF">
        <w:rPr>
          <w:rFonts w:asciiTheme="minorHAnsi" w:hAnsiTheme="minorHAnsi"/>
          <w:sz w:val="22"/>
          <w:szCs w:val="20"/>
        </w:rPr>
        <w:t>the</w:t>
      </w:r>
      <w:r w:rsidRPr="000043BF">
        <w:rPr>
          <w:rFonts w:asciiTheme="minorHAnsi" w:hAnsiTheme="minorHAnsi"/>
          <w:spacing w:val="1"/>
          <w:sz w:val="22"/>
          <w:szCs w:val="20"/>
        </w:rPr>
        <w:t xml:space="preserve"> </w:t>
      </w:r>
      <w:r w:rsidRPr="000043BF">
        <w:rPr>
          <w:rFonts w:asciiTheme="minorHAnsi" w:hAnsiTheme="minorHAnsi"/>
          <w:sz w:val="22"/>
          <w:szCs w:val="20"/>
        </w:rPr>
        <w:t>outcome</w:t>
      </w:r>
      <w:r w:rsidRPr="000043BF">
        <w:rPr>
          <w:rFonts w:asciiTheme="minorHAnsi" w:hAnsiTheme="minorHAnsi"/>
          <w:spacing w:val="-1"/>
          <w:sz w:val="22"/>
          <w:szCs w:val="20"/>
        </w:rPr>
        <w:t xml:space="preserve"> </w:t>
      </w:r>
      <w:r w:rsidRPr="000043BF">
        <w:rPr>
          <w:rFonts w:asciiTheme="minorHAnsi" w:hAnsiTheme="minorHAnsi"/>
          <w:sz w:val="22"/>
          <w:szCs w:val="20"/>
        </w:rPr>
        <w:t>is something</w:t>
      </w:r>
      <w:r w:rsidRPr="000043BF">
        <w:rPr>
          <w:rFonts w:asciiTheme="minorHAnsi" w:hAnsiTheme="minorHAnsi"/>
          <w:spacing w:val="2"/>
          <w:sz w:val="22"/>
          <w:szCs w:val="20"/>
        </w:rPr>
        <w:t xml:space="preserve"> </w:t>
      </w:r>
      <w:r w:rsidRPr="000043BF">
        <w:rPr>
          <w:rFonts w:asciiTheme="minorHAnsi" w:hAnsiTheme="minorHAnsi"/>
          <w:spacing w:val="-1"/>
          <w:sz w:val="22"/>
          <w:szCs w:val="20"/>
        </w:rPr>
        <w:t xml:space="preserve">your </w:t>
      </w:r>
      <w:r w:rsidRPr="000043BF">
        <w:rPr>
          <w:rFonts w:asciiTheme="minorHAnsi" w:hAnsiTheme="minorHAnsi"/>
          <w:sz w:val="22"/>
          <w:szCs w:val="20"/>
        </w:rPr>
        <w:t xml:space="preserve">students </w:t>
      </w:r>
      <w:r w:rsidRPr="000043BF">
        <w:rPr>
          <w:rFonts w:asciiTheme="minorHAnsi" w:hAnsiTheme="minorHAnsi"/>
          <w:spacing w:val="-1"/>
          <w:sz w:val="22"/>
          <w:szCs w:val="20"/>
        </w:rPr>
        <w:t>can</w:t>
      </w:r>
      <w:r w:rsidRPr="000043BF">
        <w:rPr>
          <w:rFonts w:asciiTheme="minorHAnsi" w:hAnsiTheme="minorHAnsi"/>
          <w:sz w:val="22"/>
          <w:szCs w:val="20"/>
        </w:rPr>
        <w:t xml:space="preserve"> </w:t>
      </w:r>
      <w:r w:rsidRPr="000043BF">
        <w:rPr>
          <w:rFonts w:asciiTheme="minorHAnsi" w:hAnsiTheme="minorHAnsi"/>
          <w:spacing w:val="-1"/>
          <w:sz w:val="22"/>
          <w:szCs w:val="20"/>
        </w:rPr>
        <w:t>accomplish</w:t>
      </w:r>
    </w:p>
    <w:p w:rsidR="00D7110F" w:rsidRPr="000043BF" w:rsidRDefault="00D7110F" w:rsidP="0056647A">
      <w:pPr>
        <w:pStyle w:val="BodyText"/>
        <w:numPr>
          <w:ilvl w:val="0"/>
          <w:numId w:val="16"/>
        </w:numPr>
        <w:tabs>
          <w:tab w:val="left" w:pos="821"/>
        </w:tabs>
        <w:spacing w:before="41" w:line="280" w:lineRule="exact"/>
        <w:ind w:left="720" w:right="247"/>
        <w:rPr>
          <w:rFonts w:asciiTheme="minorHAnsi" w:hAnsiTheme="minorHAnsi"/>
          <w:sz w:val="22"/>
          <w:szCs w:val="20"/>
        </w:rPr>
      </w:pPr>
      <w:r w:rsidRPr="000043BF">
        <w:rPr>
          <w:rFonts w:asciiTheme="minorHAnsi" w:eastAsia="Rockwell Extra Bold" w:hAnsiTheme="minorHAnsi" w:cs="Rockwell Extra Bold"/>
          <w:b/>
          <w:bCs/>
          <w:spacing w:val="-1"/>
          <w:sz w:val="22"/>
          <w:szCs w:val="20"/>
        </w:rPr>
        <w:t>R</w:t>
      </w:r>
      <w:r w:rsidRPr="000043BF">
        <w:rPr>
          <w:rFonts w:asciiTheme="minorHAnsi" w:hAnsiTheme="minorHAnsi"/>
          <w:spacing w:val="-1"/>
          <w:sz w:val="22"/>
          <w:szCs w:val="20"/>
        </w:rPr>
        <w:t xml:space="preserve">ealistic </w:t>
      </w:r>
      <w:r w:rsidRPr="000043BF">
        <w:rPr>
          <w:rFonts w:asciiTheme="minorHAnsi" w:hAnsiTheme="minorHAnsi" w:cs="Times New Roman"/>
          <w:sz w:val="22"/>
          <w:szCs w:val="20"/>
        </w:rPr>
        <w:t xml:space="preserve">– </w:t>
      </w:r>
      <w:r w:rsidRPr="000043BF">
        <w:rPr>
          <w:rFonts w:asciiTheme="minorHAnsi" w:hAnsiTheme="minorHAnsi"/>
          <w:sz w:val="22"/>
          <w:szCs w:val="20"/>
        </w:rPr>
        <w:t>make</w:t>
      </w:r>
      <w:r w:rsidRPr="000043BF">
        <w:rPr>
          <w:rFonts w:asciiTheme="minorHAnsi" w:hAnsiTheme="minorHAnsi"/>
          <w:spacing w:val="-2"/>
          <w:sz w:val="22"/>
          <w:szCs w:val="20"/>
        </w:rPr>
        <w:t xml:space="preserve"> </w:t>
      </w:r>
      <w:r w:rsidRPr="000043BF">
        <w:rPr>
          <w:rFonts w:asciiTheme="minorHAnsi" w:hAnsiTheme="minorHAnsi"/>
          <w:sz w:val="22"/>
          <w:szCs w:val="20"/>
        </w:rPr>
        <w:t>sure</w:t>
      </w:r>
      <w:r w:rsidRPr="000043BF">
        <w:rPr>
          <w:rFonts w:asciiTheme="minorHAnsi" w:hAnsiTheme="minorHAnsi"/>
          <w:spacing w:val="-2"/>
          <w:sz w:val="22"/>
          <w:szCs w:val="20"/>
        </w:rPr>
        <w:t xml:space="preserve"> </w:t>
      </w:r>
      <w:r w:rsidRPr="000043BF">
        <w:rPr>
          <w:rFonts w:asciiTheme="minorHAnsi" w:hAnsiTheme="minorHAnsi"/>
          <w:sz w:val="22"/>
          <w:szCs w:val="20"/>
        </w:rPr>
        <w:t>the</w:t>
      </w:r>
      <w:r w:rsidRPr="000043BF">
        <w:rPr>
          <w:rFonts w:asciiTheme="minorHAnsi" w:hAnsiTheme="minorHAnsi"/>
          <w:spacing w:val="-1"/>
          <w:sz w:val="22"/>
          <w:szCs w:val="20"/>
        </w:rPr>
        <w:t xml:space="preserve"> </w:t>
      </w:r>
      <w:r w:rsidRPr="000043BF">
        <w:rPr>
          <w:rFonts w:asciiTheme="minorHAnsi" w:hAnsiTheme="minorHAnsi"/>
          <w:sz w:val="22"/>
          <w:szCs w:val="20"/>
        </w:rPr>
        <w:t>outcome</w:t>
      </w:r>
      <w:r w:rsidRPr="000043BF">
        <w:rPr>
          <w:rFonts w:asciiTheme="minorHAnsi" w:hAnsiTheme="minorHAnsi"/>
          <w:spacing w:val="-1"/>
          <w:sz w:val="22"/>
          <w:szCs w:val="20"/>
        </w:rPr>
        <w:t xml:space="preserve"> </w:t>
      </w:r>
      <w:r w:rsidRPr="000043BF">
        <w:rPr>
          <w:rFonts w:asciiTheme="minorHAnsi" w:hAnsiTheme="minorHAnsi"/>
          <w:sz w:val="22"/>
          <w:szCs w:val="20"/>
        </w:rPr>
        <w:t xml:space="preserve">is </w:t>
      </w:r>
      <w:r w:rsidRPr="000043BF">
        <w:rPr>
          <w:rFonts w:asciiTheme="minorHAnsi" w:hAnsiTheme="minorHAnsi"/>
          <w:spacing w:val="-1"/>
          <w:sz w:val="22"/>
          <w:szCs w:val="20"/>
        </w:rPr>
        <w:t>practical</w:t>
      </w:r>
      <w:r w:rsidRPr="000043BF">
        <w:rPr>
          <w:rFonts w:asciiTheme="minorHAnsi" w:hAnsiTheme="minorHAnsi"/>
          <w:sz w:val="22"/>
          <w:szCs w:val="20"/>
        </w:rPr>
        <w:t xml:space="preserve"> in that it </w:t>
      </w:r>
      <w:r w:rsidRPr="000043BF">
        <w:rPr>
          <w:rFonts w:asciiTheme="minorHAnsi" w:hAnsiTheme="minorHAnsi"/>
          <w:spacing w:val="-1"/>
          <w:sz w:val="22"/>
          <w:szCs w:val="20"/>
        </w:rPr>
        <w:t>can</w:t>
      </w:r>
      <w:r w:rsidRPr="000043BF">
        <w:rPr>
          <w:rFonts w:asciiTheme="minorHAnsi" w:hAnsiTheme="minorHAnsi"/>
          <w:sz w:val="22"/>
          <w:szCs w:val="20"/>
        </w:rPr>
        <w:t xml:space="preserve"> be</w:t>
      </w:r>
      <w:r w:rsidRPr="000043BF">
        <w:rPr>
          <w:rFonts w:asciiTheme="minorHAnsi" w:hAnsiTheme="minorHAnsi"/>
          <w:spacing w:val="-1"/>
          <w:sz w:val="22"/>
          <w:szCs w:val="20"/>
        </w:rPr>
        <w:t xml:space="preserve"> achieved</w:t>
      </w:r>
      <w:r w:rsidRPr="000043BF">
        <w:rPr>
          <w:rFonts w:asciiTheme="minorHAnsi" w:hAnsiTheme="minorHAnsi"/>
          <w:sz w:val="22"/>
          <w:szCs w:val="20"/>
        </w:rPr>
        <w:t xml:space="preserve"> in</w:t>
      </w:r>
      <w:r w:rsidRPr="000043BF">
        <w:rPr>
          <w:rFonts w:asciiTheme="minorHAnsi" w:hAnsiTheme="minorHAnsi"/>
          <w:spacing w:val="2"/>
          <w:sz w:val="22"/>
          <w:szCs w:val="20"/>
        </w:rPr>
        <w:t xml:space="preserve"> </w:t>
      </w:r>
      <w:r w:rsidRPr="000043BF">
        <w:rPr>
          <w:rFonts w:asciiTheme="minorHAnsi" w:hAnsiTheme="minorHAnsi"/>
          <w:sz w:val="22"/>
          <w:szCs w:val="20"/>
        </w:rPr>
        <w:t>a</w:t>
      </w:r>
      <w:r w:rsidRPr="000043BF">
        <w:rPr>
          <w:rFonts w:asciiTheme="minorHAnsi" w:hAnsiTheme="minorHAnsi"/>
          <w:spacing w:val="-1"/>
          <w:sz w:val="22"/>
          <w:szCs w:val="20"/>
        </w:rPr>
        <w:t xml:space="preserve"> reasonable</w:t>
      </w:r>
      <w:r w:rsidRPr="000043BF">
        <w:rPr>
          <w:rFonts w:asciiTheme="minorHAnsi" w:hAnsiTheme="minorHAnsi"/>
          <w:spacing w:val="63"/>
          <w:sz w:val="22"/>
          <w:szCs w:val="20"/>
        </w:rPr>
        <w:t xml:space="preserve"> </w:t>
      </w:r>
      <w:r w:rsidRPr="000043BF">
        <w:rPr>
          <w:rFonts w:asciiTheme="minorHAnsi" w:hAnsiTheme="minorHAnsi"/>
          <w:sz w:val="22"/>
          <w:szCs w:val="20"/>
        </w:rPr>
        <w:t xml:space="preserve">time </w:t>
      </w:r>
      <w:r w:rsidRPr="000043BF">
        <w:rPr>
          <w:rFonts w:asciiTheme="minorHAnsi" w:hAnsiTheme="minorHAnsi"/>
          <w:spacing w:val="-1"/>
          <w:sz w:val="22"/>
          <w:szCs w:val="20"/>
        </w:rPr>
        <w:t>frame</w:t>
      </w:r>
    </w:p>
    <w:p w:rsidR="00D7110F" w:rsidRPr="000043BF" w:rsidRDefault="00D7110F" w:rsidP="0056647A">
      <w:pPr>
        <w:pStyle w:val="BodyText"/>
        <w:numPr>
          <w:ilvl w:val="0"/>
          <w:numId w:val="16"/>
        </w:numPr>
        <w:tabs>
          <w:tab w:val="left" w:pos="821"/>
        </w:tabs>
        <w:spacing w:before="3"/>
        <w:ind w:left="720"/>
        <w:rPr>
          <w:rFonts w:asciiTheme="minorHAnsi" w:hAnsiTheme="minorHAnsi"/>
          <w:sz w:val="22"/>
          <w:szCs w:val="20"/>
        </w:rPr>
      </w:pPr>
      <w:r w:rsidRPr="000043BF">
        <w:rPr>
          <w:rFonts w:asciiTheme="minorHAnsi" w:eastAsia="Rockwell Extra Bold" w:hAnsiTheme="minorHAnsi" w:cs="Rockwell Extra Bold"/>
          <w:b/>
          <w:bCs/>
          <w:spacing w:val="-1"/>
          <w:sz w:val="22"/>
          <w:szCs w:val="20"/>
        </w:rPr>
        <w:t>T</w:t>
      </w:r>
      <w:r w:rsidRPr="000043BF">
        <w:rPr>
          <w:rFonts w:asciiTheme="minorHAnsi" w:hAnsiTheme="minorHAnsi"/>
          <w:spacing w:val="-1"/>
          <w:sz w:val="22"/>
          <w:szCs w:val="20"/>
        </w:rPr>
        <w:t>ime-bound</w:t>
      </w:r>
      <w:r w:rsidRPr="000043BF">
        <w:rPr>
          <w:rFonts w:asciiTheme="minorHAnsi" w:hAnsiTheme="minorHAnsi"/>
          <w:sz w:val="22"/>
          <w:szCs w:val="20"/>
        </w:rPr>
        <w:t xml:space="preserve"> </w:t>
      </w:r>
      <w:r w:rsidRPr="000043BF">
        <w:rPr>
          <w:rFonts w:asciiTheme="minorHAnsi" w:hAnsiTheme="minorHAnsi" w:cs="Times New Roman"/>
          <w:sz w:val="22"/>
          <w:szCs w:val="20"/>
        </w:rPr>
        <w:t xml:space="preserve">– </w:t>
      </w:r>
      <w:r w:rsidRPr="000043BF">
        <w:rPr>
          <w:rFonts w:asciiTheme="minorHAnsi" w:hAnsiTheme="minorHAnsi"/>
          <w:sz w:val="22"/>
          <w:szCs w:val="20"/>
        </w:rPr>
        <w:t xml:space="preserve">When </w:t>
      </w:r>
      <w:r w:rsidRPr="000043BF">
        <w:rPr>
          <w:rFonts w:asciiTheme="minorHAnsi" w:hAnsiTheme="minorHAnsi"/>
          <w:spacing w:val="-1"/>
          <w:sz w:val="22"/>
          <w:szCs w:val="20"/>
        </w:rPr>
        <w:t>will</w:t>
      </w:r>
      <w:r w:rsidRPr="000043BF">
        <w:rPr>
          <w:rFonts w:asciiTheme="minorHAnsi" w:hAnsiTheme="minorHAnsi"/>
          <w:sz w:val="22"/>
          <w:szCs w:val="20"/>
        </w:rPr>
        <w:t xml:space="preserve"> the</w:t>
      </w:r>
      <w:r w:rsidRPr="000043BF">
        <w:rPr>
          <w:rFonts w:asciiTheme="minorHAnsi" w:hAnsiTheme="minorHAnsi"/>
          <w:spacing w:val="-1"/>
          <w:sz w:val="22"/>
          <w:szCs w:val="20"/>
        </w:rPr>
        <w:t xml:space="preserve"> </w:t>
      </w:r>
      <w:r w:rsidRPr="000043BF">
        <w:rPr>
          <w:rFonts w:asciiTheme="minorHAnsi" w:hAnsiTheme="minorHAnsi"/>
          <w:sz w:val="22"/>
          <w:szCs w:val="20"/>
        </w:rPr>
        <w:t>outcome</w:t>
      </w:r>
      <w:r w:rsidRPr="000043BF">
        <w:rPr>
          <w:rFonts w:asciiTheme="minorHAnsi" w:hAnsiTheme="minorHAnsi"/>
          <w:spacing w:val="-1"/>
          <w:sz w:val="22"/>
          <w:szCs w:val="20"/>
        </w:rPr>
        <w:t xml:space="preserve"> </w:t>
      </w:r>
      <w:r w:rsidRPr="000043BF">
        <w:rPr>
          <w:rFonts w:asciiTheme="minorHAnsi" w:hAnsiTheme="minorHAnsi"/>
          <w:sz w:val="22"/>
          <w:szCs w:val="20"/>
        </w:rPr>
        <w:t>be</w:t>
      </w:r>
      <w:r w:rsidRPr="000043BF">
        <w:rPr>
          <w:rFonts w:asciiTheme="minorHAnsi" w:hAnsiTheme="minorHAnsi"/>
          <w:spacing w:val="-1"/>
          <w:sz w:val="22"/>
          <w:szCs w:val="20"/>
        </w:rPr>
        <w:t xml:space="preserve"> done?</w:t>
      </w:r>
      <w:r w:rsidRPr="000043BF">
        <w:rPr>
          <w:rFonts w:asciiTheme="minorHAnsi" w:hAnsiTheme="minorHAnsi"/>
          <w:spacing w:val="5"/>
          <w:sz w:val="22"/>
          <w:szCs w:val="20"/>
        </w:rPr>
        <w:t xml:space="preserve"> </w:t>
      </w:r>
      <w:r w:rsidRPr="000043BF">
        <w:rPr>
          <w:rFonts w:asciiTheme="minorHAnsi" w:hAnsiTheme="minorHAnsi"/>
          <w:spacing w:val="-1"/>
          <w:sz w:val="22"/>
          <w:szCs w:val="20"/>
        </w:rPr>
        <w:t>Identify</w:t>
      </w:r>
      <w:r w:rsidRPr="000043BF">
        <w:rPr>
          <w:rFonts w:asciiTheme="minorHAnsi" w:hAnsiTheme="minorHAnsi"/>
          <w:spacing w:val="-3"/>
          <w:sz w:val="22"/>
          <w:szCs w:val="20"/>
        </w:rPr>
        <w:t xml:space="preserve"> </w:t>
      </w:r>
      <w:r w:rsidRPr="000043BF">
        <w:rPr>
          <w:rFonts w:asciiTheme="minorHAnsi" w:hAnsiTheme="minorHAnsi"/>
          <w:sz w:val="22"/>
          <w:szCs w:val="20"/>
        </w:rPr>
        <w:t>a</w:t>
      </w:r>
      <w:r w:rsidRPr="000043BF">
        <w:rPr>
          <w:rFonts w:asciiTheme="minorHAnsi" w:hAnsiTheme="minorHAnsi"/>
          <w:spacing w:val="-1"/>
          <w:sz w:val="22"/>
          <w:szCs w:val="20"/>
        </w:rPr>
        <w:t xml:space="preserve"> </w:t>
      </w:r>
      <w:r w:rsidRPr="000043BF">
        <w:rPr>
          <w:rFonts w:asciiTheme="minorHAnsi" w:hAnsiTheme="minorHAnsi"/>
          <w:sz w:val="22"/>
          <w:szCs w:val="20"/>
        </w:rPr>
        <w:t>specific</w:t>
      </w:r>
      <w:r w:rsidRPr="000043BF">
        <w:rPr>
          <w:rFonts w:asciiTheme="minorHAnsi" w:hAnsiTheme="minorHAnsi"/>
          <w:spacing w:val="-1"/>
          <w:sz w:val="22"/>
          <w:szCs w:val="20"/>
        </w:rPr>
        <w:t xml:space="preserve"> timeframe.</w:t>
      </w:r>
    </w:p>
    <w:p w:rsidR="0004020A" w:rsidRDefault="0004020A" w:rsidP="000043BF">
      <w:pPr>
        <w:rPr>
          <w:rFonts w:ascii="Arial" w:hAnsi="Arial" w:cs="Arial"/>
          <w:color w:val="333333"/>
          <w:sz w:val="18"/>
        </w:rPr>
      </w:pPr>
    </w:p>
    <w:p w:rsidR="00AA74DA" w:rsidRDefault="00AA74DA" w:rsidP="0056647A">
      <w:pPr>
        <w:pStyle w:val="Heading2"/>
        <w:numPr>
          <w:ilvl w:val="0"/>
          <w:numId w:val="24"/>
        </w:numPr>
        <w:rPr>
          <w:b/>
        </w:rPr>
      </w:pPr>
      <w:bookmarkStart w:id="12" w:name="_Toc394070384"/>
      <w:r>
        <w:rPr>
          <w:b/>
        </w:rPr>
        <w:lastRenderedPageBreak/>
        <w:t>Assessment Process</w:t>
      </w:r>
      <w:bookmarkEnd w:id="12"/>
    </w:p>
    <w:p w:rsidR="00AA74DA" w:rsidRDefault="00AA74DA" w:rsidP="00AA74DA"/>
    <w:p w:rsidR="00AA74DA" w:rsidRPr="00BB1A00" w:rsidRDefault="00AA74DA" w:rsidP="00AA74DA">
      <w:pPr>
        <w:rPr>
          <w:sz w:val="22"/>
        </w:rPr>
      </w:pPr>
      <w:r w:rsidRPr="00BB1A00">
        <w:rPr>
          <w:sz w:val="22"/>
        </w:rPr>
        <w:t xml:space="preserve">Cañada College assesses all student learning outcomes at the course level. </w:t>
      </w:r>
      <w:r w:rsidR="008C426E" w:rsidRPr="00BB1A00">
        <w:rPr>
          <w:sz w:val="22"/>
        </w:rPr>
        <w:t xml:space="preserve">Assessments take several forms, with the pre/post test being the most regular used form of assessment. Other forms of assessment include the </w:t>
      </w:r>
      <w:r w:rsidR="00016960" w:rsidRPr="00BB1A00">
        <w:rPr>
          <w:sz w:val="22"/>
        </w:rPr>
        <w:t>embedded assessment, capstone e-</w:t>
      </w:r>
      <w:r w:rsidR="008E42B4" w:rsidRPr="00BB1A00">
        <w:rPr>
          <w:sz w:val="22"/>
        </w:rPr>
        <w:t>portfolios</w:t>
      </w:r>
      <w:r w:rsidR="00016960" w:rsidRPr="00BB1A00">
        <w:rPr>
          <w:sz w:val="22"/>
        </w:rPr>
        <w:t>, and student rubric.</w:t>
      </w:r>
    </w:p>
    <w:p w:rsidR="00016960" w:rsidRPr="008E42B4" w:rsidRDefault="00016960" w:rsidP="00AA74DA">
      <w:pPr>
        <w:rPr>
          <w:sz w:val="22"/>
          <w:szCs w:val="22"/>
        </w:rPr>
      </w:pPr>
      <w:r w:rsidRPr="00BB1A00">
        <w:rPr>
          <w:sz w:val="22"/>
          <w:highlight w:val="yellow"/>
        </w:rPr>
        <w:t xml:space="preserve">The Office of Planning, Research, and Institutional Effectiveness bears the primary responsibility for assessment, when individual </w:t>
      </w:r>
      <w:r w:rsidR="008E42B4" w:rsidRPr="00BB1A00">
        <w:rPr>
          <w:sz w:val="22"/>
          <w:highlight w:val="yellow"/>
        </w:rPr>
        <w:t>faculty needs</w:t>
      </w:r>
      <w:r w:rsidRPr="00BB1A00">
        <w:rPr>
          <w:sz w:val="22"/>
          <w:highlight w:val="yellow"/>
        </w:rPr>
        <w:t xml:space="preserve"> assistance. The SLO </w:t>
      </w:r>
      <w:r w:rsidRPr="008E42B4">
        <w:rPr>
          <w:sz w:val="22"/>
          <w:szCs w:val="22"/>
          <w:highlight w:val="yellow"/>
        </w:rPr>
        <w:t xml:space="preserve">Coordinator </w:t>
      </w:r>
      <w:r w:rsidR="008D6014">
        <w:rPr>
          <w:sz w:val="22"/>
          <w:szCs w:val="22"/>
          <w:highlight w:val="yellow"/>
        </w:rPr>
        <w:t xml:space="preserve">(a) </w:t>
      </w:r>
      <w:r w:rsidRPr="008E42B4">
        <w:rPr>
          <w:sz w:val="22"/>
          <w:szCs w:val="22"/>
          <w:highlight w:val="yellow"/>
        </w:rPr>
        <w:t>assist</w:t>
      </w:r>
      <w:r w:rsidR="008D6014">
        <w:rPr>
          <w:sz w:val="22"/>
          <w:szCs w:val="22"/>
          <w:highlight w:val="yellow"/>
        </w:rPr>
        <w:t>s</w:t>
      </w:r>
      <w:r w:rsidRPr="008E42B4">
        <w:rPr>
          <w:sz w:val="22"/>
          <w:szCs w:val="22"/>
          <w:highlight w:val="yellow"/>
        </w:rPr>
        <w:t xml:space="preserve"> with the SLO cycle before and after the assessment</w:t>
      </w:r>
      <w:r w:rsidR="00DC231C" w:rsidRPr="008E42B4">
        <w:rPr>
          <w:sz w:val="22"/>
          <w:szCs w:val="22"/>
        </w:rPr>
        <w:t xml:space="preserve">, </w:t>
      </w:r>
      <w:r w:rsidR="008D6014">
        <w:rPr>
          <w:sz w:val="22"/>
          <w:szCs w:val="22"/>
        </w:rPr>
        <w:t xml:space="preserve">(b) </w:t>
      </w:r>
      <w:r w:rsidR="00792ED8" w:rsidRPr="008E42B4">
        <w:rPr>
          <w:sz w:val="22"/>
          <w:szCs w:val="22"/>
        </w:rPr>
        <w:t>support</w:t>
      </w:r>
      <w:r w:rsidR="008D6014">
        <w:rPr>
          <w:sz w:val="22"/>
          <w:szCs w:val="22"/>
        </w:rPr>
        <w:t>s</w:t>
      </w:r>
      <w:r w:rsidR="00792ED8" w:rsidRPr="008E42B4">
        <w:rPr>
          <w:sz w:val="22"/>
          <w:szCs w:val="22"/>
        </w:rPr>
        <w:t xml:space="preserve"> faculty to </w:t>
      </w:r>
      <w:r w:rsidR="00DC231C" w:rsidRPr="008E42B4">
        <w:rPr>
          <w:sz w:val="22"/>
          <w:szCs w:val="22"/>
        </w:rPr>
        <w:t>engage in SLO development and assessment not because it is a requirement for accreditation but rather because it is good professional practice that can benefit programs and students</w:t>
      </w:r>
      <w:r w:rsidR="001F1812" w:rsidRPr="008E42B4">
        <w:rPr>
          <w:sz w:val="22"/>
          <w:szCs w:val="22"/>
        </w:rPr>
        <w:t xml:space="preserve">, </w:t>
      </w:r>
      <w:r w:rsidR="008D6014">
        <w:rPr>
          <w:sz w:val="22"/>
          <w:szCs w:val="22"/>
        </w:rPr>
        <w:t xml:space="preserve">and (c) </w:t>
      </w:r>
      <w:r w:rsidR="001F1812" w:rsidRPr="008E42B4">
        <w:rPr>
          <w:sz w:val="22"/>
          <w:szCs w:val="22"/>
        </w:rPr>
        <w:t>empower</w:t>
      </w:r>
      <w:r w:rsidR="008D6014">
        <w:rPr>
          <w:sz w:val="22"/>
          <w:szCs w:val="22"/>
        </w:rPr>
        <w:t>s</w:t>
      </w:r>
      <w:r w:rsidR="001F1812" w:rsidRPr="008E42B4">
        <w:rPr>
          <w:sz w:val="22"/>
          <w:szCs w:val="22"/>
        </w:rPr>
        <w:t xml:space="preserve"> faculty to improve their professional abilities as educators and to encourage meaningful collegial dialogue about improving student learning and program effectiveness</w:t>
      </w:r>
      <w:r w:rsidRPr="008E42B4">
        <w:rPr>
          <w:sz w:val="22"/>
          <w:szCs w:val="22"/>
        </w:rPr>
        <w:t>.</w:t>
      </w:r>
    </w:p>
    <w:p w:rsidR="001B6BF7" w:rsidRDefault="00AB288C" w:rsidP="00AA74DA">
      <w:pPr>
        <w:rPr>
          <w:b/>
          <w:sz w:val="22"/>
        </w:rPr>
      </w:pPr>
      <w:r w:rsidRPr="00BB1A00">
        <w:rPr>
          <w:b/>
          <w:sz w:val="22"/>
        </w:rPr>
        <w:t>Assessment Alignment</w:t>
      </w:r>
    </w:p>
    <w:p w:rsidR="001B6BF7" w:rsidRPr="001B6BF7" w:rsidRDefault="001B6BF7" w:rsidP="00AA74DA">
      <w:pPr>
        <w:rPr>
          <w:sz w:val="22"/>
        </w:rPr>
      </w:pPr>
      <w:r w:rsidRPr="001B6BF7">
        <w:rPr>
          <w:sz w:val="22"/>
        </w:rPr>
        <w:t>Instructional SLOs</w:t>
      </w:r>
    </w:p>
    <w:p w:rsidR="00AB288C" w:rsidRDefault="00D60E0A" w:rsidP="00AA74DA">
      <w:pPr>
        <w:rPr>
          <w:b/>
          <w:sz w:val="22"/>
        </w:rPr>
      </w:pPr>
      <w:r>
        <w:rPr>
          <w:noProof/>
          <w:lang w:eastAsia="en-US"/>
        </w:rPr>
        <w:drawing>
          <wp:inline distT="0" distB="0" distL="0" distR="0" wp14:anchorId="357A2805" wp14:editId="2A5E24CE">
            <wp:extent cx="4739640" cy="1508760"/>
            <wp:effectExtent l="0" t="0" r="0" b="1524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F852C9" w:rsidRPr="00F852C9" w:rsidRDefault="00F852C9" w:rsidP="00AA74DA">
      <w:pPr>
        <w:rPr>
          <w:sz w:val="22"/>
        </w:rPr>
      </w:pPr>
      <w:r w:rsidRPr="00F852C9">
        <w:rPr>
          <w:sz w:val="22"/>
        </w:rPr>
        <w:t>--------------------------------------------------------------------------------------------</w:t>
      </w:r>
    </w:p>
    <w:p w:rsidR="001B6BF7" w:rsidRDefault="00AB288C" w:rsidP="00237170">
      <w:r>
        <w:rPr>
          <w:noProof/>
          <w:lang w:eastAsia="en-US"/>
        </w:rPr>
        <w:drawing>
          <wp:inline distT="0" distB="0" distL="0" distR="0" wp14:anchorId="18313E5F" wp14:editId="34328CEB">
            <wp:extent cx="4450080" cy="1424940"/>
            <wp:effectExtent l="0" t="0" r="0" b="2286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237170" w:rsidRDefault="00237170" w:rsidP="00237170">
      <w:pPr>
        <w:pBdr>
          <w:bottom w:val="double" w:sz="4" w:space="1" w:color="auto"/>
        </w:pBdr>
      </w:pPr>
    </w:p>
    <w:p w:rsidR="00C56D31" w:rsidRDefault="00C56D31" w:rsidP="00237170">
      <w:pPr>
        <w:pBdr>
          <w:bottom w:val="double" w:sz="4" w:space="1" w:color="auto"/>
        </w:pBdr>
      </w:pPr>
    </w:p>
    <w:p w:rsidR="00C56D31" w:rsidRDefault="00C56D31" w:rsidP="00237170">
      <w:pPr>
        <w:pBdr>
          <w:bottom w:val="double" w:sz="4" w:space="1" w:color="auto"/>
        </w:pBdr>
      </w:pPr>
    </w:p>
    <w:p w:rsidR="00D91228" w:rsidRDefault="001B6BF7" w:rsidP="00AA74DA">
      <w:pPr>
        <w:rPr>
          <w:sz w:val="22"/>
        </w:rPr>
      </w:pPr>
      <w:r w:rsidRPr="001B6BF7">
        <w:rPr>
          <w:sz w:val="22"/>
        </w:rPr>
        <w:lastRenderedPageBreak/>
        <w:t>Student Services SLOs</w:t>
      </w:r>
    </w:p>
    <w:p w:rsidR="001B6BF7" w:rsidRPr="001B6BF7" w:rsidRDefault="001B6BF7" w:rsidP="00AA74DA">
      <w:pPr>
        <w:rPr>
          <w:sz w:val="22"/>
        </w:rPr>
      </w:pPr>
      <w:r>
        <w:rPr>
          <w:noProof/>
          <w:lang w:eastAsia="en-US"/>
        </w:rPr>
        <w:drawing>
          <wp:inline distT="0" distB="0" distL="0" distR="0" wp14:anchorId="2F519CD5" wp14:editId="68FA5E8F">
            <wp:extent cx="4229100" cy="1524000"/>
            <wp:effectExtent l="0" t="0" r="0" b="19050"/>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AB6C0C" w:rsidRDefault="00AB6C0C" w:rsidP="00AA74DA">
      <w:pPr>
        <w:rPr>
          <w:sz w:val="22"/>
          <w:szCs w:val="22"/>
        </w:rPr>
      </w:pPr>
    </w:p>
    <w:p w:rsidR="00884411" w:rsidRDefault="00884411" w:rsidP="00AA74DA">
      <w:pPr>
        <w:rPr>
          <w:sz w:val="22"/>
          <w:szCs w:val="22"/>
        </w:rPr>
      </w:pPr>
      <w:r>
        <w:rPr>
          <w:sz w:val="22"/>
          <w:szCs w:val="22"/>
        </w:rPr>
        <w:t xml:space="preserve">Course level SLO evidence is housed in TracDat. The alignment reports </w:t>
      </w:r>
      <w:r w:rsidR="00356EBC">
        <w:rPr>
          <w:sz w:val="22"/>
          <w:szCs w:val="22"/>
        </w:rPr>
        <w:t>are posted at this</w:t>
      </w:r>
      <w:r w:rsidR="00B11341">
        <w:rPr>
          <w:sz w:val="22"/>
          <w:szCs w:val="22"/>
        </w:rPr>
        <w:t xml:space="preserve"> website. </w:t>
      </w:r>
      <w:hyperlink r:id="rId30" w:history="1">
        <w:r w:rsidR="00B11341" w:rsidRPr="009F1538">
          <w:rPr>
            <w:rStyle w:val="Hyperlink"/>
            <w:sz w:val="22"/>
            <w:szCs w:val="22"/>
          </w:rPr>
          <w:t>http://www.canadacollege.edu/academics/PLO%20Results.php</w:t>
        </w:r>
      </w:hyperlink>
    </w:p>
    <w:p w:rsidR="00356EBC" w:rsidRPr="00267FD8" w:rsidRDefault="00B11341" w:rsidP="00617B17">
      <w:pPr>
        <w:rPr>
          <w:sz w:val="22"/>
          <w:szCs w:val="22"/>
        </w:rPr>
      </w:pPr>
      <w:r>
        <w:rPr>
          <w:sz w:val="22"/>
          <w:szCs w:val="22"/>
        </w:rPr>
        <w:t xml:space="preserve">The actual </w:t>
      </w:r>
      <w:r w:rsidR="00B954BE">
        <w:rPr>
          <w:sz w:val="22"/>
          <w:szCs w:val="22"/>
        </w:rPr>
        <w:t>PLOs results reports are posted at the SharePoint (internal secure site</w:t>
      </w:r>
      <w:r w:rsidR="00AB6C0C">
        <w:rPr>
          <w:sz w:val="22"/>
          <w:szCs w:val="22"/>
        </w:rPr>
        <w:t xml:space="preserve"> and login and password are required</w:t>
      </w:r>
      <w:r w:rsidR="00B954BE">
        <w:rPr>
          <w:sz w:val="22"/>
          <w:szCs w:val="22"/>
        </w:rPr>
        <w:t>) that all faculty and staff can access. The reflection</w:t>
      </w:r>
      <w:r w:rsidR="00617B17">
        <w:rPr>
          <w:sz w:val="22"/>
          <w:szCs w:val="22"/>
        </w:rPr>
        <w:t>s</w:t>
      </w:r>
      <w:r w:rsidR="00B954BE">
        <w:rPr>
          <w:sz w:val="22"/>
          <w:szCs w:val="22"/>
        </w:rPr>
        <w:t xml:space="preserve"> of </w:t>
      </w:r>
      <w:r w:rsidR="00617B17">
        <w:rPr>
          <w:sz w:val="22"/>
          <w:szCs w:val="22"/>
        </w:rPr>
        <w:t xml:space="preserve">the PLO results are captured in each </w:t>
      </w:r>
      <w:r w:rsidR="00356EBC">
        <w:rPr>
          <w:sz w:val="22"/>
          <w:szCs w:val="22"/>
        </w:rPr>
        <w:t>of program</w:t>
      </w:r>
      <w:r w:rsidR="00617B17">
        <w:rPr>
          <w:sz w:val="22"/>
          <w:szCs w:val="22"/>
        </w:rPr>
        <w:t xml:space="preserve"> review report</w:t>
      </w:r>
      <w:r w:rsidR="001F6F59">
        <w:rPr>
          <w:sz w:val="22"/>
          <w:szCs w:val="22"/>
        </w:rPr>
        <w:t>s</w:t>
      </w:r>
      <w:r w:rsidR="00356EBC">
        <w:rPr>
          <w:sz w:val="22"/>
          <w:szCs w:val="22"/>
        </w:rPr>
        <w:t xml:space="preserve"> that are posted at this website. </w:t>
      </w:r>
      <w:hyperlink r:id="rId31" w:history="1">
        <w:r w:rsidR="00356EBC" w:rsidRPr="009F1538">
          <w:rPr>
            <w:rStyle w:val="Hyperlink"/>
            <w:sz w:val="22"/>
            <w:szCs w:val="22"/>
          </w:rPr>
          <w:t>http://www.canadacollege.edu/programreview/index.php</w:t>
        </w:r>
      </w:hyperlink>
    </w:p>
    <w:p w:rsidR="00B11341" w:rsidRPr="00884411" w:rsidRDefault="00B11341" w:rsidP="00AA74DA">
      <w:pPr>
        <w:rPr>
          <w:sz w:val="22"/>
          <w:szCs w:val="22"/>
        </w:rPr>
      </w:pPr>
    </w:p>
    <w:p w:rsidR="0004020A" w:rsidRPr="00460A93" w:rsidRDefault="0004020A" w:rsidP="00460A93">
      <w:pPr>
        <w:rPr>
          <w:b/>
          <w:sz w:val="22"/>
        </w:rPr>
      </w:pPr>
      <w:r w:rsidRPr="00460A93">
        <w:rPr>
          <w:b/>
          <w:sz w:val="22"/>
        </w:rPr>
        <w:t xml:space="preserve">Important </w:t>
      </w:r>
      <w:r w:rsidR="00265552" w:rsidRPr="00460A93">
        <w:rPr>
          <w:b/>
          <w:sz w:val="22"/>
        </w:rPr>
        <w:t>Process</w:t>
      </w:r>
    </w:p>
    <w:p w:rsidR="0004020A" w:rsidRPr="00304981" w:rsidRDefault="0004020A" w:rsidP="0056647A">
      <w:pPr>
        <w:pStyle w:val="NormalWeb"/>
        <w:numPr>
          <w:ilvl w:val="0"/>
          <w:numId w:val="7"/>
        </w:numPr>
        <w:rPr>
          <w:rFonts w:asciiTheme="minorHAnsi" w:hAnsiTheme="minorHAnsi" w:cs="Arial"/>
          <w:color w:val="333333"/>
          <w:sz w:val="22"/>
          <w:szCs w:val="22"/>
        </w:rPr>
      </w:pPr>
      <w:bookmarkStart w:id="13" w:name="_Toc394070385"/>
      <w:r w:rsidRPr="00196AB3">
        <w:rPr>
          <w:rStyle w:val="Heading3Char"/>
        </w:rPr>
        <w:t>How many SLOs should I have per course?</w:t>
      </w:r>
      <w:bookmarkEnd w:id="13"/>
      <w:r w:rsidRPr="00196AB3">
        <w:rPr>
          <w:rStyle w:val="Heading3Char"/>
        </w:rPr>
        <w:br/>
      </w:r>
      <w:r w:rsidRPr="00304981">
        <w:rPr>
          <w:rFonts w:asciiTheme="minorHAnsi" w:hAnsiTheme="minorHAnsi" w:cs="Arial"/>
          <w:color w:val="333333"/>
          <w:sz w:val="22"/>
          <w:szCs w:val="22"/>
        </w:rPr>
        <w:t xml:space="preserve">At least 3 SLOs </w:t>
      </w:r>
      <w:r w:rsidRPr="00B33336">
        <w:rPr>
          <w:rFonts w:asciiTheme="minorHAnsi" w:hAnsiTheme="minorHAnsi" w:cs="Arial"/>
          <w:strike/>
          <w:color w:val="333333"/>
          <w:sz w:val="22"/>
          <w:szCs w:val="22"/>
        </w:rPr>
        <w:t xml:space="preserve">(per </w:t>
      </w:r>
      <w:r w:rsidRPr="00B33336">
        <w:rPr>
          <w:rFonts w:asciiTheme="minorHAnsi" w:hAnsiTheme="minorHAnsi" w:cs="Arial"/>
          <w:strike/>
          <w:color w:val="333333"/>
          <w:sz w:val="22"/>
          <w:szCs w:val="22"/>
          <w:highlight w:val="yellow"/>
        </w:rPr>
        <w:t>ASJCC</w:t>
      </w:r>
      <w:r w:rsidRPr="00B33336">
        <w:rPr>
          <w:rFonts w:asciiTheme="minorHAnsi" w:hAnsiTheme="minorHAnsi" w:cs="Arial"/>
          <w:strike/>
          <w:color w:val="333333"/>
          <w:sz w:val="22"/>
          <w:szCs w:val="22"/>
        </w:rPr>
        <w:t xml:space="preserve"> standards) </w:t>
      </w:r>
      <w:r w:rsidRPr="00304981">
        <w:rPr>
          <w:rFonts w:asciiTheme="minorHAnsi" w:hAnsiTheme="minorHAnsi" w:cs="Arial"/>
          <w:color w:val="333333"/>
          <w:sz w:val="22"/>
          <w:szCs w:val="22"/>
        </w:rPr>
        <w:t>for each course.</w:t>
      </w:r>
    </w:p>
    <w:p w:rsidR="0004020A" w:rsidRPr="00304981" w:rsidRDefault="0004020A" w:rsidP="0056647A">
      <w:pPr>
        <w:pStyle w:val="NormalWeb"/>
        <w:numPr>
          <w:ilvl w:val="0"/>
          <w:numId w:val="7"/>
        </w:numPr>
        <w:rPr>
          <w:rFonts w:asciiTheme="minorHAnsi" w:hAnsiTheme="minorHAnsi" w:cs="Arial"/>
          <w:color w:val="333333"/>
          <w:sz w:val="22"/>
          <w:szCs w:val="22"/>
        </w:rPr>
      </w:pPr>
      <w:bookmarkStart w:id="14" w:name="_Toc394070386"/>
      <w:r w:rsidRPr="00196AB3">
        <w:rPr>
          <w:rStyle w:val="Heading3Char"/>
        </w:rPr>
        <w:t>Do SLOs need to be included on a course syllabus?</w:t>
      </w:r>
      <w:bookmarkEnd w:id="14"/>
      <w:r w:rsidRPr="00196AB3">
        <w:rPr>
          <w:rStyle w:val="Heading3Char"/>
        </w:rPr>
        <w:br/>
      </w:r>
      <w:r w:rsidRPr="00304981">
        <w:rPr>
          <w:rFonts w:asciiTheme="minorHAnsi" w:hAnsiTheme="minorHAnsi" w:cs="Arial"/>
          <w:color w:val="333333"/>
          <w:sz w:val="22"/>
          <w:szCs w:val="22"/>
        </w:rPr>
        <w:t>Yes (per ACCJC standards). Every syllabus must clearly list the Course SLOs.</w:t>
      </w:r>
    </w:p>
    <w:p w:rsidR="0004020A" w:rsidRPr="00304981" w:rsidRDefault="0004020A" w:rsidP="0056647A">
      <w:pPr>
        <w:pStyle w:val="NormalWeb"/>
        <w:numPr>
          <w:ilvl w:val="0"/>
          <w:numId w:val="7"/>
        </w:numPr>
        <w:rPr>
          <w:rFonts w:asciiTheme="minorHAnsi" w:hAnsiTheme="minorHAnsi" w:cs="Arial"/>
          <w:color w:val="333333"/>
          <w:sz w:val="22"/>
          <w:szCs w:val="22"/>
        </w:rPr>
      </w:pPr>
      <w:bookmarkStart w:id="15" w:name="_Toc394070387"/>
      <w:r w:rsidRPr="00196AB3">
        <w:rPr>
          <w:rStyle w:val="Heading3Char"/>
        </w:rPr>
        <w:t>How often should I assess those SLOs?</w:t>
      </w:r>
      <w:bookmarkEnd w:id="15"/>
      <w:r w:rsidRPr="00196AB3">
        <w:rPr>
          <w:rStyle w:val="Heading3Char"/>
        </w:rPr>
        <w:br/>
      </w:r>
      <w:r w:rsidRPr="00304981">
        <w:rPr>
          <w:rFonts w:asciiTheme="minorHAnsi" w:hAnsiTheme="minorHAnsi" w:cs="Arial"/>
          <w:color w:val="333333"/>
          <w:sz w:val="22"/>
          <w:szCs w:val="22"/>
        </w:rPr>
        <w:t xml:space="preserve">Each course should have at least one SLO assessed per term that the course is taught. Some assessments provide data for 2 or more SLOs –great! In that case, you can report on 2 SLOs. Department faculty can determine which SLOs will be assessed each term for each course. </w:t>
      </w:r>
      <w:r w:rsidR="00196AB3">
        <w:rPr>
          <w:rFonts w:asciiTheme="minorHAnsi" w:hAnsiTheme="minorHAnsi" w:cs="Arial"/>
          <w:color w:val="333333"/>
          <w:sz w:val="22"/>
          <w:szCs w:val="22"/>
        </w:rPr>
        <w:t xml:space="preserve"> </w:t>
      </w:r>
      <w:r w:rsidRPr="00304981">
        <w:rPr>
          <w:rFonts w:asciiTheme="minorHAnsi" w:hAnsiTheme="minorHAnsi" w:cs="Arial"/>
          <w:color w:val="333333"/>
          <w:sz w:val="22"/>
          <w:szCs w:val="22"/>
        </w:rPr>
        <w:t>One strategy might be to assess the same SLO for 2 consecutive terms, measuring the effects of any changes in the course made as a response to the first term’s assessments.</w:t>
      </w:r>
      <w:r w:rsidR="00265552">
        <w:rPr>
          <w:rFonts w:asciiTheme="minorHAnsi" w:hAnsiTheme="minorHAnsi" w:cs="Arial"/>
          <w:color w:val="333333"/>
          <w:sz w:val="22"/>
          <w:szCs w:val="22"/>
        </w:rPr>
        <w:t xml:space="preserve"> </w:t>
      </w:r>
      <w:r w:rsidRPr="00304981">
        <w:rPr>
          <w:rFonts w:asciiTheme="minorHAnsi" w:hAnsiTheme="minorHAnsi" w:cs="Arial"/>
          <w:color w:val="333333"/>
          <w:sz w:val="22"/>
          <w:szCs w:val="22"/>
        </w:rPr>
        <w:t>Each SLO for a course should be assessed at least once during a 4-year cycle.</w:t>
      </w:r>
    </w:p>
    <w:p w:rsidR="0004020A" w:rsidRPr="00304981" w:rsidRDefault="0004020A" w:rsidP="0056647A">
      <w:pPr>
        <w:pStyle w:val="Heading3"/>
        <w:numPr>
          <w:ilvl w:val="0"/>
          <w:numId w:val="7"/>
        </w:numPr>
      </w:pPr>
      <w:bookmarkStart w:id="16" w:name="_Toc394070388"/>
      <w:r w:rsidRPr="00304981">
        <w:lastRenderedPageBreak/>
        <w:t>When do I file my assessment results?</w:t>
      </w:r>
      <w:bookmarkEnd w:id="16"/>
    </w:p>
    <w:p w:rsidR="0004020A" w:rsidRDefault="00B33336" w:rsidP="0004020A">
      <w:pPr>
        <w:ind w:left="720"/>
        <w:rPr>
          <w:sz w:val="22"/>
          <w:szCs w:val="22"/>
        </w:rPr>
      </w:pPr>
      <w:r>
        <w:rPr>
          <w:sz w:val="22"/>
          <w:szCs w:val="22"/>
        </w:rPr>
        <w:t>You file your assessment results a</w:t>
      </w:r>
      <w:r w:rsidR="0004020A" w:rsidRPr="00304981">
        <w:rPr>
          <w:sz w:val="22"/>
          <w:szCs w:val="22"/>
        </w:rPr>
        <w:t xml:space="preserve">fter assessment and reflection are completed on a SLO for a course.  This could be </w:t>
      </w:r>
      <w:r w:rsidR="0004020A" w:rsidRPr="00C154FD">
        <w:rPr>
          <w:sz w:val="22"/>
          <w:szCs w:val="22"/>
        </w:rPr>
        <w:t>anytime during the term the course is taught, and no later than 7 days after grades are due for</w:t>
      </w:r>
      <w:r w:rsidR="0004020A" w:rsidRPr="00304981">
        <w:rPr>
          <w:sz w:val="22"/>
          <w:szCs w:val="22"/>
        </w:rPr>
        <w:t xml:space="preserve"> that term.  This allows you time to discuss with colleagues any changes that might be implemented before the following term starts. </w:t>
      </w:r>
    </w:p>
    <w:p w:rsidR="00747C71" w:rsidRDefault="00747C71" w:rsidP="00747C71">
      <w:pPr>
        <w:ind w:left="360"/>
        <w:rPr>
          <w:sz w:val="22"/>
          <w:szCs w:val="22"/>
        </w:rPr>
      </w:pPr>
      <w:r>
        <w:rPr>
          <w:sz w:val="22"/>
          <w:szCs w:val="22"/>
        </w:rPr>
        <w:t>For instruction to TracDat, please see Appendix A.</w:t>
      </w:r>
    </w:p>
    <w:p w:rsidR="006D4F6D" w:rsidRPr="00304981" w:rsidRDefault="006D4F6D" w:rsidP="0004020A">
      <w:pPr>
        <w:ind w:left="720"/>
        <w:rPr>
          <w:sz w:val="22"/>
          <w:szCs w:val="22"/>
        </w:rPr>
      </w:pPr>
    </w:p>
    <w:p w:rsidR="003E32A3" w:rsidRDefault="003E32A3" w:rsidP="000043BF">
      <w:pPr>
        <w:rPr>
          <w:rFonts w:ascii="Arial" w:hAnsi="Arial" w:cs="Arial"/>
          <w:color w:val="333333"/>
          <w:sz w:val="18"/>
        </w:rPr>
        <w:sectPr w:rsidR="003E32A3" w:rsidSect="00E83D39">
          <w:headerReference w:type="default" r:id="rId32"/>
          <w:footerReference w:type="default" r:id="rId33"/>
          <w:pgSz w:w="12240" w:h="15840" w:code="1"/>
          <w:pgMar w:top="1440" w:right="1440" w:bottom="1440" w:left="1440" w:header="720" w:footer="720" w:gutter="0"/>
          <w:cols w:space="720"/>
        </w:sectPr>
      </w:pPr>
    </w:p>
    <w:p w:rsidR="00C91EA3" w:rsidRPr="00F75A62" w:rsidRDefault="00C91EA3" w:rsidP="0056647A">
      <w:pPr>
        <w:pStyle w:val="Heading1"/>
        <w:numPr>
          <w:ilvl w:val="0"/>
          <w:numId w:val="6"/>
        </w:numPr>
        <w:ind w:left="360" w:hanging="360"/>
        <w:rPr>
          <w:rFonts w:cs="Arial"/>
          <w:b/>
        </w:rPr>
      </w:pPr>
      <w:bookmarkStart w:id="17" w:name="_Toc394070389"/>
      <w:r w:rsidRPr="00F75A62">
        <w:rPr>
          <w:rFonts w:cs="Arial"/>
          <w:b/>
        </w:rPr>
        <w:lastRenderedPageBreak/>
        <w:t xml:space="preserve">College </w:t>
      </w:r>
      <w:r w:rsidR="0069654B">
        <w:rPr>
          <w:rFonts w:cs="Arial"/>
          <w:b/>
        </w:rPr>
        <w:t xml:space="preserve">Institutional </w:t>
      </w:r>
      <w:r w:rsidRPr="00F75A62">
        <w:rPr>
          <w:rFonts w:cs="Arial"/>
          <w:b/>
        </w:rPr>
        <w:t>L</w:t>
      </w:r>
      <w:r w:rsidR="0069654B">
        <w:rPr>
          <w:rFonts w:cs="Arial"/>
          <w:b/>
        </w:rPr>
        <w:t xml:space="preserve">earning </w:t>
      </w:r>
      <w:r w:rsidRPr="00F75A62">
        <w:rPr>
          <w:rFonts w:cs="Arial"/>
          <w:b/>
        </w:rPr>
        <w:t>O</w:t>
      </w:r>
      <w:r w:rsidR="0069654B">
        <w:rPr>
          <w:rFonts w:cs="Arial"/>
          <w:b/>
        </w:rPr>
        <w:t>utcome</w:t>
      </w:r>
      <w:r w:rsidRPr="00F75A62">
        <w:rPr>
          <w:rFonts w:cs="Arial"/>
          <w:b/>
        </w:rPr>
        <w:t>s</w:t>
      </w:r>
      <w:r w:rsidR="00541D73">
        <w:rPr>
          <w:rFonts w:cs="Arial"/>
          <w:b/>
        </w:rPr>
        <w:t xml:space="preserve"> (ILO) and</w:t>
      </w:r>
      <w:r w:rsidRPr="00F75A62">
        <w:rPr>
          <w:rFonts w:cs="Arial"/>
          <w:b/>
        </w:rPr>
        <w:t xml:space="preserve"> </w:t>
      </w:r>
      <w:r w:rsidR="00541D73">
        <w:rPr>
          <w:rFonts w:cs="Arial"/>
          <w:b/>
        </w:rPr>
        <w:t>Program Level Learning Outcomes (PLO)</w:t>
      </w:r>
      <w:bookmarkEnd w:id="17"/>
    </w:p>
    <w:p w:rsidR="00C91EA3" w:rsidRPr="00C425F9" w:rsidRDefault="00C91EA3" w:rsidP="0056647A">
      <w:pPr>
        <w:pStyle w:val="Heading2"/>
        <w:numPr>
          <w:ilvl w:val="0"/>
          <w:numId w:val="25"/>
        </w:numPr>
        <w:spacing w:after="240"/>
        <w:rPr>
          <w:rFonts w:ascii="Georgia" w:hAnsi="Georgia" w:cs="Arial"/>
          <w:b/>
          <w:color w:val="00624A"/>
        </w:rPr>
      </w:pPr>
      <w:bookmarkStart w:id="18" w:name="_Toc394070390"/>
      <w:r w:rsidRPr="00C425F9">
        <w:rPr>
          <w:rFonts w:cs="Arial"/>
          <w:b/>
        </w:rPr>
        <w:t>College Student Learning Outcomes</w:t>
      </w:r>
      <w:bookmarkEnd w:id="18"/>
      <w:r w:rsidRPr="00C425F9">
        <w:rPr>
          <w:rFonts w:cs="Arial"/>
          <w:b/>
        </w:rPr>
        <w:t xml:space="preserve"> </w:t>
      </w:r>
    </w:p>
    <w:p w:rsidR="00C91EA3" w:rsidRPr="003C11E2" w:rsidRDefault="00C91EA3" w:rsidP="00F75A62">
      <w:pPr>
        <w:rPr>
          <w:sz w:val="22"/>
        </w:rPr>
      </w:pPr>
      <w:r w:rsidRPr="003C11E2">
        <w:rPr>
          <w:sz w:val="22"/>
        </w:rPr>
        <w:t>Adopted 9/13/2007</w:t>
      </w:r>
      <w:r w:rsidR="003C11E2">
        <w:rPr>
          <w:sz w:val="22"/>
        </w:rPr>
        <w:t>,</w:t>
      </w:r>
      <w:r w:rsidRPr="003C11E2">
        <w:rPr>
          <w:sz w:val="22"/>
        </w:rPr>
        <w:t xml:space="preserve"> Modified 2/2012</w:t>
      </w:r>
      <w:r w:rsidR="003C11E2">
        <w:rPr>
          <w:sz w:val="22"/>
        </w:rPr>
        <w:t>, Modified 11/20/2013</w:t>
      </w:r>
    </w:p>
    <w:p w:rsidR="00B5273B" w:rsidRPr="00B5273B" w:rsidRDefault="00B5273B" w:rsidP="0056647A">
      <w:pPr>
        <w:numPr>
          <w:ilvl w:val="0"/>
          <w:numId w:val="20"/>
        </w:numPr>
        <w:spacing w:before="100" w:beforeAutospacing="1" w:after="100" w:afterAutospacing="1" w:line="291" w:lineRule="atLeast"/>
        <w:rPr>
          <w:rFonts w:eastAsia="Times New Roman" w:cs="Arial"/>
          <w:color w:val="333333"/>
          <w:sz w:val="22"/>
          <w:szCs w:val="21"/>
          <w:lang w:val="en" w:eastAsia="en-US"/>
        </w:rPr>
      </w:pPr>
      <w:r w:rsidRPr="00B5273B">
        <w:rPr>
          <w:rFonts w:eastAsia="Times New Roman" w:cs="Arial"/>
          <w:b/>
          <w:bCs/>
          <w:color w:val="333333"/>
          <w:sz w:val="22"/>
          <w:szCs w:val="21"/>
          <w:lang w:val="en" w:eastAsia="en-US"/>
        </w:rPr>
        <w:t>Critical Thinking</w:t>
      </w:r>
      <w:r w:rsidRPr="00B5273B">
        <w:rPr>
          <w:rFonts w:eastAsia="Times New Roman" w:cs="Arial"/>
          <w:color w:val="333333"/>
          <w:sz w:val="22"/>
          <w:szCs w:val="21"/>
          <w:lang w:val="en" w:eastAsia="en-US"/>
        </w:rPr>
        <w:br/>
        <w:t>Select, evaluate, and use information to investigate a point of view, support a conclusion, or engage in problem solving.</w:t>
      </w:r>
    </w:p>
    <w:p w:rsidR="00B5273B" w:rsidRPr="00B5273B" w:rsidRDefault="00B5273B" w:rsidP="0056647A">
      <w:pPr>
        <w:numPr>
          <w:ilvl w:val="0"/>
          <w:numId w:val="20"/>
        </w:numPr>
        <w:spacing w:before="100" w:beforeAutospacing="1" w:after="100" w:afterAutospacing="1" w:line="291" w:lineRule="atLeast"/>
        <w:rPr>
          <w:rFonts w:eastAsia="Times New Roman" w:cs="Arial"/>
          <w:color w:val="333333"/>
          <w:sz w:val="22"/>
          <w:szCs w:val="21"/>
          <w:lang w:val="en" w:eastAsia="en-US"/>
        </w:rPr>
      </w:pPr>
      <w:r w:rsidRPr="00B5273B">
        <w:rPr>
          <w:rFonts w:eastAsia="Times New Roman" w:cs="Arial"/>
          <w:b/>
          <w:bCs/>
          <w:color w:val="333333"/>
          <w:sz w:val="22"/>
          <w:szCs w:val="21"/>
          <w:lang w:val="en" w:eastAsia="en-US"/>
        </w:rPr>
        <w:t>Creativity</w:t>
      </w:r>
      <w:r w:rsidRPr="00B5273B">
        <w:rPr>
          <w:rFonts w:eastAsia="Times New Roman" w:cs="Arial"/>
          <w:color w:val="333333"/>
          <w:sz w:val="22"/>
          <w:szCs w:val="21"/>
          <w:lang w:val="en" w:eastAsia="en-US"/>
        </w:rPr>
        <w:br/>
        <w:t>Produce, combine, or synthesize ideas in creative ways within or across disciplines.</w:t>
      </w:r>
    </w:p>
    <w:p w:rsidR="00B5273B" w:rsidRPr="00B5273B" w:rsidRDefault="00B5273B" w:rsidP="0056647A">
      <w:pPr>
        <w:numPr>
          <w:ilvl w:val="0"/>
          <w:numId w:val="20"/>
        </w:numPr>
        <w:spacing w:before="100" w:beforeAutospacing="1" w:after="100" w:afterAutospacing="1" w:line="291" w:lineRule="atLeast"/>
        <w:rPr>
          <w:rFonts w:eastAsia="Times New Roman" w:cs="Arial"/>
          <w:color w:val="333333"/>
          <w:sz w:val="22"/>
          <w:szCs w:val="21"/>
          <w:lang w:val="en" w:eastAsia="en-US"/>
        </w:rPr>
      </w:pPr>
      <w:r w:rsidRPr="00B5273B">
        <w:rPr>
          <w:rFonts w:eastAsia="Times New Roman" w:cs="Arial"/>
          <w:b/>
          <w:bCs/>
          <w:color w:val="333333"/>
          <w:sz w:val="22"/>
          <w:szCs w:val="21"/>
          <w:lang w:val="en" w:eastAsia="en-US"/>
        </w:rPr>
        <w:t>Communication</w:t>
      </w:r>
      <w:r w:rsidRPr="00B5273B">
        <w:rPr>
          <w:rFonts w:eastAsia="Times New Roman" w:cs="Arial"/>
          <w:color w:val="333333"/>
          <w:sz w:val="22"/>
          <w:szCs w:val="21"/>
          <w:lang w:val="en" w:eastAsia="en-US"/>
        </w:rPr>
        <w:br/>
        <w:t>Use language to effectively convey an idea or a set of facts, including the accurate use of source material and evidence according to institutional and discipline standards.</w:t>
      </w:r>
    </w:p>
    <w:p w:rsidR="00B5273B" w:rsidRPr="00B5273B" w:rsidRDefault="00B5273B" w:rsidP="0056647A">
      <w:pPr>
        <w:numPr>
          <w:ilvl w:val="0"/>
          <w:numId w:val="20"/>
        </w:numPr>
        <w:spacing w:before="100" w:beforeAutospacing="1" w:after="100" w:afterAutospacing="1" w:line="291" w:lineRule="atLeast"/>
        <w:rPr>
          <w:rFonts w:eastAsia="Times New Roman" w:cs="Arial"/>
          <w:color w:val="333333"/>
          <w:sz w:val="22"/>
          <w:szCs w:val="21"/>
          <w:lang w:val="en" w:eastAsia="en-US"/>
        </w:rPr>
      </w:pPr>
      <w:r w:rsidRPr="00B5273B">
        <w:rPr>
          <w:rFonts w:eastAsia="Times New Roman" w:cs="Arial"/>
          <w:b/>
          <w:bCs/>
          <w:color w:val="333333"/>
          <w:sz w:val="22"/>
          <w:szCs w:val="21"/>
          <w:lang w:val="en" w:eastAsia="en-US"/>
        </w:rPr>
        <w:t>Community</w:t>
      </w:r>
      <w:r w:rsidRPr="00B5273B">
        <w:rPr>
          <w:rFonts w:eastAsia="Times New Roman" w:cs="Arial"/>
          <w:color w:val="333333"/>
          <w:sz w:val="22"/>
          <w:szCs w:val="21"/>
          <w:lang w:val="en" w:eastAsia="en-US"/>
        </w:rPr>
        <w:br/>
        <w:t>Understand and interpret various points of view that emerge from a diverse world of peoples and cultures.</w:t>
      </w:r>
    </w:p>
    <w:p w:rsidR="00B5273B" w:rsidRPr="00B5273B" w:rsidRDefault="00B5273B" w:rsidP="0056647A">
      <w:pPr>
        <w:numPr>
          <w:ilvl w:val="0"/>
          <w:numId w:val="20"/>
        </w:numPr>
        <w:spacing w:before="100" w:beforeAutospacing="1" w:after="100" w:afterAutospacing="1" w:line="291" w:lineRule="atLeast"/>
        <w:rPr>
          <w:rFonts w:eastAsia="Times New Roman" w:cs="Arial"/>
          <w:color w:val="333333"/>
          <w:sz w:val="22"/>
          <w:szCs w:val="21"/>
          <w:lang w:val="en" w:eastAsia="en-US"/>
        </w:rPr>
      </w:pPr>
      <w:r w:rsidRPr="00B5273B">
        <w:rPr>
          <w:rFonts w:eastAsia="Times New Roman" w:cs="Arial"/>
          <w:b/>
          <w:bCs/>
          <w:color w:val="333333"/>
          <w:sz w:val="22"/>
          <w:szCs w:val="21"/>
          <w:lang w:val="en" w:eastAsia="en-US"/>
        </w:rPr>
        <w:t>Quantitative Reasoning</w:t>
      </w:r>
      <w:r w:rsidRPr="00B5273B">
        <w:rPr>
          <w:rFonts w:eastAsia="Times New Roman" w:cs="Arial"/>
          <w:color w:val="333333"/>
          <w:sz w:val="22"/>
          <w:szCs w:val="21"/>
          <w:lang w:val="en" w:eastAsia="en-US"/>
        </w:rPr>
        <w:br/>
        <w:t>Represent complex data in various mathematical forms (e.g., equations, graphs, diagrams, tables, and words) and analyze these data to draw appropriate conclusions.</w:t>
      </w:r>
    </w:p>
    <w:p w:rsidR="00B5273B" w:rsidRPr="00B5273B" w:rsidRDefault="00B5273B" w:rsidP="00B5273B">
      <w:pPr>
        <w:spacing w:before="100" w:beforeAutospacing="1" w:after="100" w:afterAutospacing="1" w:line="291" w:lineRule="atLeast"/>
        <w:rPr>
          <w:rFonts w:eastAsia="Times New Roman" w:cs="Arial"/>
          <w:color w:val="333333"/>
          <w:sz w:val="22"/>
          <w:szCs w:val="21"/>
          <w:lang w:val="en" w:eastAsia="en-US"/>
        </w:rPr>
      </w:pPr>
      <w:r w:rsidRPr="00B5273B">
        <w:rPr>
          <w:rFonts w:eastAsia="Times New Roman" w:cs="Arial"/>
          <w:color w:val="333333"/>
          <w:sz w:val="22"/>
          <w:szCs w:val="21"/>
          <w:lang w:val="en" w:eastAsia="en-US"/>
        </w:rPr>
        <w:t>The Institutional Learning Outcomes parallel our General Education Learning Outcomes which the Curriculum Committee APPROVED 11/18/11. The Institutional Learning Outcomes were revised and adopted by the ASGC (11/14/13) and Planning &amp; Budgeting Council (11/20/13).</w:t>
      </w:r>
    </w:p>
    <w:p w:rsidR="00D63959" w:rsidRPr="00D63959" w:rsidRDefault="00D63959">
      <w:pPr>
        <w:rPr>
          <w:b/>
          <w:spacing w:val="-1"/>
        </w:rPr>
      </w:pPr>
    </w:p>
    <w:p w:rsidR="00F512C2" w:rsidRDefault="00F512C2" w:rsidP="0056647A">
      <w:pPr>
        <w:pStyle w:val="Heading2"/>
        <w:numPr>
          <w:ilvl w:val="0"/>
          <w:numId w:val="25"/>
        </w:numPr>
        <w:spacing w:after="240"/>
        <w:rPr>
          <w:b/>
        </w:rPr>
      </w:pPr>
      <w:r>
        <w:rPr>
          <w:b/>
          <w:spacing w:val="-1"/>
        </w:rPr>
        <w:t xml:space="preserve"> </w:t>
      </w:r>
      <w:bookmarkStart w:id="19" w:name="_Toc394070391"/>
      <w:r w:rsidRPr="00F512C2">
        <w:rPr>
          <w:b/>
          <w:spacing w:val="-1"/>
        </w:rPr>
        <w:t>EXAMPLES</w:t>
      </w:r>
      <w:r w:rsidRPr="00F512C2">
        <w:rPr>
          <w:b/>
          <w:spacing w:val="-3"/>
        </w:rPr>
        <w:t xml:space="preserve"> </w:t>
      </w:r>
      <w:r w:rsidRPr="00F512C2">
        <w:rPr>
          <w:b/>
        </w:rPr>
        <w:t>OF</w:t>
      </w:r>
      <w:r w:rsidRPr="00F512C2">
        <w:rPr>
          <w:b/>
          <w:spacing w:val="-4"/>
        </w:rPr>
        <w:t xml:space="preserve"> </w:t>
      </w:r>
      <w:r w:rsidRPr="00F512C2">
        <w:rPr>
          <w:b/>
        </w:rPr>
        <w:t>COURSE</w:t>
      </w:r>
      <w:r w:rsidRPr="00F512C2">
        <w:rPr>
          <w:b/>
          <w:spacing w:val="-4"/>
        </w:rPr>
        <w:t xml:space="preserve"> </w:t>
      </w:r>
      <w:r w:rsidRPr="00F512C2">
        <w:rPr>
          <w:b/>
        </w:rPr>
        <w:t>AND</w:t>
      </w:r>
      <w:r w:rsidRPr="00F512C2">
        <w:rPr>
          <w:b/>
          <w:spacing w:val="-4"/>
        </w:rPr>
        <w:t xml:space="preserve"> </w:t>
      </w:r>
      <w:r w:rsidRPr="00F512C2">
        <w:rPr>
          <w:b/>
          <w:spacing w:val="-1"/>
        </w:rPr>
        <w:t>PROGRAM</w:t>
      </w:r>
      <w:r w:rsidRPr="00F512C2">
        <w:rPr>
          <w:b/>
          <w:spacing w:val="-5"/>
        </w:rPr>
        <w:t xml:space="preserve"> </w:t>
      </w:r>
      <w:r w:rsidRPr="00F512C2">
        <w:rPr>
          <w:b/>
        </w:rPr>
        <w:t>LEVEL</w:t>
      </w:r>
      <w:r w:rsidRPr="00F512C2">
        <w:rPr>
          <w:b/>
          <w:spacing w:val="-5"/>
        </w:rPr>
        <w:t xml:space="preserve"> </w:t>
      </w:r>
      <w:r w:rsidRPr="00F512C2">
        <w:rPr>
          <w:b/>
        </w:rPr>
        <w:t>SLOs</w:t>
      </w:r>
      <w:bookmarkEnd w:id="19"/>
    </w:p>
    <w:p w:rsidR="00267FD8" w:rsidRPr="00267FD8" w:rsidRDefault="00267FD8" w:rsidP="00267FD8">
      <w:pPr>
        <w:rPr>
          <w:b/>
          <w:sz w:val="22"/>
        </w:rPr>
      </w:pPr>
      <w:r w:rsidRPr="00267FD8">
        <w:rPr>
          <w:b/>
          <w:sz w:val="22"/>
        </w:rPr>
        <w:t>Course Level SLOs</w:t>
      </w:r>
    </w:p>
    <w:p w:rsidR="00286B1E" w:rsidRPr="0074376B" w:rsidRDefault="00B917D8" w:rsidP="0056647A">
      <w:pPr>
        <w:pStyle w:val="ListParagraph"/>
        <w:numPr>
          <w:ilvl w:val="0"/>
          <w:numId w:val="21"/>
        </w:numPr>
        <w:spacing w:line="276" w:lineRule="auto"/>
        <w:rPr>
          <w:sz w:val="22"/>
          <w:szCs w:val="22"/>
        </w:rPr>
      </w:pPr>
      <w:r w:rsidRPr="0074376B">
        <w:rPr>
          <w:sz w:val="22"/>
          <w:szCs w:val="22"/>
        </w:rPr>
        <w:t xml:space="preserve">BIOL 100: </w:t>
      </w:r>
      <w:r w:rsidRPr="0074376B">
        <w:rPr>
          <w:rFonts w:cs="Times New Roman"/>
          <w:sz w:val="22"/>
          <w:szCs w:val="22"/>
        </w:rPr>
        <w:t>Organize, analyze, and successfully communicate scientific data with clear and meaningful explanations and evaluation.</w:t>
      </w:r>
    </w:p>
    <w:p w:rsidR="00DA04D0" w:rsidRPr="0074376B" w:rsidRDefault="00286B1E" w:rsidP="0056647A">
      <w:pPr>
        <w:pStyle w:val="ListParagraph"/>
        <w:numPr>
          <w:ilvl w:val="0"/>
          <w:numId w:val="21"/>
        </w:numPr>
        <w:autoSpaceDE w:val="0"/>
        <w:autoSpaceDN w:val="0"/>
        <w:adjustRightInd w:val="0"/>
        <w:spacing w:after="0" w:line="276" w:lineRule="auto"/>
        <w:rPr>
          <w:rFonts w:cs="Times New Roman"/>
          <w:sz w:val="22"/>
          <w:szCs w:val="22"/>
        </w:rPr>
      </w:pPr>
      <w:r w:rsidRPr="0074376B">
        <w:rPr>
          <w:sz w:val="22"/>
          <w:szCs w:val="22"/>
        </w:rPr>
        <w:t xml:space="preserve">ESL 400: </w:t>
      </w:r>
      <w:r w:rsidRPr="0074376B">
        <w:rPr>
          <w:rFonts w:cs="Times New Roman"/>
          <w:sz w:val="22"/>
          <w:szCs w:val="22"/>
        </w:rPr>
        <w:t>Compose college-level expository essays based on response to college-level texts incorporating research following MLA guidelines.</w:t>
      </w:r>
      <w:r w:rsidR="00DA04D0" w:rsidRPr="0074376B">
        <w:rPr>
          <w:rFonts w:cs="Times New Roman"/>
          <w:sz w:val="22"/>
          <w:szCs w:val="22"/>
        </w:rPr>
        <w:t xml:space="preserve"> </w:t>
      </w:r>
    </w:p>
    <w:p w:rsidR="00EA044A" w:rsidRPr="0074376B" w:rsidRDefault="00DA04D0" w:rsidP="0056647A">
      <w:pPr>
        <w:pStyle w:val="ListParagraph"/>
        <w:numPr>
          <w:ilvl w:val="0"/>
          <w:numId w:val="21"/>
        </w:numPr>
        <w:autoSpaceDE w:val="0"/>
        <w:autoSpaceDN w:val="0"/>
        <w:adjustRightInd w:val="0"/>
        <w:spacing w:after="0" w:line="276" w:lineRule="auto"/>
        <w:rPr>
          <w:sz w:val="22"/>
          <w:szCs w:val="22"/>
        </w:rPr>
      </w:pPr>
      <w:r w:rsidRPr="0074376B">
        <w:rPr>
          <w:sz w:val="22"/>
          <w:szCs w:val="22"/>
        </w:rPr>
        <w:t xml:space="preserve">Health Science 100: </w:t>
      </w:r>
      <w:r w:rsidRPr="0074376B">
        <w:rPr>
          <w:rFonts w:cs="Times New Roman"/>
          <w:sz w:val="22"/>
          <w:szCs w:val="22"/>
        </w:rPr>
        <w:t xml:space="preserve">common health problems, treatments - describe prevalent contemporary health concerns and problems, their characteristics and methods of care </w:t>
      </w:r>
      <w:r w:rsidR="007E6B42" w:rsidRPr="0074376B">
        <w:rPr>
          <w:rFonts w:cs="Times New Roman"/>
          <w:sz w:val="22"/>
          <w:szCs w:val="22"/>
        </w:rPr>
        <w:t>including (</w:t>
      </w:r>
      <w:r w:rsidRPr="0074376B">
        <w:rPr>
          <w:rFonts w:cs="Times New Roman"/>
          <w:sz w:val="22"/>
          <w:szCs w:val="22"/>
        </w:rPr>
        <w:t>but not limited to) nutrition, mental health conditions, chronic illnesses and infectious diseases.</w:t>
      </w:r>
    </w:p>
    <w:p w:rsidR="00EA044A" w:rsidRPr="0074376B" w:rsidRDefault="00EA044A" w:rsidP="0056647A">
      <w:pPr>
        <w:pStyle w:val="ListParagraph"/>
        <w:numPr>
          <w:ilvl w:val="0"/>
          <w:numId w:val="21"/>
        </w:numPr>
        <w:autoSpaceDE w:val="0"/>
        <w:autoSpaceDN w:val="0"/>
        <w:adjustRightInd w:val="0"/>
        <w:spacing w:after="0" w:line="276" w:lineRule="auto"/>
        <w:rPr>
          <w:sz w:val="22"/>
          <w:szCs w:val="22"/>
        </w:rPr>
      </w:pPr>
      <w:r w:rsidRPr="0074376B">
        <w:rPr>
          <w:rFonts w:cs="Times New Roman"/>
          <w:sz w:val="22"/>
          <w:szCs w:val="22"/>
        </w:rPr>
        <w:lastRenderedPageBreak/>
        <w:t>Architect</w:t>
      </w:r>
      <w:r w:rsidR="00DA04D0" w:rsidRPr="0074376B">
        <w:rPr>
          <w:rFonts w:cs="Times New Roman"/>
          <w:sz w:val="22"/>
          <w:szCs w:val="22"/>
        </w:rPr>
        <w:t>: Utilize appropriate tools and equipment for drafting interior spaces; create a set of drawings to scale of an interior space that meets the</w:t>
      </w:r>
      <w:r w:rsidRPr="0074376B">
        <w:rPr>
          <w:rFonts w:cs="Times New Roman"/>
          <w:sz w:val="22"/>
          <w:szCs w:val="22"/>
        </w:rPr>
        <w:t xml:space="preserve"> </w:t>
      </w:r>
      <w:r w:rsidR="00DA04D0" w:rsidRPr="0074376B">
        <w:rPr>
          <w:rFonts w:cs="Times New Roman"/>
          <w:sz w:val="22"/>
          <w:szCs w:val="22"/>
        </w:rPr>
        <w:t>specifications and techniques of architectural drafting. (Created By CAN Dept - Architecture)</w:t>
      </w:r>
    </w:p>
    <w:p w:rsidR="00EA044A" w:rsidRPr="0074376B" w:rsidRDefault="00EA044A" w:rsidP="0056647A">
      <w:pPr>
        <w:pStyle w:val="ListParagraph"/>
        <w:numPr>
          <w:ilvl w:val="0"/>
          <w:numId w:val="21"/>
        </w:numPr>
        <w:autoSpaceDE w:val="0"/>
        <w:autoSpaceDN w:val="0"/>
        <w:adjustRightInd w:val="0"/>
        <w:spacing w:after="0" w:line="276" w:lineRule="auto"/>
        <w:rPr>
          <w:sz w:val="22"/>
          <w:szCs w:val="22"/>
        </w:rPr>
      </w:pPr>
      <w:r w:rsidRPr="0074376B">
        <w:rPr>
          <w:rFonts w:cs="Times New Roman"/>
          <w:sz w:val="22"/>
          <w:szCs w:val="22"/>
        </w:rPr>
        <w:t>Multimedia Arts: Students will be able to describe and defend their definition of six Graphic Design Principles; Balance, Proximity, Alignment, Unity, Emphasis and Rhythm.</w:t>
      </w:r>
    </w:p>
    <w:p w:rsidR="00980749" w:rsidRPr="0074376B" w:rsidRDefault="00EA044A" w:rsidP="0056647A">
      <w:pPr>
        <w:pStyle w:val="ListParagraph"/>
        <w:numPr>
          <w:ilvl w:val="0"/>
          <w:numId w:val="21"/>
        </w:numPr>
        <w:autoSpaceDE w:val="0"/>
        <w:autoSpaceDN w:val="0"/>
        <w:adjustRightInd w:val="0"/>
        <w:spacing w:after="0" w:line="276" w:lineRule="auto"/>
        <w:rPr>
          <w:sz w:val="22"/>
          <w:szCs w:val="22"/>
        </w:rPr>
      </w:pPr>
      <w:r w:rsidRPr="0074376B">
        <w:rPr>
          <w:rFonts w:cs="Times New Roman"/>
          <w:sz w:val="22"/>
          <w:szCs w:val="22"/>
        </w:rPr>
        <w:t>ENGR 100: Formulate and perform elementary engineering calculations to aid the selection of the best design for a simple device.</w:t>
      </w:r>
    </w:p>
    <w:p w:rsidR="007E6B42" w:rsidRPr="0074376B" w:rsidRDefault="00980749" w:rsidP="0056647A">
      <w:pPr>
        <w:pStyle w:val="ListParagraph"/>
        <w:numPr>
          <w:ilvl w:val="0"/>
          <w:numId w:val="21"/>
        </w:numPr>
        <w:autoSpaceDE w:val="0"/>
        <w:autoSpaceDN w:val="0"/>
        <w:adjustRightInd w:val="0"/>
        <w:spacing w:after="0" w:line="276" w:lineRule="auto"/>
        <w:rPr>
          <w:sz w:val="22"/>
          <w:szCs w:val="22"/>
        </w:rPr>
      </w:pPr>
      <w:r w:rsidRPr="0074376B">
        <w:rPr>
          <w:rFonts w:cs="Times New Roman"/>
          <w:sz w:val="22"/>
          <w:szCs w:val="22"/>
        </w:rPr>
        <w:t>ART 204: Students analyze works of drawing, identify basic techniques used in their execution, and make critical aesthetic judgments based on the use of formal elements of art.</w:t>
      </w:r>
    </w:p>
    <w:p w:rsidR="00980749" w:rsidRPr="0074376B" w:rsidRDefault="00980749" w:rsidP="0056647A">
      <w:pPr>
        <w:pStyle w:val="ListParagraph"/>
        <w:numPr>
          <w:ilvl w:val="0"/>
          <w:numId w:val="21"/>
        </w:numPr>
        <w:autoSpaceDE w:val="0"/>
        <w:autoSpaceDN w:val="0"/>
        <w:adjustRightInd w:val="0"/>
        <w:spacing w:after="0" w:line="276" w:lineRule="auto"/>
        <w:rPr>
          <w:sz w:val="22"/>
          <w:szCs w:val="22"/>
        </w:rPr>
      </w:pPr>
      <w:r w:rsidRPr="0074376B">
        <w:rPr>
          <w:rFonts w:cs="Times New Roman"/>
          <w:sz w:val="22"/>
          <w:szCs w:val="22"/>
        </w:rPr>
        <w:t>MEDA 100:</w:t>
      </w:r>
      <w:r w:rsidRPr="0074376B">
        <w:rPr>
          <w:sz w:val="22"/>
          <w:szCs w:val="22"/>
        </w:rPr>
        <w:t xml:space="preserve"> </w:t>
      </w:r>
      <w:r w:rsidRPr="0074376B">
        <w:rPr>
          <w:rFonts w:cs="Times New Roman"/>
          <w:sz w:val="22"/>
          <w:szCs w:val="22"/>
        </w:rPr>
        <w:t>Identify the principles of medical ethics and the law to the medical field.</w:t>
      </w:r>
    </w:p>
    <w:p w:rsidR="00980749" w:rsidRPr="0074376B" w:rsidRDefault="00733A05" w:rsidP="0056647A">
      <w:pPr>
        <w:pStyle w:val="ListParagraph"/>
        <w:numPr>
          <w:ilvl w:val="0"/>
          <w:numId w:val="21"/>
        </w:numPr>
        <w:autoSpaceDE w:val="0"/>
        <w:autoSpaceDN w:val="0"/>
        <w:adjustRightInd w:val="0"/>
        <w:spacing w:after="0" w:line="276" w:lineRule="auto"/>
        <w:rPr>
          <w:sz w:val="22"/>
          <w:szCs w:val="22"/>
        </w:rPr>
      </w:pPr>
      <w:r w:rsidRPr="0074376B">
        <w:rPr>
          <w:rFonts w:cs="Times New Roman"/>
          <w:sz w:val="22"/>
          <w:szCs w:val="22"/>
        </w:rPr>
        <w:t>ASTR 100:</w:t>
      </w:r>
      <w:r w:rsidRPr="0074376B">
        <w:rPr>
          <w:sz w:val="22"/>
          <w:szCs w:val="22"/>
        </w:rPr>
        <w:t xml:space="preserve"> </w:t>
      </w:r>
      <w:r w:rsidRPr="0074376B">
        <w:rPr>
          <w:rFonts w:cs="Times New Roman"/>
          <w:sz w:val="22"/>
          <w:szCs w:val="22"/>
        </w:rPr>
        <w:t>Students will be able to identify changes in source temperature based on spectral shifts.</w:t>
      </w:r>
    </w:p>
    <w:p w:rsidR="00733A05" w:rsidRPr="0074376B" w:rsidRDefault="00733A05" w:rsidP="0056647A">
      <w:pPr>
        <w:pStyle w:val="ListParagraph"/>
        <w:numPr>
          <w:ilvl w:val="0"/>
          <w:numId w:val="21"/>
        </w:numPr>
        <w:autoSpaceDE w:val="0"/>
        <w:autoSpaceDN w:val="0"/>
        <w:adjustRightInd w:val="0"/>
        <w:spacing w:after="0" w:line="276" w:lineRule="auto"/>
        <w:rPr>
          <w:sz w:val="22"/>
          <w:szCs w:val="22"/>
        </w:rPr>
      </w:pPr>
      <w:r w:rsidRPr="0074376B">
        <w:rPr>
          <w:rFonts w:cs="Times New Roman"/>
          <w:sz w:val="22"/>
          <w:szCs w:val="22"/>
        </w:rPr>
        <w:t>ANTH 126:</w:t>
      </w:r>
      <w:r w:rsidRPr="0074376B">
        <w:rPr>
          <w:sz w:val="22"/>
          <w:szCs w:val="22"/>
        </w:rPr>
        <w:t xml:space="preserve"> </w:t>
      </w:r>
      <w:r w:rsidRPr="0074376B">
        <w:rPr>
          <w:rFonts w:cs="Times New Roman"/>
          <w:sz w:val="22"/>
          <w:szCs w:val="22"/>
        </w:rPr>
        <w:t>Classify humans by their evolutionary origins.</w:t>
      </w:r>
    </w:p>
    <w:p w:rsidR="00733A05" w:rsidRPr="0074376B" w:rsidRDefault="00733A05" w:rsidP="0056647A">
      <w:pPr>
        <w:pStyle w:val="ListParagraph"/>
        <w:numPr>
          <w:ilvl w:val="0"/>
          <w:numId w:val="21"/>
        </w:numPr>
        <w:autoSpaceDE w:val="0"/>
        <w:autoSpaceDN w:val="0"/>
        <w:adjustRightInd w:val="0"/>
        <w:spacing w:after="0" w:line="276" w:lineRule="auto"/>
        <w:rPr>
          <w:sz w:val="22"/>
          <w:szCs w:val="22"/>
        </w:rPr>
      </w:pPr>
      <w:r w:rsidRPr="0074376B">
        <w:rPr>
          <w:rFonts w:cs="Times New Roman"/>
          <w:sz w:val="22"/>
          <w:szCs w:val="22"/>
        </w:rPr>
        <w:t>PHIL 190:</w:t>
      </w:r>
      <w:r w:rsidRPr="0074376B">
        <w:rPr>
          <w:sz w:val="22"/>
          <w:szCs w:val="22"/>
        </w:rPr>
        <w:t xml:space="preserve"> </w:t>
      </w:r>
      <w:r w:rsidRPr="0074376B">
        <w:rPr>
          <w:rFonts w:cs="Times New Roman"/>
          <w:sz w:val="22"/>
          <w:szCs w:val="22"/>
        </w:rPr>
        <w:t>Students will be able to define, explain, analyze and evaluate philosophers' core concepts and theories.</w:t>
      </w:r>
    </w:p>
    <w:p w:rsidR="00733A05" w:rsidRPr="0074376B" w:rsidRDefault="00C0265E" w:rsidP="0056647A">
      <w:pPr>
        <w:pStyle w:val="ListParagraph"/>
        <w:numPr>
          <w:ilvl w:val="0"/>
          <w:numId w:val="21"/>
        </w:numPr>
        <w:autoSpaceDE w:val="0"/>
        <w:autoSpaceDN w:val="0"/>
        <w:adjustRightInd w:val="0"/>
        <w:spacing w:after="0" w:line="276" w:lineRule="auto"/>
        <w:rPr>
          <w:sz w:val="22"/>
          <w:szCs w:val="22"/>
        </w:rPr>
      </w:pPr>
      <w:r w:rsidRPr="0074376B">
        <w:rPr>
          <w:rFonts w:cs="Times New Roman"/>
          <w:sz w:val="22"/>
          <w:szCs w:val="22"/>
        </w:rPr>
        <w:t>PHYC 106:</w:t>
      </w:r>
      <w:r w:rsidRPr="0074376B">
        <w:rPr>
          <w:sz w:val="22"/>
          <w:szCs w:val="22"/>
        </w:rPr>
        <w:t xml:space="preserve"> </w:t>
      </w:r>
      <w:r w:rsidRPr="0074376B">
        <w:rPr>
          <w:rFonts w:cs="Times New Roman"/>
          <w:sz w:val="22"/>
          <w:szCs w:val="22"/>
        </w:rPr>
        <w:t>The student will be able to identify prejudice attitudes directed toward people that are representative members of specific social groups.</w:t>
      </w:r>
    </w:p>
    <w:p w:rsidR="00C0265E" w:rsidRPr="0074376B" w:rsidRDefault="00C0265E" w:rsidP="0056647A">
      <w:pPr>
        <w:pStyle w:val="ListParagraph"/>
        <w:numPr>
          <w:ilvl w:val="0"/>
          <w:numId w:val="21"/>
        </w:numPr>
        <w:autoSpaceDE w:val="0"/>
        <w:autoSpaceDN w:val="0"/>
        <w:adjustRightInd w:val="0"/>
        <w:spacing w:after="0" w:line="276" w:lineRule="auto"/>
        <w:rPr>
          <w:sz w:val="22"/>
          <w:szCs w:val="22"/>
        </w:rPr>
      </w:pPr>
      <w:r w:rsidRPr="0074376B">
        <w:rPr>
          <w:rFonts w:cs="Times New Roman"/>
          <w:sz w:val="22"/>
          <w:szCs w:val="22"/>
        </w:rPr>
        <w:t>MATH 111:</w:t>
      </w:r>
      <w:r w:rsidRPr="0074376B">
        <w:rPr>
          <w:sz w:val="22"/>
          <w:szCs w:val="22"/>
        </w:rPr>
        <w:t xml:space="preserve"> Students will be able to </w:t>
      </w:r>
      <w:r w:rsidRPr="0074376B">
        <w:rPr>
          <w:rFonts w:cs="Times New Roman"/>
          <w:sz w:val="22"/>
          <w:szCs w:val="22"/>
        </w:rPr>
        <w:t>Solve linear algebraic equations and inequalities that model a given application.</w:t>
      </w:r>
    </w:p>
    <w:p w:rsidR="00C0265E" w:rsidRPr="0074376B" w:rsidRDefault="00C0265E" w:rsidP="0056647A">
      <w:pPr>
        <w:pStyle w:val="ListParagraph"/>
        <w:numPr>
          <w:ilvl w:val="0"/>
          <w:numId w:val="21"/>
        </w:numPr>
        <w:autoSpaceDE w:val="0"/>
        <w:autoSpaceDN w:val="0"/>
        <w:adjustRightInd w:val="0"/>
        <w:spacing w:after="0" w:line="276" w:lineRule="auto"/>
        <w:rPr>
          <w:sz w:val="22"/>
          <w:szCs w:val="22"/>
        </w:rPr>
      </w:pPr>
      <w:r w:rsidRPr="0074376B">
        <w:rPr>
          <w:rFonts w:cs="Times New Roman"/>
          <w:sz w:val="22"/>
          <w:szCs w:val="22"/>
        </w:rPr>
        <w:t>English 100: Students will draft a well-supported, argumentative, text-based essay.</w:t>
      </w:r>
    </w:p>
    <w:p w:rsidR="000621E0" w:rsidRPr="0074376B" w:rsidRDefault="00C0265E" w:rsidP="0056647A">
      <w:pPr>
        <w:pStyle w:val="ListParagraph"/>
        <w:numPr>
          <w:ilvl w:val="0"/>
          <w:numId w:val="21"/>
        </w:numPr>
        <w:autoSpaceDE w:val="0"/>
        <w:autoSpaceDN w:val="0"/>
        <w:adjustRightInd w:val="0"/>
        <w:spacing w:after="0" w:line="276" w:lineRule="auto"/>
        <w:rPr>
          <w:sz w:val="22"/>
          <w:szCs w:val="22"/>
        </w:rPr>
      </w:pPr>
      <w:r w:rsidRPr="0074376B">
        <w:rPr>
          <w:rFonts w:cs="Times New Roman"/>
          <w:sz w:val="22"/>
          <w:szCs w:val="22"/>
        </w:rPr>
        <w:t xml:space="preserve">English 826: Students will incorporate new vocabulary into writing. </w:t>
      </w:r>
    </w:p>
    <w:p w:rsidR="000621E0" w:rsidRPr="00AB7BBA" w:rsidRDefault="000621E0" w:rsidP="0056647A">
      <w:pPr>
        <w:pStyle w:val="ListParagraph"/>
        <w:numPr>
          <w:ilvl w:val="0"/>
          <w:numId w:val="21"/>
        </w:numPr>
        <w:autoSpaceDE w:val="0"/>
        <w:autoSpaceDN w:val="0"/>
        <w:adjustRightInd w:val="0"/>
        <w:spacing w:after="0" w:line="276" w:lineRule="auto"/>
        <w:rPr>
          <w:sz w:val="22"/>
          <w:szCs w:val="22"/>
        </w:rPr>
      </w:pPr>
      <w:r w:rsidRPr="0074376B">
        <w:rPr>
          <w:rFonts w:cs="Times New Roman"/>
          <w:sz w:val="22"/>
          <w:szCs w:val="22"/>
        </w:rPr>
        <w:t xml:space="preserve">PLSC 103: Compare and contrast the basic elements of deductive and inductive </w:t>
      </w:r>
      <w:r w:rsidRPr="00AB7BBA">
        <w:rPr>
          <w:rFonts w:cs="Times New Roman"/>
          <w:sz w:val="22"/>
          <w:szCs w:val="22"/>
        </w:rPr>
        <w:t>reasoning. Identify the major logical fallacies.</w:t>
      </w:r>
    </w:p>
    <w:p w:rsidR="00E31EB9" w:rsidRPr="00AB7BBA" w:rsidRDefault="0074376B" w:rsidP="0056647A">
      <w:pPr>
        <w:pStyle w:val="ListParagraph"/>
        <w:numPr>
          <w:ilvl w:val="0"/>
          <w:numId w:val="21"/>
        </w:numPr>
        <w:autoSpaceDE w:val="0"/>
        <w:autoSpaceDN w:val="0"/>
        <w:adjustRightInd w:val="0"/>
        <w:spacing w:after="0" w:line="276" w:lineRule="auto"/>
        <w:rPr>
          <w:sz w:val="22"/>
          <w:szCs w:val="22"/>
        </w:rPr>
      </w:pPr>
      <w:r w:rsidRPr="00AB7BBA">
        <w:rPr>
          <w:rFonts w:cs="Times New Roman"/>
          <w:sz w:val="22"/>
          <w:szCs w:val="22"/>
        </w:rPr>
        <w:t>GEOG 100: Describe the structure and properties of the atmosphere.</w:t>
      </w:r>
    </w:p>
    <w:p w:rsidR="00E31EB9" w:rsidRPr="00AB7BBA" w:rsidRDefault="00E31EB9" w:rsidP="0056647A">
      <w:pPr>
        <w:pStyle w:val="ListParagraph"/>
        <w:numPr>
          <w:ilvl w:val="0"/>
          <w:numId w:val="21"/>
        </w:numPr>
        <w:autoSpaceDE w:val="0"/>
        <w:autoSpaceDN w:val="0"/>
        <w:adjustRightInd w:val="0"/>
        <w:spacing w:after="0" w:line="276" w:lineRule="auto"/>
        <w:rPr>
          <w:sz w:val="22"/>
          <w:szCs w:val="22"/>
        </w:rPr>
      </w:pPr>
      <w:r w:rsidRPr="00AB7BBA">
        <w:rPr>
          <w:rFonts w:cs="Times New Roman"/>
          <w:sz w:val="22"/>
          <w:szCs w:val="22"/>
        </w:rPr>
        <w:t>ECON 230:</w:t>
      </w:r>
      <w:r w:rsidRPr="00AB7BBA">
        <w:rPr>
          <w:sz w:val="22"/>
          <w:szCs w:val="22"/>
        </w:rPr>
        <w:t xml:space="preserve"> </w:t>
      </w:r>
      <w:r w:rsidRPr="00AB7BBA">
        <w:rPr>
          <w:rFonts w:cs="Times New Roman"/>
          <w:sz w:val="22"/>
          <w:szCs w:val="22"/>
        </w:rPr>
        <w:t>The Economics of Slavery - Define, understand and apply economic principles in the context of explaining the rise of plantation system and slavery.</w:t>
      </w:r>
    </w:p>
    <w:p w:rsidR="00E31EB9" w:rsidRPr="00AB7BBA" w:rsidRDefault="00E31EB9" w:rsidP="0056647A">
      <w:pPr>
        <w:pStyle w:val="ListParagraph"/>
        <w:numPr>
          <w:ilvl w:val="0"/>
          <w:numId w:val="21"/>
        </w:numPr>
        <w:autoSpaceDE w:val="0"/>
        <w:autoSpaceDN w:val="0"/>
        <w:adjustRightInd w:val="0"/>
        <w:spacing w:after="0" w:line="276" w:lineRule="auto"/>
        <w:rPr>
          <w:sz w:val="22"/>
          <w:szCs w:val="22"/>
        </w:rPr>
      </w:pPr>
      <w:r w:rsidRPr="00AB7BBA">
        <w:rPr>
          <w:rFonts w:cs="Times New Roman"/>
          <w:sz w:val="22"/>
          <w:szCs w:val="22"/>
        </w:rPr>
        <w:t>COMM 127:</w:t>
      </w:r>
      <w:r w:rsidRPr="00AB7BBA">
        <w:rPr>
          <w:sz w:val="22"/>
          <w:szCs w:val="22"/>
        </w:rPr>
        <w:t xml:space="preserve"> </w:t>
      </w:r>
      <w:r w:rsidRPr="00AB7BBA">
        <w:rPr>
          <w:rFonts w:cs="Times New Roman"/>
          <w:sz w:val="22"/>
          <w:szCs w:val="22"/>
        </w:rPr>
        <w:t>Classify and analyze common fallacies of language and thought in argumentative prose and/or oral presentations.</w:t>
      </w:r>
    </w:p>
    <w:p w:rsidR="00E31EB9" w:rsidRPr="00AB7BBA" w:rsidRDefault="00E31EB9" w:rsidP="0056647A">
      <w:pPr>
        <w:pStyle w:val="ListParagraph"/>
        <w:numPr>
          <w:ilvl w:val="0"/>
          <w:numId w:val="21"/>
        </w:numPr>
        <w:autoSpaceDE w:val="0"/>
        <w:autoSpaceDN w:val="0"/>
        <w:adjustRightInd w:val="0"/>
        <w:spacing w:after="0" w:line="276" w:lineRule="auto"/>
        <w:rPr>
          <w:sz w:val="22"/>
          <w:szCs w:val="22"/>
        </w:rPr>
      </w:pPr>
      <w:r w:rsidRPr="00AB7BBA">
        <w:rPr>
          <w:rFonts w:cs="Times New Roman"/>
          <w:sz w:val="22"/>
          <w:szCs w:val="22"/>
        </w:rPr>
        <w:t>DANC 220:</w:t>
      </w:r>
      <w:r w:rsidRPr="00AB7BBA">
        <w:rPr>
          <w:sz w:val="22"/>
          <w:szCs w:val="22"/>
        </w:rPr>
        <w:t xml:space="preserve"> </w:t>
      </w:r>
      <w:r w:rsidRPr="00AB7BBA">
        <w:rPr>
          <w:rFonts w:cs="Times New Roman"/>
          <w:sz w:val="22"/>
          <w:szCs w:val="22"/>
        </w:rPr>
        <w:t>Students will be able to perform three blocks of choreography without rest for 20 minutes.</w:t>
      </w:r>
    </w:p>
    <w:p w:rsidR="00E31EB9" w:rsidRPr="00AB7BBA" w:rsidRDefault="00E31EB9" w:rsidP="0056647A">
      <w:pPr>
        <w:pStyle w:val="ListParagraph"/>
        <w:numPr>
          <w:ilvl w:val="0"/>
          <w:numId w:val="21"/>
        </w:numPr>
        <w:autoSpaceDE w:val="0"/>
        <w:autoSpaceDN w:val="0"/>
        <w:adjustRightInd w:val="0"/>
        <w:spacing w:after="0" w:line="276" w:lineRule="auto"/>
        <w:rPr>
          <w:sz w:val="22"/>
          <w:szCs w:val="22"/>
        </w:rPr>
      </w:pPr>
      <w:r w:rsidRPr="00AB7BBA">
        <w:rPr>
          <w:sz w:val="22"/>
          <w:szCs w:val="22"/>
        </w:rPr>
        <w:t xml:space="preserve">SPAN 140: </w:t>
      </w:r>
      <w:r w:rsidRPr="00AB7BBA">
        <w:rPr>
          <w:rFonts w:cs="Times New Roman"/>
          <w:sz w:val="22"/>
          <w:szCs w:val="22"/>
        </w:rPr>
        <w:t>Produce and interpret oral and written Spanish at approximately an Advanced High level, as defined by the ACTFL (American Council on the</w:t>
      </w:r>
      <w:r w:rsidR="00AB7BBA" w:rsidRPr="00AB7BBA">
        <w:rPr>
          <w:rFonts w:cs="Times New Roman"/>
          <w:sz w:val="22"/>
          <w:szCs w:val="22"/>
        </w:rPr>
        <w:t xml:space="preserve"> </w:t>
      </w:r>
      <w:r w:rsidRPr="00AB7BBA">
        <w:rPr>
          <w:rFonts w:cs="Times New Roman"/>
          <w:sz w:val="22"/>
          <w:szCs w:val="22"/>
        </w:rPr>
        <w:t>Teaching of Foreign Languages)</w:t>
      </w:r>
    </w:p>
    <w:p w:rsidR="00F512C2" w:rsidRPr="00F512C2" w:rsidRDefault="00F512C2" w:rsidP="00F512C2">
      <w:pPr>
        <w:spacing w:before="10" w:line="280" w:lineRule="exact"/>
        <w:rPr>
          <w:sz w:val="20"/>
          <w:szCs w:val="20"/>
        </w:rPr>
      </w:pPr>
    </w:p>
    <w:p w:rsidR="00F512C2" w:rsidRPr="00267FD8" w:rsidRDefault="00F512C2" w:rsidP="00C049AD">
      <w:pPr>
        <w:rPr>
          <w:b/>
          <w:sz w:val="22"/>
        </w:rPr>
      </w:pPr>
      <w:r w:rsidRPr="00267FD8">
        <w:rPr>
          <w:b/>
          <w:sz w:val="22"/>
        </w:rPr>
        <w:t>Program</w:t>
      </w:r>
      <w:r w:rsidRPr="00267FD8">
        <w:rPr>
          <w:b/>
          <w:spacing w:val="-4"/>
          <w:sz w:val="22"/>
        </w:rPr>
        <w:t xml:space="preserve"> </w:t>
      </w:r>
      <w:r w:rsidR="00267FD8">
        <w:rPr>
          <w:b/>
          <w:sz w:val="22"/>
        </w:rPr>
        <w:t>L</w:t>
      </w:r>
      <w:r w:rsidRPr="00267FD8">
        <w:rPr>
          <w:b/>
          <w:sz w:val="22"/>
        </w:rPr>
        <w:t>evel</w:t>
      </w:r>
      <w:r w:rsidRPr="00267FD8">
        <w:rPr>
          <w:b/>
          <w:spacing w:val="-2"/>
          <w:sz w:val="22"/>
        </w:rPr>
        <w:t xml:space="preserve"> </w:t>
      </w:r>
      <w:r w:rsidRPr="00267FD8">
        <w:rPr>
          <w:b/>
          <w:sz w:val="22"/>
        </w:rPr>
        <w:t>SLOs</w:t>
      </w:r>
    </w:p>
    <w:p w:rsidR="00BA1151" w:rsidRDefault="00FC32FA" w:rsidP="00BA1151">
      <w:pPr>
        <w:rPr>
          <w:sz w:val="22"/>
        </w:rPr>
      </w:pPr>
      <w:hyperlink r:id="rId34" w:history="1">
        <w:r w:rsidR="00BA1151" w:rsidRPr="0001707F">
          <w:rPr>
            <w:rStyle w:val="Hyperlink"/>
            <w:sz w:val="22"/>
          </w:rPr>
          <w:t>http://www.canadacollege.edu/academics/learningoutcomes.php</w:t>
        </w:r>
      </w:hyperlink>
    </w:p>
    <w:p w:rsidR="00117E12" w:rsidRPr="009C6D86" w:rsidRDefault="00C261A0" w:rsidP="0056647A">
      <w:pPr>
        <w:pStyle w:val="BodyText"/>
        <w:numPr>
          <w:ilvl w:val="0"/>
          <w:numId w:val="22"/>
        </w:numPr>
        <w:tabs>
          <w:tab w:val="left" w:pos="821"/>
        </w:tabs>
        <w:spacing w:line="276" w:lineRule="auto"/>
        <w:ind w:right="124"/>
        <w:rPr>
          <w:rFonts w:asciiTheme="minorHAnsi" w:hAnsiTheme="minorHAnsi"/>
          <w:sz w:val="22"/>
          <w:szCs w:val="22"/>
        </w:rPr>
      </w:pPr>
      <w:r>
        <w:rPr>
          <w:rFonts w:asciiTheme="minorHAnsi" w:hAnsiTheme="minorHAnsi" w:cs="Arial"/>
          <w:color w:val="333333"/>
          <w:sz w:val="22"/>
          <w:szCs w:val="22"/>
          <w:lang w:val="en"/>
        </w:rPr>
        <w:lastRenderedPageBreak/>
        <w:t>Students completing A</w:t>
      </w:r>
      <w:r w:rsidR="00117E12" w:rsidRPr="009C6D86">
        <w:rPr>
          <w:rFonts w:asciiTheme="minorHAnsi" w:hAnsiTheme="minorHAnsi" w:cs="Arial"/>
          <w:color w:val="333333"/>
          <w:sz w:val="22"/>
          <w:szCs w:val="22"/>
          <w:lang w:val="en"/>
        </w:rPr>
        <w:t xml:space="preserve">ccounting program will be able to: Design and manage business documents using current technology to engage in creative problem solving. </w:t>
      </w:r>
    </w:p>
    <w:p w:rsidR="00F512C2" w:rsidRPr="009C6D86" w:rsidRDefault="001D3285" w:rsidP="0056647A">
      <w:pPr>
        <w:pStyle w:val="BodyText"/>
        <w:numPr>
          <w:ilvl w:val="0"/>
          <w:numId w:val="22"/>
        </w:numPr>
        <w:tabs>
          <w:tab w:val="left" w:pos="821"/>
        </w:tabs>
        <w:spacing w:line="276" w:lineRule="auto"/>
        <w:ind w:right="124"/>
        <w:rPr>
          <w:rFonts w:asciiTheme="minorHAnsi" w:hAnsiTheme="minorHAnsi"/>
          <w:sz w:val="22"/>
          <w:szCs w:val="22"/>
        </w:rPr>
      </w:pPr>
      <w:r>
        <w:rPr>
          <w:rFonts w:asciiTheme="minorHAnsi" w:hAnsiTheme="minorHAnsi" w:cs="Arial"/>
          <w:color w:val="333333"/>
          <w:sz w:val="22"/>
          <w:szCs w:val="22"/>
          <w:lang w:val="en"/>
        </w:rPr>
        <w:t>Students completing A</w:t>
      </w:r>
      <w:r w:rsidR="00506A2F" w:rsidRPr="009C6D86">
        <w:rPr>
          <w:rFonts w:asciiTheme="minorHAnsi" w:hAnsiTheme="minorHAnsi" w:cs="Arial"/>
          <w:color w:val="333333"/>
          <w:sz w:val="22"/>
          <w:szCs w:val="22"/>
          <w:lang w:val="en"/>
        </w:rPr>
        <w:t>rt program will be able to: Apply critical thinking in the creative process.</w:t>
      </w:r>
    </w:p>
    <w:p w:rsidR="00AE49DE" w:rsidRPr="009C6D86" w:rsidRDefault="008441F2" w:rsidP="0056647A">
      <w:pPr>
        <w:pStyle w:val="BodyText"/>
        <w:numPr>
          <w:ilvl w:val="0"/>
          <w:numId w:val="22"/>
        </w:numPr>
        <w:tabs>
          <w:tab w:val="left" w:pos="821"/>
        </w:tabs>
        <w:spacing w:line="276" w:lineRule="auto"/>
        <w:ind w:right="124"/>
        <w:rPr>
          <w:rFonts w:asciiTheme="minorHAnsi" w:hAnsiTheme="minorHAnsi"/>
          <w:sz w:val="22"/>
          <w:szCs w:val="22"/>
        </w:rPr>
      </w:pPr>
      <w:r>
        <w:rPr>
          <w:rFonts w:asciiTheme="minorHAnsi" w:hAnsiTheme="minorHAnsi" w:cs="Arial"/>
          <w:color w:val="333333"/>
          <w:sz w:val="22"/>
          <w:szCs w:val="22"/>
          <w:lang w:val="en"/>
        </w:rPr>
        <w:t>Students completing Biological S</w:t>
      </w:r>
      <w:r w:rsidR="00AE49DE" w:rsidRPr="009C6D86">
        <w:rPr>
          <w:rFonts w:asciiTheme="minorHAnsi" w:hAnsiTheme="minorHAnsi" w:cs="Arial"/>
          <w:color w:val="333333"/>
          <w:sz w:val="22"/>
          <w:szCs w:val="22"/>
          <w:lang w:val="en"/>
        </w:rPr>
        <w:t xml:space="preserve">cience program will be able to: Use the Scientific Method to investigate biological questions and critically evaluate and effectively communicate scientific data. </w:t>
      </w:r>
    </w:p>
    <w:p w:rsidR="000E0BFC" w:rsidRPr="009C6D86" w:rsidRDefault="000E0BFC" w:rsidP="0056647A">
      <w:pPr>
        <w:pStyle w:val="ListParagraph"/>
        <w:numPr>
          <w:ilvl w:val="0"/>
          <w:numId w:val="22"/>
        </w:numPr>
        <w:spacing w:before="100" w:beforeAutospacing="1" w:after="100" w:afterAutospacing="1" w:line="276" w:lineRule="auto"/>
        <w:rPr>
          <w:rFonts w:cs="Arial"/>
          <w:color w:val="333333"/>
          <w:sz w:val="22"/>
          <w:szCs w:val="22"/>
          <w:lang w:val="en"/>
        </w:rPr>
      </w:pPr>
      <w:r w:rsidRPr="009C6D86">
        <w:rPr>
          <w:rFonts w:cs="Arial"/>
          <w:color w:val="333333"/>
          <w:sz w:val="22"/>
          <w:szCs w:val="22"/>
          <w:lang w:val="en"/>
        </w:rPr>
        <w:t xml:space="preserve">Students completing Early Childhood program will be able to: Communicate their understanding of Early Childhood Education/Child Development concepts professionally through written, oral and visual presentations.  </w:t>
      </w:r>
    </w:p>
    <w:p w:rsidR="00BA1151" w:rsidRPr="009C6D86" w:rsidRDefault="00C261A0" w:rsidP="0056647A">
      <w:pPr>
        <w:pStyle w:val="ListParagraph"/>
        <w:numPr>
          <w:ilvl w:val="0"/>
          <w:numId w:val="22"/>
        </w:numPr>
        <w:spacing w:before="100" w:beforeAutospacing="1" w:after="100" w:afterAutospacing="1" w:line="276" w:lineRule="auto"/>
        <w:rPr>
          <w:sz w:val="22"/>
          <w:szCs w:val="22"/>
        </w:rPr>
      </w:pPr>
      <w:r>
        <w:rPr>
          <w:rFonts w:cs="Arial"/>
          <w:color w:val="333333"/>
          <w:sz w:val="22"/>
          <w:szCs w:val="22"/>
          <w:lang w:val="en"/>
        </w:rPr>
        <w:t>Students completing E</w:t>
      </w:r>
      <w:r w:rsidR="00F8042B" w:rsidRPr="009C6D86">
        <w:rPr>
          <w:rFonts w:cs="Arial"/>
          <w:color w:val="333333"/>
          <w:sz w:val="22"/>
          <w:szCs w:val="22"/>
          <w:lang w:val="en"/>
        </w:rPr>
        <w:t xml:space="preserve">conomics program will be able to: Analyze social science concepts and theories. </w:t>
      </w:r>
    </w:p>
    <w:p w:rsidR="007A2DC1" w:rsidRPr="009C6D86" w:rsidRDefault="00B43609" w:rsidP="0056647A">
      <w:pPr>
        <w:pStyle w:val="ListParagraph"/>
        <w:numPr>
          <w:ilvl w:val="0"/>
          <w:numId w:val="22"/>
        </w:numPr>
        <w:spacing w:before="100" w:beforeAutospacing="1" w:after="100" w:afterAutospacing="1" w:line="276" w:lineRule="auto"/>
        <w:rPr>
          <w:sz w:val="22"/>
          <w:szCs w:val="22"/>
        </w:rPr>
      </w:pPr>
      <w:r w:rsidRPr="009C6D86">
        <w:rPr>
          <w:rFonts w:cs="Arial"/>
          <w:color w:val="333333"/>
          <w:sz w:val="22"/>
          <w:szCs w:val="22"/>
          <w:lang w:val="en"/>
        </w:rPr>
        <w:t xml:space="preserve">Students completing </w:t>
      </w:r>
      <w:r w:rsidR="000A071A" w:rsidRPr="009C6D86">
        <w:rPr>
          <w:rFonts w:cs="Arial"/>
          <w:color w:val="333333"/>
          <w:sz w:val="22"/>
          <w:szCs w:val="22"/>
          <w:lang w:val="en"/>
        </w:rPr>
        <w:t xml:space="preserve">University Transfer program </w:t>
      </w:r>
      <w:r w:rsidRPr="009C6D86">
        <w:rPr>
          <w:rFonts w:cs="Arial"/>
          <w:color w:val="333333"/>
          <w:sz w:val="22"/>
          <w:szCs w:val="22"/>
          <w:lang w:val="en"/>
        </w:rPr>
        <w:t xml:space="preserve">will be able to: Select, evaluate, and use information to solve problems, investigate a point of view, support a conclusion, or engage in creative expression. </w:t>
      </w:r>
    </w:p>
    <w:p w:rsidR="00DE1C11" w:rsidRPr="009C6D86" w:rsidRDefault="00DE1C11" w:rsidP="0056647A">
      <w:pPr>
        <w:pStyle w:val="ListParagraph"/>
        <w:numPr>
          <w:ilvl w:val="0"/>
          <w:numId w:val="22"/>
        </w:numPr>
        <w:spacing w:before="100" w:beforeAutospacing="1" w:after="100" w:afterAutospacing="1" w:line="276" w:lineRule="auto"/>
        <w:rPr>
          <w:sz w:val="22"/>
          <w:szCs w:val="22"/>
        </w:rPr>
      </w:pPr>
      <w:r w:rsidRPr="009C6D86">
        <w:rPr>
          <w:rFonts w:cs="Arial"/>
          <w:color w:val="333333"/>
          <w:sz w:val="22"/>
          <w:szCs w:val="22"/>
          <w:lang w:val="en"/>
        </w:rPr>
        <w:t xml:space="preserve">Students completing Spanish program will be able to: Compare and contrast cultural elements from Spanish speaking countries with their own culture, both within the Latino culture in the United States and American culture in general. </w:t>
      </w:r>
    </w:p>
    <w:p w:rsidR="00DE1C11" w:rsidRPr="009C6D86" w:rsidRDefault="00DE1C11" w:rsidP="0056647A">
      <w:pPr>
        <w:pStyle w:val="ListParagraph"/>
        <w:numPr>
          <w:ilvl w:val="0"/>
          <w:numId w:val="22"/>
        </w:numPr>
        <w:spacing w:before="100" w:beforeAutospacing="1" w:after="100" w:afterAutospacing="1" w:line="276" w:lineRule="auto"/>
        <w:rPr>
          <w:sz w:val="22"/>
          <w:szCs w:val="22"/>
        </w:rPr>
      </w:pPr>
      <w:r w:rsidRPr="009C6D86">
        <w:rPr>
          <w:rFonts w:cs="Arial"/>
          <w:color w:val="333333"/>
          <w:sz w:val="22"/>
          <w:szCs w:val="22"/>
          <w:lang w:val="en"/>
        </w:rPr>
        <w:t xml:space="preserve">Students completing </w:t>
      </w:r>
      <w:r w:rsidR="00727550" w:rsidRPr="009C6D86">
        <w:rPr>
          <w:rFonts w:cs="Arial"/>
          <w:color w:val="333333"/>
          <w:sz w:val="22"/>
          <w:szCs w:val="22"/>
          <w:lang w:val="en"/>
        </w:rPr>
        <w:t xml:space="preserve">Psychology </w:t>
      </w:r>
      <w:r w:rsidRPr="009C6D86">
        <w:rPr>
          <w:rFonts w:cs="Arial"/>
          <w:color w:val="333333"/>
          <w:sz w:val="22"/>
          <w:szCs w:val="22"/>
          <w:lang w:val="en"/>
        </w:rPr>
        <w:t>program will be able to:</w:t>
      </w:r>
      <w:r w:rsidR="00727550" w:rsidRPr="009C6D86">
        <w:rPr>
          <w:rFonts w:cs="Arial"/>
          <w:color w:val="333333"/>
          <w:sz w:val="22"/>
          <w:szCs w:val="22"/>
          <w:lang w:val="en"/>
        </w:rPr>
        <w:t xml:space="preserve"> Evaluate diverse viewpoints related to the human experience. </w:t>
      </w:r>
    </w:p>
    <w:p w:rsidR="00F861E4" w:rsidRPr="009C6D86" w:rsidRDefault="00DE1C11" w:rsidP="0056647A">
      <w:pPr>
        <w:pStyle w:val="ListParagraph"/>
        <w:numPr>
          <w:ilvl w:val="0"/>
          <w:numId w:val="22"/>
        </w:numPr>
        <w:spacing w:before="100" w:beforeAutospacing="1" w:after="100" w:afterAutospacing="1" w:line="276" w:lineRule="auto"/>
        <w:rPr>
          <w:sz w:val="22"/>
          <w:szCs w:val="22"/>
        </w:rPr>
      </w:pPr>
      <w:r w:rsidRPr="009C6D86">
        <w:rPr>
          <w:rFonts w:cs="Arial"/>
          <w:color w:val="333333"/>
          <w:sz w:val="22"/>
          <w:szCs w:val="22"/>
          <w:lang w:val="en"/>
        </w:rPr>
        <w:t xml:space="preserve">Students completing </w:t>
      </w:r>
      <w:r w:rsidR="00F861E4" w:rsidRPr="009C6D86">
        <w:rPr>
          <w:rFonts w:cs="Arial"/>
          <w:color w:val="333333"/>
          <w:sz w:val="22"/>
          <w:szCs w:val="22"/>
          <w:lang w:val="en"/>
        </w:rPr>
        <w:t xml:space="preserve">Paralegal </w:t>
      </w:r>
      <w:r w:rsidRPr="009C6D86">
        <w:rPr>
          <w:rFonts w:cs="Arial"/>
          <w:color w:val="333333"/>
          <w:sz w:val="22"/>
          <w:szCs w:val="22"/>
          <w:lang w:val="en"/>
        </w:rPr>
        <w:t>program will be able to:</w:t>
      </w:r>
      <w:r w:rsidR="00F861E4" w:rsidRPr="009C6D86">
        <w:rPr>
          <w:rFonts w:cs="Arial"/>
          <w:color w:val="333333"/>
          <w:sz w:val="22"/>
          <w:szCs w:val="22"/>
          <w:lang w:val="en"/>
        </w:rPr>
        <w:t xml:space="preserve"> Use effectively both book and electronic legal research tools, and to identify and use primary and secondary law sources. </w:t>
      </w:r>
    </w:p>
    <w:p w:rsidR="00DE1C11" w:rsidRPr="009C6D86" w:rsidRDefault="00DE1C11" w:rsidP="0056647A">
      <w:pPr>
        <w:pStyle w:val="ListParagraph"/>
        <w:numPr>
          <w:ilvl w:val="0"/>
          <w:numId w:val="22"/>
        </w:numPr>
        <w:spacing w:before="100" w:beforeAutospacing="1" w:after="100" w:afterAutospacing="1" w:line="276" w:lineRule="auto"/>
        <w:rPr>
          <w:sz w:val="22"/>
          <w:szCs w:val="22"/>
        </w:rPr>
      </w:pPr>
      <w:r w:rsidRPr="009C6D86">
        <w:rPr>
          <w:rFonts w:cs="Arial"/>
          <w:color w:val="333333"/>
          <w:sz w:val="22"/>
          <w:szCs w:val="22"/>
          <w:lang w:val="en"/>
        </w:rPr>
        <w:t xml:space="preserve">Students completing </w:t>
      </w:r>
      <w:r w:rsidR="00F861E4" w:rsidRPr="009C6D86">
        <w:rPr>
          <w:rFonts w:cs="Arial"/>
          <w:color w:val="333333"/>
          <w:sz w:val="22"/>
          <w:szCs w:val="22"/>
          <w:lang w:val="en"/>
        </w:rPr>
        <w:t xml:space="preserve">Music </w:t>
      </w:r>
      <w:r w:rsidRPr="009C6D86">
        <w:rPr>
          <w:rFonts w:cs="Arial"/>
          <w:color w:val="333333"/>
          <w:sz w:val="22"/>
          <w:szCs w:val="22"/>
          <w:lang w:val="en"/>
        </w:rPr>
        <w:t>program will be able to:</w:t>
      </w:r>
      <w:r w:rsidR="00F861E4" w:rsidRPr="009C6D86">
        <w:rPr>
          <w:rFonts w:cs="Arial"/>
          <w:color w:val="333333"/>
          <w:sz w:val="22"/>
          <w:szCs w:val="22"/>
          <w:lang w:val="en"/>
        </w:rPr>
        <w:t xml:space="preserve"> Use the language of the discipline; demonstrate to command of critical vocabulary.</w:t>
      </w:r>
    </w:p>
    <w:p w:rsidR="005449F3" w:rsidRPr="009C6D86" w:rsidRDefault="005449F3" w:rsidP="0056647A">
      <w:pPr>
        <w:pStyle w:val="ListParagraph"/>
        <w:numPr>
          <w:ilvl w:val="0"/>
          <w:numId w:val="22"/>
        </w:numPr>
        <w:spacing w:before="100" w:beforeAutospacing="1" w:after="100" w:afterAutospacing="1" w:line="276" w:lineRule="auto"/>
        <w:rPr>
          <w:sz w:val="22"/>
          <w:szCs w:val="22"/>
        </w:rPr>
      </w:pPr>
      <w:r w:rsidRPr="009C6D86">
        <w:rPr>
          <w:rFonts w:cs="Arial"/>
          <w:color w:val="333333"/>
          <w:sz w:val="22"/>
          <w:szCs w:val="22"/>
          <w:lang w:val="en"/>
        </w:rPr>
        <w:t xml:space="preserve">Students completing Multimedia Art program will be able to: </w:t>
      </w:r>
      <w:r w:rsidRPr="009C6D86">
        <w:rPr>
          <w:rFonts w:cs="Lucida Sans Unicode"/>
          <w:color w:val="000000"/>
          <w:sz w:val="22"/>
          <w:szCs w:val="22"/>
        </w:rPr>
        <w:t>Communicate design concepts clearly and concisely (i.e. visual, oral and written).</w:t>
      </w:r>
    </w:p>
    <w:p w:rsidR="005449F3" w:rsidRPr="009C6D86" w:rsidRDefault="005449F3" w:rsidP="0056647A">
      <w:pPr>
        <w:pStyle w:val="ListParagraph"/>
        <w:numPr>
          <w:ilvl w:val="0"/>
          <w:numId w:val="22"/>
        </w:numPr>
        <w:spacing w:before="100" w:beforeAutospacing="1" w:after="100" w:afterAutospacing="1" w:line="276" w:lineRule="auto"/>
        <w:rPr>
          <w:sz w:val="22"/>
          <w:szCs w:val="22"/>
        </w:rPr>
      </w:pPr>
      <w:r w:rsidRPr="009C6D86">
        <w:rPr>
          <w:rFonts w:cs="Arial"/>
          <w:color w:val="333333"/>
          <w:sz w:val="22"/>
          <w:szCs w:val="22"/>
          <w:lang w:val="en"/>
        </w:rPr>
        <w:t xml:space="preserve">Students completing Medical Assisting program will be able to: Apply their education and training to begin employment in health care. </w:t>
      </w:r>
    </w:p>
    <w:p w:rsidR="00EB07A4" w:rsidRPr="009C6D86" w:rsidRDefault="00EB07A4" w:rsidP="0056647A">
      <w:pPr>
        <w:pStyle w:val="ListParagraph"/>
        <w:numPr>
          <w:ilvl w:val="0"/>
          <w:numId w:val="22"/>
        </w:numPr>
        <w:spacing w:before="100" w:beforeAutospacing="1" w:after="100" w:afterAutospacing="1" w:line="276" w:lineRule="auto"/>
        <w:rPr>
          <w:sz w:val="22"/>
          <w:szCs w:val="22"/>
        </w:rPr>
      </w:pPr>
      <w:r w:rsidRPr="009C6D86">
        <w:rPr>
          <w:rFonts w:cs="Arial"/>
          <w:color w:val="333333"/>
          <w:sz w:val="22"/>
          <w:szCs w:val="22"/>
          <w:lang w:val="en"/>
        </w:rPr>
        <w:t xml:space="preserve">Students completing Kinesiology, Athletics, and Dance </w:t>
      </w:r>
      <w:r w:rsidR="005449F3" w:rsidRPr="009C6D86">
        <w:rPr>
          <w:rFonts w:cs="Arial"/>
          <w:color w:val="333333"/>
          <w:sz w:val="22"/>
          <w:szCs w:val="22"/>
          <w:lang w:val="en"/>
        </w:rPr>
        <w:t>program will be able to:</w:t>
      </w:r>
      <w:r w:rsidRPr="009C6D86">
        <w:rPr>
          <w:rFonts w:cs="Arial"/>
          <w:color w:val="333333"/>
          <w:sz w:val="22"/>
          <w:szCs w:val="22"/>
          <w:lang w:val="en"/>
        </w:rPr>
        <w:t xml:space="preserve"> Recognize and evaluate the importance of physical activity in leading a healthy, functional lifestyle and in creating or increasing a sense of well-being. Assessment: written test, student log. </w:t>
      </w:r>
    </w:p>
    <w:p w:rsidR="00EB07A4" w:rsidRPr="009C6D86" w:rsidRDefault="00EB07A4" w:rsidP="0056647A">
      <w:pPr>
        <w:pStyle w:val="ListParagraph"/>
        <w:numPr>
          <w:ilvl w:val="0"/>
          <w:numId w:val="22"/>
        </w:numPr>
        <w:spacing w:before="100" w:beforeAutospacing="1" w:after="100" w:afterAutospacing="1" w:line="276" w:lineRule="auto"/>
        <w:rPr>
          <w:sz w:val="22"/>
          <w:szCs w:val="22"/>
        </w:rPr>
      </w:pPr>
      <w:r w:rsidRPr="009C6D86">
        <w:rPr>
          <w:rFonts w:cs="Arial"/>
          <w:color w:val="333333"/>
          <w:sz w:val="22"/>
          <w:szCs w:val="22"/>
          <w:lang w:val="en"/>
        </w:rPr>
        <w:t xml:space="preserve">Students completing </w:t>
      </w:r>
      <w:r w:rsidR="00FB1D06" w:rsidRPr="009C6D86">
        <w:rPr>
          <w:rFonts w:cs="Arial"/>
          <w:color w:val="333333"/>
          <w:sz w:val="22"/>
          <w:szCs w:val="22"/>
          <w:lang w:val="en"/>
        </w:rPr>
        <w:t xml:space="preserve">Human Services </w:t>
      </w:r>
      <w:r w:rsidRPr="009C6D86">
        <w:rPr>
          <w:rFonts w:cs="Arial"/>
          <w:color w:val="333333"/>
          <w:sz w:val="22"/>
          <w:szCs w:val="22"/>
          <w:lang w:val="en"/>
        </w:rPr>
        <w:t xml:space="preserve">program will be able to: View the client as a whole person in the context of family and community in assessing the client’s strengths and needs. </w:t>
      </w:r>
    </w:p>
    <w:p w:rsidR="00FB1D06" w:rsidRPr="009C6D86" w:rsidRDefault="00EB07A4" w:rsidP="0056647A">
      <w:pPr>
        <w:pStyle w:val="ListParagraph"/>
        <w:numPr>
          <w:ilvl w:val="0"/>
          <w:numId w:val="22"/>
        </w:numPr>
        <w:spacing w:before="100" w:beforeAutospacing="1" w:after="100" w:afterAutospacing="1" w:line="276" w:lineRule="auto"/>
        <w:rPr>
          <w:sz w:val="22"/>
          <w:szCs w:val="22"/>
        </w:rPr>
      </w:pPr>
      <w:r w:rsidRPr="009C6D86">
        <w:rPr>
          <w:rFonts w:cs="Arial"/>
          <w:color w:val="333333"/>
          <w:sz w:val="22"/>
          <w:szCs w:val="22"/>
          <w:lang w:val="en"/>
        </w:rPr>
        <w:t xml:space="preserve">Students completing </w:t>
      </w:r>
      <w:r w:rsidR="00FB1D06" w:rsidRPr="009C6D86">
        <w:rPr>
          <w:rFonts w:cs="Arial"/>
          <w:color w:val="333333"/>
          <w:sz w:val="22"/>
          <w:szCs w:val="22"/>
          <w:lang w:val="en"/>
        </w:rPr>
        <w:t xml:space="preserve">English As A Second Language </w:t>
      </w:r>
      <w:r w:rsidRPr="009C6D86">
        <w:rPr>
          <w:rFonts w:cs="Arial"/>
          <w:color w:val="333333"/>
          <w:sz w:val="22"/>
          <w:szCs w:val="22"/>
          <w:lang w:val="en"/>
        </w:rPr>
        <w:t>program will be able to:</w:t>
      </w:r>
      <w:r w:rsidR="00FB1D06" w:rsidRPr="009C6D86">
        <w:rPr>
          <w:rFonts w:cs="Arial"/>
          <w:color w:val="333333"/>
          <w:sz w:val="22"/>
          <w:szCs w:val="22"/>
          <w:lang w:val="en"/>
        </w:rPr>
        <w:t xml:space="preserve"> Produce and interpret oral and written English at an advanced level in order to successfully enter academic or career pathways.</w:t>
      </w:r>
    </w:p>
    <w:p w:rsidR="00EB07A4" w:rsidRPr="008441F2" w:rsidRDefault="00EB07A4" w:rsidP="0056647A">
      <w:pPr>
        <w:pStyle w:val="ListParagraph"/>
        <w:numPr>
          <w:ilvl w:val="0"/>
          <w:numId w:val="22"/>
        </w:numPr>
        <w:spacing w:before="100" w:beforeAutospacing="1" w:after="100" w:afterAutospacing="1" w:line="276" w:lineRule="auto"/>
        <w:rPr>
          <w:sz w:val="22"/>
          <w:szCs w:val="22"/>
        </w:rPr>
      </w:pPr>
      <w:r w:rsidRPr="009C6D86">
        <w:rPr>
          <w:rFonts w:cs="Arial"/>
          <w:color w:val="333333"/>
          <w:sz w:val="22"/>
          <w:szCs w:val="22"/>
          <w:lang w:val="en"/>
        </w:rPr>
        <w:lastRenderedPageBreak/>
        <w:t xml:space="preserve">Students completing </w:t>
      </w:r>
      <w:r w:rsidR="00FB1D06" w:rsidRPr="009C6D86">
        <w:rPr>
          <w:rFonts w:cs="Arial"/>
          <w:color w:val="333333"/>
          <w:sz w:val="22"/>
          <w:szCs w:val="22"/>
          <w:lang w:val="en"/>
        </w:rPr>
        <w:t xml:space="preserve">English </w:t>
      </w:r>
      <w:r w:rsidRPr="009C6D86">
        <w:rPr>
          <w:rFonts w:cs="Arial"/>
          <w:color w:val="333333"/>
          <w:sz w:val="22"/>
          <w:szCs w:val="22"/>
          <w:lang w:val="en"/>
        </w:rPr>
        <w:t>program will be able to:</w:t>
      </w:r>
      <w:r w:rsidR="00FB1D06" w:rsidRPr="009C6D86">
        <w:rPr>
          <w:rFonts w:cs="Arial"/>
          <w:color w:val="333333"/>
          <w:sz w:val="22"/>
          <w:szCs w:val="22"/>
          <w:lang w:val="en"/>
        </w:rPr>
        <w:t xml:space="preserve"> Critically analyze written and oral arguments.</w:t>
      </w:r>
    </w:p>
    <w:p w:rsidR="008441F2" w:rsidRPr="00C261A0" w:rsidRDefault="008441F2" w:rsidP="0056647A">
      <w:pPr>
        <w:pStyle w:val="ListParagraph"/>
        <w:numPr>
          <w:ilvl w:val="0"/>
          <w:numId w:val="22"/>
        </w:numPr>
        <w:spacing w:before="100" w:beforeAutospacing="1" w:after="100" w:afterAutospacing="1" w:line="276" w:lineRule="auto"/>
        <w:rPr>
          <w:sz w:val="22"/>
          <w:szCs w:val="22"/>
        </w:rPr>
      </w:pPr>
      <w:r w:rsidRPr="00C261A0">
        <w:rPr>
          <w:rFonts w:cs="Arial"/>
          <w:color w:val="333333"/>
          <w:sz w:val="22"/>
          <w:szCs w:val="22"/>
          <w:lang w:val="en"/>
        </w:rPr>
        <w:t xml:space="preserve">Students completing </w:t>
      </w:r>
      <w:r w:rsidR="00C261A0">
        <w:rPr>
          <w:rFonts w:cs="Arial"/>
          <w:color w:val="333333"/>
          <w:sz w:val="22"/>
          <w:szCs w:val="22"/>
          <w:lang w:val="en"/>
        </w:rPr>
        <w:t>Math</w:t>
      </w:r>
      <w:r w:rsidRPr="00C261A0">
        <w:rPr>
          <w:rFonts w:cs="Arial"/>
          <w:color w:val="333333"/>
          <w:sz w:val="22"/>
          <w:szCs w:val="22"/>
          <w:lang w:val="en"/>
        </w:rPr>
        <w:t xml:space="preserve"> program will be able to: Use symbolic, graphical, numerical, and written representatio</w:t>
      </w:r>
      <w:r w:rsidR="00C261A0" w:rsidRPr="00C261A0">
        <w:rPr>
          <w:rFonts w:cs="Arial"/>
          <w:color w:val="333333"/>
          <w:sz w:val="22"/>
          <w:szCs w:val="22"/>
          <w:lang w:val="en"/>
        </w:rPr>
        <w:t xml:space="preserve">ns of mathematical ideas. </w:t>
      </w:r>
    </w:p>
    <w:p w:rsidR="00EB07A4" w:rsidRPr="009C6D86" w:rsidRDefault="00EB07A4" w:rsidP="0056647A">
      <w:pPr>
        <w:pStyle w:val="ListParagraph"/>
        <w:numPr>
          <w:ilvl w:val="0"/>
          <w:numId w:val="22"/>
        </w:numPr>
        <w:spacing w:before="100" w:beforeAutospacing="1" w:after="100" w:afterAutospacing="1" w:line="276" w:lineRule="auto"/>
        <w:rPr>
          <w:sz w:val="22"/>
          <w:szCs w:val="22"/>
        </w:rPr>
      </w:pPr>
      <w:r w:rsidRPr="009C6D86">
        <w:rPr>
          <w:rFonts w:cs="Arial"/>
          <w:color w:val="333333"/>
          <w:sz w:val="22"/>
          <w:szCs w:val="22"/>
          <w:lang w:val="en"/>
        </w:rPr>
        <w:t xml:space="preserve">Students completing </w:t>
      </w:r>
      <w:r w:rsidR="007E1AC7" w:rsidRPr="009C6D86">
        <w:rPr>
          <w:rFonts w:cs="Arial"/>
          <w:color w:val="333333"/>
          <w:sz w:val="22"/>
          <w:szCs w:val="22"/>
          <w:lang w:val="en"/>
        </w:rPr>
        <w:t xml:space="preserve">Engineering </w:t>
      </w:r>
      <w:r w:rsidRPr="009C6D86">
        <w:rPr>
          <w:rFonts w:cs="Arial"/>
          <w:color w:val="333333"/>
          <w:sz w:val="22"/>
          <w:szCs w:val="22"/>
          <w:lang w:val="en"/>
        </w:rPr>
        <w:t>program will be able to:</w:t>
      </w:r>
      <w:r w:rsidR="007E1AC7" w:rsidRPr="009C6D86">
        <w:rPr>
          <w:rFonts w:cs="Arial"/>
          <w:color w:val="333333"/>
          <w:sz w:val="22"/>
          <w:szCs w:val="22"/>
          <w:lang w:val="en"/>
        </w:rPr>
        <w:t xml:space="preserve"> Apply knowledge of math, science, and engineering or computer science to identify, formulate, and solve engineering/computer science problems. </w:t>
      </w:r>
    </w:p>
    <w:p w:rsidR="009D5DDF" w:rsidRPr="009C6D86" w:rsidRDefault="00FF34BB" w:rsidP="0056647A">
      <w:pPr>
        <w:pStyle w:val="ListParagraph"/>
        <w:numPr>
          <w:ilvl w:val="0"/>
          <w:numId w:val="22"/>
        </w:numPr>
        <w:autoSpaceDE w:val="0"/>
        <w:autoSpaceDN w:val="0"/>
        <w:adjustRightInd w:val="0"/>
        <w:spacing w:before="100" w:beforeAutospacing="1" w:after="100" w:afterAutospacing="1" w:line="276" w:lineRule="auto"/>
        <w:rPr>
          <w:sz w:val="22"/>
          <w:szCs w:val="22"/>
        </w:rPr>
      </w:pPr>
      <w:r w:rsidRPr="009C6D86">
        <w:rPr>
          <w:rFonts w:cs="Times New Roman"/>
          <w:bCs/>
          <w:sz w:val="22"/>
          <w:szCs w:val="22"/>
        </w:rPr>
        <w:t>Financial Literacy: After attending a FAFSA Tuesday workshop, students will be able to name the next three steps they should follow after submitting their FAFSA online.</w:t>
      </w:r>
    </w:p>
    <w:p w:rsidR="009D5DDF" w:rsidRPr="009C6D86" w:rsidRDefault="009D5DDF" w:rsidP="0056647A">
      <w:pPr>
        <w:pStyle w:val="ListParagraph"/>
        <w:numPr>
          <w:ilvl w:val="0"/>
          <w:numId w:val="22"/>
        </w:numPr>
        <w:autoSpaceDE w:val="0"/>
        <w:autoSpaceDN w:val="0"/>
        <w:adjustRightInd w:val="0"/>
        <w:spacing w:before="100" w:beforeAutospacing="1" w:after="100" w:afterAutospacing="1" w:line="276" w:lineRule="auto"/>
        <w:rPr>
          <w:sz w:val="22"/>
          <w:szCs w:val="22"/>
        </w:rPr>
      </w:pPr>
      <w:r w:rsidRPr="009C6D86">
        <w:rPr>
          <w:rFonts w:cs="Times New Roman"/>
          <w:bCs/>
          <w:sz w:val="22"/>
          <w:szCs w:val="22"/>
        </w:rPr>
        <w:t xml:space="preserve">Learning Center: </w:t>
      </w:r>
      <w:r w:rsidRPr="009C6D86">
        <w:rPr>
          <w:rFonts w:cs="Calibri"/>
          <w:sz w:val="22"/>
          <w:szCs w:val="22"/>
        </w:rPr>
        <w:t>After completing Tutor Training, tutors will be able to evaluate how well they have done.</w:t>
      </w:r>
    </w:p>
    <w:p w:rsidR="00F43609" w:rsidRPr="009C6D86" w:rsidRDefault="00F43609" w:rsidP="0056647A">
      <w:pPr>
        <w:pStyle w:val="ListParagraph"/>
        <w:numPr>
          <w:ilvl w:val="0"/>
          <w:numId w:val="22"/>
        </w:numPr>
        <w:autoSpaceDE w:val="0"/>
        <w:autoSpaceDN w:val="0"/>
        <w:adjustRightInd w:val="0"/>
        <w:spacing w:after="0" w:line="276" w:lineRule="auto"/>
        <w:rPr>
          <w:sz w:val="22"/>
          <w:szCs w:val="22"/>
        </w:rPr>
      </w:pPr>
      <w:r w:rsidRPr="009C6D86">
        <w:rPr>
          <w:rFonts w:cs="Times New Roman"/>
          <w:sz w:val="22"/>
          <w:szCs w:val="22"/>
        </w:rPr>
        <w:t>Orientation, Assessment, and Registration: After attending a New Student Orientation session students will identify more correct answers (out of 11questions in the post survey) regarding important college information needed to be successful in their academic and career goals.</w:t>
      </w:r>
    </w:p>
    <w:p w:rsidR="00F43609" w:rsidRPr="009C6D86" w:rsidRDefault="00F43609" w:rsidP="0056647A">
      <w:pPr>
        <w:pStyle w:val="ListParagraph"/>
        <w:numPr>
          <w:ilvl w:val="0"/>
          <w:numId w:val="22"/>
        </w:numPr>
        <w:autoSpaceDE w:val="0"/>
        <w:autoSpaceDN w:val="0"/>
        <w:adjustRightInd w:val="0"/>
        <w:spacing w:after="0" w:line="276" w:lineRule="auto"/>
        <w:rPr>
          <w:sz w:val="22"/>
          <w:szCs w:val="22"/>
        </w:rPr>
      </w:pPr>
      <w:r w:rsidRPr="009C6D86">
        <w:rPr>
          <w:rFonts w:cs="Times New Roman"/>
          <w:bCs/>
          <w:iCs/>
          <w:sz w:val="22"/>
          <w:szCs w:val="22"/>
        </w:rPr>
        <w:t xml:space="preserve">Student Life: </w:t>
      </w:r>
      <w:r w:rsidRPr="009C6D86">
        <w:rPr>
          <w:rFonts w:cs="Times New Roman"/>
          <w:iCs/>
          <w:sz w:val="22"/>
          <w:szCs w:val="22"/>
        </w:rPr>
        <w:t>Students will learn how to plan event, know more about campus programs, the diverse cultures on campus and become aware of the social justice needs that exist in our community and in our world.</w:t>
      </w:r>
    </w:p>
    <w:p w:rsidR="00BA1C72" w:rsidRPr="009C6D86" w:rsidRDefault="00BA1C72" w:rsidP="0056647A">
      <w:pPr>
        <w:pStyle w:val="ListParagraph"/>
        <w:numPr>
          <w:ilvl w:val="0"/>
          <w:numId w:val="22"/>
        </w:numPr>
        <w:autoSpaceDE w:val="0"/>
        <w:autoSpaceDN w:val="0"/>
        <w:adjustRightInd w:val="0"/>
        <w:spacing w:after="0" w:line="276" w:lineRule="auto"/>
        <w:rPr>
          <w:sz w:val="22"/>
          <w:szCs w:val="22"/>
        </w:rPr>
      </w:pPr>
      <w:r w:rsidRPr="009C6D86">
        <w:rPr>
          <w:rFonts w:eastAsia="Times New Roman" w:cs="Times New Roman"/>
          <w:sz w:val="22"/>
          <w:szCs w:val="22"/>
        </w:rPr>
        <w:t xml:space="preserve">EOPS, CARE, CalWORKs/TRiO/V-ROC/BTO: </w:t>
      </w:r>
      <w:r w:rsidRPr="009C6D86">
        <w:rPr>
          <w:rFonts w:cs="Cambria"/>
          <w:sz w:val="22"/>
          <w:szCs w:val="22"/>
        </w:rPr>
        <w:t>After meeting with a program counselor, a student is able to increase their level of understanding of graduation and/or transfer requirements.</w:t>
      </w:r>
    </w:p>
    <w:p w:rsidR="002E44E1" w:rsidRPr="003E32A3" w:rsidRDefault="002E44E1" w:rsidP="0056647A">
      <w:pPr>
        <w:pStyle w:val="ListParagraph"/>
        <w:numPr>
          <w:ilvl w:val="0"/>
          <w:numId w:val="22"/>
        </w:numPr>
        <w:autoSpaceDE w:val="0"/>
        <w:autoSpaceDN w:val="0"/>
        <w:adjustRightInd w:val="0"/>
        <w:spacing w:after="0" w:line="276" w:lineRule="auto"/>
        <w:rPr>
          <w:sz w:val="22"/>
          <w:szCs w:val="22"/>
        </w:rPr>
      </w:pPr>
      <w:r w:rsidRPr="009C6D86">
        <w:rPr>
          <w:rFonts w:cs="Times New Roman"/>
          <w:sz w:val="22"/>
          <w:szCs w:val="22"/>
        </w:rPr>
        <w:t>Transfer/Articulation: students will be able utilizing transfer and articulation services to complete their transfer goals including the AA-T and AS-T degrees.</w:t>
      </w:r>
    </w:p>
    <w:p w:rsidR="003E32A3" w:rsidRDefault="003E32A3" w:rsidP="003E32A3">
      <w:pPr>
        <w:autoSpaceDE w:val="0"/>
        <w:autoSpaceDN w:val="0"/>
        <w:adjustRightInd w:val="0"/>
        <w:spacing w:after="0" w:line="276" w:lineRule="auto"/>
        <w:rPr>
          <w:sz w:val="22"/>
          <w:szCs w:val="22"/>
        </w:rPr>
        <w:sectPr w:rsidR="003E32A3" w:rsidSect="00E83D39">
          <w:headerReference w:type="default" r:id="rId35"/>
          <w:pgSz w:w="12240" w:h="15840" w:code="1"/>
          <w:pgMar w:top="1440" w:right="1440" w:bottom="1440" w:left="1440" w:header="720" w:footer="720" w:gutter="0"/>
          <w:cols w:space="720"/>
        </w:sectPr>
      </w:pPr>
    </w:p>
    <w:p w:rsidR="00542076" w:rsidRPr="00542076" w:rsidRDefault="00542076" w:rsidP="0056647A">
      <w:pPr>
        <w:pStyle w:val="Heading1"/>
        <w:numPr>
          <w:ilvl w:val="0"/>
          <w:numId w:val="6"/>
        </w:numPr>
        <w:ind w:left="360" w:hanging="360"/>
        <w:rPr>
          <w:b/>
          <w:bCs/>
        </w:rPr>
      </w:pPr>
      <w:r>
        <w:rPr>
          <w:b/>
        </w:rPr>
        <w:lastRenderedPageBreak/>
        <w:t xml:space="preserve"> </w:t>
      </w:r>
      <w:bookmarkStart w:id="20" w:name="_Toc394070392"/>
      <w:r>
        <w:rPr>
          <w:b/>
        </w:rPr>
        <w:t xml:space="preserve">Service Area </w:t>
      </w:r>
      <w:r w:rsidRPr="00542076">
        <w:rPr>
          <w:b/>
        </w:rPr>
        <w:t>Outcomes</w:t>
      </w:r>
      <w:bookmarkEnd w:id="20"/>
    </w:p>
    <w:p w:rsidR="00542076" w:rsidRPr="00671573" w:rsidRDefault="00542076" w:rsidP="0056647A">
      <w:pPr>
        <w:pStyle w:val="Heading2"/>
        <w:numPr>
          <w:ilvl w:val="0"/>
          <w:numId w:val="26"/>
        </w:numPr>
        <w:spacing w:after="240"/>
        <w:rPr>
          <w:rFonts w:eastAsia="Rockwell Extra Bold" w:cs="Rockwell Extra Bold"/>
          <w:b/>
          <w:bCs/>
        </w:rPr>
      </w:pPr>
      <w:bookmarkStart w:id="21" w:name="_Toc394070393"/>
      <w:r w:rsidRPr="00671573">
        <w:rPr>
          <w:b/>
          <w:spacing w:val="-1"/>
        </w:rPr>
        <w:t>What</w:t>
      </w:r>
      <w:r w:rsidRPr="00671573">
        <w:rPr>
          <w:b/>
          <w:spacing w:val="-6"/>
        </w:rPr>
        <w:t xml:space="preserve"> </w:t>
      </w:r>
      <w:r w:rsidRPr="00671573">
        <w:rPr>
          <w:b/>
        </w:rPr>
        <w:t>is</w:t>
      </w:r>
      <w:r w:rsidRPr="00671573">
        <w:rPr>
          <w:b/>
          <w:spacing w:val="-6"/>
        </w:rPr>
        <w:t xml:space="preserve"> </w:t>
      </w:r>
      <w:r w:rsidRPr="00671573">
        <w:rPr>
          <w:b/>
        </w:rPr>
        <w:t>a Service Area</w:t>
      </w:r>
      <w:r w:rsidRPr="00671573">
        <w:rPr>
          <w:b/>
          <w:spacing w:val="-5"/>
        </w:rPr>
        <w:t xml:space="preserve"> </w:t>
      </w:r>
      <w:r w:rsidRPr="00671573">
        <w:rPr>
          <w:b/>
          <w:spacing w:val="-1"/>
        </w:rPr>
        <w:t>Outcome</w:t>
      </w:r>
      <w:r w:rsidR="00F91566">
        <w:rPr>
          <w:b/>
          <w:spacing w:val="-1"/>
        </w:rPr>
        <w:t xml:space="preserve"> (SAO)</w:t>
      </w:r>
      <w:r w:rsidRPr="00671573">
        <w:rPr>
          <w:b/>
          <w:spacing w:val="-1"/>
        </w:rPr>
        <w:t>?</w:t>
      </w:r>
      <w:bookmarkEnd w:id="21"/>
    </w:p>
    <w:p w:rsidR="00542076" w:rsidRPr="00D63959" w:rsidRDefault="00671573" w:rsidP="00D63959">
      <w:pPr>
        <w:spacing w:line="276" w:lineRule="auto"/>
        <w:ind w:right="112"/>
        <w:rPr>
          <w:rFonts w:eastAsia="Times New Roman" w:cs="Times New Roman"/>
          <w:sz w:val="22"/>
          <w:szCs w:val="20"/>
        </w:rPr>
      </w:pPr>
      <w:r w:rsidRPr="00BF4BAD">
        <w:rPr>
          <w:sz w:val="22"/>
          <w:szCs w:val="20"/>
        </w:rPr>
        <w:t>A</w:t>
      </w:r>
      <w:r w:rsidR="00542076" w:rsidRPr="00BF4BAD">
        <w:rPr>
          <w:sz w:val="22"/>
          <w:szCs w:val="20"/>
        </w:rPr>
        <w:t xml:space="preserve"> </w:t>
      </w:r>
      <w:r w:rsidR="00542076" w:rsidRPr="00BF4BAD">
        <w:rPr>
          <w:spacing w:val="-1"/>
          <w:sz w:val="22"/>
          <w:szCs w:val="20"/>
        </w:rPr>
        <w:t>Service Area Outcome</w:t>
      </w:r>
      <w:r w:rsidR="00542076" w:rsidRPr="00BF4BAD">
        <w:rPr>
          <w:sz w:val="22"/>
          <w:szCs w:val="20"/>
        </w:rPr>
        <w:t xml:space="preserve"> </w:t>
      </w:r>
      <w:r w:rsidR="00542076" w:rsidRPr="00BF4BAD">
        <w:rPr>
          <w:spacing w:val="-1"/>
          <w:sz w:val="22"/>
          <w:szCs w:val="20"/>
        </w:rPr>
        <w:t>(SAO)</w:t>
      </w:r>
      <w:r w:rsidR="00542076" w:rsidRPr="00BF4BAD">
        <w:rPr>
          <w:spacing w:val="-2"/>
          <w:sz w:val="22"/>
          <w:szCs w:val="20"/>
        </w:rPr>
        <w:t xml:space="preserve"> </w:t>
      </w:r>
      <w:r w:rsidR="00542076" w:rsidRPr="00BF4BAD">
        <w:rPr>
          <w:sz w:val="22"/>
          <w:szCs w:val="20"/>
        </w:rPr>
        <w:t xml:space="preserve">is a statement </w:t>
      </w:r>
      <w:r w:rsidR="00542076" w:rsidRPr="00BF4BAD">
        <w:rPr>
          <w:spacing w:val="-1"/>
          <w:sz w:val="22"/>
          <w:szCs w:val="20"/>
        </w:rPr>
        <w:t>about</w:t>
      </w:r>
      <w:r w:rsidR="00542076" w:rsidRPr="00BF4BAD">
        <w:rPr>
          <w:sz w:val="22"/>
          <w:szCs w:val="20"/>
        </w:rPr>
        <w:t xml:space="preserve"> </w:t>
      </w:r>
      <w:r w:rsidR="00542076" w:rsidRPr="00BF4BAD">
        <w:rPr>
          <w:spacing w:val="-1"/>
          <w:sz w:val="22"/>
          <w:szCs w:val="20"/>
        </w:rPr>
        <w:t>what</w:t>
      </w:r>
      <w:r w:rsidR="00542076" w:rsidRPr="00BF4BAD">
        <w:rPr>
          <w:spacing w:val="1"/>
          <w:sz w:val="22"/>
          <w:szCs w:val="20"/>
        </w:rPr>
        <w:t xml:space="preserve"> </w:t>
      </w:r>
      <w:r w:rsidR="00542076" w:rsidRPr="00BF4BAD">
        <w:rPr>
          <w:b/>
          <w:sz w:val="22"/>
          <w:szCs w:val="20"/>
        </w:rPr>
        <w:t xml:space="preserve">a </w:t>
      </w:r>
      <w:r w:rsidR="00542076" w:rsidRPr="00BF4BAD">
        <w:rPr>
          <w:b/>
          <w:spacing w:val="-1"/>
          <w:sz w:val="22"/>
          <w:szCs w:val="20"/>
        </w:rPr>
        <w:t>client</w:t>
      </w:r>
      <w:r w:rsidR="00542076" w:rsidRPr="00BF4BAD">
        <w:rPr>
          <w:b/>
          <w:spacing w:val="2"/>
          <w:sz w:val="22"/>
          <w:szCs w:val="20"/>
        </w:rPr>
        <w:t xml:space="preserve"> </w:t>
      </w:r>
      <w:r w:rsidR="00542076" w:rsidRPr="00BF4BAD">
        <w:rPr>
          <w:sz w:val="22"/>
          <w:szCs w:val="20"/>
        </w:rPr>
        <w:t xml:space="preserve">will </w:t>
      </w:r>
      <w:r w:rsidR="00542076" w:rsidRPr="00BF4BAD">
        <w:rPr>
          <w:spacing w:val="-1"/>
          <w:sz w:val="22"/>
          <w:szCs w:val="20"/>
        </w:rPr>
        <w:t>experience,</w:t>
      </w:r>
      <w:r w:rsidR="00542076" w:rsidRPr="00BF4BAD">
        <w:rPr>
          <w:spacing w:val="81"/>
          <w:sz w:val="22"/>
          <w:szCs w:val="20"/>
        </w:rPr>
        <w:t xml:space="preserve"> </w:t>
      </w:r>
      <w:r w:rsidR="00542076" w:rsidRPr="00BF4BAD">
        <w:rPr>
          <w:spacing w:val="-1"/>
          <w:sz w:val="22"/>
          <w:szCs w:val="20"/>
        </w:rPr>
        <w:t>receive,</w:t>
      </w:r>
      <w:r w:rsidR="00542076" w:rsidRPr="00BF4BAD">
        <w:rPr>
          <w:sz w:val="22"/>
          <w:szCs w:val="20"/>
        </w:rPr>
        <w:t xml:space="preserve"> or </w:t>
      </w:r>
      <w:r w:rsidR="00542076" w:rsidRPr="00BF4BAD">
        <w:rPr>
          <w:spacing w:val="-1"/>
          <w:sz w:val="22"/>
          <w:szCs w:val="20"/>
        </w:rPr>
        <w:t>understand</w:t>
      </w:r>
      <w:r w:rsidR="00542076" w:rsidRPr="00BF4BAD">
        <w:rPr>
          <w:sz w:val="22"/>
          <w:szCs w:val="20"/>
        </w:rPr>
        <w:t xml:space="preserve"> </w:t>
      </w:r>
      <w:r w:rsidR="00542076" w:rsidRPr="00BF4BAD">
        <w:rPr>
          <w:spacing w:val="-1"/>
          <w:sz w:val="22"/>
          <w:szCs w:val="20"/>
        </w:rPr>
        <w:t>as</w:t>
      </w:r>
      <w:r w:rsidR="00542076" w:rsidRPr="00BF4BAD">
        <w:rPr>
          <w:spacing w:val="2"/>
          <w:sz w:val="22"/>
          <w:szCs w:val="20"/>
        </w:rPr>
        <w:t xml:space="preserve"> </w:t>
      </w:r>
      <w:r w:rsidR="00542076" w:rsidRPr="00BF4BAD">
        <w:rPr>
          <w:sz w:val="22"/>
          <w:szCs w:val="20"/>
        </w:rPr>
        <w:t>a</w:t>
      </w:r>
      <w:r w:rsidR="00542076" w:rsidRPr="00BF4BAD">
        <w:rPr>
          <w:spacing w:val="-1"/>
          <w:sz w:val="22"/>
          <w:szCs w:val="20"/>
        </w:rPr>
        <w:t xml:space="preserve"> result</w:t>
      </w:r>
      <w:r w:rsidR="00542076" w:rsidRPr="00BF4BAD">
        <w:rPr>
          <w:sz w:val="22"/>
          <w:szCs w:val="20"/>
        </w:rPr>
        <w:t xml:space="preserve"> of </w:t>
      </w:r>
      <w:r w:rsidR="00542076" w:rsidRPr="00BF4BAD">
        <w:rPr>
          <w:b/>
          <w:sz w:val="22"/>
          <w:szCs w:val="20"/>
        </w:rPr>
        <w:t xml:space="preserve">a given </w:t>
      </w:r>
      <w:r w:rsidR="00542076" w:rsidRPr="00BF4BAD">
        <w:rPr>
          <w:b/>
          <w:spacing w:val="-1"/>
          <w:sz w:val="22"/>
          <w:szCs w:val="20"/>
        </w:rPr>
        <w:t>service</w:t>
      </w:r>
      <w:r w:rsidR="00542076" w:rsidRPr="00D63959">
        <w:rPr>
          <w:spacing w:val="-1"/>
          <w:sz w:val="22"/>
          <w:szCs w:val="20"/>
        </w:rPr>
        <w:t>.</w:t>
      </w:r>
    </w:p>
    <w:p w:rsidR="001E3A12" w:rsidRPr="001E3A12" w:rsidRDefault="00542076" w:rsidP="001E3A12">
      <w:pPr>
        <w:pStyle w:val="BodyText"/>
        <w:spacing w:line="276" w:lineRule="auto"/>
        <w:ind w:left="0" w:right="3596"/>
        <w:rPr>
          <w:rFonts w:asciiTheme="minorHAnsi" w:hAnsiTheme="minorHAnsi"/>
          <w:sz w:val="22"/>
          <w:szCs w:val="20"/>
        </w:rPr>
      </w:pPr>
      <w:r w:rsidRPr="00D63959">
        <w:rPr>
          <w:rFonts w:asciiTheme="minorHAnsi" w:hAnsiTheme="minorHAnsi"/>
          <w:sz w:val="22"/>
          <w:szCs w:val="20"/>
        </w:rPr>
        <w:t xml:space="preserve">A </w:t>
      </w:r>
      <w:r w:rsidRPr="00D63959">
        <w:rPr>
          <w:rFonts w:asciiTheme="minorHAnsi" w:hAnsiTheme="minorHAnsi"/>
          <w:spacing w:val="-1"/>
          <w:sz w:val="22"/>
          <w:szCs w:val="20"/>
        </w:rPr>
        <w:t>client</w:t>
      </w:r>
      <w:r w:rsidRPr="00D63959">
        <w:rPr>
          <w:rFonts w:asciiTheme="minorHAnsi" w:hAnsiTheme="minorHAnsi"/>
          <w:sz w:val="22"/>
          <w:szCs w:val="20"/>
        </w:rPr>
        <w:t xml:space="preserve"> </w:t>
      </w:r>
      <w:r w:rsidRPr="00D63959">
        <w:rPr>
          <w:rFonts w:asciiTheme="minorHAnsi" w:hAnsiTheme="minorHAnsi"/>
          <w:spacing w:val="-1"/>
          <w:sz w:val="22"/>
          <w:szCs w:val="20"/>
        </w:rPr>
        <w:t>can</w:t>
      </w:r>
      <w:r w:rsidRPr="00D63959">
        <w:rPr>
          <w:rFonts w:asciiTheme="minorHAnsi" w:hAnsiTheme="minorHAnsi"/>
          <w:sz w:val="22"/>
          <w:szCs w:val="20"/>
        </w:rPr>
        <w:t xml:space="preserve"> </w:t>
      </w:r>
      <w:r w:rsidRPr="00D63959">
        <w:rPr>
          <w:rFonts w:asciiTheme="minorHAnsi" w:hAnsiTheme="minorHAnsi"/>
          <w:spacing w:val="1"/>
          <w:sz w:val="22"/>
          <w:szCs w:val="20"/>
        </w:rPr>
        <w:t>be</w:t>
      </w:r>
      <w:r w:rsidRPr="00D63959">
        <w:rPr>
          <w:rFonts w:asciiTheme="minorHAnsi" w:hAnsiTheme="minorHAnsi"/>
          <w:spacing w:val="-1"/>
          <w:sz w:val="22"/>
          <w:szCs w:val="20"/>
        </w:rPr>
        <w:t xml:space="preserve"> anyone</w:t>
      </w:r>
      <w:r w:rsidRPr="00D63959">
        <w:rPr>
          <w:rFonts w:asciiTheme="minorHAnsi" w:hAnsiTheme="minorHAnsi"/>
          <w:spacing w:val="1"/>
          <w:sz w:val="22"/>
          <w:szCs w:val="20"/>
        </w:rPr>
        <w:t xml:space="preserve"> </w:t>
      </w:r>
      <w:r w:rsidRPr="00D63959">
        <w:rPr>
          <w:rFonts w:asciiTheme="minorHAnsi" w:hAnsiTheme="minorHAnsi"/>
          <w:spacing w:val="-1"/>
          <w:sz w:val="22"/>
          <w:szCs w:val="20"/>
        </w:rPr>
        <w:t xml:space="preserve">receiving </w:t>
      </w:r>
      <w:r w:rsidRPr="00D63959">
        <w:rPr>
          <w:rFonts w:asciiTheme="minorHAnsi" w:hAnsiTheme="minorHAnsi"/>
          <w:sz w:val="22"/>
          <w:szCs w:val="20"/>
        </w:rPr>
        <w:t>a</w:t>
      </w:r>
      <w:r w:rsidRPr="00D63959">
        <w:rPr>
          <w:rFonts w:asciiTheme="minorHAnsi" w:hAnsiTheme="minorHAnsi"/>
          <w:spacing w:val="-1"/>
          <w:sz w:val="22"/>
          <w:szCs w:val="20"/>
        </w:rPr>
        <w:t xml:space="preserve"> service,</w:t>
      </w:r>
      <w:r w:rsidRPr="00D63959">
        <w:rPr>
          <w:rFonts w:asciiTheme="minorHAnsi" w:hAnsiTheme="minorHAnsi"/>
          <w:sz w:val="22"/>
          <w:szCs w:val="20"/>
        </w:rPr>
        <w:t xml:space="preserve"> </w:t>
      </w:r>
      <w:r w:rsidRPr="00D63959">
        <w:rPr>
          <w:rFonts w:asciiTheme="minorHAnsi" w:hAnsiTheme="minorHAnsi"/>
          <w:spacing w:val="-1"/>
          <w:sz w:val="22"/>
          <w:szCs w:val="20"/>
        </w:rPr>
        <w:t>including:</w:t>
      </w:r>
      <w:r w:rsidRPr="00D63959">
        <w:rPr>
          <w:rFonts w:asciiTheme="minorHAnsi" w:hAnsiTheme="minorHAnsi"/>
          <w:spacing w:val="61"/>
          <w:sz w:val="22"/>
          <w:szCs w:val="20"/>
        </w:rPr>
        <w:t xml:space="preserve"> </w:t>
      </w:r>
    </w:p>
    <w:p w:rsidR="00542076" w:rsidRPr="00D63959" w:rsidRDefault="00671573" w:rsidP="0056647A">
      <w:pPr>
        <w:pStyle w:val="BodyText"/>
        <w:numPr>
          <w:ilvl w:val="0"/>
          <w:numId w:val="28"/>
        </w:numPr>
        <w:spacing w:line="276" w:lineRule="auto"/>
        <w:ind w:right="3596"/>
        <w:rPr>
          <w:rFonts w:asciiTheme="minorHAnsi" w:hAnsiTheme="minorHAnsi"/>
          <w:sz w:val="22"/>
          <w:szCs w:val="20"/>
        </w:rPr>
      </w:pPr>
      <w:r w:rsidRPr="00D63959">
        <w:rPr>
          <w:rFonts w:asciiTheme="minorHAnsi" w:hAnsiTheme="minorHAnsi"/>
          <w:sz w:val="22"/>
          <w:szCs w:val="20"/>
        </w:rPr>
        <w:t>Cañada</w:t>
      </w:r>
      <w:r w:rsidR="00542076" w:rsidRPr="00D63959">
        <w:rPr>
          <w:rFonts w:asciiTheme="minorHAnsi" w:hAnsiTheme="minorHAnsi"/>
          <w:spacing w:val="-5"/>
          <w:sz w:val="22"/>
          <w:szCs w:val="20"/>
        </w:rPr>
        <w:t xml:space="preserve"> </w:t>
      </w:r>
      <w:r w:rsidR="00542076" w:rsidRPr="00D63959">
        <w:rPr>
          <w:rFonts w:asciiTheme="minorHAnsi" w:hAnsiTheme="minorHAnsi"/>
          <w:sz w:val="22"/>
          <w:szCs w:val="20"/>
        </w:rPr>
        <w:t>students</w:t>
      </w:r>
    </w:p>
    <w:p w:rsidR="007A4A49" w:rsidRPr="007A4A49" w:rsidRDefault="00671573" w:rsidP="0056647A">
      <w:pPr>
        <w:pStyle w:val="BodyText"/>
        <w:numPr>
          <w:ilvl w:val="0"/>
          <w:numId w:val="18"/>
        </w:numPr>
        <w:spacing w:line="276" w:lineRule="auto"/>
        <w:rPr>
          <w:rFonts w:asciiTheme="minorHAnsi" w:hAnsiTheme="minorHAnsi"/>
          <w:sz w:val="22"/>
          <w:szCs w:val="20"/>
        </w:rPr>
      </w:pPr>
      <w:r w:rsidRPr="00D63959">
        <w:rPr>
          <w:rFonts w:asciiTheme="minorHAnsi" w:hAnsiTheme="minorHAnsi"/>
          <w:sz w:val="22"/>
          <w:szCs w:val="20"/>
        </w:rPr>
        <w:t>Cañada</w:t>
      </w:r>
      <w:r w:rsidR="00542076" w:rsidRPr="00D63959">
        <w:rPr>
          <w:rFonts w:asciiTheme="minorHAnsi" w:hAnsiTheme="minorHAnsi"/>
          <w:spacing w:val="-5"/>
          <w:sz w:val="22"/>
          <w:szCs w:val="20"/>
        </w:rPr>
        <w:t xml:space="preserve"> </w:t>
      </w:r>
      <w:r w:rsidR="00542076" w:rsidRPr="00D63959">
        <w:rPr>
          <w:rFonts w:asciiTheme="minorHAnsi" w:hAnsiTheme="minorHAnsi"/>
          <w:sz w:val="22"/>
          <w:szCs w:val="20"/>
        </w:rPr>
        <w:t>faculty</w:t>
      </w:r>
      <w:r w:rsidR="00542076" w:rsidRPr="00D63959">
        <w:rPr>
          <w:rFonts w:asciiTheme="minorHAnsi" w:hAnsiTheme="minorHAnsi"/>
          <w:spacing w:val="24"/>
          <w:sz w:val="22"/>
          <w:szCs w:val="20"/>
        </w:rPr>
        <w:t xml:space="preserve"> </w:t>
      </w:r>
    </w:p>
    <w:p w:rsidR="00542076" w:rsidRPr="00D63959" w:rsidRDefault="00671573" w:rsidP="0056647A">
      <w:pPr>
        <w:pStyle w:val="BodyText"/>
        <w:numPr>
          <w:ilvl w:val="0"/>
          <w:numId w:val="18"/>
        </w:numPr>
        <w:spacing w:line="276" w:lineRule="auto"/>
        <w:rPr>
          <w:rFonts w:asciiTheme="minorHAnsi" w:hAnsiTheme="minorHAnsi"/>
          <w:sz w:val="22"/>
          <w:szCs w:val="20"/>
        </w:rPr>
      </w:pPr>
      <w:r w:rsidRPr="00D63959">
        <w:rPr>
          <w:rFonts w:asciiTheme="minorHAnsi" w:hAnsiTheme="minorHAnsi"/>
          <w:sz w:val="22"/>
          <w:szCs w:val="20"/>
        </w:rPr>
        <w:t>Cañada</w:t>
      </w:r>
      <w:r w:rsidR="00542076" w:rsidRPr="00D63959">
        <w:rPr>
          <w:rFonts w:asciiTheme="minorHAnsi" w:hAnsiTheme="minorHAnsi"/>
          <w:spacing w:val="-5"/>
          <w:sz w:val="22"/>
          <w:szCs w:val="20"/>
        </w:rPr>
        <w:t xml:space="preserve"> </w:t>
      </w:r>
      <w:r w:rsidR="00542076" w:rsidRPr="00D63959">
        <w:rPr>
          <w:rFonts w:asciiTheme="minorHAnsi" w:hAnsiTheme="minorHAnsi"/>
          <w:sz w:val="22"/>
          <w:szCs w:val="20"/>
        </w:rPr>
        <w:t>staff</w:t>
      </w:r>
    </w:p>
    <w:p w:rsidR="00542076" w:rsidRPr="00D63959" w:rsidRDefault="00671573" w:rsidP="0056647A">
      <w:pPr>
        <w:pStyle w:val="BodyText"/>
        <w:numPr>
          <w:ilvl w:val="0"/>
          <w:numId w:val="18"/>
        </w:numPr>
        <w:spacing w:line="276" w:lineRule="auto"/>
        <w:ind w:right="112"/>
        <w:rPr>
          <w:rFonts w:asciiTheme="minorHAnsi" w:hAnsiTheme="minorHAnsi"/>
          <w:sz w:val="22"/>
          <w:szCs w:val="20"/>
        </w:rPr>
      </w:pPr>
      <w:r w:rsidRPr="00D63959">
        <w:rPr>
          <w:rFonts w:asciiTheme="minorHAnsi" w:hAnsiTheme="minorHAnsi"/>
          <w:sz w:val="22"/>
          <w:szCs w:val="20"/>
        </w:rPr>
        <w:t>Cañada</w:t>
      </w:r>
      <w:r w:rsidR="00542076" w:rsidRPr="00D63959">
        <w:rPr>
          <w:rFonts w:asciiTheme="minorHAnsi" w:hAnsiTheme="minorHAnsi"/>
          <w:spacing w:val="-5"/>
          <w:sz w:val="22"/>
          <w:szCs w:val="20"/>
        </w:rPr>
        <w:t xml:space="preserve"> </w:t>
      </w:r>
      <w:r w:rsidR="00542076" w:rsidRPr="00D63959">
        <w:rPr>
          <w:rFonts w:asciiTheme="minorHAnsi" w:hAnsiTheme="minorHAnsi"/>
          <w:sz w:val="22"/>
          <w:szCs w:val="20"/>
        </w:rPr>
        <w:t>Community</w:t>
      </w:r>
      <w:r w:rsidR="00542076" w:rsidRPr="00D63959">
        <w:rPr>
          <w:rFonts w:asciiTheme="minorHAnsi" w:hAnsiTheme="minorHAnsi"/>
          <w:spacing w:val="-5"/>
          <w:sz w:val="22"/>
          <w:szCs w:val="20"/>
        </w:rPr>
        <w:t xml:space="preserve"> </w:t>
      </w:r>
      <w:r w:rsidR="00542076" w:rsidRPr="00D63959">
        <w:rPr>
          <w:rFonts w:asciiTheme="minorHAnsi" w:hAnsiTheme="minorHAnsi"/>
          <w:spacing w:val="-1"/>
          <w:sz w:val="22"/>
          <w:szCs w:val="20"/>
        </w:rPr>
        <w:t>members</w:t>
      </w:r>
    </w:p>
    <w:p w:rsidR="00671573" w:rsidRPr="00D63959" w:rsidRDefault="00542076" w:rsidP="001E3A12">
      <w:pPr>
        <w:pStyle w:val="BodyText"/>
        <w:spacing w:line="276" w:lineRule="auto"/>
        <w:ind w:left="0" w:right="-180"/>
        <w:rPr>
          <w:rFonts w:asciiTheme="minorHAnsi" w:hAnsiTheme="minorHAnsi"/>
          <w:spacing w:val="25"/>
          <w:sz w:val="22"/>
          <w:szCs w:val="20"/>
        </w:rPr>
      </w:pPr>
      <w:r w:rsidRPr="00D63959">
        <w:rPr>
          <w:rFonts w:asciiTheme="minorHAnsi" w:hAnsiTheme="minorHAnsi"/>
          <w:sz w:val="22"/>
          <w:szCs w:val="20"/>
        </w:rPr>
        <w:t xml:space="preserve">A </w:t>
      </w:r>
      <w:r w:rsidRPr="00D63959">
        <w:rPr>
          <w:rFonts w:asciiTheme="minorHAnsi" w:hAnsiTheme="minorHAnsi"/>
          <w:spacing w:val="-1"/>
          <w:sz w:val="22"/>
          <w:szCs w:val="20"/>
        </w:rPr>
        <w:t>service</w:t>
      </w:r>
      <w:r w:rsidRPr="00D63959">
        <w:rPr>
          <w:rFonts w:asciiTheme="minorHAnsi" w:hAnsiTheme="minorHAnsi"/>
          <w:spacing w:val="1"/>
          <w:sz w:val="22"/>
          <w:szCs w:val="20"/>
        </w:rPr>
        <w:t xml:space="preserve"> </w:t>
      </w:r>
      <w:r w:rsidRPr="00D63959">
        <w:rPr>
          <w:rFonts w:asciiTheme="minorHAnsi" w:hAnsiTheme="minorHAnsi"/>
          <w:spacing w:val="-1"/>
          <w:sz w:val="22"/>
          <w:szCs w:val="20"/>
        </w:rPr>
        <w:t>can</w:t>
      </w:r>
      <w:r w:rsidRPr="00D63959">
        <w:rPr>
          <w:rFonts w:asciiTheme="minorHAnsi" w:hAnsiTheme="minorHAnsi"/>
          <w:sz w:val="22"/>
          <w:szCs w:val="20"/>
        </w:rPr>
        <w:t xml:space="preserve"> include</w:t>
      </w:r>
      <w:r w:rsidRPr="00D63959">
        <w:rPr>
          <w:rFonts w:asciiTheme="minorHAnsi" w:hAnsiTheme="minorHAnsi"/>
          <w:spacing w:val="-1"/>
          <w:sz w:val="22"/>
          <w:szCs w:val="20"/>
        </w:rPr>
        <w:t xml:space="preserve"> </w:t>
      </w:r>
      <w:r w:rsidRPr="00D63959">
        <w:rPr>
          <w:rFonts w:asciiTheme="minorHAnsi" w:hAnsiTheme="minorHAnsi"/>
          <w:sz w:val="22"/>
          <w:szCs w:val="20"/>
        </w:rPr>
        <w:t>the</w:t>
      </w:r>
      <w:r w:rsidRPr="00D63959">
        <w:rPr>
          <w:rFonts w:asciiTheme="minorHAnsi" w:hAnsiTheme="minorHAnsi"/>
          <w:spacing w:val="1"/>
          <w:sz w:val="22"/>
          <w:szCs w:val="20"/>
        </w:rPr>
        <w:t xml:space="preserve"> </w:t>
      </w:r>
      <w:r w:rsidRPr="00D63959">
        <w:rPr>
          <w:rFonts w:asciiTheme="minorHAnsi" w:hAnsiTheme="minorHAnsi"/>
          <w:spacing w:val="-1"/>
          <w:sz w:val="22"/>
          <w:szCs w:val="20"/>
        </w:rPr>
        <w:t>following:</w:t>
      </w:r>
      <w:r w:rsidRPr="00D63959">
        <w:rPr>
          <w:rFonts w:asciiTheme="minorHAnsi" w:hAnsiTheme="minorHAnsi"/>
          <w:spacing w:val="25"/>
          <w:sz w:val="22"/>
          <w:szCs w:val="20"/>
        </w:rPr>
        <w:t xml:space="preserve"> </w:t>
      </w:r>
    </w:p>
    <w:p w:rsidR="00542076" w:rsidRDefault="00542076" w:rsidP="0056647A">
      <w:pPr>
        <w:pStyle w:val="BodyText"/>
        <w:numPr>
          <w:ilvl w:val="0"/>
          <w:numId w:val="29"/>
        </w:numPr>
        <w:spacing w:line="276" w:lineRule="auto"/>
        <w:rPr>
          <w:rFonts w:asciiTheme="minorHAnsi" w:hAnsiTheme="minorHAnsi"/>
          <w:sz w:val="22"/>
          <w:szCs w:val="20"/>
        </w:rPr>
      </w:pPr>
      <w:r w:rsidRPr="00D63959">
        <w:rPr>
          <w:rFonts w:asciiTheme="minorHAnsi" w:hAnsiTheme="minorHAnsi"/>
          <w:spacing w:val="-1"/>
          <w:sz w:val="22"/>
          <w:szCs w:val="20"/>
        </w:rPr>
        <w:t>Training</w:t>
      </w:r>
      <w:r w:rsidRPr="00D63959">
        <w:rPr>
          <w:rFonts w:asciiTheme="minorHAnsi" w:hAnsiTheme="minorHAnsi"/>
          <w:spacing w:val="-3"/>
          <w:sz w:val="22"/>
          <w:szCs w:val="20"/>
        </w:rPr>
        <w:t xml:space="preserve"> </w:t>
      </w:r>
      <w:r w:rsidRPr="00D63959">
        <w:rPr>
          <w:rFonts w:asciiTheme="minorHAnsi" w:hAnsiTheme="minorHAnsi"/>
          <w:sz w:val="22"/>
          <w:szCs w:val="20"/>
        </w:rPr>
        <w:t>sessions</w:t>
      </w:r>
    </w:p>
    <w:p w:rsidR="00F91566" w:rsidRDefault="004537CB" w:rsidP="0056647A">
      <w:pPr>
        <w:pStyle w:val="BodyText"/>
        <w:numPr>
          <w:ilvl w:val="0"/>
          <w:numId w:val="29"/>
        </w:numPr>
        <w:spacing w:line="276" w:lineRule="auto"/>
        <w:rPr>
          <w:rFonts w:asciiTheme="minorHAnsi" w:hAnsiTheme="minorHAnsi"/>
          <w:sz w:val="22"/>
          <w:szCs w:val="20"/>
        </w:rPr>
      </w:pPr>
      <w:r>
        <w:rPr>
          <w:rFonts w:asciiTheme="minorHAnsi" w:hAnsiTheme="minorHAnsi"/>
          <w:sz w:val="22"/>
          <w:szCs w:val="20"/>
        </w:rPr>
        <w:t>Admission and Records</w:t>
      </w:r>
    </w:p>
    <w:p w:rsidR="004537CB" w:rsidRPr="00D63959" w:rsidRDefault="004537CB" w:rsidP="0056647A">
      <w:pPr>
        <w:pStyle w:val="BodyText"/>
        <w:numPr>
          <w:ilvl w:val="0"/>
          <w:numId w:val="29"/>
        </w:numPr>
        <w:spacing w:line="276" w:lineRule="auto"/>
        <w:rPr>
          <w:rFonts w:asciiTheme="minorHAnsi" w:hAnsiTheme="minorHAnsi"/>
          <w:sz w:val="22"/>
          <w:szCs w:val="20"/>
        </w:rPr>
      </w:pPr>
      <w:r>
        <w:rPr>
          <w:rFonts w:asciiTheme="minorHAnsi" w:hAnsiTheme="minorHAnsi"/>
          <w:sz w:val="22"/>
          <w:szCs w:val="20"/>
        </w:rPr>
        <w:t>Welcome Center</w:t>
      </w:r>
    </w:p>
    <w:p w:rsidR="007A4A49" w:rsidRPr="007A4A49" w:rsidRDefault="00542076" w:rsidP="0056647A">
      <w:pPr>
        <w:pStyle w:val="BodyText"/>
        <w:numPr>
          <w:ilvl w:val="0"/>
          <w:numId w:val="17"/>
        </w:numPr>
        <w:spacing w:line="276" w:lineRule="auto"/>
        <w:rPr>
          <w:rFonts w:asciiTheme="minorHAnsi" w:hAnsiTheme="minorHAnsi"/>
          <w:sz w:val="22"/>
          <w:szCs w:val="20"/>
        </w:rPr>
      </w:pPr>
      <w:r w:rsidRPr="00D63959">
        <w:rPr>
          <w:rFonts w:asciiTheme="minorHAnsi" w:hAnsiTheme="minorHAnsi"/>
          <w:spacing w:val="-1"/>
          <w:sz w:val="22"/>
          <w:szCs w:val="20"/>
        </w:rPr>
        <w:t>Development</w:t>
      </w:r>
      <w:r w:rsidRPr="00D63959">
        <w:rPr>
          <w:rFonts w:asciiTheme="minorHAnsi" w:hAnsiTheme="minorHAnsi"/>
          <w:sz w:val="22"/>
          <w:szCs w:val="20"/>
        </w:rPr>
        <w:t xml:space="preserve"> of </w:t>
      </w:r>
      <w:r w:rsidRPr="00D63959">
        <w:rPr>
          <w:rFonts w:asciiTheme="minorHAnsi" w:hAnsiTheme="minorHAnsi"/>
          <w:spacing w:val="-1"/>
          <w:sz w:val="22"/>
          <w:szCs w:val="20"/>
        </w:rPr>
        <w:t>facilities</w:t>
      </w:r>
      <w:r w:rsidRPr="00D63959">
        <w:rPr>
          <w:rFonts w:asciiTheme="minorHAnsi" w:hAnsiTheme="minorHAnsi"/>
          <w:spacing w:val="33"/>
          <w:sz w:val="22"/>
          <w:szCs w:val="20"/>
        </w:rPr>
        <w:t xml:space="preserve"> </w:t>
      </w:r>
    </w:p>
    <w:p w:rsidR="00542076" w:rsidRPr="00D63959" w:rsidRDefault="00542076" w:rsidP="0056647A">
      <w:pPr>
        <w:pStyle w:val="BodyText"/>
        <w:numPr>
          <w:ilvl w:val="0"/>
          <w:numId w:val="17"/>
        </w:numPr>
        <w:spacing w:after="240" w:line="276" w:lineRule="auto"/>
        <w:rPr>
          <w:rFonts w:asciiTheme="minorHAnsi" w:hAnsiTheme="minorHAnsi"/>
          <w:sz w:val="22"/>
          <w:szCs w:val="20"/>
        </w:rPr>
      </w:pPr>
      <w:r w:rsidRPr="00D63959">
        <w:rPr>
          <w:rFonts w:asciiTheme="minorHAnsi" w:hAnsiTheme="minorHAnsi"/>
          <w:spacing w:val="-1"/>
          <w:sz w:val="22"/>
          <w:szCs w:val="20"/>
        </w:rPr>
        <w:t>Professional</w:t>
      </w:r>
      <w:r w:rsidRPr="00D63959">
        <w:rPr>
          <w:rFonts w:asciiTheme="minorHAnsi" w:hAnsiTheme="minorHAnsi"/>
          <w:sz w:val="22"/>
          <w:szCs w:val="20"/>
        </w:rPr>
        <w:t xml:space="preserve"> </w:t>
      </w:r>
      <w:r w:rsidRPr="00D63959">
        <w:rPr>
          <w:rFonts w:asciiTheme="minorHAnsi" w:hAnsiTheme="minorHAnsi"/>
          <w:spacing w:val="-1"/>
          <w:sz w:val="22"/>
          <w:szCs w:val="20"/>
        </w:rPr>
        <w:t>development</w:t>
      </w:r>
    </w:p>
    <w:p w:rsidR="00542076" w:rsidRPr="00257985" w:rsidRDefault="00671573" w:rsidP="00AB6C0C">
      <w:pPr>
        <w:pStyle w:val="BodyText"/>
        <w:spacing w:after="240" w:line="276" w:lineRule="auto"/>
        <w:ind w:left="0" w:right="188"/>
        <w:rPr>
          <w:rFonts w:asciiTheme="minorHAnsi" w:hAnsiTheme="minorHAnsi" w:cs="Times New Roman"/>
          <w:sz w:val="22"/>
          <w:szCs w:val="22"/>
        </w:rPr>
      </w:pPr>
      <w:r w:rsidRPr="00257985">
        <w:rPr>
          <w:rFonts w:asciiTheme="minorHAnsi" w:hAnsiTheme="minorHAnsi"/>
          <w:spacing w:val="-1"/>
          <w:sz w:val="22"/>
          <w:szCs w:val="22"/>
        </w:rPr>
        <w:t>SAO</w:t>
      </w:r>
      <w:r w:rsidR="00542076" w:rsidRPr="00257985">
        <w:rPr>
          <w:rFonts w:asciiTheme="minorHAnsi" w:hAnsiTheme="minorHAnsi"/>
          <w:spacing w:val="-1"/>
          <w:sz w:val="22"/>
          <w:szCs w:val="22"/>
        </w:rPr>
        <w:t>s</w:t>
      </w:r>
      <w:r w:rsidR="00542076" w:rsidRPr="00257985">
        <w:rPr>
          <w:rFonts w:asciiTheme="minorHAnsi" w:hAnsiTheme="minorHAnsi"/>
          <w:sz w:val="22"/>
          <w:szCs w:val="22"/>
        </w:rPr>
        <w:t xml:space="preserve"> </w:t>
      </w:r>
      <w:r w:rsidR="00542076" w:rsidRPr="00257985">
        <w:rPr>
          <w:rFonts w:asciiTheme="minorHAnsi" w:hAnsiTheme="minorHAnsi"/>
          <w:spacing w:val="-1"/>
          <w:sz w:val="22"/>
          <w:szCs w:val="22"/>
        </w:rPr>
        <w:t>are statements</w:t>
      </w:r>
      <w:r w:rsidR="00542076" w:rsidRPr="00257985">
        <w:rPr>
          <w:rFonts w:asciiTheme="minorHAnsi" w:hAnsiTheme="minorHAnsi"/>
          <w:sz w:val="22"/>
          <w:szCs w:val="22"/>
        </w:rPr>
        <w:t xml:space="preserve"> that identify</w:t>
      </w:r>
      <w:r w:rsidR="00542076" w:rsidRPr="00257985">
        <w:rPr>
          <w:rFonts w:asciiTheme="minorHAnsi" w:hAnsiTheme="minorHAnsi"/>
          <w:spacing w:val="-5"/>
          <w:sz w:val="22"/>
          <w:szCs w:val="22"/>
        </w:rPr>
        <w:t xml:space="preserve"> </w:t>
      </w:r>
      <w:r w:rsidR="00542076" w:rsidRPr="00257985">
        <w:rPr>
          <w:rFonts w:asciiTheme="minorHAnsi" w:hAnsiTheme="minorHAnsi"/>
          <w:spacing w:val="-1"/>
          <w:sz w:val="22"/>
          <w:szCs w:val="22"/>
        </w:rPr>
        <w:t>client</w:t>
      </w:r>
      <w:r w:rsidR="00542076" w:rsidRPr="00257985">
        <w:rPr>
          <w:rFonts w:asciiTheme="minorHAnsi" w:hAnsiTheme="minorHAnsi"/>
          <w:sz w:val="22"/>
          <w:szCs w:val="22"/>
        </w:rPr>
        <w:t xml:space="preserve"> responses</w:t>
      </w:r>
      <w:r w:rsidR="00542076" w:rsidRPr="00257985">
        <w:rPr>
          <w:rFonts w:asciiTheme="minorHAnsi" w:hAnsiTheme="minorHAnsi"/>
          <w:spacing w:val="2"/>
          <w:sz w:val="22"/>
          <w:szCs w:val="22"/>
        </w:rPr>
        <w:t xml:space="preserve"> </w:t>
      </w:r>
      <w:r w:rsidR="00542076" w:rsidRPr="00257985">
        <w:rPr>
          <w:rFonts w:asciiTheme="minorHAnsi" w:hAnsiTheme="minorHAnsi"/>
          <w:sz w:val="22"/>
          <w:szCs w:val="22"/>
        </w:rPr>
        <w:t xml:space="preserve">to a </w:t>
      </w:r>
      <w:r w:rsidR="00542076" w:rsidRPr="00257985">
        <w:rPr>
          <w:rFonts w:asciiTheme="minorHAnsi" w:hAnsiTheme="minorHAnsi"/>
          <w:spacing w:val="-1"/>
          <w:sz w:val="22"/>
          <w:szCs w:val="22"/>
        </w:rPr>
        <w:t>certain</w:t>
      </w:r>
      <w:r w:rsidR="00542076" w:rsidRPr="00257985">
        <w:rPr>
          <w:rFonts w:asciiTheme="minorHAnsi" w:hAnsiTheme="minorHAnsi"/>
          <w:sz w:val="22"/>
          <w:szCs w:val="22"/>
        </w:rPr>
        <w:t xml:space="preserve"> </w:t>
      </w:r>
      <w:r w:rsidR="00542076" w:rsidRPr="00257985">
        <w:rPr>
          <w:rFonts w:asciiTheme="minorHAnsi" w:hAnsiTheme="minorHAnsi"/>
          <w:spacing w:val="-1"/>
          <w:sz w:val="22"/>
          <w:szCs w:val="22"/>
        </w:rPr>
        <w:t xml:space="preserve">service </w:t>
      </w:r>
      <w:r w:rsidR="00542076" w:rsidRPr="00257985">
        <w:rPr>
          <w:rFonts w:asciiTheme="minorHAnsi" w:hAnsiTheme="minorHAnsi"/>
          <w:sz w:val="22"/>
          <w:szCs w:val="22"/>
        </w:rPr>
        <w:t xml:space="preserve">that </w:t>
      </w:r>
      <w:r w:rsidR="00542076" w:rsidRPr="00257985">
        <w:rPr>
          <w:rFonts w:asciiTheme="minorHAnsi" w:hAnsiTheme="minorHAnsi"/>
          <w:spacing w:val="-1"/>
          <w:sz w:val="22"/>
          <w:szCs w:val="22"/>
        </w:rPr>
        <w:t>your</w:t>
      </w:r>
      <w:r w:rsidR="00542076" w:rsidRPr="00257985">
        <w:rPr>
          <w:rFonts w:asciiTheme="minorHAnsi" w:hAnsiTheme="minorHAnsi"/>
          <w:sz w:val="22"/>
          <w:szCs w:val="22"/>
        </w:rPr>
        <w:t xml:space="preserve"> </w:t>
      </w:r>
      <w:r w:rsidR="00542076" w:rsidRPr="00257985">
        <w:rPr>
          <w:rFonts w:asciiTheme="minorHAnsi" w:hAnsiTheme="minorHAnsi"/>
          <w:spacing w:val="-1"/>
          <w:sz w:val="22"/>
          <w:szCs w:val="22"/>
        </w:rPr>
        <w:t>department</w:t>
      </w:r>
      <w:r w:rsidR="00542076" w:rsidRPr="00257985">
        <w:rPr>
          <w:rFonts w:asciiTheme="minorHAnsi" w:hAnsiTheme="minorHAnsi"/>
          <w:spacing w:val="79"/>
          <w:sz w:val="22"/>
          <w:szCs w:val="22"/>
        </w:rPr>
        <w:t xml:space="preserve"> </w:t>
      </w:r>
      <w:r w:rsidR="00542076" w:rsidRPr="00257985">
        <w:rPr>
          <w:rFonts w:asciiTheme="minorHAnsi" w:hAnsiTheme="minorHAnsi"/>
          <w:spacing w:val="-1"/>
          <w:sz w:val="22"/>
          <w:szCs w:val="22"/>
        </w:rPr>
        <w:t>provides.</w:t>
      </w:r>
      <w:r w:rsidR="00542076" w:rsidRPr="00257985">
        <w:rPr>
          <w:rFonts w:asciiTheme="minorHAnsi" w:hAnsiTheme="minorHAnsi"/>
          <w:sz w:val="22"/>
          <w:szCs w:val="22"/>
        </w:rPr>
        <w:t xml:space="preserve"> They</w:t>
      </w:r>
      <w:r w:rsidR="00542076" w:rsidRPr="00257985">
        <w:rPr>
          <w:rFonts w:asciiTheme="minorHAnsi" w:hAnsiTheme="minorHAnsi"/>
          <w:spacing w:val="-5"/>
          <w:sz w:val="22"/>
          <w:szCs w:val="22"/>
        </w:rPr>
        <w:t xml:space="preserve"> </w:t>
      </w:r>
      <w:r w:rsidR="00542076" w:rsidRPr="00257985">
        <w:rPr>
          <w:rFonts w:asciiTheme="minorHAnsi" w:hAnsiTheme="minorHAnsi"/>
          <w:sz w:val="22"/>
          <w:szCs w:val="22"/>
        </w:rPr>
        <w:t>identify</w:t>
      </w:r>
      <w:r w:rsidR="00542076" w:rsidRPr="00257985">
        <w:rPr>
          <w:rFonts w:asciiTheme="minorHAnsi" w:hAnsiTheme="minorHAnsi"/>
          <w:spacing w:val="-5"/>
          <w:sz w:val="22"/>
          <w:szCs w:val="22"/>
        </w:rPr>
        <w:t xml:space="preserve"> </w:t>
      </w:r>
      <w:r w:rsidR="00542076" w:rsidRPr="00257985">
        <w:rPr>
          <w:rFonts w:asciiTheme="minorHAnsi" w:hAnsiTheme="minorHAnsi"/>
          <w:sz w:val="22"/>
          <w:szCs w:val="22"/>
        </w:rPr>
        <w:t xml:space="preserve">activities </w:t>
      </w:r>
      <w:r w:rsidR="00542076" w:rsidRPr="00257985">
        <w:rPr>
          <w:rFonts w:asciiTheme="minorHAnsi" w:hAnsiTheme="minorHAnsi"/>
          <w:spacing w:val="-1"/>
          <w:sz w:val="22"/>
          <w:szCs w:val="22"/>
        </w:rPr>
        <w:t>that</w:t>
      </w:r>
      <w:r w:rsidR="00542076" w:rsidRPr="00257985">
        <w:rPr>
          <w:rFonts w:asciiTheme="minorHAnsi" w:hAnsiTheme="minorHAnsi"/>
          <w:sz w:val="22"/>
          <w:szCs w:val="22"/>
        </w:rPr>
        <w:t xml:space="preserve"> </w:t>
      </w:r>
      <w:r w:rsidR="00542076" w:rsidRPr="00257985">
        <w:rPr>
          <w:rFonts w:asciiTheme="minorHAnsi" w:hAnsiTheme="minorHAnsi"/>
          <w:spacing w:val="-1"/>
          <w:sz w:val="22"/>
          <w:szCs w:val="22"/>
        </w:rPr>
        <w:t>are critical</w:t>
      </w:r>
      <w:r w:rsidR="00542076" w:rsidRPr="00257985">
        <w:rPr>
          <w:rFonts w:asciiTheme="minorHAnsi" w:hAnsiTheme="minorHAnsi"/>
          <w:spacing w:val="2"/>
          <w:sz w:val="22"/>
          <w:szCs w:val="22"/>
        </w:rPr>
        <w:t xml:space="preserve"> </w:t>
      </w:r>
      <w:r w:rsidR="00542076" w:rsidRPr="00257985">
        <w:rPr>
          <w:rFonts w:asciiTheme="minorHAnsi" w:hAnsiTheme="minorHAnsi"/>
          <w:sz w:val="22"/>
          <w:szCs w:val="22"/>
        </w:rPr>
        <w:t xml:space="preserve">and </w:t>
      </w:r>
      <w:r w:rsidR="00542076" w:rsidRPr="00257985">
        <w:rPr>
          <w:rFonts w:asciiTheme="minorHAnsi" w:hAnsiTheme="minorHAnsi"/>
          <w:spacing w:val="-1"/>
          <w:sz w:val="22"/>
          <w:szCs w:val="22"/>
        </w:rPr>
        <w:t>central</w:t>
      </w:r>
      <w:r w:rsidR="00542076" w:rsidRPr="00257985">
        <w:rPr>
          <w:rFonts w:asciiTheme="minorHAnsi" w:hAnsiTheme="minorHAnsi"/>
          <w:sz w:val="22"/>
          <w:szCs w:val="22"/>
        </w:rPr>
        <w:t xml:space="preserve"> to the unit.</w:t>
      </w:r>
      <w:r w:rsidR="00542076" w:rsidRPr="00257985">
        <w:rPr>
          <w:rFonts w:asciiTheme="minorHAnsi" w:hAnsiTheme="minorHAnsi"/>
          <w:spacing w:val="3"/>
          <w:sz w:val="22"/>
          <w:szCs w:val="22"/>
        </w:rPr>
        <w:t xml:space="preserve"> </w:t>
      </w:r>
      <w:r w:rsidR="00542076" w:rsidRPr="00257985">
        <w:rPr>
          <w:rFonts w:asciiTheme="minorHAnsi" w:hAnsiTheme="minorHAnsi"/>
          <w:spacing w:val="-1"/>
          <w:sz w:val="22"/>
          <w:szCs w:val="22"/>
        </w:rPr>
        <w:t>Designed</w:t>
      </w:r>
      <w:r w:rsidR="00542076" w:rsidRPr="00257985">
        <w:rPr>
          <w:rFonts w:asciiTheme="minorHAnsi" w:hAnsiTheme="minorHAnsi"/>
          <w:sz w:val="22"/>
          <w:szCs w:val="22"/>
        </w:rPr>
        <w:t xml:space="preserve"> and </w:t>
      </w:r>
      <w:r w:rsidR="00542076" w:rsidRPr="00257985">
        <w:rPr>
          <w:rFonts w:asciiTheme="minorHAnsi" w:hAnsiTheme="minorHAnsi"/>
          <w:spacing w:val="-1"/>
          <w:sz w:val="22"/>
          <w:szCs w:val="22"/>
        </w:rPr>
        <w:t>developed</w:t>
      </w:r>
      <w:r w:rsidR="00542076" w:rsidRPr="00257985">
        <w:rPr>
          <w:rFonts w:asciiTheme="minorHAnsi" w:hAnsiTheme="minorHAnsi"/>
          <w:spacing w:val="83"/>
          <w:sz w:val="22"/>
          <w:szCs w:val="22"/>
        </w:rPr>
        <w:t xml:space="preserve"> </w:t>
      </w:r>
      <w:r w:rsidR="00542076" w:rsidRPr="00257985">
        <w:rPr>
          <w:rFonts w:asciiTheme="minorHAnsi" w:hAnsiTheme="minorHAnsi"/>
          <w:spacing w:val="1"/>
          <w:sz w:val="22"/>
          <w:szCs w:val="22"/>
        </w:rPr>
        <w:t>by</w:t>
      </w:r>
      <w:r w:rsidR="00542076" w:rsidRPr="00257985">
        <w:rPr>
          <w:rFonts w:asciiTheme="minorHAnsi" w:hAnsiTheme="minorHAnsi"/>
          <w:sz w:val="22"/>
          <w:szCs w:val="22"/>
        </w:rPr>
        <w:t xml:space="preserve"> </w:t>
      </w:r>
      <w:r w:rsidR="00542076" w:rsidRPr="00257985">
        <w:rPr>
          <w:rFonts w:asciiTheme="minorHAnsi" w:hAnsiTheme="minorHAnsi"/>
          <w:spacing w:val="-2"/>
          <w:sz w:val="22"/>
          <w:szCs w:val="22"/>
        </w:rPr>
        <w:t>your</w:t>
      </w:r>
      <w:r w:rsidR="00542076" w:rsidRPr="00257985">
        <w:rPr>
          <w:rFonts w:asciiTheme="minorHAnsi" w:hAnsiTheme="minorHAnsi"/>
          <w:sz w:val="22"/>
          <w:szCs w:val="22"/>
        </w:rPr>
        <w:t xml:space="preserve"> </w:t>
      </w:r>
      <w:r w:rsidR="00542076" w:rsidRPr="00257985">
        <w:rPr>
          <w:rFonts w:asciiTheme="minorHAnsi" w:hAnsiTheme="minorHAnsi"/>
          <w:spacing w:val="-1"/>
          <w:sz w:val="22"/>
          <w:szCs w:val="22"/>
        </w:rPr>
        <w:t>department,</w:t>
      </w:r>
      <w:r w:rsidR="00542076" w:rsidRPr="00257985">
        <w:rPr>
          <w:rFonts w:asciiTheme="minorHAnsi" w:hAnsiTheme="minorHAnsi"/>
          <w:sz w:val="22"/>
          <w:szCs w:val="22"/>
        </w:rPr>
        <w:t xml:space="preserve"> these</w:t>
      </w:r>
      <w:r w:rsidR="00542076" w:rsidRPr="00257985">
        <w:rPr>
          <w:rFonts w:asciiTheme="minorHAnsi" w:hAnsiTheme="minorHAnsi"/>
          <w:spacing w:val="-1"/>
          <w:sz w:val="22"/>
          <w:szCs w:val="22"/>
        </w:rPr>
        <w:t xml:space="preserve"> statements</w:t>
      </w:r>
      <w:r w:rsidR="00542076" w:rsidRPr="00257985">
        <w:rPr>
          <w:rFonts w:asciiTheme="minorHAnsi" w:hAnsiTheme="minorHAnsi"/>
          <w:sz w:val="22"/>
          <w:szCs w:val="22"/>
        </w:rPr>
        <w:t xml:space="preserve"> provide</w:t>
      </w:r>
      <w:r w:rsidR="00542076" w:rsidRPr="00257985">
        <w:rPr>
          <w:rFonts w:asciiTheme="minorHAnsi" w:hAnsiTheme="minorHAnsi"/>
          <w:spacing w:val="-1"/>
          <w:sz w:val="22"/>
          <w:szCs w:val="22"/>
        </w:rPr>
        <w:t xml:space="preserve"> evidence </w:t>
      </w:r>
      <w:r w:rsidR="00542076" w:rsidRPr="00257985">
        <w:rPr>
          <w:rFonts w:asciiTheme="minorHAnsi" w:hAnsiTheme="minorHAnsi"/>
          <w:sz w:val="22"/>
          <w:szCs w:val="22"/>
        </w:rPr>
        <w:t>that</w:t>
      </w:r>
      <w:r w:rsidR="00542076" w:rsidRPr="00257985">
        <w:rPr>
          <w:rFonts w:asciiTheme="minorHAnsi" w:hAnsiTheme="minorHAnsi"/>
          <w:spacing w:val="1"/>
          <w:sz w:val="22"/>
          <w:szCs w:val="22"/>
        </w:rPr>
        <w:t xml:space="preserve"> </w:t>
      </w:r>
      <w:r w:rsidR="00542076" w:rsidRPr="00257985">
        <w:rPr>
          <w:rFonts w:asciiTheme="minorHAnsi" w:hAnsiTheme="minorHAnsi"/>
          <w:sz w:val="22"/>
          <w:szCs w:val="22"/>
        </w:rPr>
        <w:t>positive</w:t>
      </w:r>
      <w:r w:rsidR="00542076" w:rsidRPr="00257985">
        <w:rPr>
          <w:rFonts w:asciiTheme="minorHAnsi" w:hAnsiTheme="minorHAnsi"/>
          <w:spacing w:val="-1"/>
          <w:sz w:val="22"/>
          <w:szCs w:val="22"/>
        </w:rPr>
        <w:t xml:space="preserve"> client</w:t>
      </w:r>
      <w:r w:rsidR="00542076" w:rsidRPr="00257985">
        <w:rPr>
          <w:rFonts w:asciiTheme="minorHAnsi" w:hAnsiTheme="minorHAnsi"/>
          <w:sz w:val="22"/>
          <w:szCs w:val="22"/>
        </w:rPr>
        <w:t xml:space="preserve"> </w:t>
      </w:r>
      <w:r w:rsidR="00542076" w:rsidRPr="00257985">
        <w:rPr>
          <w:rFonts w:asciiTheme="minorHAnsi" w:hAnsiTheme="minorHAnsi"/>
          <w:spacing w:val="-1"/>
          <w:sz w:val="22"/>
          <w:szCs w:val="22"/>
        </w:rPr>
        <w:t>reaction</w:t>
      </w:r>
      <w:r w:rsidR="00542076" w:rsidRPr="00257985">
        <w:rPr>
          <w:rFonts w:asciiTheme="minorHAnsi" w:hAnsiTheme="minorHAnsi"/>
          <w:sz w:val="22"/>
          <w:szCs w:val="22"/>
        </w:rPr>
        <w:t xml:space="preserve"> </w:t>
      </w:r>
      <w:r w:rsidR="00542076" w:rsidRPr="00257985">
        <w:rPr>
          <w:rFonts w:asciiTheme="minorHAnsi" w:hAnsiTheme="minorHAnsi"/>
          <w:spacing w:val="-1"/>
          <w:sz w:val="22"/>
          <w:szCs w:val="22"/>
        </w:rPr>
        <w:t>has</w:t>
      </w:r>
      <w:r w:rsidR="00542076" w:rsidRPr="00257985">
        <w:rPr>
          <w:rFonts w:asciiTheme="minorHAnsi" w:hAnsiTheme="minorHAnsi"/>
          <w:sz w:val="22"/>
          <w:szCs w:val="22"/>
        </w:rPr>
        <w:t xml:space="preserve"> </w:t>
      </w:r>
      <w:r w:rsidR="00542076" w:rsidRPr="00257985">
        <w:rPr>
          <w:rFonts w:asciiTheme="minorHAnsi" w:hAnsiTheme="minorHAnsi"/>
          <w:spacing w:val="-1"/>
          <w:sz w:val="22"/>
          <w:szCs w:val="22"/>
        </w:rPr>
        <w:t>occurred</w:t>
      </w:r>
      <w:r w:rsidR="00542076" w:rsidRPr="00257985">
        <w:rPr>
          <w:rFonts w:asciiTheme="minorHAnsi" w:hAnsiTheme="minorHAnsi"/>
          <w:spacing w:val="97"/>
          <w:sz w:val="22"/>
          <w:szCs w:val="22"/>
        </w:rPr>
        <w:t xml:space="preserve"> </w:t>
      </w:r>
      <w:r w:rsidR="00542076" w:rsidRPr="00257985">
        <w:rPr>
          <w:rFonts w:asciiTheme="minorHAnsi" w:hAnsiTheme="minorHAnsi"/>
          <w:spacing w:val="-1"/>
          <w:sz w:val="22"/>
          <w:szCs w:val="22"/>
        </w:rPr>
        <w:t>as</w:t>
      </w:r>
      <w:r w:rsidR="00542076" w:rsidRPr="00257985">
        <w:rPr>
          <w:rFonts w:asciiTheme="minorHAnsi" w:hAnsiTheme="minorHAnsi"/>
          <w:sz w:val="22"/>
          <w:szCs w:val="22"/>
        </w:rPr>
        <w:t xml:space="preserve"> a </w:t>
      </w:r>
      <w:r w:rsidR="00542076" w:rsidRPr="00257985">
        <w:rPr>
          <w:rFonts w:asciiTheme="minorHAnsi" w:hAnsiTheme="minorHAnsi"/>
          <w:spacing w:val="-1"/>
          <w:sz w:val="22"/>
          <w:szCs w:val="22"/>
        </w:rPr>
        <w:t>result</w:t>
      </w:r>
      <w:r w:rsidR="00542076" w:rsidRPr="00257985">
        <w:rPr>
          <w:rFonts w:asciiTheme="minorHAnsi" w:hAnsiTheme="minorHAnsi"/>
          <w:sz w:val="22"/>
          <w:szCs w:val="22"/>
        </w:rPr>
        <w:t xml:space="preserve"> of</w:t>
      </w:r>
      <w:r w:rsidR="00542076" w:rsidRPr="00257985">
        <w:rPr>
          <w:rFonts w:asciiTheme="minorHAnsi" w:hAnsiTheme="minorHAnsi"/>
          <w:spacing w:val="1"/>
          <w:sz w:val="22"/>
          <w:szCs w:val="22"/>
        </w:rPr>
        <w:t xml:space="preserve"> </w:t>
      </w:r>
      <w:r w:rsidR="00542076" w:rsidRPr="00257985">
        <w:rPr>
          <w:rFonts w:asciiTheme="minorHAnsi" w:hAnsiTheme="minorHAnsi"/>
          <w:sz w:val="22"/>
          <w:szCs w:val="22"/>
        </w:rPr>
        <w:t>a</w:t>
      </w:r>
      <w:r w:rsidR="00542076" w:rsidRPr="00257985">
        <w:rPr>
          <w:rFonts w:asciiTheme="minorHAnsi" w:hAnsiTheme="minorHAnsi"/>
          <w:spacing w:val="-1"/>
          <w:sz w:val="22"/>
          <w:szCs w:val="22"/>
        </w:rPr>
        <w:t xml:space="preserve"> </w:t>
      </w:r>
      <w:r w:rsidR="00542076" w:rsidRPr="00257985">
        <w:rPr>
          <w:rFonts w:asciiTheme="minorHAnsi" w:hAnsiTheme="minorHAnsi"/>
          <w:sz w:val="22"/>
          <w:szCs w:val="22"/>
        </w:rPr>
        <w:t>specific</w:t>
      </w:r>
      <w:r w:rsidR="00542076" w:rsidRPr="00257985">
        <w:rPr>
          <w:rFonts w:asciiTheme="minorHAnsi" w:hAnsiTheme="minorHAnsi"/>
          <w:spacing w:val="-1"/>
          <w:sz w:val="22"/>
          <w:szCs w:val="22"/>
        </w:rPr>
        <w:t xml:space="preserve"> service.</w:t>
      </w:r>
      <w:r w:rsidR="00542076" w:rsidRPr="00257985">
        <w:rPr>
          <w:rFonts w:asciiTheme="minorHAnsi" w:hAnsiTheme="minorHAnsi"/>
          <w:sz w:val="22"/>
          <w:szCs w:val="22"/>
        </w:rPr>
        <w:t xml:space="preserve"> These</w:t>
      </w:r>
      <w:r w:rsidR="00542076" w:rsidRPr="00257985">
        <w:rPr>
          <w:rFonts w:asciiTheme="minorHAnsi" w:hAnsiTheme="minorHAnsi"/>
          <w:spacing w:val="-1"/>
          <w:sz w:val="22"/>
          <w:szCs w:val="22"/>
        </w:rPr>
        <w:t xml:space="preserve"> statements</w:t>
      </w:r>
      <w:r w:rsidR="00542076" w:rsidRPr="00257985">
        <w:rPr>
          <w:rFonts w:asciiTheme="minorHAnsi" w:hAnsiTheme="minorHAnsi"/>
          <w:spacing w:val="1"/>
          <w:sz w:val="22"/>
          <w:szCs w:val="22"/>
        </w:rPr>
        <w:t xml:space="preserve"> </w:t>
      </w:r>
      <w:r w:rsidR="00542076" w:rsidRPr="00257985">
        <w:rPr>
          <w:rFonts w:asciiTheme="minorHAnsi" w:hAnsiTheme="minorHAnsi"/>
          <w:sz w:val="22"/>
          <w:szCs w:val="22"/>
        </w:rPr>
        <w:t>are</w:t>
      </w:r>
      <w:r w:rsidR="00542076" w:rsidRPr="00257985">
        <w:rPr>
          <w:rFonts w:asciiTheme="minorHAnsi" w:hAnsiTheme="minorHAnsi"/>
          <w:spacing w:val="-2"/>
          <w:sz w:val="22"/>
          <w:szCs w:val="22"/>
        </w:rPr>
        <w:t xml:space="preserve"> </w:t>
      </w:r>
      <w:r w:rsidR="00542076" w:rsidRPr="00257985">
        <w:rPr>
          <w:rFonts w:asciiTheme="minorHAnsi" w:hAnsiTheme="minorHAnsi"/>
          <w:sz w:val="22"/>
          <w:szCs w:val="22"/>
        </w:rPr>
        <w:t>very</w:t>
      </w:r>
      <w:r w:rsidR="00542076" w:rsidRPr="00257985">
        <w:rPr>
          <w:rFonts w:asciiTheme="minorHAnsi" w:hAnsiTheme="minorHAnsi"/>
          <w:spacing w:val="-5"/>
          <w:sz w:val="22"/>
          <w:szCs w:val="22"/>
        </w:rPr>
        <w:t xml:space="preserve"> </w:t>
      </w:r>
      <w:r w:rsidR="00542076" w:rsidRPr="00257985">
        <w:rPr>
          <w:rFonts w:asciiTheme="minorHAnsi" w:hAnsiTheme="minorHAnsi"/>
          <w:spacing w:val="-1"/>
          <w:sz w:val="22"/>
          <w:szCs w:val="22"/>
        </w:rPr>
        <w:t>similar</w:t>
      </w:r>
      <w:r w:rsidR="00542076" w:rsidRPr="00257985">
        <w:rPr>
          <w:rFonts w:asciiTheme="minorHAnsi" w:hAnsiTheme="minorHAnsi"/>
          <w:sz w:val="22"/>
          <w:szCs w:val="22"/>
        </w:rPr>
        <w:t xml:space="preserve"> to </w:t>
      </w:r>
      <w:r w:rsidR="00542076" w:rsidRPr="00257985">
        <w:rPr>
          <w:rFonts w:asciiTheme="minorHAnsi" w:hAnsiTheme="minorHAnsi"/>
          <w:spacing w:val="-1"/>
          <w:sz w:val="22"/>
          <w:szCs w:val="22"/>
        </w:rPr>
        <w:t>SLOs</w:t>
      </w:r>
      <w:r w:rsidR="00542076" w:rsidRPr="00257985">
        <w:rPr>
          <w:rFonts w:asciiTheme="minorHAnsi" w:hAnsiTheme="minorHAnsi"/>
          <w:sz w:val="22"/>
          <w:szCs w:val="22"/>
        </w:rPr>
        <w:t xml:space="preserve"> </w:t>
      </w:r>
      <w:r w:rsidR="00542076" w:rsidRPr="00257985">
        <w:rPr>
          <w:rFonts w:asciiTheme="minorHAnsi" w:hAnsiTheme="minorHAnsi"/>
          <w:spacing w:val="1"/>
          <w:sz w:val="22"/>
          <w:szCs w:val="22"/>
        </w:rPr>
        <w:t>in</w:t>
      </w:r>
      <w:r w:rsidR="00542076" w:rsidRPr="00257985">
        <w:rPr>
          <w:rFonts w:asciiTheme="minorHAnsi" w:hAnsiTheme="minorHAnsi"/>
          <w:sz w:val="22"/>
          <w:szCs w:val="22"/>
        </w:rPr>
        <w:t xml:space="preserve"> that they</w:t>
      </w:r>
      <w:r w:rsidR="00542076" w:rsidRPr="00257985">
        <w:rPr>
          <w:rFonts w:asciiTheme="minorHAnsi" w:hAnsiTheme="minorHAnsi"/>
          <w:spacing w:val="-3"/>
          <w:sz w:val="22"/>
          <w:szCs w:val="22"/>
        </w:rPr>
        <w:t xml:space="preserve"> </w:t>
      </w:r>
      <w:r w:rsidR="00542076" w:rsidRPr="00257985">
        <w:rPr>
          <w:rFonts w:asciiTheme="minorHAnsi" w:hAnsiTheme="minorHAnsi"/>
          <w:sz w:val="22"/>
          <w:szCs w:val="22"/>
        </w:rPr>
        <w:t>examine</w:t>
      </w:r>
      <w:r w:rsidR="00542076" w:rsidRPr="00257985">
        <w:rPr>
          <w:rFonts w:asciiTheme="minorHAnsi" w:hAnsiTheme="minorHAnsi"/>
          <w:spacing w:val="65"/>
          <w:sz w:val="22"/>
          <w:szCs w:val="22"/>
        </w:rPr>
        <w:t xml:space="preserve"> </w:t>
      </w:r>
      <w:r w:rsidR="00542076" w:rsidRPr="00257985">
        <w:rPr>
          <w:rFonts w:asciiTheme="minorHAnsi" w:hAnsiTheme="minorHAnsi"/>
          <w:sz w:val="22"/>
          <w:szCs w:val="22"/>
        </w:rPr>
        <w:t xml:space="preserve">the </w:t>
      </w:r>
      <w:r w:rsidR="00542076" w:rsidRPr="00257985">
        <w:rPr>
          <w:rFonts w:asciiTheme="minorHAnsi" w:hAnsiTheme="minorHAnsi"/>
          <w:spacing w:val="-1"/>
          <w:sz w:val="22"/>
          <w:szCs w:val="22"/>
        </w:rPr>
        <w:t>result</w:t>
      </w:r>
      <w:r w:rsidR="00542076" w:rsidRPr="00257985">
        <w:rPr>
          <w:rFonts w:asciiTheme="minorHAnsi" w:hAnsiTheme="minorHAnsi"/>
          <w:sz w:val="22"/>
          <w:szCs w:val="22"/>
        </w:rPr>
        <w:t xml:space="preserve"> of </w:t>
      </w:r>
      <w:r w:rsidR="00542076" w:rsidRPr="00257985">
        <w:rPr>
          <w:rFonts w:asciiTheme="minorHAnsi" w:hAnsiTheme="minorHAnsi"/>
          <w:spacing w:val="-1"/>
          <w:sz w:val="22"/>
          <w:szCs w:val="22"/>
        </w:rPr>
        <w:t>an</w:t>
      </w:r>
      <w:r w:rsidR="00542076" w:rsidRPr="00257985">
        <w:rPr>
          <w:rFonts w:asciiTheme="minorHAnsi" w:hAnsiTheme="minorHAnsi"/>
          <w:sz w:val="22"/>
          <w:szCs w:val="22"/>
        </w:rPr>
        <w:t xml:space="preserve"> experience</w:t>
      </w:r>
      <w:r w:rsidR="00542076" w:rsidRPr="00257985">
        <w:rPr>
          <w:rFonts w:asciiTheme="minorHAnsi" w:hAnsiTheme="minorHAnsi"/>
          <w:spacing w:val="-1"/>
          <w:sz w:val="22"/>
          <w:szCs w:val="22"/>
        </w:rPr>
        <w:t xml:space="preserve"> </w:t>
      </w:r>
      <w:r w:rsidR="00542076" w:rsidRPr="00257985">
        <w:rPr>
          <w:rFonts w:asciiTheme="minorHAnsi" w:hAnsiTheme="minorHAnsi"/>
          <w:sz w:val="22"/>
          <w:szCs w:val="22"/>
        </w:rPr>
        <w:t xml:space="preserve">but </w:t>
      </w:r>
      <w:r w:rsidRPr="00257985">
        <w:rPr>
          <w:rFonts w:asciiTheme="minorHAnsi" w:hAnsiTheme="minorHAnsi"/>
          <w:spacing w:val="-1"/>
          <w:sz w:val="22"/>
          <w:szCs w:val="22"/>
        </w:rPr>
        <w:t>SAO</w:t>
      </w:r>
      <w:r w:rsidR="00542076" w:rsidRPr="00257985">
        <w:rPr>
          <w:rFonts w:asciiTheme="minorHAnsi" w:hAnsiTheme="minorHAnsi"/>
          <w:spacing w:val="-1"/>
          <w:sz w:val="22"/>
          <w:szCs w:val="22"/>
        </w:rPr>
        <w:t>s</w:t>
      </w:r>
      <w:r w:rsidR="00542076" w:rsidRPr="00257985">
        <w:rPr>
          <w:rFonts w:asciiTheme="minorHAnsi" w:hAnsiTheme="minorHAnsi"/>
          <w:sz w:val="22"/>
          <w:szCs w:val="22"/>
        </w:rPr>
        <w:t xml:space="preserve"> deal</w:t>
      </w:r>
      <w:r w:rsidR="00542076" w:rsidRPr="00257985">
        <w:rPr>
          <w:rFonts w:asciiTheme="minorHAnsi" w:hAnsiTheme="minorHAnsi"/>
          <w:spacing w:val="2"/>
          <w:sz w:val="22"/>
          <w:szCs w:val="22"/>
        </w:rPr>
        <w:t xml:space="preserve"> </w:t>
      </w:r>
      <w:r w:rsidR="00542076" w:rsidRPr="00257985">
        <w:rPr>
          <w:rFonts w:asciiTheme="minorHAnsi" w:hAnsiTheme="minorHAnsi"/>
          <w:sz w:val="22"/>
          <w:szCs w:val="22"/>
        </w:rPr>
        <w:t>exclusively</w:t>
      </w:r>
      <w:r w:rsidR="00542076" w:rsidRPr="00257985">
        <w:rPr>
          <w:rFonts w:asciiTheme="minorHAnsi" w:hAnsiTheme="minorHAnsi"/>
          <w:spacing w:val="-5"/>
          <w:sz w:val="22"/>
          <w:szCs w:val="22"/>
        </w:rPr>
        <w:t xml:space="preserve"> </w:t>
      </w:r>
      <w:r w:rsidR="00542076" w:rsidRPr="00257985">
        <w:rPr>
          <w:rFonts w:asciiTheme="minorHAnsi" w:hAnsiTheme="minorHAnsi"/>
          <w:sz w:val="22"/>
          <w:szCs w:val="22"/>
        </w:rPr>
        <w:t xml:space="preserve">with non-instructional </w:t>
      </w:r>
      <w:r w:rsidR="00542076" w:rsidRPr="00257985">
        <w:rPr>
          <w:rFonts w:asciiTheme="minorHAnsi" w:hAnsiTheme="minorHAnsi"/>
          <w:spacing w:val="-1"/>
          <w:sz w:val="22"/>
          <w:szCs w:val="22"/>
        </w:rPr>
        <w:t>services</w:t>
      </w:r>
      <w:r w:rsidR="00542076" w:rsidRPr="00257985">
        <w:rPr>
          <w:rFonts w:asciiTheme="minorHAnsi" w:hAnsiTheme="minorHAnsi"/>
          <w:sz w:val="22"/>
          <w:szCs w:val="22"/>
        </w:rPr>
        <w:t xml:space="preserve"> provided</w:t>
      </w:r>
      <w:r w:rsidR="00542076" w:rsidRPr="00257985">
        <w:rPr>
          <w:rFonts w:asciiTheme="minorHAnsi" w:hAnsiTheme="minorHAnsi"/>
          <w:spacing w:val="27"/>
          <w:sz w:val="22"/>
          <w:szCs w:val="22"/>
        </w:rPr>
        <w:t xml:space="preserve"> </w:t>
      </w:r>
      <w:r w:rsidR="00542076" w:rsidRPr="00257985">
        <w:rPr>
          <w:rFonts w:asciiTheme="minorHAnsi" w:hAnsiTheme="minorHAnsi"/>
          <w:sz w:val="22"/>
          <w:szCs w:val="22"/>
        </w:rPr>
        <w:t xml:space="preserve">to </w:t>
      </w:r>
      <w:r w:rsidR="00542076" w:rsidRPr="00257985">
        <w:rPr>
          <w:rFonts w:asciiTheme="minorHAnsi" w:hAnsiTheme="minorHAnsi"/>
          <w:spacing w:val="-1"/>
          <w:sz w:val="22"/>
          <w:szCs w:val="22"/>
        </w:rPr>
        <w:t>students</w:t>
      </w:r>
      <w:r w:rsidR="00542076" w:rsidRPr="00257985">
        <w:rPr>
          <w:rFonts w:asciiTheme="minorHAnsi" w:hAnsiTheme="minorHAnsi"/>
          <w:sz w:val="22"/>
          <w:szCs w:val="22"/>
        </w:rPr>
        <w:t xml:space="preserve"> or other</w:t>
      </w:r>
      <w:r w:rsidR="00542076" w:rsidRPr="00257985">
        <w:rPr>
          <w:rFonts w:asciiTheme="minorHAnsi" w:hAnsiTheme="minorHAnsi"/>
          <w:spacing w:val="-2"/>
          <w:sz w:val="22"/>
          <w:szCs w:val="22"/>
        </w:rPr>
        <w:t xml:space="preserve"> </w:t>
      </w:r>
      <w:r w:rsidR="00542076" w:rsidRPr="00257985">
        <w:rPr>
          <w:rFonts w:asciiTheme="minorHAnsi" w:hAnsiTheme="minorHAnsi"/>
          <w:spacing w:val="-1"/>
          <w:sz w:val="22"/>
          <w:szCs w:val="22"/>
        </w:rPr>
        <w:t>members</w:t>
      </w:r>
      <w:r w:rsidR="00542076" w:rsidRPr="00257985">
        <w:rPr>
          <w:rFonts w:asciiTheme="minorHAnsi" w:hAnsiTheme="minorHAnsi"/>
          <w:sz w:val="22"/>
          <w:szCs w:val="22"/>
        </w:rPr>
        <w:t xml:space="preserve"> of</w:t>
      </w:r>
      <w:r w:rsidR="00542076" w:rsidRPr="00257985">
        <w:rPr>
          <w:rFonts w:asciiTheme="minorHAnsi" w:hAnsiTheme="minorHAnsi"/>
          <w:spacing w:val="-2"/>
          <w:sz w:val="22"/>
          <w:szCs w:val="22"/>
        </w:rPr>
        <w:t xml:space="preserve"> </w:t>
      </w:r>
      <w:r w:rsidR="00542076" w:rsidRPr="00257985">
        <w:rPr>
          <w:rFonts w:asciiTheme="minorHAnsi" w:hAnsiTheme="minorHAnsi"/>
          <w:sz w:val="22"/>
          <w:szCs w:val="22"/>
        </w:rPr>
        <w:t xml:space="preserve">the campus </w:t>
      </w:r>
      <w:r w:rsidR="00542076" w:rsidRPr="00257985">
        <w:rPr>
          <w:rFonts w:asciiTheme="minorHAnsi" w:hAnsiTheme="minorHAnsi"/>
          <w:spacing w:val="-1"/>
          <w:sz w:val="22"/>
          <w:szCs w:val="22"/>
        </w:rPr>
        <w:t>community.</w:t>
      </w:r>
      <w:r w:rsidR="00542076" w:rsidRPr="00257985">
        <w:rPr>
          <w:rFonts w:asciiTheme="minorHAnsi" w:hAnsiTheme="minorHAnsi"/>
          <w:sz w:val="22"/>
          <w:szCs w:val="22"/>
        </w:rPr>
        <w:t xml:space="preserve"> The</w:t>
      </w:r>
      <w:r w:rsidR="00542076" w:rsidRPr="00257985">
        <w:rPr>
          <w:rFonts w:asciiTheme="minorHAnsi" w:hAnsiTheme="minorHAnsi"/>
          <w:spacing w:val="-1"/>
          <w:sz w:val="22"/>
          <w:szCs w:val="22"/>
        </w:rPr>
        <w:t xml:space="preserve"> </w:t>
      </w:r>
      <w:r w:rsidR="00542076" w:rsidRPr="00257985">
        <w:rPr>
          <w:rFonts w:asciiTheme="minorHAnsi" w:hAnsiTheme="minorHAnsi"/>
          <w:sz w:val="22"/>
          <w:szCs w:val="22"/>
        </w:rPr>
        <w:t>Printing</w:t>
      </w:r>
      <w:r w:rsidR="00542076" w:rsidRPr="00257985">
        <w:rPr>
          <w:rFonts w:asciiTheme="minorHAnsi" w:hAnsiTheme="minorHAnsi"/>
          <w:spacing w:val="-3"/>
          <w:sz w:val="22"/>
          <w:szCs w:val="22"/>
        </w:rPr>
        <w:t xml:space="preserve"> </w:t>
      </w:r>
      <w:r w:rsidR="00542076" w:rsidRPr="00257985">
        <w:rPr>
          <w:rFonts w:asciiTheme="minorHAnsi" w:hAnsiTheme="minorHAnsi"/>
          <w:spacing w:val="-1"/>
          <w:sz w:val="22"/>
          <w:szCs w:val="22"/>
        </w:rPr>
        <w:t>Services</w:t>
      </w:r>
      <w:r w:rsidR="00542076" w:rsidRPr="00257985">
        <w:rPr>
          <w:rFonts w:asciiTheme="minorHAnsi" w:hAnsiTheme="minorHAnsi"/>
          <w:sz w:val="22"/>
          <w:szCs w:val="22"/>
        </w:rPr>
        <w:t xml:space="preserve"> </w:t>
      </w:r>
      <w:r w:rsidR="00542076" w:rsidRPr="00257985">
        <w:rPr>
          <w:rFonts w:asciiTheme="minorHAnsi" w:hAnsiTheme="minorHAnsi"/>
          <w:spacing w:val="-1"/>
          <w:sz w:val="22"/>
          <w:szCs w:val="22"/>
        </w:rPr>
        <w:t>department</w:t>
      </w:r>
      <w:r w:rsidR="00542076" w:rsidRPr="00257985">
        <w:rPr>
          <w:rFonts w:asciiTheme="minorHAnsi" w:hAnsiTheme="minorHAnsi"/>
          <w:sz w:val="22"/>
          <w:szCs w:val="22"/>
        </w:rPr>
        <w:t xml:space="preserve"> has</w:t>
      </w:r>
      <w:r w:rsidR="00542076" w:rsidRPr="00257985">
        <w:rPr>
          <w:rFonts w:asciiTheme="minorHAnsi" w:hAnsiTheme="minorHAnsi"/>
          <w:spacing w:val="69"/>
          <w:sz w:val="22"/>
          <w:szCs w:val="22"/>
        </w:rPr>
        <w:t xml:space="preserve"> </w:t>
      </w:r>
      <w:r w:rsidR="00542076" w:rsidRPr="00257985">
        <w:rPr>
          <w:rFonts w:asciiTheme="minorHAnsi" w:hAnsiTheme="minorHAnsi" w:cs="Times New Roman"/>
          <w:sz w:val="22"/>
          <w:szCs w:val="22"/>
        </w:rPr>
        <w:t xml:space="preserve">the </w:t>
      </w:r>
      <w:r w:rsidR="00542076" w:rsidRPr="00257985">
        <w:rPr>
          <w:rFonts w:asciiTheme="minorHAnsi" w:hAnsiTheme="minorHAnsi" w:cs="Times New Roman"/>
          <w:spacing w:val="-1"/>
          <w:sz w:val="22"/>
          <w:szCs w:val="22"/>
        </w:rPr>
        <w:t>following</w:t>
      </w:r>
      <w:r w:rsidR="00542076" w:rsidRPr="00257985">
        <w:rPr>
          <w:rFonts w:asciiTheme="minorHAnsi" w:hAnsiTheme="minorHAnsi" w:cs="Times New Roman"/>
          <w:spacing w:val="-3"/>
          <w:sz w:val="22"/>
          <w:szCs w:val="22"/>
        </w:rPr>
        <w:t xml:space="preserve"> </w:t>
      </w:r>
      <w:r w:rsidRPr="00257985">
        <w:rPr>
          <w:rFonts w:asciiTheme="minorHAnsi" w:hAnsiTheme="minorHAnsi" w:cs="Times New Roman"/>
          <w:sz w:val="22"/>
          <w:szCs w:val="22"/>
        </w:rPr>
        <w:t>SAO</w:t>
      </w:r>
      <w:r w:rsidR="00542076" w:rsidRPr="00257985">
        <w:rPr>
          <w:rFonts w:asciiTheme="minorHAnsi" w:hAnsiTheme="minorHAnsi" w:cs="Times New Roman"/>
          <w:sz w:val="22"/>
          <w:szCs w:val="22"/>
        </w:rPr>
        <w:t>: “Faculty</w:t>
      </w:r>
      <w:r w:rsidR="00542076" w:rsidRPr="00257985">
        <w:rPr>
          <w:rFonts w:asciiTheme="minorHAnsi" w:hAnsiTheme="minorHAnsi" w:cs="Times New Roman"/>
          <w:spacing w:val="-4"/>
          <w:sz w:val="22"/>
          <w:szCs w:val="22"/>
        </w:rPr>
        <w:t xml:space="preserve"> </w:t>
      </w:r>
      <w:r w:rsidR="00542076" w:rsidRPr="00257985">
        <w:rPr>
          <w:rFonts w:asciiTheme="minorHAnsi" w:hAnsiTheme="minorHAnsi"/>
          <w:sz w:val="22"/>
          <w:szCs w:val="22"/>
        </w:rPr>
        <w:t xml:space="preserve">will </w:t>
      </w:r>
      <w:r w:rsidR="00542076" w:rsidRPr="00257985">
        <w:rPr>
          <w:rFonts w:asciiTheme="minorHAnsi" w:hAnsiTheme="minorHAnsi"/>
          <w:spacing w:val="-1"/>
          <w:sz w:val="22"/>
          <w:szCs w:val="22"/>
        </w:rPr>
        <w:t xml:space="preserve">experience </w:t>
      </w:r>
      <w:r w:rsidR="00542076" w:rsidRPr="00257985">
        <w:rPr>
          <w:rFonts w:asciiTheme="minorHAnsi" w:hAnsiTheme="minorHAnsi"/>
          <w:sz w:val="22"/>
          <w:szCs w:val="22"/>
        </w:rPr>
        <w:t xml:space="preserve">improved </w:t>
      </w:r>
      <w:r w:rsidR="00542076" w:rsidRPr="00257985">
        <w:rPr>
          <w:rFonts w:asciiTheme="minorHAnsi" w:hAnsiTheme="minorHAnsi"/>
          <w:spacing w:val="-1"/>
          <w:sz w:val="22"/>
          <w:szCs w:val="22"/>
        </w:rPr>
        <w:t>access</w:t>
      </w:r>
      <w:r w:rsidR="00542076" w:rsidRPr="00257985">
        <w:rPr>
          <w:rFonts w:asciiTheme="minorHAnsi" w:hAnsiTheme="minorHAnsi"/>
          <w:sz w:val="22"/>
          <w:szCs w:val="22"/>
        </w:rPr>
        <w:t xml:space="preserve"> to Printing</w:t>
      </w:r>
      <w:r w:rsidR="00542076" w:rsidRPr="00257985">
        <w:rPr>
          <w:rFonts w:asciiTheme="minorHAnsi" w:hAnsiTheme="minorHAnsi"/>
          <w:spacing w:val="-3"/>
          <w:sz w:val="22"/>
          <w:szCs w:val="22"/>
        </w:rPr>
        <w:t xml:space="preserve"> </w:t>
      </w:r>
      <w:r w:rsidR="00542076" w:rsidRPr="00257985">
        <w:rPr>
          <w:rFonts w:asciiTheme="minorHAnsi" w:hAnsiTheme="minorHAnsi"/>
          <w:spacing w:val="-1"/>
          <w:sz w:val="22"/>
          <w:szCs w:val="22"/>
        </w:rPr>
        <w:t>Services</w:t>
      </w:r>
      <w:r w:rsidR="00542076" w:rsidRPr="00257985">
        <w:rPr>
          <w:rFonts w:asciiTheme="minorHAnsi" w:hAnsiTheme="minorHAnsi"/>
          <w:sz w:val="22"/>
          <w:szCs w:val="22"/>
        </w:rPr>
        <w:t xml:space="preserve"> </w:t>
      </w:r>
      <w:r w:rsidR="00542076" w:rsidRPr="00257985">
        <w:rPr>
          <w:rFonts w:asciiTheme="minorHAnsi" w:hAnsiTheme="minorHAnsi"/>
          <w:spacing w:val="2"/>
          <w:sz w:val="22"/>
          <w:szCs w:val="22"/>
        </w:rPr>
        <w:t>by</w:t>
      </w:r>
      <w:r w:rsidR="00542076" w:rsidRPr="00257985">
        <w:rPr>
          <w:rFonts w:asciiTheme="minorHAnsi" w:hAnsiTheme="minorHAnsi"/>
          <w:spacing w:val="-5"/>
          <w:sz w:val="22"/>
          <w:szCs w:val="22"/>
        </w:rPr>
        <w:t xml:space="preserve"> </w:t>
      </w:r>
      <w:r w:rsidR="00542076" w:rsidRPr="00257985">
        <w:rPr>
          <w:rFonts w:asciiTheme="minorHAnsi" w:hAnsiTheme="minorHAnsi"/>
          <w:sz w:val="22"/>
          <w:szCs w:val="22"/>
        </w:rPr>
        <w:t>making</w:t>
      </w:r>
      <w:r w:rsidR="00542076" w:rsidRPr="00257985">
        <w:rPr>
          <w:rFonts w:asciiTheme="minorHAnsi" w:hAnsiTheme="minorHAnsi"/>
          <w:spacing w:val="-3"/>
          <w:sz w:val="22"/>
          <w:szCs w:val="22"/>
        </w:rPr>
        <w:t xml:space="preserve"> </w:t>
      </w:r>
      <w:r w:rsidR="00542076" w:rsidRPr="00257985">
        <w:rPr>
          <w:rFonts w:asciiTheme="minorHAnsi" w:hAnsiTheme="minorHAnsi"/>
          <w:sz w:val="22"/>
          <w:szCs w:val="22"/>
        </w:rPr>
        <w:t>it</w:t>
      </w:r>
      <w:r w:rsidR="00542076" w:rsidRPr="00257985">
        <w:rPr>
          <w:rFonts w:asciiTheme="minorHAnsi" w:hAnsiTheme="minorHAnsi"/>
          <w:spacing w:val="53"/>
          <w:sz w:val="22"/>
          <w:szCs w:val="22"/>
        </w:rPr>
        <w:t xml:space="preserve"> </w:t>
      </w:r>
      <w:r w:rsidR="00542076" w:rsidRPr="00257985">
        <w:rPr>
          <w:rFonts w:asciiTheme="minorHAnsi" w:hAnsiTheme="minorHAnsi"/>
          <w:sz w:val="22"/>
          <w:szCs w:val="22"/>
        </w:rPr>
        <w:t>easy</w:t>
      </w:r>
      <w:r w:rsidR="00542076" w:rsidRPr="00257985">
        <w:rPr>
          <w:rFonts w:asciiTheme="minorHAnsi" w:hAnsiTheme="minorHAnsi"/>
          <w:spacing w:val="-5"/>
          <w:sz w:val="22"/>
          <w:szCs w:val="22"/>
        </w:rPr>
        <w:t xml:space="preserve"> </w:t>
      </w:r>
      <w:r w:rsidR="00542076" w:rsidRPr="00257985">
        <w:rPr>
          <w:rFonts w:asciiTheme="minorHAnsi" w:hAnsiTheme="minorHAnsi"/>
          <w:sz w:val="22"/>
          <w:szCs w:val="22"/>
        </w:rPr>
        <w:t>to submit print</w:t>
      </w:r>
      <w:r w:rsidR="00542076" w:rsidRPr="00257985">
        <w:rPr>
          <w:rFonts w:asciiTheme="minorHAnsi" w:hAnsiTheme="minorHAnsi"/>
          <w:spacing w:val="1"/>
          <w:sz w:val="22"/>
          <w:szCs w:val="22"/>
        </w:rPr>
        <w:t xml:space="preserve"> </w:t>
      </w:r>
      <w:r w:rsidR="00542076" w:rsidRPr="00257985">
        <w:rPr>
          <w:rFonts w:asciiTheme="minorHAnsi" w:hAnsiTheme="minorHAnsi" w:cs="Times New Roman"/>
          <w:sz w:val="22"/>
          <w:szCs w:val="22"/>
        </w:rPr>
        <w:t>jobs</w:t>
      </w:r>
      <w:r w:rsidR="00542076" w:rsidRPr="00257985">
        <w:rPr>
          <w:rFonts w:asciiTheme="minorHAnsi" w:hAnsiTheme="minorHAnsi" w:cs="Times New Roman"/>
          <w:spacing w:val="-2"/>
          <w:sz w:val="22"/>
          <w:szCs w:val="22"/>
        </w:rPr>
        <w:t xml:space="preserve"> </w:t>
      </w:r>
      <w:r w:rsidR="00542076" w:rsidRPr="00257985">
        <w:rPr>
          <w:rFonts w:asciiTheme="minorHAnsi" w:hAnsiTheme="minorHAnsi" w:cs="Times New Roman"/>
          <w:sz w:val="22"/>
          <w:szCs w:val="22"/>
        </w:rPr>
        <w:t>via the</w:t>
      </w:r>
      <w:r w:rsidR="00542076" w:rsidRPr="00257985">
        <w:rPr>
          <w:rFonts w:asciiTheme="minorHAnsi" w:hAnsiTheme="minorHAnsi" w:cs="Times New Roman"/>
          <w:spacing w:val="-1"/>
          <w:sz w:val="22"/>
          <w:szCs w:val="22"/>
        </w:rPr>
        <w:t xml:space="preserve"> web.”</w:t>
      </w:r>
    </w:p>
    <w:p w:rsidR="00315A7B" w:rsidRPr="00257985" w:rsidRDefault="00315A7B" w:rsidP="00AB6C0C">
      <w:pPr>
        <w:spacing w:before="1" w:after="240" w:line="276" w:lineRule="auto"/>
        <w:rPr>
          <w:sz w:val="22"/>
          <w:szCs w:val="22"/>
        </w:rPr>
      </w:pPr>
      <w:r>
        <w:rPr>
          <w:sz w:val="22"/>
          <w:szCs w:val="22"/>
        </w:rPr>
        <w:t>It is imperative to note that your department (faculty, managers, and classified staff) has the responsibility for SAOs, how they are designed developed, and how they are assessed.</w:t>
      </w:r>
    </w:p>
    <w:p w:rsidR="00542076" w:rsidRPr="00257985" w:rsidRDefault="00671573" w:rsidP="00AB6C0C">
      <w:pPr>
        <w:pStyle w:val="BodyText"/>
        <w:spacing w:after="240" w:line="276" w:lineRule="auto"/>
        <w:ind w:left="0" w:right="112"/>
        <w:rPr>
          <w:rFonts w:asciiTheme="minorHAnsi" w:hAnsiTheme="minorHAnsi"/>
          <w:sz w:val="22"/>
          <w:szCs w:val="22"/>
        </w:rPr>
      </w:pPr>
      <w:r w:rsidRPr="00257985">
        <w:rPr>
          <w:rFonts w:asciiTheme="minorHAnsi" w:hAnsiTheme="minorHAnsi"/>
          <w:spacing w:val="-1"/>
          <w:sz w:val="22"/>
          <w:szCs w:val="22"/>
        </w:rPr>
        <w:t>SAO</w:t>
      </w:r>
      <w:r w:rsidR="00542076" w:rsidRPr="00257985">
        <w:rPr>
          <w:rFonts w:asciiTheme="minorHAnsi" w:hAnsiTheme="minorHAnsi"/>
          <w:spacing w:val="-1"/>
          <w:sz w:val="22"/>
          <w:szCs w:val="22"/>
        </w:rPr>
        <w:t>s</w:t>
      </w:r>
      <w:r w:rsidR="00542076" w:rsidRPr="00257985">
        <w:rPr>
          <w:rFonts w:asciiTheme="minorHAnsi" w:hAnsiTheme="minorHAnsi"/>
          <w:sz w:val="22"/>
          <w:szCs w:val="22"/>
        </w:rPr>
        <w:t xml:space="preserve"> </w:t>
      </w:r>
      <w:r w:rsidR="00542076" w:rsidRPr="00257985">
        <w:rPr>
          <w:rFonts w:asciiTheme="minorHAnsi" w:hAnsiTheme="minorHAnsi"/>
          <w:spacing w:val="-1"/>
          <w:sz w:val="22"/>
          <w:szCs w:val="22"/>
        </w:rPr>
        <w:t>are connected</w:t>
      </w:r>
      <w:r w:rsidR="00542076" w:rsidRPr="00257985">
        <w:rPr>
          <w:rFonts w:asciiTheme="minorHAnsi" w:hAnsiTheme="minorHAnsi"/>
          <w:sz w:val="22"/>
          <w:szCs w:val="22"/>
        </w:rPr>
        <w:t xml:space="preserve"> to planning</w:t>
      </w:r>
      <w:r w:rsidR="0028558C">
        <w:rPr>
          <w:rFonts w:asciiTheme="minorHAnsi" w:hAnsiTheme="minorHAnsi"/>
          <w:spacing w:val="-3"/>
          <w:sz w:val="22"/>
          <w:szCs w:val="22"/>
        </w:rPr>
        <w:t xml:space="preserve">. </w:t>
      </w:r>
      <w:r w:rsidR="00542076" w:rsidRPr="00257985">
        <w:rPr>
          <w:rFonts w:asciiTheme="minorHAnsi" w:hAnsiTheme="minorHAnsi"/>
          <w:spacing w:val="-1"/>
          <w:sz w:val="22"/>
          <w:szCs w:val="22"/>
        </w:rPr>
        <w:t xml:space="preserve">The </w:t>
      </w:r>
      <w:r w:rsidR="00542076" w:rsidRPr="00257985">
        <w:rPr>
          <w:rFonts w:asciiTheme="minorHAnsi" w:hAnsiTheme="minorHAnsi"/>
          <w:sz w:val="22"/>
          <w:szCs w:val="22"/>
        </w:rPr>
        <w:t>objective</w:t>
      </w:r>
      <w:r w:rsidR="00542076" w:rsidRPr="00257985">
        <w:rPr>
          <w:rFonts w:asciiTheme="minorHAnsi" w:hAnsiTheme="minorHAnsi"/>
          <w:spacing w:val="-1"/>
          <w:sz w:val="22"/>
          <w:szCs w:val="22"/>
        </w:rPr>
        <w:t xml:space="preserve"> </w:t>
      </w:r>
      <w:r w:rsidR="00542076" w:rsidRPr="00257985">
        <w:rPr>
          <w:rFonts w:asciiTheme="minorHAnsi" w:hAnsiTheme="minorHAnsi"/>
          <w:sz w:val="22"/>
          <w:szCs w:val="22"/>
        </w:rPr>
        <w:t xml:space="preserve">is </w:t>
      </w:r>
      <w:r w:rsidR="00542076" w:rsidRPr="00257985">
        <w:rPr>
          <w:rFonts w:asciiTheme="minorHAnsi" w:hAnsiTheme="minorHAnsi"/>
          <w:spacing w:val="-1"/>
          <w:sz w:val="22"/>
          <w:szCs w:val="22"/>
        </w:rPr>
        <w:t>developed</w:t>
      </w:r>
      <w:r w:rsidR="00542076" w:rsidRPr="00257985">
        <w:rPr>
          <w:rFonts w:asciiTheme="minorHAnsi" w:hAnsiTheme="minorHAnsi"/>
          <w:sz w:val="22"/>
          <w:szCs w:val="22"/>
        </w:rPr>
        <w:t xml:space="preserve"> </w:t>
      </w:r>
      <w:r w:rsidR="00542076" w:rsidRPr="00257985">
        <w:rPr>
          <w:rFonts w:asciiTheme="minorHAnsi" w:hAnsiTheme="minorHAnsi"/>
          <w:spacing w:val="-1"/>
          <w:sz w:val="22"/>
          <w:szCs w:val="22"/>
        </w:rPr>
        <w:t>and</w:t>
      </w:r>
      <w:r w:rsidR="00542076" w:rsidRPr="00257985">
        <w:rPr>
          <w:rFonts w:asciiTheme="minorHAnsi" w:hAnsiTheme="minorHAnsi"/>
          <w:sz w:val="22"/>
          <w:szCs w:val="22"/>
        </w:rPr>
        <w:t xml:space="preserve"> assessed. </w:t>
      </w:r>
      <w:r w:rsidR="00542076" w:rsidRPr="00257985">
        <w:rPr>
          <w:rFonts w:asciiTheme="minorHAnsi" w:hAnsiTheme="minorHAnsi"/>
          <w:spacing w:val="-1"/>
          <w:sz w:val="22"/>
          <w:szCs w:val="22"/>
        </w:rPr>
        <w:t>Then,</w:t>
      </w:r>
      <w:r w:rsidR="00542076" w:rsidRPr="00257985">
        <w:rPr>
          <w:rFonts w:asciiTheme="minorHAnsi" w:hAnsiTheme="minorHAnsi"/>
          <w:sz w:val="22"/>
          <w:szCs w:val="22"/>
        </w:rPr>
        <w:t xml:space="preserve"> the data is</w:t>
      </w:r>
      <w:r w:rsidR="00542076" w:rsidRPr="00257985">
        <w:rPr>
          <w:rFonts w:asciiTheme="minorHAnsi" w:hAnsiTheme="minorHAnsi"/>
          <w:spacing w:val="2"/>
          <w:sz w:val="22"/>
          <w:szCs w:val="22"/>
        </w:rPr>
        <w:t xml:space="preserve"> </w:t>
      </w:r>
      <w:r w:rsidR="00542076" w:rsidRPr="00257985">
        <w:rPr>
          <w:rFonts w:asciiTheme="minorHAnsi" w:hAnsiTheme="minorHAnsi"/>
          <w:spacing w:val="-1"/>
          <w:sz w:val="22"/>
          <w:szCs w:val="22"/>
        </w:rPr>
        <w:t>collected,</w:t>
      </w:r>
      <w:r w:rsidR="00542076" w:rsidRPr="00257985">
        <w:rPr>
          <w:rFonts w:asciiTheme="minorHAnsi" w:hAnsiTheme="minorHAnsi"/>
          <w:sz w:val="22"/>
          <w:szCs w:val="22"/>
        </w:rPr>
        <w:t xml:space="preserve"> </w:t>
      </w:r>
      <w:r w:rsidR="00542076" w:rsidRPr="00257985">
        <w:rPr>
          <w:rFonts w:asciiTheme="minorHAnsi" w:hAnsiTheme="minorHAnsi"/>
          <w:spacing w:val="-1"/>
          <w:sz w:val="22"/>
          <w:szCs w:val="22"/>
        </w:rPr>
        <w:t>summarized</w:t>
      </w:r>
      <w:r w:rsidR="00542076" w:rsidRPr="00257985">
        <w:rPr>
          <w:rFonts w:asciiTheme="minorHAnsi" w:hAnsiTheme="minorHAnsi"/>
          <w:spacing w:val="87"/>
          <w:sz w:val="22"/>
          <w:szCs w:val="22"/>
        </w:rPr>
        <w:t xml:space="preserve"> </w:t>
      </w:r>
      <w:r w:rsidR="00542076" w:rsidRPr="00257985">
        <w:rPr>
          <w:rFonts w:asciiTheme="minorHAnsi" w:hAnsiTheme="minorHAnsi"/>
          <w:spacing w:val="-1"/>
          <w:sz w:val="22"/>
          <w:szCs w:val="22"/>
        </w:rPr>
        <w:t>and</w:t>
      </w:r>
      <w:r w:rsidR="00542076" w:rsidRPr="00257985">
        <w:rPr>
          <w:rFonts w:asciiTheme="minorHAnsi" w:hAnsiTheme="minorHAnsi"/>
          <w:sz w:val="22"/>
          <w:szCs w:val="22"/>
        </w:rPr>
        <w:t xml:space="preserve"> </w:t>
      </w:r>
      <w:r w:rsidR="00542076" w:rsidRPr="00257985">
        <w:rPr>
          <w:rFonts w:asciiTheme="minorHAnsi" w:hAnsiTheme="minorHAnsi"/>
          <w:spacing w:val="-1"/>
          <w:sz w:val="22"/>
          <w:szCs w:val="22"/>
        </w:rPr>
        <w:t>analyzed.</w:t>
      </w:r>
      <w:r w:rsidR="00542076" w:rsidRPr="00257985">
        <w:rPr>
          <w:rFonts w:asciiTheme="minorHAnsi" w:hAnsiTheme="minorHAnsi"/>
          <w:sz w:val="22"/>
          <w:szCs w:val="22"/>
        </w:rPr>
        <w:t xml:space="preserve"> From the </w:t>
      </w:r>
      <w:r w:rsidR="00542076" w:rsidRPr="00257985">
        <w:rPr>
          <w:rFonts w:asciiTheme="minorHAnsi" w:hAnsiTheme="minorHAnsi"/>
          <w:spacing w:val="-1"/>
          <w:sz w:val="22"/>
          <w:szCs w:val="22"/>
        </w:rPr>
        <w:t>results,</w:t>
      </w:r>
      <w:r w:rsidR="00542076" w:rsidRPr="00257985">
        <w:rPr>
          <w:rFonts w:asciiTheme="minorHAnsi" w:hAnsiTheme="minorHAnsi"/>
          <w:sz w:val="22"/>
          <w:szCs w:val="22"/>
        </w:rPr>
        <w:t xml:space="preserve"> the unit plans </w:t>
      </w:r>
      <w:r w:rsidR="00542076" w:rsidRPr="00257985">
        <w:rPr>
          <w:rFonts w:asciiTheme="minorHAnsi" w:hAnsiTheme="minorHAnsi"/>
          <w:spacing w:val="-1"/>
          <w:sz w:val="22"/>
          <w:szCs w:val="22"/>
        </w:rPr>
        <w:t>for improvement.</w:t>
      </w:r>
      <w:r w:rsidR="00542076" w:rsidRPr="00257985">
        <w:rPr>
          <w:rFonts w:asciiTheme="minorHAnsi" w:hAnsiTheme="minorHAnsi"/>
          <w:spacing w:val="5"/>
          <w:sz w:val="22"/>
          <w:szCs w:val="22"/>
        </w:rPr>
        <w:t xml:space="preserve"> </w:t>
      </w:r>
      <w:r w:rsidR="00542076" w:rsidRPr="00257985">
        <w:rPr>
          <w:rFonts w:asciiTheme="minorHAnsi" w:hAnsiTheme="minorHAnsi"/>
          <w:spacing w:val="-1"/>
          <w:sz w:val="22"/>
          <w:szCs w:val="22"/>
        </w:rPr>
        <w:t>Improvements</w:t>
      </w:r>
      <w:r w:rsidR="00542076" w:rsidRPr="00257985">
        <w:rPr>
          <w:rFonts w:asciiTheme="minorHAnsi" w:hAnsiTheme="minorHAnsi"/>
          <w:sz w:val="22"/>
          <w:szCs w:val="22"/>
        </w:rPr>
        <w:t xml:space="preserve"> could </w:t>
      </w:r>
      <w:r w:rsidR="00542076" w:rsidRPr="00257985">
        <w:rPr>
          <w:rFonts w:asciiTheme="minorHAnsi" w:hAnsiTheme="minorHAnsi"/>
          <w:spacing w:val="-1"/>
          <w:sz w:val="22"/>
          <w:szCs w:val="22"/>
        </w:rPr>
        <w:t>include</w:t>
      </w:r>
      <w:r w:rsidR="00542076" w:rsidRPr="00257985">
        <w:rPr>
          <w:rFonts w:asciiTheme="minorHAnsi" w:hAnsiTheme="minorHAnsi"/>
          <w:spacing w:val="81"/>
          <w:sz w:val="22"/>
          <w:szCs w:val="22"/>
        </w:rPr>
        <w:t xml:space="preserve"> </w:t>
      </w:r>
      <w:r w:rsidR="00542076" w:rsidRPr="00257985">
        <w:rPr>
          <w:rFonts w:asciiTheme="minorHAnsi" w:hAnsiTheme="minorHAnsi"/>
          <w:spacing w:val="-1"/>
          <w:sz w:val="22"/>
          <w:szCs w:val="22"/>
        </w:rPr>
        <w:t>increased</w:t>
      </w:r>
      <w:r w:rsidR="00542076" w:rsidRPr="00257985">
        <w:rPr>
          <w:rFonts w:asciiTheme="minorHAnsi" w:hAnsiTheme="minorHAnsi"/>
          <w:sz w:val="22"/>
          <w:szCs w:val="22"/>
        </w:rPr>
        <w:t xml:space="preserve"> </w:t>
      </w:r>
      <w:r w:rsidR="00542076" w:rsidRPr="00257985">
        <w:rPr>
          <w:rFonts w:asciiTheme="minorHAnsi" w:hAnsiTheme="minorHAnsi"/>
          <w:spacing w:val="-1"/>
          <w:sz w:val="22"/>
          <w:szCs w:val="22"/>
        </w:rPr>
        <w:t>staff</w:t>
      </w:r>
      <w:r w:rsidR="00542076" w:rsidRPr="00257985">
        <w:rPr>
          <w:rFonts w:asciiTheme="minorHAnsi" w:hAnsiTheme="minorHAnsi"/>
          <w:spacing w:val="-2"/>
          <w:sz w:val="22"/>
          <w:szCs w:val="22"/>
        </w:rPr>
        <w:t xml:space="preserve"> </w:t>
      </w:r>
      <w:r w:rsidR="00542076" w:rsidRPr="00257985">
        <w:rPr>
          <w:rFonts w:asciiTheme="minorHAnsi" w:hAnsiTheme="minorHAnsi"/>
          <w:sz w:val="22"/>
          <w:szCs w:val="22"/>
        </w:rPr>
        <w:t>development, equipment purchases,</w:t>
      </w:r>
      <w:r w:rsidR="00542076" w:rsidRPr="00257985">
        <w:rPr>
          <w:rFonts w:asciiTheme="minorHAnsi" w:hAnsiTheme="minorHAnsi"/>
          <w:spacing w:val="1"/>
          <w:sz w:val="22"/>
          <w:szCs w:val="22"/>
        </w:rPr>
        <w:t xml:space="preserve"> </w:t>
      </w:r>
      <w:r w:rsidR="00542076" w:rsidRPr="00257985">
        <w:rPr>
          <w:rFonts w:asciiTheme="minorHAnsi" w:hAnsiTheme="minorHAnsi"/>
          <w:spacing w:val="-1"/>
          <w:sz w:val="22"/>
          <w:szCs w:val="22"/>
        </w:rPr>
        <w:t>software</w:t>
      </w:r>
      <w:r w:rsidR="00542076" w:rsidRPr="00257985">
        <w:rPr>
          <w:rFonts w:asciiTheme="minorHAnsi" w:hAnsiTheme="minorHAnsi"/>
          <w:spacing w:val="-2"/>
          <w:sz w:val="22"/>
          <w:szCs w:val="22"/>
        </w:rPr>
        <w:t xml:space="preserve"> </w:t>
      </w:r>
      <w:r w:rsidR="00542076" w:rsidRPr="00257985">
        <w:rPr>
          <w:rFonts w:asciiTheme="minorHAnsi" w:hAnsiTheme="minorHAnsi"/>
          <w:sz w:val="22"/>
          <w:szCs w:val="22"/>
        </w:rPr>
        <w:t xml:space="preserve">modifications, </w:t>
      </w:r>
      <w:r w:rsidR="00542076" w:rsidRPr="00257985">
        <w:rPr>
          <w:rFonts w:asciiTheme="minorHAnsi" w:hAnsiTheme="minorHAnsi"/>
          <w:spacing w:val="-1"/>
          <w:sz w:val="22"/>
          <w:szCs w:val="22"/>
        </w:rPr>
        <w:t>and</w:t>
      </w:r>
      <w:r w:rsidR="00542076" w:rsidRPr="00257985">
        <w:rPr>
          <w:rFonts w:asciiTheme="minorHAnsi" w:hAnsiTheme="minorHAnsi"/>
          <w:sz w:val="22"/>
          <w:szCs w:val="22"/>
        </w:rPr>
        <w:t xml:space="preserve"> </w:t>
      </w:r>
      <w:r w:rsidR="00542076" w:rsidRPr="00257985">
        <w:rPr>
          <w:rFonts w:asciiTheme="minorHAnsi" w:hAnsiTheme="minorHAnsi"/>
          <w:spacing w:val="-1"/>
          <w:sz w:val="22"/>
          <w:szCs w:val="22"/>
        </w:rPr>
        <w:t>process</w:t>
      </w:r>
      <w:r w:rsidR="00542076" w:rsidRPr="00257985">
        <w:rPr>
          <w:rFonts w:asciiTheme="minorHAnsi" w:hAnsiTheme="minorHAnsi"/>
          <w:spacing w:val="49"/>
          <w:sz w:val="22"/>
          <w:szCs w:val="22"/>
        </w:rPr>
        <w:t xml:space="preserve"> </w:t>
      </w:r>
      <w:r w:rsidR="00542076" w:rsidRPr="00257985">
        <w:rPr>
          <w:rFonts w:asciiTheme="minorHAnsi" w:hAnsiTheme="minorHAnsi"/>
          <w:spacing w:val="-1"/>
          <w:sz w:val="22"/>
          <w:szCs w:val="22"/>
        </w:rPr>
        <w:t>development.</w:t>
      </w:r>
    </w:p>
    <w:p w:rsidR="00542076" w:rsidRPr="00257985" w:rsidRDefault="00671573" w:rsidP="00AB6C0C">
      <w:pPr>
        <w:pStyle w:val="BodyText"/>
        <w:spacing w:after="240" w:line="276" w:lineRule="auto"/>
        <w:ind w:left="0" w:right="112"/>
        <w:rPr>
          <w:rFonts w:asciiTheme="minorHAnsi" w:hAnsiTheme="minorHAnsi"/>
          <w:sz w:val="22"/>
          <w:szCs w:val="22"/>
        </w:rPr>
      </w:pPr>
      <w:r w:rsidRPr="00257985">
        <w:rPr>
          <w:rFonts w:asciiTheme="minorHAnsi" w:hAnsiTheme="minorHAnsi"/>
          <w:spacing w:val="-1"/>
          <w:sz w:val="22"/>
          <w:szCs w:val="22"/>
        </w:rPr>
        <w:t>SAO</w:t>
      </w:r>
      <w:r w:rsidR="00542076" w:rsidRPr="00257985">
        <w:rPr>
          <w:rFonts w:asciiTheme="minorHAnsi" w:hAnsiTheme="minorHAnsi"/>
          <w:spacing w:val="-1"/>
          <w:sz w:val="22"/>
          <w:szCs w:val="22"/>
        </w:rPr>
        <w:t>s</w:t>
      </w:r>
      <w:r w:rsidR="00542076" w:rsidRPr="00257985">
        <w:rPr>
          <w:rFonts w:asciiTheme="minorHAnsi" w:hAnsiTheme="minorHAnsi"/>
          <w:sz w:val="22"/>
          <w:szCs w:val="22"/>
        </w:rPr>
        <w:t xml:space="preserve"> </w:t>
      </w:r>
      <w:r w:rsidR="00542076" w:rsidRPr="00257985">
        <w:rPr>
          <w:rFonts w:asciiTheme="minorHAnsi" w:hAnsiTheme="minorHAnsi"/>
          <w:spacing w:val="-1"/>
          <w:sz w:val="22"/>
          <w:szCs w:val="22"/>
        </w:rPr>
        <w:t>are</w:t>
      </w:r>
      <w:r w:rsidR="00542076" w:rsidRPr="00257985">
        <w:rPr>
          <w:rFonts w:asciiTheme="minorHAnsi" w:hAnsiTheme="minorHAnsi"/>
          <w:spacing w:val="1"/>
          <w:sz w:val="22"/>
          <w:szCs w:val="22"/>
        </w:rPr>
        <w:t xml:space="preserve"> </w:t>
      </w:r>
      <w:r w:rsidR="00542076" w:rsidRPr="00257985">
        <w:rPr>
          <w:rFonts w:asciiTheme="minorHAnsi" w:hAnsiTheme="minorHAnsi"/>
          <w:sz w:val="22"/>
          <w:szCs w:val="22"/>
        </w:rPr>
        <w:t>generally</w:t>
      </w:r>
      <w:r w:rsidR="00542076" w:rsidRPr="00257985">
        <w:rPr>
          <w:rFonts w:asciiTheme="minorHAnsi" w:hAnsiTheme="minorHAnsi"/>
          <w:spacing w:val="-5"/>
          <w:sz w:val="22"/>
          <w:szCs w:val="22"/>
        </w:rPr>
        <w:t xml:space="preserve"> </w:t>
      </w:r>
      <w:r w:rsidR="00542076" w:rsidRPr="00257985">
        <w:rPr>
          <w:rFonts w:asciiTheme="minorHAnsi" w:hAnsiTheme="minorHAnsi"/>
          <w:spacing w:val="-1"/>
          <w:sz w:val="22"/>
          <w:szCs w:val="22"/>
        </w:rPr>
        <w:t>tied</w:t>
      </w:r>
      <w:r w:rsidR="00542076" w:rsidRPr="00257985">
        <w:rPr>
          <w:rFonts w:asciiTheme="minorHAnsi" w:hAnsiTheme="minorHAnsi"/>
          <w:spacing w:val="2"/>
          <w:sz w:val="22"/>
          <w:szCs w:val="22"/>
        </w:rPr>
        <w:t xml:space="preserve"> </w:t>
      </w:r>
      <w:r w:rsidR="00542076" w:rsidRPr="00257985">
        <w:rPr>
          <w:rFonts w:asciiTheme="minorHAnsi" w:hAnsiTheme="minorHAnsi"/>
          <w:sz w:val="22"/>
          <w:szCs w:val="22"/>
        </w:rPr>
        <w:t>to the</w:t>
      </w:r>
      <w:r w:rsidR="00542076" w:rsidRPr="00257985">
        <w:rPr>
          <w:rFonts w:asciiTheme="minorHAnsi" w:hAnsiTheme="minorHAnsi"/>
          <w:spacing w:val="-1"/>
          <w:sz w:val="22"/>
          <w:szCs w:val="22"/>
        </w:rPr>
        <w:t xml:space="preserve"> non-instructional</w:t>
      </w:r>
      <w:r w:rsidR="00542076" w:rsidRPr="00257985">
        <w:rPr>
          <w:rFonts w:asciiTheme="minorHAnsi" w:hAnsiTheme="minorHAnsi"/>
          <w:sz w:val="22"/>
          <w:szCs w:val="22"/>
        </w:rPr>
        <w:t xml:space="preserve"> </w:t>
      </w:r>
      <w:r w:rsidR="00542076" w:rsidRPr="00257985">
        <w:rPr>
          <w:rFonts w:asciiTheme="minorHAnsi" w:hAnsiTheme="minorHAnsi"/>
          <w:spacing w:val="-1"/>
          <w:sz w:val="22"/>
          <w:szCs w:val="22"/>
        </w:rPr>
        <w:t>areas</w:t>
      </w:r>
      <w:r w:rsidR="00542076" w:rsidRPr="00257985">
        <w:rPr>
          <w:rFonts w:asciiTheme="minorHAnsi" w:hAnsiTheme="minorHAnsi"/>
          <w:sz w:val="22"/>
          <w:szCs w:val="22"/>
        </w:rPr>
        <w:t xml:space="preserve"> of </w:t>
      </w:r>
      <w:r w:rsidR="00542076" w:rsidRPr="00257985">
        <w:rPr>
          <w:rFonts w:asciiTheme="minorHAnsi" w:hAnsiTheme="minorHAnsi"/>
          <w:spacing w:val="-1"/>
          <w:sz w:val="22"/>
          <w:szCs w:val="22"/>
        </w:rPr>
        <w:t>student</w:t>
      </w:r>
      <w:r w:rsidR="00542076" w:rsidRPr="00257985">
        <w:rPr>
          <w:rFonts w:asciiTheme="minorHAnsi" w:hAnsiTheme="minorHAnsi"/>
          <w:sz w:val="22"/>
          <w:szCs w:val="22"/>
        </w:rPr>
        <w:t xml:space="preserve"> </w:t>
      </w:r>
      <w:r w:rsidR="00542076" w:rsidRPr="00257985">
        <w:rPr>
          <w:rFonts w:asciiTheme="minorHAnsi" w:hAnsiTheme="minorHAnsi"/>
          <w:spacing w:val="-1"/>
          <w:sz w:val="22"/>
          <w:szCs w:val="22"/>
        </w:rPr>
        <w:t>support</w:t>
      </w:r>
      <w:r w:rsidR="00542076" w:rsidRPr="00257985">
        <w:rPr>
          <w:rFonts w:asciiTheme="minorHAnsi" w:hAnsiTheme="minorHAnsi"/>
          <w:sz w:val="22"/>
          <w:szCs w:val="22"/>
        </w:rPr>
        <w:t xml:space="preserve"> services </w:t>
      </w:r>
      <w:r w:rsidR="00460A93">
        <w:rPr>
          <w:rFonts w:asciiTheme="minorHAnsi" w:hAnsiTheme="minorHAnsi"/>
          <w:sz w:val="22"/>
          <w:szCs w:val="22"/>
        </w:rPr>
        <w:t xml:space="preserve">or administrative units </w:t>
      </w:r>
      <w:r w:rsidR="00542076" w:rsidRPr="00257985">
        <w:rPr>
          <w:rFonts w:asciiTheme="minorHAnsi" w:hAnsiTheme="minorHAnsi"/>
          <w:spacing w:val="-1"/>
          <w:sz w:val="22"/>
          <w:szCs w:val="22"/>
        </w:rPr>
        <w:t>that</w:t>
      </w:r>
      <w:r w:rsidR="00542076" w:rsidRPr="00257985">
        <w:rPr>
          <w:rFonts w:asciiTheme="minorHAnsi" w:hAnsiTheme="minorHAnsi"/>
          <w:sz w:val="22"/>
          <w:szCs w:val="22"/>
        </w:rPr>
        <w:t xml:space="preserve"> provides any</w:t>
      </w:r>
      <w:r w:rsidR="00542076" w:rsidRPr="00257985">
        <w:rPr>
          <w:rFonts w:asciiTheme="minorHAnsi" w:hAnsiTheme="minorHAnsi"/>
          <w:spacing w:val="-5"/>
          <w:sz w:val="22"/>
          <w:szCs w:val="22"/>
        </w:rPr>
        <w:t xml:space="preserve"> </w:t>
      </w:r>
      <w:r w:rsidR="00542076" w:rsidRPr="00257985">
        <w:rPr>
          <w:rFonts w:asciiTheme="minorHAnsi" w:hAnsiTheme="minorHAnsi"/>
          <w:spacing w:val="-1"/>
          <w:sz w:val="22"/>
          <w:szCs w:val="22"/>
        </w:rPr>
        <w:t xml:space="preserve">service </w:t>
      </w:r>
      <w:r w:rsidR="00542076" w:rsidRPr="00257985">
        <w:rPr>
          <w:rFonts w:asciiTheme="minorHAnsi" w:hAnsiTheme="minorHAnsi"/>
          <w:sz w:val="22"/>
          <w:szCs w:val="22"/>
        </w:rPr>
        <w:t xml:space="preserve">to </w:t>
      </w:r>
      <w:r w:rsidR="00542076" w:rsidRPr="00257985">
        <w:rPr>
          <w:rFonts w:asciiTheme="minorHAnsi" w:hAnsiTheme="minorHAnsi"/>
          <w:spacing w:val="1"/>
          <w:sz w:val="22"/>
          <w:szCs w:val="22"/>
        </w:rPr>
        <w:t>any</w:t>
      </w:r>
      <w:r w:rsidR="00542076" w:rsidRPr="00257985">
        <w:rPr>
          <w:rFonts w:asciiTheme="minorHAnsi" w:hAnsiTheme="minorHAnsi"/>
          <w:spacing w:val="-5"/>
          <w:sz w:val="22"/>
          <w:szCs w:val="22"/>
        </w:rPr>
        <w:t xml:space="preserve"> </w:t>
      </w:r>
      <w:r w:rsidR="00542076" w:rsidRPr="00257985">
        <w:rPr>
          <w:rFonts w:asciiTheme="minorHAnsi" w:hAnsiTheme="minorHAnsi"/>
          <w:sz w:val="22"/>
          <w:szCs w:val="22"/>
        </w:rPr>
        <w:t>individuals</w:t>
      </w:r>
      <w:r w:rsidR="00257985">
        <w:rPr>
          <w:rFonts w:asciiTheme="minorHAnsi" w:hAnsiTheme="minorHAnsi"/>
          <w:sz w:val="22"/>
          <w:szCs w:val="22"/>
        </w:rPr>
        <w:t xml:space="preserve"> </w:t>
      </w:r>
      <w:r w:rsidR="00542076" w:rsidRPr="00257985">
        <w:rPr>
          <w:rFonts w:asciiTheme="minorHAnsi" w:hAnsiTheme="minorHAnsi"/>
          <w:spacing w:val="-1"/>
          <w:sz w:val="22"/>
          <w:szCs w:val="22"/>
        </w:rPr>
        <w:t>(whether</w:t>
      </w:r>
      <w:r w:rsidR="00542076" w:rsidRPr="00257985">
        <w:rPr>
          <w:rFonts w:asciiTheme="minorHAnsi" w:hAnsiTheme="minorHAnsi"/>
          <w:spacing w:val="-2"/>
          <w:sz w:val="22"/>
          <w:szCs w:val="22"/>
        </w:rPr>
        <w:t xml:space="preserve"> </w:t>
      </w:r>
      <w:r w:rsidR="00542076" w:rsidRPr="00257985">
        <w:rPr>
          <w:rFonts w:asciiTheme="minorHAnsi" w:hAnsiTheme="minorHAnsi"/>
          <w:spacing w:val="1"/>
          <w:sz w:val="22"/>
          <w:szCs w:val="22"/>
        </w:rPr>
        <w:t>they</w:t>
      </w:r>
      <w:r w:rsidR="00542076" w:rsidRPr="00257985">
        <w:rPr>
          <w:rFonts w:asciiTheme="minorHAnsi" w:hAnsiTheme="minorHAnsi"/>
          <w:spacing w:val="-5"/>
          <w:sz w:val="22"/>
          <w:szCs w:val="22"/>
        </w:rPr>
        <w:t xml:space="preserve"> </w:t>
      </w:r>
      <w:r w:rsidR="00542076" w:rsidRPr="00257985">
        <w:rPr>
          <w:rFonts w:asciiTheme="minorHAnsi" w:hAnsiTheme="minorHAnsi"/>
          <w:sz w:val="22"/>
          <w:szCs w:val="22"/>
        </w:rPr>
        <w:t>are</w:t>
      </w:r>
      <w:r w:rsidR="00542076" w:rsidRPr="00257985">
        <w:rPr>
          <w:rFonts w:asciiTheme="minorHAnsi" w:hAnsiTheme="minorHAnsi"/>
          <w:spacing w:val="-1"/>
          <w:sz w:val="22"/>
          <w:szCs w:val="22"/>
        </w:rPr>
        <w:t xml:space="preserve"> </w:t>
      </w:r>
      <w:r w:rsidR="00542076" w:rsidRPr="00257985">
        <w:rPr>
          <w:rFonts w:asciiTheme="minorHAnsi" w:hAnsiTheme="minorHAnsi"/>
          <w:sz w:val="22"/>
          <w:szCs w:val="22"/>
        </w:rPr>
        <w:t>students or</w:t>
      </w:r>
      <w:r w:rsidR="00542076" w:rsidRPr="00257985">
        <w:rPr>
          <w:rFonts w:asciiTheme="minorHAnsi" w:hAnsiTheme="minorHAnsi"/>
          <w:spacing w:val="1"/>
          <w:sz w:val="22"/>
          <w:szCs w:val="22"/>
        </w:rPr>
        <w:t xml:space="preserve"> </w:t>
      </w:r>
      <w:r w:rsidR="00542076" w:rsidRPr="00257985">
        <w:rPr>
          <w:rFonts w:asciiTheme="minorHAnsi" w:hAnsiTheme="minorHAnsi"/>
          <w:sz w:val="22"/>
          <w:szCs w:val="22"/>
        </w:rPr>
        <w:t xml:space="preserve">not) in </w:t>
      </w:r>
      <w:r w:rsidR="00542076" w:rsidRPr="00257985">
        <w:rPr>
          <w:rFonts w:asciiTheme="minorHAnsi" w:hAnsiTheme="minorHAnsi"/>
          <w:spacing w:val="-1"/>
          <w:sz w:val="22"/>
          <w:szCs w:val="22"/>
        </w:rPr>
        <w:t>order</w:t>
      </w:r>
      <w:r w:rsidR="00542076" w:rsidRPr="00257985">
        <w:rPr>
          <w:rFonts w:asciiTheme="minorHAnsi" w:hAnsiTheme="minorHAnsi"/>
          <w:sz w:val="22"/>
          <w:szCs w:val="22"/>
        </w:rPr>
        <w:t xml:space="preserve"> to directly</w:t>
      </w:r>
      <w:r w:rsidR="00542076" w:rsidRPr="00257985">
        <w:rPr>
          <w:rFonts w:asciiTheme="minorHAnsi" w:hAnsiTheme="minorHAnsi"/>
          <w:spacing w:val="-5"/>
          <w:sz w:val="22"/>
          <w:szCs w:val="22"/>
        </w:rPr>
        <w:t xml:space="preserve"> </w:t>
      </w:r>
      <w:r w:rsidR="00542076" w:rsidRPr="00257985">
        <w:rPr>
          <w:rFonts w:asciiTheme="minorHAnsi" w:hAnsiTheme="minorHAnsi"/>
          <w:sz w:val="22"/>
          <w:szCs w:val="22"/>
        </w:rPr>
        <w:t>or indirectly</w:t>
      </w:r>
      <w:r w:rsidR="00542076" w:rsidRPr="00257985">
        <w:rPr>
          <w:rFonts w:asciiTheme="minorHAnsi" w:hAnsiTheme="minorHAnsi"/>
          <w:spacing w:val="-5"/>
          <w:sz w:val="22"/>
          <w:szCs w:val="22"/>
        </w:rPr>
        <w:t xml:space="preserve"> </w:t>
      </w:r>
      <w:r w:rsidR="00542076" w:rsidRPr="00257985">
        <w:rPr>
          <w:rFonts w:asciiTheme="minorHAnsi" w:hAnsiTheme="minorHAnsi"/>
          <w:sz w:val="22"/>
          <w:szCs w:val="22"/>
        </w:rPr>
        <w:t>maximize</w:t>
      </w:r>
      <w:r w:rsidR="00542076" w:rsidRPr="00257985">
        <w:rPr>
          <w:rFonts w:asciiTheme="minorHAnsi" w:hAnsiTheme="minorHAnsi"/>
          <w:spacing w:val="-2"/>
          <w:sz w:val="22"/>
          <w:szCs w:val="22"/>
        </w:rPr>
        <w:t xml:space="preserve"> </w:t>
      </w:r>
      <w:r w:rsidR="00542076" w:rsidRPr="00257985">
        <w:rPr>
          <w:rFonts w:asciiTheme="minorHAnsi" w:hAnsiTheme="minorHAnsi"/>
          <w:sz w:val="22"/>
          <w:szCs w:val="22"/>
        </w:rPr>
        <w:t>student</w:t>
      </w:r>
      <w:r w:rsidR="00542076" w:rsidRPr="00257985">
        <w:rPr>
          <w:rFonts w:asciiTheme="minorHAnsi" w:hAnsiTheme="minorHAnsi"/>
          <w:spacing w:val="36"/>
          <w:sz w:val="22"/>
          <w:szCs w:val="22"/>
        </w:rPr>
        <w:t xml:space="preserve"> </w:t>
      </w:r>
      <w:r w:rsidR="00542076" w:rsidRPr="00257985">
        <w:rPr>
          <w:rFonts w:asciiTheme="minorHAnsi" w:hAnsiTheme="minorHAnsi"/>
          <w:spacing w:val="-1"/>
          <w:sz w:val="22"/>
          <w:szCs w:val="22"/>
        </w:rPr>
        <w:t>success.</w:t>
      </w:r>
    </w:p>
    <w:p w:rsidR="00542076" w:rsidRPr="00257985" w:rsidRDefault="00542076" w:rsidP="00AB6C0C">
      <w:pPr>
        <w:spacing w:before="7" w:after="240" w:line="276" w:lineRule="auto"/>
        <w:rPr>
          <w:sz w:val="22"/>
          <w:szCs w:val="22"/>
        </w:rPr>
      </w:pPr>
    </w:p>
    <w:p w:rsidR="00542076" w:rsidRPr="00671573" w:rsidRDefault="00542076" w:rsidP="0056647A">
      <w:pPr>
        <w:pStyle w:val="Heading2"/>
        <w:numPr>
          <w:ilvl w:val="0"/>
          <w:numId w:val="26"/>
        </w:numPr>
        <w:spacing w:after="240"/>
        <w:rPr>
          <w:rFonts w:eastAsia="Rockwell Extra Bold" w:cs="Rockwell Extra Bold"/>
          <w:b/>
          <w:bCs/>
        </w:rPr>
      </w:pPr>
      <w:bookmarkStart w:id="22" w:name="_Toc394070394"/>
      <w:r w:rsidRPr="00671573">
        <w:rPr>
          <w:b/>
        </w:rPr>
        <w:t>Must</w:t>
      </w:r>
      <w:r w:rsidRPr="00671573">
        <w:rPr>
          <w:b/>
          <w:spacing w:val="-4"/>
        </w:rPr>
        <w:t xml:space="preserve"> </w:t>
      </w:r>
      <w:r w:rsidR="00671573" w:rsidRPr="00671573">
        <w:rPr>
          <w:b/>
        </w:rPr>
        <w:t>SAO</w:t>
      </w:r>
      <w:r w:rsidRPr="00671573">
        <w:rPr>
          <w:b/>
        </w:rPr>
        <w:t>s</w:t>
      </w:r>
      <w:r w:rsidRPr="00671573">
        <w:rPr>
          <w:b/>
          <w:spacing w:val="-2"/>
        </w:rPr>
        <w:t xml:space="preserve"> </w:t>
      </w:r>
      <w:r w:rsidRPr="00671573">
        <w:rPr>
          <w:b/>
        </w:rPr>
        <w:t>be</w:t>
      </w:r>
      <w:r w:rsidRPr="00671573">
        <w:rPr>
          <w:b/>
          <w:spacing w:val="-4"/>
        </w:rPr>
        <w:t xml:space="preserve"> </w:t>
      </w:r>
      <w:r w:rsidRPr="00671573">
        <w:rPr>
          <w:b/>
        </w:rPr>
        <w:t>consistent</w:t>
      </w:r>
      <w:r w:rsidRPr="00671573">
        <w:rPr>
          <w:b/>
          <w:spacing w:val="-5"/>
        </w:rPr>
        <w:t xml:space="preserve"> </w:t>
      </w:r>
      <w:r w:rsidRPr="00671573">
        <w:rPr>
          <w:b/>
        </w:rPr>
        <w:t>across</w:t>
      </w:r>
      <w:r w:rsidRPr="00671573">
        <w:rPr>
          <w:b/>
          <w:spacing w:val="-3"/>
        </w:rPr>
        <w:t xml:space="preserve"> </w:t>
      </w:r>
      <w:r w:rsidRPr="00671573">
        <w:rPr>
          <w:b/>
        </w:rPr>
        <w:t>all</w:t>
      </w:r>
      <w:r w:rsidRPr="00671573">
        <w:rPr>
          <w:b/>
          <w:spacing w:val="-3"/>
        </w:rPr>
        <w:t xml:space="preserve"> </w:t>
      </w:r>
      <w:r w:rsidRPr="00671573">
        <w:rPr>
          <w:b/>
        </w:rPr>
        <w:t>services?</w:t>
      </w:r>
      <w:bookmarkEnd w:id="22"/>
    </w:p>
    <w:p w:rsidR="00542076" w:rsidRPr="00257985" w:rsidRDefault="00542076" w:rsidP="00257985">
      <w:pPr>
        <w:pStyle w:val="BodyText"/>
        <w:ind w:left="0" w:right="112"/>
        <w:rPr>
          <w:rFonts w:asciiTheme="minorHAnsi" w:hAnsiTheme="minorHAnsi"/>
          <w:sz w:val="22"/>
          <w:szCs w:val="20"/>
        </w:rPr>
      </w:pPr>
      <w:r w:rsidRPr="00257985">
        <w:rPr>
          <w:rFonts w:asciiTheme="minorHAnsi" w:hAnsiTheme="minorHAnsi"/>
          <w:spacing w:val="-1"/>
          <w:sz w:val="22"/>
          <w:szCs w:val="20"/>
        </w:rPr>
        <w:t>Although</w:t>
      </w:r>
      <w:r w:rsidRPr="00257985">
        <w:rPr>
          <w:rFonts w:asciiTheme="minorHAnsi" w:hAnsiTheme="minorHAnsi"/>
          <w:sz w:val="22"/>
          <w:szCs w:val="20"/>
        </w:rPr>
        <w:t xml:space="preserve"> ACCJC </w:t>
      </w:r>
      <w:r w:rsidRPr="00257985">
        <w:rPr>
          <w:rFonts w:asciiTheme="minorHAnsi" w:hAnsiTheme="minorHAnsi"/>
          <w:spacing w:val="-1"/>
          <w:sz w:val="22"/>
          <w:szCs w:val="20"/>
        </w:rPr>
        <w:t>has</w:t>
      </w:r>
      <w:r w:rsidRPr="00257985">
        <w:rPr>
          <w:rFonts w:asciiTheme="minorHAnsi" w:hAnsiTheme="minorHAnsi"/>
          <w:sz w:val="22"/>
          <w:szCs w:val="20"/>
        </w:rPr>
        <w:t xml:space="preserve"> </w:t>
      </w:r>
      <w:r w:rsidRPr="00257985">
        <w:rPr>
          <w:rFonts w:asciiTheme="minorHAnsi" w:hAnsiTheme="minorHAnsi"/>
          <w:spacing w:val="-1"/>
          <w:sz w:val="22"/>
          <w:szCs w:val="20"/>
        </w:rPr>
        <w:t>developed</w:t>
      </w:r>
      <w:r w:rsidRPr="00257985">
        <w:rPr>
          <w:rFonts w:asciiTheme="minorHAnsi" w:hAnsiTheme="minorHAnsi"/>
          <w:sz w:val="22"/>
          <w:szCs w:val="20"/>
        </w:rPr>
        <w:t xml:space="preserve"> </w:t>
      </w:r>
      <w:r w:rsidRPr="00257985">
        <w:rPr>
          <w:rFonts w:asciiTheme="minorHAnsi" w:hAnsiTheme="minorHAnsi"/>
          <w:spacing w:val="-1"/>
          <w:sz w:val="22"/>
          <w:szCs w:val="20"/>
        </w:rPr>
        <w:t>rubrics</w:t>
      </w:r>
      <w:r w:rsidRPr="00257985">
        <w:rPr>
          <w:rFonts w:asciiTheme="minorHAnsi" w:hAnsiTheme="minorHAnsi"/>
          <w:sz w:val="22"/>
          <w:szCs w:val="20"/>
        </w:rPr>
        <w:t xml:space="preserve"> to measure</w:t>
      </w:r>
      <w:r w:rsidRPr="00257985">
        <w:rPr>
          <w:rFonts w:asciiTheme="minorHAnsi" w:hAnsiTheme="minorHAnsi"/>
          <w:spacing w:val="-2"/>
          <w:sz w:val="22"/>
          <w:szCs w:val="20"/>
        </w:rPr>
        <w:t xml:space="preserve"> </w:t>
      </w:r>
      <w:r w:rsidRPr="00257985">
        <w:rPr>
          <w:rFonts w:asciiTheme="minorHAnsi" w:hAnsiTheme="minorHAnsi"/>
          <w:spacing w:val="-1"/>
          <w:sz w:val="22"/>
          <w:szCs w:val="20"/>
        </w:rPr>
        <w:t>institutional</w:t>
      </w:r>
      <w:r w:rsidRPr="00257985">
        <w:rPr>
          <w:rFonts w:asciiTheme="minorHAnsi" w:hAnsiTheme="minorHAnsi"/>
          <w:sz w:val="22"/>
          <w:szCs w:val="20"/>
        </w:rPr>
        <w:t xml:space="preserve"> </w:t>
      </w:r>
      <w:r w:rsidRPr="00257985">
        <w:rPr>
          <w:rFonts w:asciiTheme="minorHAnsi" w:hAnsiTheme="minorHAnsi"/>
          <w:spacing w:val="-1"/>
          <w:sz w:val="22"/>
          <w:szCs w:val="20"/>
        </w:rPr>
        <w:t>effectiveness,</w:t>
      </w:r>
      <w:r w:rsidRPr="00257985">
        <w:rPr>
          <w:rFonts w:asciiTheme="minorHAnsi" w:hAnsiTheme="minorHAnsi"/>
          <w:sz w:val="22"/>
          <w:szCs w:val="20"/>
        </w:rPr>
        <w:t xml:space="preserve"> </w:t>
      </w:r>
      <w:r w:rsidRPr="00257985">
        <w:rPr>
          <w:rFonts w:asciiTheme="minorHAnsi" w:hAnsiTheme="minorHAnsi"/>
          <w:spacing w:val="-1"/>
          <w:sz w:val="22"/>
          <w:szCs w:val="20"/>
        </w:rPr>
        <w:t>planning</w:t>
      </w:r>
      <w:r w:rsidRPr="00257985">
        <w:rPr>
          <w:rFonts w:asciiTheme="minorHAnsi" w:hAnsiTheme="minorHAnsi"/>
          <w:sz w:val="22"/>
          <w:szCs w:val="20"/>
        </w:rPr>
        <w:t xml:space="preserve"> </w:t>
      </w:r>
      <w:r w:rsidRPr="00257985">
        <w:rPr>
          <w:rFonts w:asciiTheme="minorHAnsi" w:hAnsiTheme="minorHAnsi"/>
          <w:spacing w:val="-1"/>
          <w:sz w:val="22"/>
          <w:szCs w:val="20"/>
        </w:rPr>
        <w:t>and</w:t>
      </w:r>
      <w:r w:rsidRPr="00257985">
        <w:rPr>
          <w:rFonts w:asciiTheme="minorHAnsi" w:hAnsiTheme="minorHAnsi"/>
          <w:spacing w:val="105"/>
          <w:sz w:val="22"/>
          <w:szCs w:val="20"/>
        </w:rPr>
        <w:t xml:space="preserve"> </w:t>
      </w:r>
      <w:r w:rsidRPr="00257985">
        <w:rPr>
          <w:rFonts w:asciiTheme="minorHAnsi" w:hAnsiTheme="minorHAnsi"/>
          <w:spacing w:val="-1"/>
          <w:sz w:val="22"/>
          <w:szCs w:val="20"/>
        </w:rPr>
        <w:t>learning</w:t>
      </w:r>
      <w:r w:rsidRPr="00257985">
        <w:rPr>
          <w:rFonts w:asciiTheme="minorHAnsi" w:hAnsiTheme="minorHAnsi"/>
          <w:spacing w:val="-3"/>
          <w:sz w:val="22"/>
          <w:szCs w:val="20"/>
        </w:rPr>
        <w:t xml:space="preserve"> </w:t>
      </w:r>
      <w:r w:rsidRPr="00257985">
        <w:rPr>
          <w:rFonts w:asciiTheme="minorHAnsi" w:hAnsiTheme="minorHAnsi"/>
          <w:spacing w:val="-1"/>
          <w:sz w:val="22"/>
          <w:szCs w:val="20"/>
        </w:rPr>
        <w:t>outcomes,</w:t>
      </w:r>
      <w:r w:rsidRPr="00257985">
        <w:rPr>
          <w:rFonts w:asciiTheme="minorHAnsi" w:hAnsiTheme="minorHAnsi"/>
          <w:sz w:val="22"/>
          <w:szCs w:val="20"/>
        </w:rPr>
        <w:t xml:space="preserve"> </w:t>
      </w:r>
      <w:r w:rsidR="00671573" w:rsidRPr="00257985">
        <w:rPr>
          <w:rFonts w:asciiTheme="minorHAnsi" w:hAnsiTheme="minorHAnsi"/>
          <w:sz w:val="22"/>
          <w:szCs w:val="20"/>
        </w:rPr>
        <w:t>SAO</w:t>
      </w:r>
      <w:r w:rsidRPr="00257985">
        <w:rPr>
          <w:rFonts w:asciiTheme="minorHAnsi" w:hAnsiTheme="minorHAnsi"/>
          <w:sz w:val="22"/>
          <w:szCs w:val="20"/>
        </w:rPr>
        <w:t xml:space="preserve">s, </w:t>
      </w:r>
      <w:r w:rsidRPr="00257985">
        <w:rPr>
          <w:rFonts w:asciiTheme="minorHAnsi" w:hAnsiTheme="minorHAnsi"/>
          <w:spacing w:val="-1"/>
          <w:sz w:val="22"/>
          <w:szCs w:val="20"/>
        </w:rPr>
        <w:t>specifically,</w:t>
      </w:r>
      <w:r w:rsidRPr="00257985">
        <w:rPr>
          <w:rFonts w:asciiTheme="minorHAnsi" w:hAnsiTheme="minorHAnsi"/>
          <w:sz w:val="22"/>
          <w:szCs w:val="20"/>
        </w:rPr>
        <w:t xml:space="preserve"> have</w:t>
      </w:r>
      <w:r w:rsidRPr="00257985">
        <w:rPr>
          <w:rFonts w:asciiTheme="minorHAnsi" w:hAnsiTheme="minorHAnsi"/>
          <w:spacing w:val="-1"/>
          <w:sz w:val="22"/>
          <w:szCs w:val="20"/>
        </w:rPr>
        <w:t xml:space="preserve"> </w:t>
      </w:r>
      <w:r w:rsidRPr="00257985">
        <w:rPr>
          <w:rFonts w:asciiTheme="minorHAnsi" w:hAnsiTheme="minorHAnsi"/>
          <w:sz w:val="22"/>
          <w:szCs w:val="20"/>
        </w:rPr>
        <w:t>not</w:t>
      </w:r>
      <w:r w:rsidRPr="00257985">
        <w:rPr>
          <w:rFonts w:asciiTheme="minorHAnsi" w:hAnsiTheme="minorHAnsi"/>
          <w:spacing w:val="2"/>
          <w:sz w:val="22"/>
          <w:szCs w:val="20"/>
        </w:rPr>
        <w:t xml:space="preserve"> </w:t>
      </w:r>
      <w:r w:rsidRPr="00257985">
        <w:rPr>
          <w:rFonts w:asciiTheme="minorHAnsi" w:hAnsiTheme="minorHAnsi"/>
          <w:spacing w:val="-2"/>
          <w:sz w:val="22"/>
          <w:szCs w:val="20"/>
        </w:rPr>
        <w:t>yet</w:t>
      </w:r>
      <w:r w:rsidRPr="00257985">
        <w:rPr>
          <w:rFonts w:asciiTheme="minorHAnsi" w:hAnsiTheme="minorHAnsi"/>
          <w:sz w:val="22"/>
          <w:szCs w:val="20"/>
        </w:rPr>
        <w:t xml:space="preserve"> </w:t>
      </w:r>
      <w:r w:rsidRPr="00257985">
        <w:rPr>
          <w:rFonts w:asciiTheme="minorHAnsi" w:hAnsiTheme="minorHAnsi"/>
          <w:spacing w:val="-1"/>
          <w:sz w:val="22"/>
          <w:szCs w:val="20"/>
        </w:rPr>
        <w:t>been</w:t>
      </w:r>
      <w:r w:rsidRPr="00257985">
        <w:rPr>
          <w:rFonts w:asciiTheme="minorHAnsi" w:hAnsiTheme="minorHAnsi"/>
          <w:sz w:val="22"/>
          <w:szCs w:val="20"/>
        </w:rPr>
        <w:t xml:space="preserve"> </w:t>
      </w:r>
      <w:r w:rsidRPr="00257985">
        <w:rPr>
          <w:rFonts w:asciiTheme="minorHAnsi" w:hAnsiTheme="minorHAnsi"/>
          <w:spacing w:val="-1"/>
          <w:sz w:val="22"/>
          <w:szCs w:val="20"/>
        </w:rPr>
        <w:t>addressed</w:t>
      </w:r>
      <w:r w:rsidRPr="00257985">
        <w:rPr>
          <w:rFonts w:asciiTheme="minorHAnsi" w:hAnsiTheme="minorHAnsi"/>
          <w:spacing w:val="4"/>
          <w:sz w:val="22"/>
          <w:szCs w:val="20"/>
        </w:rPr>
        <w:t xml:space="preserve"> </w:t>
      </w:r>
      <w:r w:rsidRPr="00257985">
        <w:rPr>
          <w:rFonts w:asciiTheme="minorHAnsi" w:hAnsiTheme="minorHAnsi"/>
          <w:sz w:val="22"/>
          <w:szCs w:val="20"/>
        </w:rPr>
        <w:t>(or</w:t>
      </w:r>
      <w:r w:rsidRPr="00257985">
        <w:rPr>
          <w:rFonts w:asciiTheme="minorHAnsi" w:hAnsiTheme="minorHAnsi"/>
          <w:spacing w:val="-2"/>
          <w:sz w:val="22"/>
          <w:szCs w:val="20"/>
        </w:rPr>
        <w:t xml:space="preserve"> </w:t>
      </w:r>
      <w:r w:rsidRPr="00257985">
        <w:rPr>
          <w:rFonts w:asciiTheme="minorHAnsi" w:hAnsiTheme="minorHAnsi"/>
          <w:sz w:val="22"/>
          <w:szCs w:val="20"/>
        </w:rPr>
        <w:t>required)</w:t>
      </w:r>
      <w:r w:rsidRPr="00257985">
        <w:rPr>
          <w:rFonts w:asciiTheme="minorHAnsi" w:hAnsiTheme="minorHAnsi"/>
          <w:spacing w:val="-1"/>
          <w:sz w:val="22"/>
          <w:szCs w:val="20"/>
        </w:rPr>
        <w:t xml:space="preserve"> </w:t>
      </w:r>
      <w:r w:rsidRPr="00257985">
        <w:rPr>
          <w:rFonts w:asciiTheme="minorHAnsi" w:hAnsiTheme="minorHAnsi"/>
          <w:spacing w:val="2"/>
          <w:sz w:val="22"/>
          <w:szCs w:val="20"/>
        </w:rPr>
        <w:t>by</w:t>
      </w:r>
      <w:r w:rsidRPr="00257985">
        <w:rPr>
          <w:rFonts w:asciiTheme="minorHAnsi" w:hAnsiTheme="minorHAnsi"/>
          <w:spacing w:val="-5"/>
          <w:sz w:val="22"/>
          <w:szCs w:val="20"/>
        </w:rPr>
        <w:t xml:space="preserve"> </w:t>
      </w:r>
      <w:r w:rsidRPr="00257985">
        <w:rPr>
          <w:rFonts w:asciiTheme="minorHAnsi" w:hAnsiTheme="minorHAnsi"/>
          <w:sz w:val="22"/>
          <w:szCs w:val="20"/>
        </w:rPr>
        <w:t>ACCJC.</w:t>
      </w:r>
    </w:p>
    <w:p w:rsidR="00257985" w:rsidRDefault="00257985" w:rsidP="00542076">
      <w:pPr>
        <w:rPr>
          <w:sz w:val="20"/>
          <w:szCs w:val="20"/>
        </w:rPr>
      </w:pPr>
    </w:p>
    <w:p w:rsidR="00542076" w:rsidRPr="00671573" w:rsidRDefault="00542076" w:rsidP="0056647A">
      <w:pPr>
        <w:pStyle w:val="Heading2"/>
        <w:numPr>
          <w:ilvl w:val="0"/>
          <w:numId w:val="26"/>
        </w:numPr>
        <w:spacing w:after="240" w:line="276" w:lineRule="auto"/>
        <w:rPr>
          <w:rFonts w:eastAsia="Rockwell Extra Bold" w:cs="Rockwell Extra Bold"/>
          <w:b/>
          <w:bCs/>
        </w:rPr>
      </w:pPr>
      <w:bookmarkStart w:id="23" w:name="_Toc394070395"/>
      <w:r w:rsidRPr="00671573">
        <w:rPr>
          <w:b/>
        </w:rPr>
        <w:t>Examples</w:t>
      </w:r>
      <w:r w:rsidRPr="00671573">
        <w:rPr>
          <w:b/>
          <w:spacing w:val="-5"/>
        </w:rPr>
        <w:t xml:space="preserve"> </w:t>
      </w:r>
      <w:r w:rsidRPr="00671573">
        <w:rPr>
          <w:b/>
        </w:rPr>
        <w:t>of</w:t>
      </w:r>
      <w:r w:rsidRPr="00671573">
        <w:rPr>
          <w:b/>
          <w:spacing w:val="-4"/>
        </w:rPr>
        <w:t xml:space="preserve"> </w:t>
      </w:r>
      <w:r w:rsidR="00671573" w:rsidRPr="00671573">
        <w:rPr>
          <w:b/>
          <w:spacing w:val="-1"/>
        </w:rPr>
        <w:t>SAO</w:t>
      </w:r>
      <w:r w:rsidRPr="00671573">
        <w:rPr>
          <w:b/>
          <w:spacing w:val="-1"/>
        </w:rPr>
        <w:t>s</w:t>
      </w:r>
      <w:bookmarkEnd w:id="23"/>
    </w:p>
    <w:p w:rsidR="007266B3" w:rsidRPr="00211A02" w:rsidRDefault="007266B3" w:rsidP="0056647A">
      <w:pPr>
        <w:pStyle w:val="BodyText"/>
        <w:numPr>
          <w:ilvl w:val="0"/>
          <w:numId w:val="30"/>
        </w:numPr>
        <w:spacing w:line="276" w:lineRule="auto"/>
        <w:rPr>
          <w:rFonts w:asciiTheme="minorHAnsi" w:hAnsiTheme="minorHAnsi"/>
          <w:sz w:val="22"/>
          <w:szCs w:val="22"/>
        </w:rPr>
      </w:pPr>
      <w:r w:rsidRPr="00211A02">
        <w:rPr>
          <w:rFonts w:asciiTheme="minorHAnsi" w:hAnsiTheme="minorHAnsi"/>
          <w:sz w:val="22"/>
          <w:szCs w:val="22"/>
        </w:rPr>
        <w:t>Counseling: Increase the number of students who visit the counseling center to create a Student Educational Plan (SEP) each semester.</w:t>
      </w:r>
    </w:p>
    <w:p w:rsidR="00542076" w:rsidRPr="00211A02" w:rsidRDefault="00E27538" w:rsidP="0056647A">
      <w:pPr>
        <w:pStyle w:val="BodyText"/>
        <w:numPr>
          <w:ilvl w:val="0"/>
          <w:numId w:val="30"/>
        </w:numPr>
        <w:spacing w:line="276" w:lineRule="auto"/>
        <w:rPr>
          <w:rFonts w:asciiTheme="minorHAnsi" w:hAnsiTheme="minorHAnsi"/>
          <w:sz w:val="22"/>
          <w:szCs w:val="22"/>
        </w:rPr>
      </w:pPr>
      <w:r w:rsidRPr="00211A02">
        <w:rPr>
          <w:rFonts w:asciiTheme="minorHAnsi" w:hAnsiTheme="minorHAnsi"/>
          <w:spacing w:val="-1"/>
          <w:sz w:val="22"/>
          <w:szCs w:val="22"/>
        </w:rPr>
        <w:t>Financial Literacy</w:t>
      </w:r>
      <w:r w:rsidR="00542076" w:rsidRPr="00211A02">
        <w:rPr>
          <w:rFonts w:asciiTheme="minorHAnsi" w:hAnsiTheme="minorHAnsi"/>
          <w:spacing w:val="-1"/>
          <w:sz w:val="22"/>
          <w:szCs w:val="22"/>
        </w:rPr>
        <w:t>:</w:t>
      </w:r>
      <w:r w:rsidR="00542076" w:rsidRPr="00211A02">
        <w:rPr>
          <w:rFonts w:asciiTheme="minorHAnsi" w:hAnsiTheme="minorHAnsi"/>
          <w:sz w:val="22"/>
          <w:szCs w:val="22"/>
        </w:rPr>
        <w:t xml:space="preserve"> </w:t>
      </w:r>
      <w:r w:rsidR="00EA55DD" w:rsidRPr="00211A02">
        <w:rPr>
          <w:rFonts w:asciiTheme="minorHAnsi" w:hAnsiTheme="minorHAnsi" w:cs="Times New Roman"/>
          <w:bCs/>
          <w:sz w:val="22"/>
          <w:szCs w:val="22"/>
        </w:rPr>
        <w:t>Increase FAFSA application rate by 10% from 2011-12 aid year to 2012-2013 aid year</w:t>
      </w:r>
    </w:p>
    <w:p w:rsidR="00542076" w:rsidRPr="00211A02" w:rsidRDefault="001B154F" w:rsidP="0056647A">
      <w:pPr>
        <w:widowControl w:val="0"/>
        <w:numPr>
          <w:ilvl w:val="0"/>
          <w:numId w:val="30"/>
        </w:numPr>
        <w:spacing w:after="0" w:line="276" w:lineRule="auto"/>
        <w:rPr>
          <w:rFonts w:eastAsia="Times New Roman" w:cs="Times New Roman"/>
          <w:sz w:val="22"/>
          <w:szCs w:val="22"/>
        </w:rPr>
      </w:pPr>
      <w:r w:rsidRPr="00211A02">
        <w:rPr>
          <w:rFonts w:cs="Times New Roman"/>
          <w:sz w:val="22"/>
          <w:szCs w:val="22"/>
        </w:rPr>
        <w:t>Orientation, Assessment, and Registration: Improve connections with potential students by providing more information about assessment testing.</w:t>
      </w:r>
    </w:p>
    <w:p w:rsidR="00BD1D1E" w:rsidRPr="00211A02" w:rsidRDefault="00073815" w:rsidP="0056647A">
      <w:pPr>
        <w:widowControl w:val="0"/>
        <w:numPr>
          <w:ilvl w:val="0"/>
          <w:numId w:val="30"/>
        </w:numPr>
        <w:autoSpaceDE w:val="0"/>
        <w:autoSpaceDN w:val="0"/>
        <w:adjustRightInd w:val="0"/>
        <w:spacing w:after="0" w:line="276" w:lineRule="auto"/>
        <w:rPr>
          <w:rFonts w:cs="Times New Roman"/>
          <w:sz w:val="22"/>
          <w:szCs w:val="22"/>
        </w:rPr>
      </w:pPr>
      <w:r w:rsidRPr="00211A02">
        <w:rPr>
          <w:rFonts w:eastAsia="Times New Roman" w:cs="Times New Roman"/>
          <w:sz w:val="22"/>
          <w:szCs w:val="22"/>
        </w:rPr>
        <w:t xml:space="preserve">EOPS, CARE, CalWORKs/TRiO/V-ROC/BTO: </w:t>
      </w:r>
      <w:r w:rsidR="00B96FAB" w:rsidRPr="00211A02">
        <w:rPr>
          <w:rFonts w:cs="Cambria"/>
          <w:sz w:val="22"/>
          <w:szCs w:val="22"/>
        </w:rPr>
        <w:t>strengthen our system of tracking student contacts and incentivizing it with retained active</w:t>
      </w:r>
      <w:r w:rsidR="00BD1D1E" w:rsidRPr="00211A02">
        <w:rPr>
          <w:rFonts w:cs="Cambria"/>
          <w:sz w:val="22"/>
          <w:szCs w:val="22"/>
        </w:rPr>
        <w:t xml:space="preserve"> </w:t>
      </w:r>
      <w:r w:rsidR="00B96FAB" w:rsidRPr="00211A02">
        <w:rPr>
          <w:rFonts w:cs="Cambria"/>
          <w:sz w:val="22"/>
          <w:szCs w:val="22"/>
        </w:rPr>
        <w:t>status and/or intrinsic academic rewards such as book vouchers, grants, cultural enrichment, equipment</w:t>
      </w:r>
      <w:r w:rsidR="00BD1D1E" w:rsidRPr="00211A02">
        <w:rPr>
          <w:rFonts w:cs="Cambria"/>
          <w:sz w:val="22"/>
          <w:szCs w:val="22"/>
        </w:rPr>
        <w:t xml:space="preserve">. </w:t>
      </w:r>
    </w:p>
    <w:p w:rsidR="00542076" w:rsidRPr="003E32A3" w:rsidRDefault="00BD1D1E" w:rsidP="0056647A">
      <w:pPr>
        <w:widowControl w:val="0"/>
        <w:numPr>
          <w:ilvl w:val="0"/>
          <w:numId w:val="30"/>
        </w:numPr>
        <w:autoSpaceDE w:val="0"/>
        <w:autoSpaceDN w:val="0"/>
        <w:adjustRightInd w:val="0"/>
        <w:spacing w:after="0" w:line="276" w:lineRule="auto"/>
        <w:rPr>
          <w:sz w:val="22"/>
          <w:szCs w:val="22"/>
        </w:rPr>
      </w:pPr>
      <w:r w:rsidRPr="00211A02">
        <w:rPr>
          <w:rFonts w:cs="Times New Roman"/>
          <w:sz w:val="22"/>
          <w:szCs w:val="22"/>
        </w:rPr>
        <w:t>Transfer/Articulation: to enhance the Transfer Center in-reach activities, such as presenting the transfer information in the classrooms at different educational level, provide transfer information specific to majors for a cohort group, and to enhance the Transfer Center webpage to increase the retention and number of transfer students.</w:t>
      </w:r>
    </w:p>
    <w:p w:rsidR="003E32A3" w:rsidRDefault="003E32A3" w:rsidP="003E32A3">
      <w:pPr>
        <w:widowControl w:val="0"/>
        <w:autoSpaceDE w:val="0"/>
        <w:autoSpaceDN w:val="0"/>
        <w:adjustRightInd w:val="0"/>
        <w:spacing w:after="0" w:line="276" w:lineRule="auto"/>
        <w:rPr>
          <w:sz w:val="22"/>
          <w:szCs w:val="22"/>
        </w:rPr>
        <w:sectPr w:rsidR="003E32A3" w:rsidSect="00E83D39">
          <w:headerReference w:type="default" r:id="rId36"/>
          <w:pgSz w:w="12240" w:h="15840" w:code="1"/>
          <w:pgMar w:top="1440" w:right="1440" w:bottom="1440" w:left="1440" w:header="720" w:footer="720" w:gutter="0"/>
          <w:cols w:space="720"/>
        </w:sectPr>
      </w:pPr>
    </w:p>
    <w:p w:rsidR="00452F5C" w:rsidRPr="00452F5C" w:rsidRDefault="00452F5C" w:rsidP="0056647A">
      <w:pPr>
        <w:pStyle w:val="Heading1"/>
        <w:numPr>
          <w:ilvl w:val="0"/>
          <w:numId w:val="6"/>
        </w:numPr>
        <w:rPr>
          <w:rFonts w:cs="Arial"/>
          <w:b/>
        </w:rPr>
      </w:pPr>
      <w:bookmarkStart w:id="24" w:name="_Toc394070396"/>
      <w:r w:rsidRPr="00452F5C">
        <w:rPr>
          <w:rFonts w:cs="Arial"/>
          <w:b/>
        </w:rPr>
        <w:lastRenderedPageBreak/>
        <w:t>Advisory Committee</w:t>
      </w:r>
      <w:bookmarkEnd w:id="24"/>
    </w:p>
    <w:p w:rsidR="00452F5C" w:rsidRPr="00C16597" w:rsidRDefault="00452F5C" w:rsidP="00452F5C">
      <w:pPr>
        <w:pStyle w:val="NormalWeb"/>
        <w:rPr>
          <w:rFonts w:asciiTheme="minorHAnsi" w:hAnsiTheme="minorHAnsi" w:cs="Arial"/>
          <w:color w:val="333333"/>
          <w:sz w:val="22"/>
        </w:rPr>
      </w:pPr>
      <w:r w:rsidRPr="00C16597">
        <w:rPr>
          <w:rFonts w:asciiTheme="minorHAnsi" w:hAnsiTheme="minorHAnsi" w:cs="Arial"/>
          <w:color w:val="333333"/>
          <w:sz w:val="22"/>
        </w:rPr>
        <w:t>As of January 2012, the committee consists of:</w:t>
      </w:r>
    </w:p>
    <w:p w:rsidR="00452F5C" w:rsidRPr="00C16597" w:rsidRDefault="00452F5C" w:rsidP="00452F5C">
      <w:pPr>
        <w:pStyle w:val="NormalWeb"/>
        <w:spacing w:after="0" w:line="360" w:lineRule="auto"/>
        <w:ind w:left="720"/>
        <w:rPr>
          <w:rFonts w:asciiTheme="minorHAnsi" w:hAnsiTheme="minorHAnsi" w:cs="Arial"/>
          <w:color w:val="333333"/>
          <w:sz w:val="22"/>
        </w:rPr>
      </w:pPr>
      <w:r w:rsidRPr="00C16597">
        <w:rPr>
          <w:rFonts w:asciiTheme="minorHAnsi" w:hAnsiTheme="minorHAnsi" w:cs="Arial"/>
          <w:color w:val="333333"/>
          <w:sz w:val="22"/>
        </w:rPr>
        <w:t>Coordinator: Carol Rhodes</w:t>
      </w:r>
    </w:p>
    <w:p w:rsidR="00452F5C" w:rsidRPr="00C16597" w:rsidRDefault="00452F5C" w:rsidP="00452F5C">
      <w:pPr>
        <w:pStyle w:val="NormalWeb"/>
        <w:spacing w:after="0" w:line="360" w:lineRule="auto"/>
        <w:ind w:left="720"/>
        <w:rPr>
          <w:rFonts w:asciiTheme="minorHAnsi" w:hAnsiTheme="minorHAnsi" w:cs="Arial"/>
          <w:color w:val="333333"/>
          <w:sz w:val="22"/>
        </w:rPr>
      </w:pPr>
      <w:r w:rsidRPr="00C16597">
        <w:rPr>
          <w:rFonts w:asciiTheme="minorHAnsi" w:hAnsiTheme="minorHAnsi" w:cs="Arial"/>
          <w:color w:val="333333"/>
          <w:sz w:val="22"/>
        </w:rPr>
        <w:t>ASGC President: David Clay</w:t>
      </w:r>
    </w:p>
    <w:p w:rsidR="001C0A19" w:rsidRPr="00C16597" w:rsidRDefault="001C0A19" w:rsidP="001C0A19">
      <w:pPr>
        <w:pStyle w:val="NormalWeb"/>
        <w:spacing w:after="0" w:line="360" w:lineRule="auto"/>
        <w:ind w:left="720"/>
        <w:rPr>
          <w:rFonts w:asciiTheme="minorHAnsi" w:hAnsiTheme="minorHAnsi" w:cs="Arial"/>
          <w:color w:val="333333"/>
          <w:sz w:val="22"/>
        </w:rPr>
      </w:pPr>
      <w:r w:rsidRPr="00C16597">
        <w:rPr>
          <w:rFonts w:asciiTheme="minorHAnsi" w:hAnsiTheme="minorHAnsi" w:cs="Arial"/>
          <w:color w:val="333333"/>
          <w:sz w:val="22"/>
        </w:rPr>
        <w:t>Science/Tech Rep: Ray Lapuz</w:t>
      </w:r>
    </w:p>
    <w:p w:rsidR="001C0A19" w:rsidRPr="00C16597" w:rsidRDefault="001C0A19" w:rsidP="001C0A19">
      <w:pPr>
        <w:pStyle w:val="NormalWeb"/>
        <w:spacing w:after="0" w:line="360" w:lineRule="auto"/>
        <w:ind w:left="720"/>
        <w:rPr>
          <w:rFonts w:asciiTheme="minorHAnsi" w:hAnsiTheme="minorHAnsi" w:cs="Arial"/>
          <w:color w:val="333333"/>
          <w:sz w:val="22"/>
        </w:rPr>
      </w:pPr>
      <w:r w:rsidRPr="00C16597">
        <w:rPr>
          <w:rFonts w:asciiTheme="minorHAnsi" w:hAnsiTheme="minorHAnsi" w:cs="Arial"/>
          <w:color w:val="333333"/>
          <w:sz w:val="22"/>
        </w:rPr>
        <w:t>Business,Workforce Rep: Leonor Cabrera</w:t>
      </w:r>
    </w:p>
    <w:p w:rsidR="001C0A19" w:rsidRPr="00C16597" w:rsidRDefault="001C0A19" w:rsidP="001C0A19">
      <w:pPr>
        <w:pStyle w:val="NormalWeb"/>
        <w:spacing w:after="0" w:line="360" w:lineRule="auto"/>
        <w:ind w:left="720"/>
        <w:rPr>
          <w:rFonts w:asciiTheme="minorHAnsi" w:hAnsiTheme="minorHAnsi" w:cs="Arial"/>
          <w:color w:val="333333"/>
          <w:sz w:val="22"/>
        </w:rPr>
      </w:pPr>
      <w:r w:rsidRPr="00C16597">
        <w:rPr>
          <w:rFonts w:asciiTheme="minorHAnsi" w:hAnsiTheme="minorHAnsi" w:cs="Arial"/>
          <w:color w:val="333333"/>
          <w:sz w:val="22"/>
        </w:rPr>
        <w:t>Humanities &amp; Social Sciences Rep: Lisa Palmer</w:t>
      </w:r>
    </w:p>
    <w:p w:rsidR="00452F5C" w:rsidRPr="00C16597" w:rsidRDefault="00452F5C" w:rsidP="00452F5C">
      <w:pPr>
        <w:pStyle w:val="NormalWeb"/>
        <w:spacing w:after="0" w:line="360" w:lineRule="auto"/>
        <w:ind w:left="720"/>
        <w:rPr>
          <w:rFonts w:asciiTheme="minorHAnsi" w:hAnsiTheme="minorHAnsi" w:cs="Arial"/>
          <w:color w:val="333333"/>
          <w:sz w:val="22"/>
        </w:rPr>
      </w:pPr>
      <w:r w:rsidRPr="00C16597">
        <w:rPr>
          <w:rFonts w:asciiTheme="minorHAnsi" w:hAnsiTheme="minorHAnsi" w:cs="Arial"/>
          <w:color w:val="333333"/>
          <w:sz w:val="22"/>
        </w:rPr>
        <w:t>Student Services Rep: Rita Sabbadini</w:t>
      </w:r>
    </w:p>
    <w:p w:rsidR="00452F5C" w:rsidRPr="00C16597" w:rsidRDefault="00452F5C" w:rsidP="00452F5C">
      <w:pPr>
        <w:pStyle w:val="NormalWeb"/>
        <w:spacing w:after="0" w:line="360" w:lineRule="auto"/>
        <w:ind w:left="720"/>
        <w:rPr>
          <w:rFonts w:asciiTheme="minorHAnsi" w:hAnsiTheme="minorHAnsi" w:cs="Arial"/>
          <w:color w:val="333333"/>
          <w:sz w:val="22"/>
        </w:rPr>
      </w:pPr>
      <w:r w:rsidRPr="00C16597">
        <w:rPr>
          <w:rFonts w:asciiTheme="minorHAnsi" w:hAnsiTheme="minorHAnsi" w:cs="Arial"/>
          <w:color w:val="333333"/>
          <w:sz w:val="22"/>
        </w:rPr>
        <w:t>Director of Planning, Research, &amp; Student Success: Greg Stoup</w:t>
      </w:r>
    </w:p>
    <w:p w:rsidR="00452F5C" w:rsidRPr="00C16597" w:rsidRDefault="00452F5C" w:rsidP="00452F5C">
      <w:pPr>
        <w:spacing w:after="0" w:line="360" w:lineRule="auto"/>
        <w:ind w:left="720"/>
        <w:rPr>
          <w:rFonts w:cs="Arial"/>
          <w:color w:val="333333"/>
          <w:sz w:val="22"/>
          <w:szCs w:val="19"/>
        </w:rPr>
      </w:pPr>
      <w:r w:rsidRPr="00C16597">
        <w:rPr>
          <w:rFonts w:cs="Arial"/>
          <w:color w:val="333333"/>
          <w:sz w:val="22"/>
          <w:szCs w:val="19"/>
        </w:rPr>
        <w:t>Administrators: VPI Sarah Perkins, Deans David Johnson, Linda Hayes</w:t>
      </w:r>
    </w:p>
    <w:p w:rsidR="00452F5C" w:rsidRPr="00C16597" w:rsidRDefault="00452F5C" w:rsidP="00452F5C">
      <w:pPr>
        <w:spacing w:after="0" w:line="360" w:lineRule="auto"/>
        <w:ind w:left="720"/>
        <w:rPr>
          <w:rFonts w:cs="Arial"/>
          <w:color w:val="333333"/>
          <w:sz w:val="22"/>
          <w:szCs w:val="19"/>
        </w:rPr>
      </w:pPr>
    </w:p>
    <w:p w:rsidR="001C0A19" w:rsidRPr="00C16597" w:rsidRDefault="00452F5C" w:rsidP="00452F5C">
      <w:pPr>
        <w:spacing w:after="0" w:line="360" w:lineRule="auto"/>
        <w:rPr>
          <w:rFonts w:cs="Arial"/>
          <w:color w:val="333333"/>
          <w:sz w:val="22"/>
          <w:szCs w:val="19"/>
          <w:highlight w:val="yellow"/>
        </w:rPr>
      </w:pPr>
      <w:r w:rsidRPr="00C16597">
        <w:rPr>
          <w:rFonts w:cs="Arial"/>
          <w:color w:val="333333"/>
          <w:sz w:val="22"/>
          <w:szCs w:val="19"/>
          <w:highlight w:val="yellow"/>
        </w:rPr>
        <w:t xml:space="preserve">As of XXX, the SLO Advisory Committee was dissolved and is integrated to be part of Planning &amp; Budgeting Council (PBC) work group. The PBC </w:t>
      </w:r>
      <w:r w:rsidR="001C0A19" w:rsidRPr="00C16597">
        <w:rPr>
          <w:rFonts w:cs="Arial"/>
          <w:color w:val="333333"/>
          <w:sz w:val="22"/>
          <w:szCs w:val="19"/>
          <w:highlight w:val="yellow"/>
        </w:rPr>
        <w:t xml:space="preserve">SLO </w:t>
      </w:r>
      <w:r w:rsidRPr="00C16597">
        <w:rPr>
          <w:rFonts w:cs="Arial"/>
          <w:color w:val="333333"/>
          <w:sz w:val="22"/>
          <w:szCs w:val="19"/>
          <w:highlight w:val="yellow"/>
        </w:rPr>
        <w:t>work group consists of:</w:t>
      </w:r>
    </w:p>
    <w:p w:rsidR="001C0A19" w:rsidRPr="00C16597" w:rsidRDefault="001C0A19" w:rsidP="00452F5C">
      <w:pPr>
        <w:spacing w:after="0" w:line="360" w:lineRule="auto"/>
        <w:rPr>
          <w:rFonts w:cs="Arial"/>
          <w:color w:val="333333"/>
          <w:sz w:val="22"/>
          <w:szCs w:val="19"/>
          <w:highlight w:val="yellow"/>
        </w:rPr>
      </w:pPr>
    </w:p>
    <w:p w:rsidR="001C0A19" w:rsidRPr="00C16597" w:rsidRDefault="001C0A19" w:rsidP="001C0A19">
      <w:pPr>
        <w:pStyle w:val="NormalWeb"/>
        <w:spacing w:after="0" w:line="360" w:lineRule="auto"/>
        <w:ind w:left="720"/>
        <w:rPr>
          <w:rFonts w:asciiTheme="minorHAnsi" w:hAnsiTheme="minorHAnsi" w:cs="Arial"/>
          <w:color w:val="333333"/>
          <w:sz w:val="22"/>
          <w:highlight w:val="yellow"/>
        </w:rPr>
      </w:pPr>
      <w:r w:rsidRPr="00C16597">
        <w:rPr>
          <w:rFonts w:asciiTheme="minorHAnsi" w:hAnsiTheme="minorHAnsi" w:cs="Arial"/>
          <w:color w:val="333333"/>
          <w:sz w:val="22"/>
          <w:highlight w:val="yellow"/>
        </w:rPr>
        <w:t>Coordinator: Carol Rhodes</w:t>
      </w:r>
      <w:r w:rsidR="00B769CA">
        <w:rPr>
          <w:rFonts w:asciiTheme="minorHAnsi" w:hAnsiTheme="minorHAnsi" w:cs="Arial"/>
          <w:color w:val="333333"/>
          <w:sz w:val="22"/>
          <w:highlight w:val="yellow"/>
        </w:rPr>
        <w:t xml:space="preserve"> (IPC, faculty)</w:t>
      </w:r>
    </w:p>
    <w:p w:rsidR="001C0A19" w:rsidRPr="00C16597" w:rsidRDefault="001C0A19" w:rsidP="001C0A19">
      <w:pPr>
        <w:spacing w:after="0" w:line="360" w:lineRule="auto"/>
        <w:ind w:left="720"/>
        <w:rPr>
          <w:rFonts w:cs="Arial"/>
          <w:color w:val="333333"/>
          <w:sz w:val="22"/>
          <w:szCs w:val="19"/>
          <w:highlight w:val="yellow"/>
        </w:rPr>
      </w:pPr>
      <w:r w:rsidRPr="00C16597">
        <w:rPr>
          <w:rFonts w:cs="Arial"/>
          <w:color w:val="333333"/>
          <w:sz w:val="22"/>
          <w:szCs w:val="19"/>
          <w:highlight w:val="yellow"/>
        </w:rPr>
        <w:t>Academic Senate President: Doug Hirzel</w:t>
      </w:r>
      <w:r w:rsidR="00B769CA">
        <w:rPr>
          <w:rFonts w:cs="Arial"/>
          <w:color w:val="333333"/>
          <w:sz w:val="22"/>
          <w:szCs w:val="19"/>
          <w:highlight w:val="yellow"/>
        </w:rPr>
        <w:t xml:space="preserve"> (</w:t>
      </w:r>
      <w:r w:rsidR="007E401F">
        <w:rPr>
          <w:rFonts w:cs="Arial"/>
          <w:color w:val="333333"/>
          <w:sz w:val="22"/>
          <w:szCs w:val="19"/>
          <w:highlight w:val="yellow"/>
        </w:rPr>
        <w:t xml:space="preserve">PBC, </w:t>
      </w:r>
      <w:r w:rsidR="00B769CA">
        <w:rPr>
          <w:rFonts w:cs="Arial"/>
          <w:color w:val="333333"/>
          <w:sz w:val="22"/>
          <w:szCs w:val="19"/>
          <w:highlight w:val="yellow"/>
        </w:rPr>
        <w:t>faculty)</w:t>
      </w:r>
    </w:p>
    <w:p w:rsidR="001C0A19" w:rsidRPr="00C16597" w:rsidRDefault="001C0A19" w:rsidP="001C0A19">
      <w:pPr>
        <w:spacing w:after="0" w:line="360" w:lineRule="auto"/>
        <w:ind w:left="720"/>
        <w:rPr>
          <w:rFonts w:cs="Arial"/>
          <w:color w:val="333333"/>
          <w:sz w:val="22"/>
          <w:szCs w:val="19"/>
          <w:highlight w:val="yellow"/>
        </w:rPr>
      </w:pPr>
      <w:r w:rsidRPr="00C16597">
        <w:rPr>
          <w:rFonts w:cs="Arial"/>
          <w:color w:val="333333"/>
          <w:sz w:val="22"/>
          <w:szCs w:val="19"/>
          <w:highlight w:val="yellow"/>
        </w:rPr>
        <w:t>Dean of Planning, Research, and Institutional Effectiveness: Chialin Hsieh</w:t>
      </w:r>
      <w:r w:rsidR="00B769CA">
        <w:rPr>
          <w:rFonts w:cs="Arial"/>
          <w:color w:val="333333"/>
          <w:sz w:val="22"/>
          <w:szCs w:val="19"/>
          <w:highlight w:val="yellow"/>
        </w:rPr>
        <w:t xml:space="preserve"> (APC, admin)</w:t>
      </w:r>
    </w:p>
    <w:p w:rsidR="001C0A19" w:rsidRPr="00C16597" w:rsidRDefault="001C0A19" w:rsidP="001C0A19">
      <w:pPr>
        <w:spacing w:after="0" w:line="360" w:lineRule="auto"/>
        <w:ind w:left="720"/>
        <w:rPr>
          <w:rFonts w:cs="Arial"/>
          <w:color w:val="333333"/>
          <w:sz w:val="22"/>
          <w:szCs w:val="19"/>
          <w:highlight w:val="yellow"/>
        </w:rPr>
      </w:pPr>
      <w:r w:rsidRPr="00C16597">
        <w:rPr>
          <w:rFonts w:cs="Arial"/>
          <w:color w:val="333333"/>
          <w:sz w:val="22"/>
          <w:szCs w:val="19"/>
          <w:highlight w:val="yellow"/>
        </w:rPr>
        <w:t>Dean of Counseling: Kim Lopez</w:t>
      </w:r>
      <w:r w:rsidR="00B769CA">
        <w:rPr>
          <w:rFonts w:cs="Arial"/>
          <w:color w:val="333333"/>
          <w:sz w:val="22"/>
          <w:szCs w:val="19"/>
          <w:highlight w:val="yellow"/>
        </w:rPr>
        <w:t xml:space="preserve"> (SSPC, admin)</w:t>
      </w:r>
    </w:p>
    <w:p w:rsidR="001C0A19" w:rsidRPr="00C16597" w:rsidRDefault="001C0A19" w:rsidP="001C0A19">
      <w:pPr>
        <w:pStyle w:val="NormalWeb"/>
        <w:spacing w:after="0" w:line="360" w:lineRule="auto"/>
        <w:ind w:left="720"/>
        <w:rPr>
          <w:rFonts w:asciiTheme="minorHAnsi" w:hAnsiTheme="minorHAnsi" w:cs="Arial"/>
          <w:color w:val="A6A6A6" w:themeColor="background1" w:themeShade="A6"/>
          <w:sz w:val="22"/>
          <w:highlight w:val="yellow"/>
        </w:rPr>
      </w:pPr>
      <w:r w:rsidRPr="00C16597">
        <w:rPr>
          <w:rFonts w:asciiTheme="minorHAnsi" w:hAnsiTheme="minorHAnsi" w:cs="Arial"/>
          <w:color w:val="A6A6A6" w:themeColor="background1" w:themeShade="A6"/>
          <w:sz w:val="22"/>
          <w:highlight w:val="yellow"/>
        </w:rPr>
        <w:t>Science/Tech Rep: Ray Lapuz</w:t>
      </w:r>
    </w:p>
    <w:p w:rsidR="001C0A19" w:rsidRPr="00C16597" w:rsidRDefault="001C0A19" w:rsidP="001C0A19">
      <w:pPr>
        <w:pStyle w:val="NormalWeb"/>
        <w:spacing w:after="0" w:line="360" w:lineRule="auto"/>
        <w:ind w:left="720"/>
        <w:rPr>
          <w:rFonts w:asciiTheme="minorHAnsi" w:hAnsiTheme="minorHAnsi" w:cs="Arial"/>
          <w:color w:val="A6A6A6" w:themeColor="background1" w:themeShade="A6"/>
          <w:sz w:val="22"/>
          <w:highlight w:val="yellow"/>
        </w:rPr>
      </w:pPr>
      <w:r w:rsidRPr="00C16597">
        <w:rPr>
          <w:rFonts w:asciiTheme="minorHAnsi" w:hAnsiTheme="minorHAnsi" w:cs="Arial"/>
          <w:color w:val="A6A6A6" w:themeColor="background1" w:themeShade="A6"/>
          <w:sz w:val="22"/>
          <w:highlight w:val="yellow"/>
        </w:rPr>
        <w:t>Business,Workforce Rep: Leonor Cabrera</w:t>
      </w:r>
    </w:p>
    <w:p w:rsidR="001C0A19" w:rsidRPr="00C16597" w:rsidRDefault="001C0A19" w:rsidP="001C0A19">
      <w:pPr>
        <w:pStyle w:val="NormalWeb"/>
        <w:spacing w:after="0" w:line="360" w:lineRule="auto"/>
        <w:ind w:left="720"/>
        <w:rPr>
          <w:rFonts w:asciiTheme="minorHAnsi" w:hAnsiTheme="minorHAnsi" w:cs="Arial"/>
          <w:color w:val="A6A6A6" w:themeColor="background1" w:themeShade="A6"/>
          <w:sz w:val="22"/>
        </w:rPr>
      </w:pPr>
      <w:r w:rsidRPr="00C16597">
        <w:rPr>
          <w:rFonts w:asciiTheme="minorHAnsi" w:hAnsiTheme="minorHAnsi" w:cs="Arial"/>
          <w:color w:val="A6A6A6" w:themeColor="background1" w:themeShade="A6"/>
          <w:sz w:val="22"/>
          <w:highlight w:val="yellow"/>
        </w:rPr>
        <w:t>Humanities &amp; Social Sciences Rep: Lisa Palmer</w:t>
      </w:r>
    </w:p>
    <w:p w:rsidR="003E32A3" w:rsidRDefault="003E32A3" w:rsidP="003E32A3">
      <w:pPr>
        <w:spacing w:after="0" w:line="360" w:lineRule="auto"/>
        <w:rPr>
          <w:rFonts w:cs="Arial"/>
          <w:color w:val="333333"/>
          <w:sz w:val="22"/>
          <w:szCs w:val="19"/>
        </w:rPr>
        <w:sectPr w:rsidR="003E32A3" w:rsidSect="00E83D39">
          <w:headerReference w:type="default" r:id="rId37"/>
          <w:pgSz w:w="12240" w:h="15840" w:code="1"/>
          <w:pgMar w:top="1440" w:right="1440" w:bottom="1440" w:left="1440" w:header="720" w:footer="720" w:gutter="0"/>
          <w:cols w:space="720"/>
        </w:sectPr>
      </w:pPr>
    </w:p>
    <w:p w:rsidR="00504A22" w:rsidRDefault="00C16597" w:rsidP="0056647A">
      <w:pPr>
        <w:pStyle w:val="Heading1"/>
        <w:numPr>
          <w:ilvl w:val="0"/>
          <w:numId w:val="6"/>
        </w:numPr>
        <w:ind w:left="360" w:hanging="360"/>
        <w:rPr>
          <w:rFonts w:cs="Arial"/>
          <w:b/>
        </w:rPr>
      </w:pPr>
      <w:r>
        <w:rPr>
          <w:rFonts w:cs="Arial"/>
          <w:b/>
        </w:rPr>
        <w:lastRenderedPageBreak/>
        <w:t xml:space="preserve"> </w:t>
      </w:r>
      <w:bookmarkStart w:id="25" w:name="_Toc394070397"/>
      <w:r w:rsidR="00504A22">
        <w:rPr>
          <w:rFonts w:cs="Arial"/>
          <w:b/>
        </w:rPr>
        <w:t xml:space="preserve">Role </w:t>
      </w:r>
      <w:r w:rsidR="0075623C">
        <w:rPr>
          <w:rFonts w:cs="Arial"/>
          <w:b/>
        </w:rPr>
        <w:t xml:space="preserve">of Deans </w:t>
      </w:r>
      <w:r w:rsidR="00504A22">
        <w:rPr>
          <w:rFonts w:cs="Arial"/>
          <w:b/>
        </w:rPr>
        <w:t>in the Assessment Process</w:t>
      </w:r>
      <w:bookmarkEnd w:id="25"/>
    </w:p>
    <w:p w:rsidR="00214B36" w:rsidRPr="00A758D6" w:rsidRDefault="00214B36" w:rsidP="00214B36">
      <w:pPr>
        <w:pStyle w:val="Body"/>
        <w:spacing w:line="276" w:lineRule="auto"/>
        <w:rPr>
          <w:rFonts w:asciiTheme="minorHAnsi" w:hAnsiTheme="minorHAnsi"/>
          <w:sz w:val="18"/>
          <w:szCs w:val="18"/>
        </w:rPr>
      </w:pPr>
    </w:p>
    <w:p w:rsidR="00214B36" w:rsidRPr="00214B36" w:rsidRDefault="00214B36" w:rsidP="00214B36">
      <w:pPr>
        <w:pStyle w:val="Body"/>
        <w:spacing w:line="276" w:lineRule="auto"/>
        <w:rPr>
          <w:rFonts w:asciiTheme="minorHAnsi" w:hAnsiTheme="minorHAnsi"/>
          <w:sz w:val="22"/>
          <w:szCs w:val="18"/>
        </w:rPr>
      </w:pPr>
      <w:r w:rsidRPr="00214B36">
        <w:rPr>
          <w:rFonts w:asciiTheme="minorHAnsi" w:hAnsiTheme="minorHAnsi"/>
          <w:sz w:val="22"/>
          <w:szCs w:val="18"/>
        </w:rPr>
        <w:t>Academic Senate Votes Approval of SLO Resolutions (Please go to Appendix B for the full text)</w:t>
      </w:r>
      <w:r w:rsidR="00A849D0">
        <w:rPr>
          <w:rFonts w:asciiTheme="minorHAnsi" w:hAnsiTheme="minorHAnsi"/>
          <w:sz w:val="22"/>
          <w:szCs w:val="18"/>
        </w:rPr>
        <w:t>:</w:t>
      </w:r>
    </w:p>
    <w:p w:rsidR="00214B36" w:rsidRPr="00214B36" w:rsidRDefault="00214B36" w:rsidP="00214B36">
      <w:pPr>
        <w:pStyle w:val="Body"/>
        <w:spacing w:line="276" w:lineRule="auto"/>
        <w:rPr>
          <w:rFonts w:asciiTheme="minorHAnsi" w:hAnsiTheme="minorHAnsi"/>
          <w:sz w:val="22"/>
          <w:szCs w:val="18"/>
        </w:rPr>
      </w:pPr>
    </w:p>
    <w:p w:rsidR="00214B36" w:rsidRPr="00527E97" w:rsidRDefault="00214B36" w:rsidP="00214B36">
      <w:pPr>
        <w:pStyle w:val="Body"/>
        <w:spacing w:line="276" w:lineRule="auto"/>
        <w:rPr>
          <w:rFonts w:asciiTheme="minorHAnsi" w:hAnsiTheme="minorHAnsi"/>
          <w:i/>
          <w:sz w:val="22"/>
          <w:szCs w:val="18"/>
        </w:rPr>
      </w:pPr>
      <w:r w:rsidRPr="00527E97">
        <w:rPr>
          <w:rFonts w:asciiTheme="minorHAnsi" w:hAnsiTheme="minorHAnsi"/>
          <w:i/>
          <w:sz w:val="22"/>
          <w:szCs w:val="18"/>
        </w:rPr>
        <w:t xml:space="preserve">RESOLVED, That the Academic Senate of Cañada College maintains that the development and assessment of student and program learning outcomes falls under </w:t>
      </w:r>
      <w:r w:rsidRPr="00527E97">
        <w:rPr>
          <w:rFonts w:asciiTheme="minorHAnsi" w:hAnsiTheme="minorHAnsi"/>
          <w:b/>
          <w:i/>
          <w:sz w:val="22"/>
          <w:szCs w:val="18"/>
        </w:rPr>
        <w:t>the purview of the faculty</w:t>
      </w:r>
      <w:r w:rsidRPr="00527E97">
        <w:rPr>
          <w:rFonts w:asciiTheme="minorHAnsi" w:hAnsiTheme="minorHAnsi"/>
          <w:i/>
          <w:sz w:val="22"/>
          <w:szCs w:val="18"/>
        </w:rPr>
        <w:t xml:space="preserve">; </w:t>
      </w:r>
    </w:p>
    <w:p w:rsidR="00214B36" w:rsidRPr="00527E97" w:rsidRDefault="00214B36" w:rsidP="00214B36">
      <w:pPr>
        <w:pStyle w:val="Body"/>
        <w:spacing w:line="276" w:lineRule="auto"/>
        <w:rPr>
          <w:rFonts w:asciiTheme="minorHAnsi" w:hAnsiTheme="minorHAnsi"/>
          <w:i/>
          <w:sz w:val="22"/>
          <w:szCs w:val="18"/>
        </w:rPr>
      </w:pPr>
    </w:p>
    <w:p w:rsidR="00214B36" w:rsidRPr="00527E97" w:rsidRDefault="00214B36" w:rsidP="00214B36">
      <w:pPr>
        <w:pStyle w:val="Body"/>
        <w:spacing w:line="276" w:lineRule="auto"/>
        <w:rPr>
          <w:rFonts w:asciiTheme="minorHAnsi" w:hAnsiTheme="minorHAnsi"/>
          <w:i/>
          <w:sz w:val="22"/>
          <w:szCs w:val="18"/>
        </w:rPr>
      </w:pPr>
      <w:r w:rsidRPr="00527E97">
        <w:rPr>
          <w:rFonts w:asciiTheme="minorHAnsi" w:hAnsiTheme="minorHAnsi"/>
          <w:i/>
          <w:sz w:val="22"/>
          <w:szCs w:val="18"/>
        </w:rPr>
        <w:t xml:space="preserve">FURTHER RESOLVED, That the Academic Senate of Cañada College maintains that the processes established for assessment of student and program learning outcomes should be designed to empower faculty to improve their professional abilities as educators and to </w:t>
      </w:r>
      <w:r w:rsidRPr="00527E97">
        <w:rPr>
          <w:rFonts w:asciiTheme="minorHAnsi" w:hAnsiTheme="minorHAnsi"/>
          <w:b/>
          <w:i/>
          <w:sz w:val="22"/>
          <w:szCs w:val="18"/>
        </w:rPr>
        <w:t>encourage meaningful collegial dialogue about improving student learning and program effectiveness</w:t>
      </w:r>
      <w:r w:rsidRPr="00527E97">
        <w:rPr>
          <w:rFonts w:asciiTheme="minorHAnsi" w:hAnsiTheme="minorHAnsi"/>
          <w:i/>
          <w:sz w:val="22"/>
          <w:szCs w:val="18"/>
        </w:rPr>
        <w:t>.</w:t>
      </w:r>
    </w:p>
    <w:p w:rsidR="00214B36" w:rsidRPr="00214B36" w:rsidRDefault="00214B36" w:rsidP="00214B36">
      <w:pPr>
        <w:pStyle w:val="Body"/>
        <w:spacing w:line="276" w:lineRule="auto"/>
        <w:rPr>
          <w:rFonts w:asciiTheme="minorHAnsi" w:hAnsiTheme="minorHAnsi"/>
          <w:sz w:val="22"/>
          <w:szCs w:val="18"/>
        </w:rPr>
      </w:pPr>
    </w:p>
    <w:p w:rsidR="00E55DDD" w:rsidRDefault="008D5936" w:rsidP="00504A22">
      <w:pPr>
        <w:rPr>
          <w:sz w:val="22"/>
        </w:rPr>
      </w:pPr>
      <w:r>
        <w:rPr>
          <w:sz w:val="22"/>
        </w:rPr>
        <w:t>Based on the SLO Resolutions, t</w:t>
      </w:r>
      <w:r w:rsidR="00504A22">
        <w:rPr>
          <w:sz w:val="22"/>
        </w:rPr>
        <w:t>he role of deans in Cañada College is</w:t>
      </w:r>
      <w:r w:rsidR="00E55DDD">
        <w:rPr>
          <w:sz w:val="22"/>
        </w:rPr>
        <w:t xml:space="preserve"> to facilitate </w:t>
      </w:r>
      <w:r>
        <w:rPr>
          <w:sz w:val="22"/>
        </w:rPr>
        <w:t xml:space="preserve">and encourage meaningful </w:t>
      </w:r>
      <w:r w:rsidR="00504A22">
        <w:rPr>
          <w:sz w:val="22"/>
        </w:rPr>
        <w:t>dialogue of SLO</w:t>
      </w:r>
      <w:r w:rsidR="00E55DDD">
        <w:rPr>
          <w:sz w:val="22"/>
        </w:rPr>
        <w:t xml:space="preserve"> results</w:t>
      </w:r>
      <w:r w:rsidR="00AB7BBA">
        <w:rPr>
          <w:sz w:val="22"/>
        </w:rPr>
        <w:t xml:space="preserve"> (including PLO and ILO)</w:t>
      </w:r>
      <w:r>
        <w:rPr>
          <w:sz w:val="22"/>
        </w:rPr>
        <w:t xml:space="preserve"> </w:t>
      </w:r>
      <w:r w:rsidR="00D21A94">
        <w:rPr>
          <w:sz w:val="22"/>
        </w:rPr>
        <w:t>to improve student learning and program effectiveness by providing</w:t>
      </w:r>
      <w:r w:rsidR="00504A22">
        <w:rPr>
          <w:sz w:val="22"/>
        </w:rPr>
        <w:t xml:space="preserve"> time, space,</w:t>
      </w:r>
      <w:r w:rsidR="00E55DDD">
        <w:rPr>
          <w:sz w:val="22"/>
        </w:rPr>
        <w:t xml:space="preserve"> and support</w:t>
      </w:r>
      <w:r w:rsidR="00D21A94">
        <w:rPr>
          <w:sz w:val="22"/>
        </w:rPr>
        <w:t xml:space="preserve">. </w:t>
      </w:r>
      <w:r w:rsidR="001037FB">
        <w:rPr>
          <w:sz w:val="22"/>
        </w:rPr>
        <w:t>The dialogue focuses on program improvement, curriculum alignments, student le</w:t>
      </w:r>
      <w:r w:rsidR="00527E97">
        <w:rPr>
          <w:sz w:val="22"/>
        </w:rPr>
        <w:t>arning, and best practice on pedagogies</w:t>
      </w:r>
      <w:r w:rsidR="001037FB">
        <w:rPr>
          <w:sz w:val="22"/>
        </w:rPr>
        <w:t xml:space="preserve">, not faculty evaluation. </w:t>
      </w:r>
      <w:r w:rsidR="00991749">
        <w:rPr>
          <w:sz w:val="22"/>
        </w:rPr>
        <w:t xml:space="preserve">Summaries of dialogue will be maintained and </w:t>
      </w:r>
      <w:r w:rsidR="007313AF">
        <w:rPr>
          <w:sz w:val="22"/>
        </w:rPr>
        <w:t>used for program review report, as well as the</w:t>
      </w:r>
      <w:r w:rsidR="009350A7">
        <w:rPr>
          <w:sz w:val="22"/>
        </w:rPr>
        <w:t xml:space="preserve"> ACCJC Annual Report.</w:t>
      </w:r>
      <w:r w:rsidR="008D6014">
        <w:rPr>
          <w:sz w:val="22"/>
        </w:rPr>
        <w:t xml:space="preserve"> </w:t>
      </w:r>
      <w:bookmarkStart w:id="26" w:name="_GoBack"/>
      <w:bookmarkEnd w:id="26"/>
    </w:p>
    <w:p w:rsidR="00D062D3" w:rsidRPr="00D062D3" w:rsidRDefault="00D062D3" w:rsidP="00D062D3">
      <w:pPr>
        <w:rPr>
          <w:sz w:val="22"/>
        </w:rPr>
      </w:pPr>
      <w:r w:rsidRPr="00D062D3">
        <w:rPr>
          <w:sz w:val="22"/>
        </w:rPr>
        <w:t xml:space="preserve">The Office of Planning, Research, and Institutional Effectiveness bears the primary responsibility for assessment, when individual faculty needs assistance. </w:t>
      </w:r>
    </w:p>
    <w:p w:rsidR="003105BD" w:rsidRDefault="00D062D3" w:rsidP="00D062D3">
      <w:pPr>
        <w:rPr>
          <w:sz w:val="22"/>
          <w:szCs w:val="22"/>
        </w:rPr>
      </w:pPr>
      <w:r w:rsidRPr="00D062D3">
        <w:rPr>
          <w:sz w:val="22"/>
        </w:rPr>
        <w:t xml:space="preserve">The SLO </w:t>
      </w:r>
      <w:r w:rsidRPr="00D062D3">
        <w:rPr>
          <w:sz w:val="22"/>
          <w:szCs w:val="22"/>
        </w:rPr>
        <w:t>Coordinator (a) assists with the SLO cycle before and after the assessment, (b)</w:t>
      </w:r>
      <w:r>
        <w:rPr>
          <w:sz w:val="22"/>
          <w:szCs w:val="22"/>
        </w:rPr>
        <w:t xml:space="preserve"> </w:t>
      </w:r>
      <w:r w:rsidRPr="008E42B4">
        <w:rPr>
          <w:sz w:val="22"/>
          <w:szCs w:val="22"/>
        </w:rPr>
        <w:t>support</w:t>
      </w:r>
      <w:r>
        <w:rPr>
          <w:sz w:val="22"/>
          <w:szCs w:val="22"/>
        </w:rPr>
        <w:t>s</w:t>
      </w:r>
      <w:r w:rsidRPr="008E42B4">
        <w:rPr>
          <w:sz w:val="22"/>
          <w:szCs w:val="22"/>
        </w:rPr>
        <w:t xml:space="preserve"> faculty to engage in SLO development and assessment not because it is a requirement for accreditation but rather because it is good professional practice that can benefit programs and students, </w:t>
      </w:r>
      <w:r>
        <w:rPr>
          <w:sz w:val="22"/>
          <w:szCs w:val="22"/>
        </w:rPr>
        <w:t xml:space="preserve">and (c) </w:t>
      </w:r>
      <w:r w:rsidRPr="008E42B4">
        <w:rPr>
          <w:sz w:val="22"/>
          <w:szCs w:val="22"/>
        </w:rPr>
        <w:t>empower</w:t>
      </w:r>
      <w:r>
        <w:rPr>
          <w:sz w:val="22"/>
          <w:szCs w:val="22"/>
        </w:rPr>
        <w:t>s</w:t>
      </w:r>
      <w:r w:rsidRPr="008E42B4">
        <w:rPr>
          <w:sz w:val="22"/>
          <w:szCs w:val="22"/>
        </w:rPr>
        <w:t xml:space="preserve"> faculty to improve their professional abilities as educators and to encourage meaningful collegial dialogue about improving student learning and program effectiveness.</w:t>
      </w:r>
      <w:r w:rsidR="003105BD">
        <w:rPr>
          <w:sz w:val="22"/>
          <w:szCs w:val="22"/>
        </w:rPr>
        <w:t xml:space="preserve"> </w:t>
      </w:r>
      <w:hyperlink r:id="rId38" w:history="1">
        <w:r w:rsidR="003105BD" w:rsidRPr="009F1538">
          <w:rPr>
            <w:rStyle w:val="Hyperlink"/>
            <w:sz w:val="22"/>
            <w:szCs w:val="22"/>
          </w:rPr>
          <w:t>http://www.canadacollege.edu/inside/slo/updates.html</w:t>
        </w:r>
      </w:hyperlink>
    </w:p>
    <w:p w:rsidR="003105BD" w:rsidRPr="008E42B4" w:rsidRDefault="003105BD" w:rsidP="00D062D3">
      <w:pPr>
        <w:rPr>
          <w:sz w:val="22"/>
          <w:szCs w:val="22"/>
        </w:rPr>
      </w:pPr>
    </w:p>
    <w:p w:rsidR="00D062D3" w:rsidRDefault="00D062D3" w:rsidP="00504A22">
      <w:pPr>
        <w:rPr>
          <w:sz w:val="22"/>
        </w:rPr>
      </w:pPr>
    </w:p>
    <w:p w:rsidR="003E32A3" w:rsidRDefault="003E32A3" w:rsidP="00504A22">
      <w:pPr>
        <w:rPr>
          <w:sz w:val="22"/>
        </w:rPr>
        <w:sectPr w:rsidR="003E32A3" w:rsidSect="00E83D39">
          <w:headerReference w:type="default" r:id="rId39"/>
          <w:pgSz w:w="12240" w:h="15840" w:code="1"/>
          <w:pgMar w:top="1440" w:right="1440" w:bottom="1440" w:left="1440" w:header="720" w:footer="720" w:gutter="0"/>
          <w:cols w:space="720"/>
        </w:sectPr>
      </w:pPr>
    </w:p>
    <w:p w:rsidR="005B5A91" w:rsidRPr="005B5A91" w:rsidRDefault="00FF09C6" w:rsidP="0056647A">
      <w:pPr>
        <w:pStyle w:val="Heading1"/>
        <w:numPr>
          <w:ilvl w:val="0"/>
          <w:numId w:val="6"/>
        </w:numPr>
        <w:spacing w:line="276" w:lineRule="auto"/>
        <w:rPr>
          <w:b/>
        </w:rPr>
      </w:pPr>
      <w:bookmarkStart w:id="27" w:name="_Toc394070398"/>
      <w:r>
        <w:rPr>
          <w:b/>
        </w:rPr>
        <w:lastRenderedPageBreak/>
        <w:t>Institutional-S</w:t>
      </w:r>
      <w:r w:rsidR="005B5A91" w:rsidRPr="005B5A91">
        <w:rPr>
          <w:b/>
        </w:rPr>
        <w:t>et Standard for Institutional Learning Outcomes</w:t>
      </w:r>
      <w:bookmarkEnd w:id="27"/>
      <w:r w:rsidR="005B5A91" w:rsidRPr="005B5A91">
        <w:rPr>
          <w:b/>
        </w:rPr>
        <w:t xml:space="preserve"> </w:t>
      </w:r>
    </w:p>
    <w:p w:rsidR="00B678F7" w:rsidRDefault="00504A22" w:rsidP="00504A22">
      <w:pPr>
        <w:rPr>
          <w:sz w:val="22"/>
        </w:rPr>
      </w:pPr>
      <w:r>
        <w:rPr>
          <w:sz w:val="22"/>
        </w:rPr>
        <w:t xml:space="preserve"> </w:t>
      </w:r>
      <w:r w:rsidR="001D28FF">
        <w:rPr>
          <w:sz w:val="22"/>
        </w:rPr>
        <w:t xml:space="preserve">At the recent ACCJC SLO training (fall 2013), ACCJC indicates </w:t>
      </w:r>
      <w:r w:rsidR="00650C0A">
        <w:rPr>
          <w:sz w:val="22"/>
        </w:rPr>
        <w:t xml:space="preserve">that colleges should establish its </w:t>
      </w:r>
      <w:r w:rsidR="001D28FF">
        <w:rPr>
          <w:sz w:val="22"/>
        </w:rPr>
        <w:t xml:space="preserve">Institutional-Set Standard for Institutional Learning Outcomes (ILO). </w:t>
      </w:r>
    </w:p>
    <w:p w:rsidR="00504A22" w:rsidRDefault="001D28FF" w:rsidP="00504A22">
      <w:pPr>
        <w:rPr>
          <w:sz w:val="22"/>
        </w:rPr>
      </w:pPr>
      <w:r w:rsidRPr="00735E33">
        <w:rPr>
          <w:sz w:val="22"/>
          <w:szCs w:val="22"/>
        </w:rPr>
        <w:t>Cañada</w:t>
      </w:r>
      <w:r>
        <w:rPr>
          <w:sz w:val="22"/>
        </w:rPr>
        <w:t xml:space="preserve"> College </w:t>
      </w:r>
      <w:r w:rsidR="007313AF">
        <w:rPr>
          <w:sz w:val="22"/>
        </w:rPr>
        <w:t>measures ILO using multiple measures</w:t>
      </w:r>
      <w:r w:rsidR="00B678F7">
        <w:rPr>
          <w:sz w:val="22"/>
        </w:rPr>
        <w:t xml:space="preserve">: (a) student survey; </w:t>
      </w:r>
      <w:r w:rsidR="004B66AE">
        <w:rPr>
          <w:sz w:val="22"/>
        </w:rPr>
        <w:t>(b) student graduation survey; (c</w:t>
      </w:r>
      <w:r w:rsidR="00B678F7">
        <w:rPr>
          <w:sz w:val="22"/>
        </w:rPr>
        <w:t>) SL</w:t>
      </w:r>
      <w:r w:rsidR="004B66AE">
        <w:rPr>
          <w:sz w:val="22"/>
        </w:rPr>
        <w:t>O results for each of 5 ILOs; (d</w:t>
      </w:r>
      <w:r w:rsidR="00B678F7">
        <w:rPr>
          <w:sz w:val="22"/>
        </w:rPr>
        <w:t xml:space="preserve">) e-portfolio; </w:t>
      </w:r>
      <w:r w:rsidR="004B66AE">
        <w:rPr>
          <w:sz w:val="22"/>
        </w:rPr>
        <w:t>and (e</w:t>
      </w:r>
      <w:r w:rsidR="00B678F7">
        <w:rPr>
          <w:sz w:val="22"/>
        </w:rPr>
        <w:t xml:space="preserve">) </w:t>
      </w:r>
      <w:r w:rsidR="004B66AE">
        <w:rPr>
          <w:sz w:val="22"/>
        </w:rPr>
        <w:t>Community College Survey for Student Engagement.</w:t>
      </w:r>
    </w:p>
    <w:p w:rsidR="00FC6BFE" w:rsidRDefault="00FC6BFE" w:rsidP="00504A22">
      <w:pPr>
        <w:rPr>
          <w:sz w:val="22"/>
          <w:szCs w:val="22"/>
        </w:rPr>
      </w:pPr>
      <w:r>
        <w:rPr>
          <w:sz w:val="22"/>
        </w:rPr>
        <w:t xml:space="preserve">The results from student survey and student graduation survey present similar findings that graduates indicated agree and strongly agree on their leaning at </w:t>
      </w:r>
      <w:r w:rsidRPr="00735E33">
        <w:rPr>
          <w:sz w:val="22"/>
          <w:szCs w:val="22"/>
        </w:rPr>
        <w:t xml:space="preserve">Cañada College. </w:t>
      </w:r>
      <w:r w:rsidR="00735E33">
        <w:rPr>
          <w:sz w:val="22"/>
          <w:szCs w:val="22"/>
        </w:rPr>
        <w:t xml:space="preserve">Using </w:t>
      </w:r>
      <w:r w:rsidR="00B60D50">
        <w:rPr>
          <w:sz w:val="22"/>
          <w:szCs w:val="22"/>
        </w:rPr>
        <w:t xml:space="preserve">4-point </w:t>
      </w:r>
      <w:r w:rsidR="00735E33">
        <w:rPr>
          <w:sz w:val="22"/>
          <w:szCs w:val="22"/>
        </w:rPr>
        <w:t>Likert Scale 1 means strongly disagree and 4 means</w:t>
      </w:r>
      <w:r w:rsidR="005311EE">
        <w:rPr>
          <w:sz w:val="22"/>
          <w:szCs w:val="22"/>
        </w:rPr>
        <w:t xml:space="preserve"> strongly agree, t</w:t>
      </w:r>
      <w:r w:rsidR="009A576E">
        <w:rPr>
          <w:sz w:val="22"/>
          <w:szCs w:val="22"/>
        </w:rPr>
        <w:t xml:space="preserve">he average range for 5 ILOs is from 3.24 to 3.36. Graduates had higher rating </w:t>
      </w:r>
      <w:r w:rsidR="005311EE">
        <w:rPr>
          <w:sz w:val="22"/>
          <w:szCs w:val="22"/>
        </w:rPr>
        <w:t xml:space="preserve">for the 5 ILOs and average range is </w:t>
      </w:r>
      <w:r w:rsidR="009A576E">
        <w:rPr>
          <w:sz w:val="22"/>
          <w:szCs w:val="22"/>
        </w:rPr>
        <w:t xml:space="preserve">from </w:t>
      </w:r>
      <w:r w:rsidR="00606889">
        <w:rPr>
          <w:sz w:val="22"/>
          <w:szCs w:val="22"/>
        </w:rPr>
        <w:t xml:space="preserve">3.40 to 3.84. </w:t>
      </w:r>
      <w:r w:rsidR="00F34850">
        <w:rPr>
          <w:sz w:val="22"/>
          <w:szCs w:val="22"/>
        </w:rPr>
        <w:t xml:space="preserve">Detailed reports are available in this website. </w:t>
      </w:r>
      <w:hyperlink r:id="rId40" w:history="1">
        <w:r w:rsidR="00F34850" w:rsidRPr="009F1538">
          <w:rPr>
            <w:rStyle w:val="Hyperlink"/>
            <w:sz w:val="22"/>
            <w:szCs w:val="22"/>
          </w:rPr>
          <w:t>http://www.canadacollege.edu/academics/iloassessment.php</w:t>
        </w:r>
      </w:hyperlink>
    </w:p>
    <w:p w:rsidR="005311EE" w:rsidRDefault="005311EE" w:rsidP="00504A22">
      <w:pPr>
        <w:rPr>
          <w:sz w:val="22"/>
          <w:szCs w:val="22"/>
        </w:rPr>
      </w:pPr>
      <w:r w:rsidRPr="002C7FA0">
        <w:rPr>
          <w:sz w:val="22"/>
          <w:szCs w:val="22"/>
          <w:highlight w:val="yellow"/>
        </w:rPr>
        <w:t xml:space="preserve">Cañada’s Institutional-Set Standard for ILO </w:t>
      </w:r>
      <w:r w:rsidR="002619EA" w:rsidRPr="002C7FA0">
        <w:rPr>
          <w:sz w:val="22"/>
          <w:szCs w:val="22"/>
          <w:highlight w:val="yellow"/>
        </w:rPr>
        <w:t>is</w:t>
      </w:r>
      <w:r w:rsidRPr="002C7FA0">
        <w:rPr>
          <w:sz w:val="22"/>
          <w:szCs w:val="22"/>
          <w:highlight w:val="yellow"/>
        </w:rPr>
        <w:t xml:space="preserve"> </w:t>
      </w:r>
      <w:r w:rsidR="00631038" w:rsidRPr="002C7FA0">
        <w:rPr>
          <w:sz w:val="22"/>
          <w:szCs w:val="22"/>
          <w:highlight w:val="yellow"/>
        </w:rPr>
        <w:t xml:space="preserve">3.25. </w:t>
      </w:r>
      <w:r w:rsidR="002619EA" w:rsidRPr="002C7FA0">
        <w:rPr>
          <w:sz w:val="22"/>
          <w:szCs w:val="22"/>
          <w:highlight w:val="yellow"/>
        </w:rPr>
        <w:t>This Institutional-Set Standard is discussed and approved by Planning and Budgeting Council in fall 2014.</w:t>
      </w:r>
      <w:r w:rsidR="002C7FA0" w:rsidRPr="002C7FA0">
        <w:rPr>
          <w:sz w:val="22"/>
          <w:szCs w:val="22"/>
          <w:highlight w:val="yellow"/>
        </w:rPr>
        <w:t xml:space="preserve"> (Place holder)</w:t>
      </w:r>
    </w:p>
    <w:p w:rsidR="003E32A3" w:rsidRDefault="003E32A3" w:rsidP="00504A22">
      <w:pPr>
        <w:rPr>
          <w:sz w:val="22"/>
          <w:szCs w:val="22"/>
        </w:rPr>
        <w:sectPr w:rsidR="003E32A3" w:rsidSect="00E83D39">
          <w:headerReference w:type="default" r:id="rId41"/>
          <w:pgSz w:w="12240" w:h="15840" w:code="1"/>
          <w:pgMar w:top="1440" w:right="1440" w:bottom="1440" w:left="1440" w:header="720" w:footer="720" w:gutter="0"/>
          <w:cols w:space="720"/>
        </w:sectPr>
      </w:pPr>
    </w:p>
    <w:p w:rsidR="00FF09C6" w:rsidRPr="0093026C" w:rsidRDefault="002C1506" w:rsidP="0056647A">
      <w:pPr>
        <w:pStyle w:val="Heading1"/>
        <w:numPr>
          <w:ilvl w:val="0"/>
          <w:numId w:val="6"/>
        </w:numPr>
        <w:rPr>
          <w:rStyle w:val="Strong"/>
          <w:bCs w:val="0"/>
        </w:rPr>
      </w:pPr>
      <w:bookmarkStart w:id="28" w:name="_Toc394070399"/>
      <w:r w:rsidRPr="0093026C">
        <w:rPr>
          <w:rStyle w:val="Strong"/>
          <w:bCs w:val="0"/>
        </w:rPr>
        <w:lastRenderedPageBreak/>
        <w:t>Update for 2013-2014</w:t>
      </w:r>
      <w:bookmarkEnd w:id="28"/>
    </w:p>
    <w:p w:rsidR="00E65AD8" w:rsidRDefault="00E65AD8" w:rsidP="00E65AD8"/>
    <w:p w:rsidR="00E71FFF" w:rsidRPr="00066D7D" w:rsidRDefault="00E71FFF" w:rsidP="0056647A">
      <w:pPr>
        <w:pStyle w:val="ListParagraph"/>
        <w:numPr>
          <w:ilvl w:val="0"/>
          <w:numId w:val="31"/>
        </w:numPr>
        <w:rPr>
          <w:sz w:val="22"/>
          <w:szCs w:val="22"/>
        </w:rPr>
      </w:pPr>
      <w:r w:rsidRPr="00066D7D">
        <w:rPr>
          <w:sz w:val="22"/>
          <w:szCs w:val="22"/>
        </w:rPr>
        <w:t>Timeline shifts: the SLO assessment and program review timeline was moved from late spring (April) to early spring (January).</w:t>
      </w:r>
    </w:p>
    <w:p w:rsidR="00E65AD8" w:rsidRPr="00066D7D" w:rsidRDefault="00E65AD8" w:rsidP="0056647A">
      <w:pPr>
        <w:pStyle w:val="ListParagraph"/>
        <w:numPr>
          <w:ilvl w:val="0"/>
          <w:numId w:val="31"/>
        </w:numPr>
        <w:rPr>
          <w:sz w:val="22"/>
          <w:szCs w:val="22"/>
        </w:rPr>
      </w:pPr>
      <w:r w:rsidRPr="00066D7D">
        <w:rPr>
          <w:sz w:val="22"/>
          <w:szCs w:val="22"/>
        </w:rPr>
        <w:t xml:space="preserve">Revised Program Review Template </w:t>
      </w:r>
      <w:r w:rsidR="006A691C" w:rsidRPr="00066D7D">
        <w:rPr>
          <w:sz w:val="22"/>
          <w:szCs w:val="22"/>
        </w:rPr>
        <w:t>and improved the questions about SLOs</w:t>
      </w:r>
      <w:r w:rsidR="000B3AF0" w:rsidRPr="00066D7D">
        <w:rPr>
          <w:sz w:val="22"/>
          <w:szCs w:val="22"/>
        </w:rPr>
        <w:t xml:space="preserve"> from whether</w:t>
      </w:r>
      <w:r w:rsidR="00EB0DBB" w:rsidRPr="00066D7D">
        <w:rPr>
          <w:sz w:val="22"/>
          <w:szCs w:val="22"/>
        </w:rPr>
        <w:t xml:space="preserve"> program has PLO to what are the changes made as a result of PLO assessment</w:t>
      </w:r>
      <w:r w:rsidR="006A691C" w:rsidRPr="00066D7D">
        <w:rPr>
          <w:sz w:val="22"/>
          <w:szCs w:val="22"/>
        </w:rPr>
        <w:t xml:space="preserve">. </w:t>
      </w:r>
    </w:p>
    <w:p w:rsidR="006B6454" w:rsidRDefault="000C60CA" w:rsidP="0056647A">
      <w:pPr>
        <w:pStyle w:val="ListParagraph"/>
        <w:numPr>
          <w:ilvl w:val="0"/>
          <w:numId w:val="31"/>
        </w:numPr>
        <w:rPr>
          <w:sz w:val="22"/>
          <w:szCs w:val="22"/>
        </w:rPr>
      </w:pPr>
      <w:r w:rsidRPr="00066D7D">
        <w:rPr>
          <w:sz w:val="22"/>
          <w:szCs w:val="22"/>
        </w:rPr>
        <w:t>Inclusion of SLO in faculty evaluation is added to the new</w:t>
      </w:r>
      <w:r w:rsidR="00680585" w:rsidRPr="00066D7D">
        <w:rPr>
          <w:sz w:val="22"/>
          <w:szCs w:val="22"/>
        </w:rPr>
        <w:t xml:space="preserve"> contract language that will be r</w:t>
      </w:r>
      <w:r w:rsidRPr="00066D7D">
        <w:rPr>
          <w:sz w:val="22"/>
          <w:szCs w:val="22"/>
        </w:rPr>
        <w:t>atified during opening week</w:t>
      </w:r>
      <w:r w:rsidR="00680585" w:rsidRPr="00066D7D">
        <w:rPr>
          <w:sz w:val="22"/>
          <w:szCs w:val="22"/>
        </w:rPr>
        <w:t xml:space="preserve"> (August </w:t>
      </w:r>
      <w:r w:rsidR="00066D7D" w:rsidRPr="00066D7D">
        <w:rPr>
          <w:sz w:val="22"/>
          <w:szCs w:val="22"/>
        </w:rPr>
        <w:t>14, 2014)</w:t>
      </w:r>
      <w:r w:rsidRPr="00066D7D">
        <w:rPr>
          <w:sz w:val="22"/>
          <w:szCs w:val="22"/>
        </w:rPr>
        <w:t xml:space="preserve">.  </w:t>
      </w:r>
      <w:r w:rsidR="006B6454" w:rsidRPr="00066D7D">
        <w:rPr>
          <w:sz w:val="22"/>
          <w:szCs w:val="22"/>
        </w:rPr>
        <w:t xml:space="preserve"> </w:t>
      </w:r>
    </w:p>
    <w:p w:rsidR="00066D7D" w:rsidRDefault="00066D7D" w:rsidP="0056647A">
      <w:pPr>
        <w:pStyle w:val="ListParagraph"/>
        <w:numPr>
          <w:ilvl w:val="0"/>
          <w:numId w:val="31"/>
        </w:numPr>
        <w:rPr>
          <w:sz w:val="22"/>
          <w:szCs w:val="22"/>
        </w:rPr>
      </w:pPr>
      <w:r>
        <w:rPr>
          <w:sz w:val="22"/>
          <w:szCs w:val="22"/>
        </w:rPr>
        <w:t>PLO Results for each academic program are available in SharePoint.</w:t>
      </w:r>
    </w:p>
    <w:p w:rsidR="00066D7D" w:rsidRDefault="00066D7D" w:rsidP="0056647A">
      <w:pPr>
        <w:pStyle w:val="ListParagraph"/>
        <w:numPr>
          <w:ilvl w:val="0"/>
          <w:numId w:val="31"/>
        </w:numPr>
        <w:rPr>
          <w:sz w:val="22"/>
          <w:szCs w:val="22"/>
        </w:rPr>
      </w:pPr>
      <w:r>
        <w:rPr>
          <w:sz w:val="22"/>
          <w:szCs w:val="22"/>
        </w:rPr>
        <w:t>PLO Results for each certificates and degrees are available in SharePoint.</w:t>
      </w:r>
    </w:p>
    <w:p w:rsidR="00066D7D" w:rsidRDefault="00E71FFF" w:rsidP="0056647A">
      <w:pPr>
        <w:pStyle w:val="ListParagraph"/>
        <w:numPr>
          <w:ilvl w:val="0"/>
          <w:numId w:val="31"/>
        </w:numPr>
        <w:rPr>
          <w:sz w:val="22"/>
          <w:szCs w:val="22"/>
        </w:rPr>
      </w:pPr>
      <w:r>
        <w:rPr>
          <w:sz w:val="22"/>
          <w:szCs w:val="22"/>
        </w:rPr>
        <w:t>ILO Results (including e-portfolio) are available at the website.</w:t>
      </w:r>
    </w:p>
    <w:p w:rsidR="00E71FFF" w:rsidRDefault="00E71FFF" w:rsidP="0056647A">
      <w:pPr>
        <w:pStyle w:val="ListParagraph"/>
        <w:numPr>
          <w:ilvl w:val="0"/>
          <w:numId w:val="31"/>
        </w:numPr>
        <w:rPr>
          <w:sz w:val="22"/>
          <w:szCs w:val="22"/>
        </w:rPr>
      </w:pPr>
      <w:r>
        <w:rPr>
          <w:sz w:val="22"/>
          <w:szCs w:val="22"/>
        </w:rPr>
        <w:t xml:space="preserve">Institutional-set Standard for ILO is </w:t>
      </w:r>
      <w:r w:rsidR="006E0DDD">
        <w:rPr>
          <w:sz w:val="22"/>
          <w:szCs w:val="22"/>
        </w:rPr>
        <w:t>discussed and approved by PBC. (Place holder)</w:t>
      </w:r>
      <w:r w:rsidR="001D28FF">
        <w:rPr>
          <w:sz w:val="22"/>
          <w:szCs w:val="22"/>
        </w:rPr>
        <w:t>.</w:t>
      </w:r>
    </w:p>
    <w:p w:rsidR="001D28FF" w:rsidRPr="001D28FF" w:rsidRDefault="001D28FF" w:rsidP="0056647A">
      <w:pPr>
        <w:pStyle w:val="ListParagraph"/>
        <w:numPr>
          <w:ilvl w:val="0"/>
          <w:numId w:val="31"/>
        </w:numPr>
        <w:rPr>
          <w:sz w:val="22"/>
          <w:szCs w:val="22"/>
          <w:highlight w:val="yellow"/>
        </w:rPr>
      </w:pPr>
      <w:r w:rsidRPr="001D28FF">
        <w:rPr>
          <w:sz w:val="22"/>
          <w:szCs w:val="22"/>
          <w:highlight w:val="yellow"/>
        </w:rPr>
        <w:t>Please add updates. I know I missed lots of activities that you did since accreditation visit.</w:t>
      </w:r>
    </w:p>
    <w:p w:rsidR="000C72F8" w:rsidRDefault="000C72F8" w:rsidP="000C72F8">
      <w:pPr>
        <w:pStyle w:val="Heading1"/>
        <w:rPr>
          <w:rStyle w:val="Strong"/>
          <w:bCs w:val="0"/>
        </w:rPr>
        <w:sectPr w:rsidR="000C72F8" w:rsidSect="00E83D39">
          <w:headerReference w:type="default" r:id="rId42"/>
          <w:pgSz w:w="12240" w:h="15840" w:code="1"/>
          <w:pgMar w:top="1440" w:right="1440" w:bottom="1440" w:left="1440" w:header="720" w:footer="720" w:gutter="0"/>
          <w:cols w:space="720"/>
        </w:sectPr>
      </w:pPr>
    </w:p>
    <w:p w:rsidR="00A833CF" w:rsidRDefault="00A833CF" w:rsidP="0056647A">
      <w:pPr>
        <w:pStyle w:val="Heading1"/>
        <w:numPr>
          <w:ilvl w:val="0"/>
          <w:numId w:val="33"/>
        </w:numPr>
        <w:rPr>
          <w:b/>
        </w:rPr>
      </w:pPr>
      <w:bookmarkStart w:id="29" w:name="_Toc394070400"/>
      <w:r>
        <w:rPr>
          <w:b/>
        </w:rPr>
        <w:lastRenderedPageBreak/>
        <w:t>Appendix</w:t>
      </w:r>
      <w:bookmarkEnd w:id="29"/>
    </w:p>
    <w:p w:rsidR="008C2AE3" w:rsidRDefault="008C2AE3" w:rsidP="008C2AE3"/>
    <w:p w:rsidR="008C2AE3" w:rsidRPr="008C2AE3" w:rsidRDefault="008C2AE3" w:rsidP="0056647A">
      <w:pPr>
        <w:pStyle w:val="Heading2"/>
        <w:numPr>
          <w:ilvl w:val="0"/>
          <w:numId w:val="34"/>
        </w:numPr>
        <w:ind w:left="360"/>
        <w:rPr>
          <w:b/>
        </w:rPr>
      </w:pPr>
      <w:bookmarkStart w:id="30" w:name="_Toc394070401"/>
      <w:r>
        <w:rPr>
          <w:b/>
        </w:rPr>
        <w:t xml:space="preserve">FAQs for SLOAC at </w:t>
      </w:r>
      <w:r w:rsidRPr="008C2AE3">
        <w:rPr>
          <w:rFonts w:asciiTheme="minorHAnsi" w:hAnsiTheme="minorHAnsi"/>
          <w:b/>
        </w:rPr>
        <w:t xml:space="preserve">Cañada </w:t>
      </w:r>
      <w:r>
        <w:rPr>
          <w:b/>
        </w:rPr>
        <w:t>College</w:t>
      </w:r>
      <w:bookmarkEnd w:id="30"/>
    </w:p>
    <w:p w:rsidR="00E36D19" w:rsidRPr="00E36D19" w:rsidRDefault="00E36D19" w:rsidP="00E36D19"/>
    <w:p w:rsidR="00304981" w:rsidRDefault="00FC32FA" w:rsidP="00D9774E">
      <w:hyperlink r:id="rId43" w:history="1">
        <w:r w:rsidR="00304981" w:rsidRPr="0016694E">
          <w:rPr>
            <w:rStyle w:val="Hyperlink"/>
          </w:rPr>
          <w:t>http://www.canadacollege.edu/inside/slo/plans.html</w:t>
        </w:r>
      </w:hyperlink>
    </w:p>
    <w:p w:rsidR="00304981" w:rsidRDefault="00FC32FA" w:rsidP="00D9774E">
      <w:hyperlink r:id="rId44" w:history="1">
        <w:r w:rsidR="00304981" w:rsidRPr="0016694E">
          <w:rPr>
            <w:rStyle w:val="Hyperlink"/>
          </w:rPr>
          <w:t>http://www.canadacollege.edu/inside/slo/docs/Guidelines%20for%20SLOAC_12_11.docx</w:t>
        </w:r>
      </w:hyperlink>
    </w:p>
    <w:p w:rsidR="00304981" w:rsidRDefault="00304981" w:rsidP="00D9774E"/>
    <w:p w:rsidR="00D9774E" w:rsidRPr="00304981" w:rsidRDefault="00D51E72" w:rsidP="0056647A">
      <w:pPr>
        <w:pStyle w:val="NormalWeb"/>
        <w:numPr>
          <w:ilvl w:val="0"/>
          <w:numId w:val="27"/>
        </w:numPr>
        <w:rPr>
          <w:rFonts w:asciiTheme="minorHAnsi" w:hAnsiTheme="minorHAnsi" w:cs="Arial"/>
          <w:color w:val="333333"/>
          <w:sz w:val="22"/>
          <w:szCs w:val="22"/>
        </w:rPr>
      </w:pPr>
      <w:r w:rsidRPr="00304981">
        <w:rPr>
          <w:rStyle w:val="Strong"/>
          <w:rFonts w:asciiTheme="minorHAnsi" w:eastAsiaTheme="majorEastAsia" w:hAnsiTheme="minorHAnsi" w:cs="Arial"/>
          <w:color w:val="333333"/>
          <w:sz w:val="22"/>
          <w:szCs w:val="22"/>
        </w:rPr>
        <w:t>How many SLOs should I have per course?</w:t>
      </w:r>
      <w:r w:rsidRPr="00304981">
        <w:rPr>
          <w:rFonts w:asciiTheme="minorHAnsi" w:hAnsiTheme="minorHAnsi" w:cs="Arial"/>
          <w:color w:val="333333"/>
          <w:sz w:val="22"/>
          <w:szCs w:val="22"/>
        </w:rPr>
        <w:br/>
        <w:t>At least 3 SLOs (</w:t>
      </w:r>
      <w:r w:rsidRPr="006D4F6D">
        <w:rPr>
          <w:rFonts w:asciiTheme="minorHAnsi" w:hAnsiTheme="minorHAnsi" w:cs="Arial"/>
          <w:strike/>
          <w:color w:val="333333"/>
          <w:sz w:val="22"/>
          <w:szCs w:val="22"/>
        </w:rPr>
        <w:t xml:space="preserve">per </w:t>
      </w:r>
      <w:r w:rsidRPr="006D4F6D">
        <w:rPr>
          <w:rFonts w:asciiTheme="minorHAnsi" w:hAnsiTheme="minorHAnsi" w:cs="Arial"/>
          <w:strike/>
          <w:color w:val="333333"/>
          <w:sz w:val="22"/>
          <w:szCs w:val="22"/>
          <w:highlight w:val="yellow"/>
        </w:rPr>
        <w:t>ASJCC</w:t>
      </w:r>
      <w:r w:rsidRPr="006D4F6D">
        <w:rPr>
          <w:rFonts w:asciiTheme="minorHAnsi" w:hAnsiTheme="minorHAnsi" w:cs="Arial"/>
          <w:strike/>
          <w:color w:val="333333"/>
          <w:sz w:val="22"/>
          <w:szCs w:val="22"/>
        </w:rPr>
        <w:t xml:space="preserve"> standards</w:t>
      </w:r>
      <w:r w:rsidRPr="00304981">
        <w:rPr>
          <w:rFonts w:asciiTheme="minorHAnsi" w:hAnsiTheme="minorHAnsi" w:cs="Arial"/>
          <w:color w:val="333333"/>
          <w:sz w:val="22"/>
          <w:szCs w:val="22"/>
        </w:rPr>
        <w:t>) for each course.</w:t>
      </w:r>
    </w:p>
    <w:p w:rsidR="00D9774E" w:rsidRPr="00304981" w:rsidRDefault="00D51E72" w:rsidP="0056647A">
      <w:pPr>
        <w:pStyle w:val="NormalWeb"/>
        <w:numPr>
          <w:ilvl w:val="0"/>
          <w:numId w:val="27"/>
        </w:numPr>
        <w:rPr>
          <w:rFonts w:asciiTheme="minorHAnsi" w:hAnsiTheme="minorHAnsi" w:cs="Arial"/>
          <w:color w:val="333333"/>
          <w:sz w:val="22"/>
          <w:szCs w:val="22"/>
        </w:rPr>
      </w:pPr>
      <w:r w:rsidRPr="00304981">
        <w:rPr>
          <w:rStyle w:val="Strong"/>
          <w:rFonts w:asciiTheme="minorHAnsi" w:eastAsiaTheme="majorEastAsia" w:hAnsiTheme="minorHAnsi" w:cs="Arial"/>
          <w:color w:val="333333"/>
          <w:sz w:val="22"/>
          <w:szCs w:val="22"/>
        </w:rPr>
        <w:t>Do SLOs need to be included on a course syllabus?</w:t>
      </w:r>
      <w:r w:rsidRPr="00304981">
        <w:rPr>
          <w:rFonts w:asciiTheme="minorHAnsi" w:hAnsiTheme="minorHAnsi" w:cs="Arial"/>
          <w:color w:val="333333"/>
          <w:sz w:val="22"/>
          <w:szCs w:val="22"/>
        </w:rPr>
        <w:br/>
        <w:t>Yes (per ACCJC standards). Every syllabus must clearly list the Course SLOs.</w:t>
      </w:r>
    </w:p>
    <w:p w:rsidR="00D51E72" w:rsidRPr="00304981" w:rsidRDefault="00D51E72" w:rsidP="0056647A">
      <w:pPr>
        <w:pStyle w:val="NormalWeb"/>
        <w:numPr>
          <w:ilvl w:val="0"/>
          <w:numId w:val="27"/>
        </w:numPr>
        <w:rPr>
          <w:rFonts w:asciiTheme="minorHAnsi" w:hAnsiTheme="minorHAnsi" w:cs="Arial"/>
          <w:color w:val="333333"/>
          <w:sz w:val="22"/>
          <w:szCs w:val="22"/>
        </w:rPr>
      </w:pPr>
      <w:r w:rsidRPr="00304981">
        <w:rPr>
          <w:rStyle w:val="Strong"/>
          <w:rFonts w:asciiTheme="minorHAnsi" w:eastAsiaTheme="majorEastAsia" w:hAnsiTheme="minorHAnsi" w:cs="Arial"/>
          <w:color w:val="333333"/>
          <w:sz w:val="22"/>
          <w:szCs w:val="22"/>
        </w:rPr>
        <w:t>How often should I assess those SLOs?</w:t>
      </w:r>
      <w:r w:rsidRPr="00304981">
        <w:rPr>
          <w:rFonts w:asciiTheme="minorHAnsi" w:hAnsiTheme="minorHAnsi" w:cs="Arial"/>
          <w:color w:val="333333"/>
          <w:sz w:val="22"/>
          <w:szCs w:val="22"/>
        </w:rPr>
        <w:br/>
        <w:t xml:space="preserve">Each course should have at least one SLO assessed per term that the course is taught. Some assessments provide data for 2 or more SLOs –great! In that case, you can report on 2 SLOs. Department faculty can determine which SLOs will be assessed each term for each course. </w:t>
      </w:r>
      <w:r w:rsidRPr="00304981">
        <w:rPr>
          <w:rFonts w:asciiTheme="minorHAnsi" w:hAnsiTheme="minorHAnsi" w:cs="Arial"/>
          <w:color w:val="333333"/>
          <w:sz w:val="22"/>
          <w:szCs w:val="22"/>
        </w:rPr>
        <w:br/>
        <w:t>One strategy might be to assess the same SLO for 2 consecutive terms, measuring the effects of any changes in the course made as a response to the first term’s assessments.</w:t>
      </w:r>
      <w:r w:rsidRPr="00304981">
        <w:rPr>
          <w:rFonts w:asciiTheme="minorHAnsi" w:hAnsiTheme="minorHAnsi" w:cs="Arial"/>
          <w:color w:val="333333"/>
          <w:sz w:val="22"/>
          <w:szCs w:val="22"/>
        </w:rPr>
        <w:br/>
        <w:t>Each SLO for a course should be assessed at least once during a 4-year cycle.</w:t>
      </w:r>
    </w:p>
    <w:p w:rsidR="00D9774E" w:rsidRPr="00304981" w:rsidRDefault="00D9774E" w:rsidP="0056647A">
      <w:pPr>
        <w:pStyle w:val="ListParagraph"/>
        <w:numPr>
          <w:ilvl w:val="0"/>
          <w:numId w:val="27"/>
        </w:numPr>
        <w:rPr>
          <w:b/>
          <w:sz w:val="22"/>
          <w:szCs w:val="22"/>
        </w:rPr>
      </w:pPr>
      <w:r w:rsidRPr="00304981">
        <w:rPr>
          <w:b/>
          <w:sz w:val="22"/>
          <w:szCs w:val="22"/>
        </w:rPr>
        <w:t>When do I file my assessment results?</w:t>
      </w:r>
    </w:p>
    <w:p w:rsidR="00D9774E" w:rsidRPr="00304981" w:rsidRDefault="00D9774E" w:rsidP="004B2BED">
      <w:pPr>
        <w:ind w:left="720"/>
        <w:rPr>
          <w:sz w:val="22"/>
          <w:szCs w:val="22"/>
        </w:rPr>
      </w:pPr>
      <w:r w:rsidRPr="00304981">
        <w:rPr>
          <w:sz w:val="22"/>
          <w:szCs w:val="22"/>
        </w:rPr>
        <w:t xml:space="preserve">After assessment and reflection are completed on a SLO for a course.  This could be </w:t>
      </w:r>
      <w:r w:rsidRPr="00304981">
        <w:rPr>
          <w:sz w:val="22"/>
          <w:szCs w:val="22"/>
          <w:u w:val="single"/>
        </w:rPr>
        <w:t xml:space="preserve">anytime during the term the course is taught, and no later than 7 days after grades are due </w:t>
      </w:r>
      <w:r w:rsidRPr="00304981">
        <w:rPr>
          <w:sz w:val="22"/>
          <w:szCs w:val="22"/>
        </w:rPr>
        <w:t xml:space="preserve">for that term.  This allows you time to discuss with colleagues any changes that might be implemented before the following term starts. </w:t>
      </w:r>
    </w:p>
    <w:p w:rsidR="004B2BED" w:rsidRPr="00304981" w:rsidRDefault="00D9774E" w:rsidP="0056647A">
      <w:pPr>
        <w:pStyle w:val="ListParagraph"/>
        <w:numPr>
          <w:ilvl w:val="0"/>
          <w:numId w:val="27"/>
        </w:numPr>
        <w:rPr>
          <w:b/>
          <w:sz w:val="22"/>
          <w:szCs w:val="22"/>
        </w:rPr>
      </w:pPr>
      <w:r w:rsidRPr="00304981">
        <w:rPr>
          <w:b/>
          <w:sz w:val="22"/>
          <w:szCs w:val="22"/>
        </w:rPr>
        <w:t>How do I file those results?</w:t>
      </w:r>
    </w:p>
    <w:p w:rsidR="00D9774E" w:rsidRPr="00304981" w:rsidRDefault="00D9774E" w:rsidP="004B2BED">
      <w:pPr>
        <w:ind w:left="720"/>
        <w:rPr>
          <w:b/>
          <w:sz w:val="22"/>
          <w:szCs w:val="22"/>
        </w:rPr>
      </w:pPr>
      <w:r w:rsidRPr="00304981">
        <w:rPr>
          <w:sz w:val="22"/>
          <w:szCs w:val="22"/>
        </w:rPr>
        <w:t>If you did not notify the Lead Faculty last Flex Day of the course and SLO that you were planning to assess this term, then do that now.   They will make that an assignment in Tracdat and forward you an email containing a link.    </w:t>
      </w:r>
      <w:r w:rsidRPr="00304981">
        <w:rPr>
          <w:color w:val="FF0000"/>
          <w:sz w:val="22"/>
          <w:szCs w:val="22"/>
        </w:rPr>
        <w:t xml:space="preserve">Note the course number listed in the email.  </w:t>
      </w:r>
      <w:r w:rsidRPr="00304981">
        <w:rPr>
          <w:sz w:val="22"/>
          <w:szCs w:val="22"/>
        </w:rPr>
        <w:t>Click on that link to go straight to the Results page for that SLO.</w:t>
      </w:r>
    </w:p>
    <w:p w:rsidR="00D9774E" w:rsidRPr="00304981" w:rsidRDefault="00D9774E" w:rsidP="00D9774E">
      <w:pPr>
        <w:rPr>
          <w:b/>
          <w:sz w:val="22"/>
          <w:szCs w:val="22"/>
        </w:rPr>
      </w:pPr>
      <w:r w:rsidRPr="00304981">
        <w:rPr>
          <w:sz w:val="22"/>
          <w:szCs w:val="22"/>
        </w:rPr>
        <w:lastRenderedPageBreak/>
        <w:tab/>
      </w:r>
    </w:p>
    <w:p w:rsidR="00D9774E" w:rsidRPr="00304981" w:rsidRDefault="00D9774E" w:rsidP="0056647A">
      <w:pPr>
        <w:pStyle w:val="ListParagraph"/>
        <w:numPr>
          <w:ilvl w:val="0"/>
          <w:numId w:val="27"/>
        </w:numPr>
        <w:rPr>
          <w:b/>
          <w:sz w:val="22"/>
          <w:szCs w:val="22"/>
        </w:rPr>
      </w:pPr>
      <w:r w:rsidRPr="00304981">
        <w:rPr>
          <w:b/>
          <w:sz w:val="22"/>
          <w:szCs w:val="22"/>
        </w:rPr>
        <w:t>The results from last term are in the field box where I should file this term’s results.  Now what?</w:t>
      </w:r>
    </w:p>
    <w:p w:rsidR="00D9774E" w:rsidRPr="00304981" w:rsidRDefault="00D9774E" w:rsidP="009D53FE">
      <w:pPr>
        <w:ind w:left="720"/>
        <w:rPr>
          <w:sz w:val="22"/>
          <w:szCs w:val="22"/>
        </w:rPr>
      </w:pPr>
      <w:r w:rsidRPr="00304981">
        <w:rPr>
          <w:sz w:val="22"/>
          <w:szCs w:val="22"/>
        </w:rPr>
        <w:t xml:space="preserve">Now click “Assignment Completed” at the bottom of that page and request the Lead Faculty send out another assignment link.  </w:t>
      </w:r>
    </w:p>
    <w:p w:rsidR="00D9774E" w:rsidRPr="00304981" w:rsidRDefault="00D9774E" w:rsidP="00D9774E">
      <w:pPr>
        <w:rPr>
          <w:sz w:val="22"/>
          <w:szCs w:val="22"/>
        </w:rPr>
      </w:pPr>
    </w:p>
    <w:p w:rsidR="00D9774E" w:rsidRPr="00304981" w:rsidRDefault="00D9774E" w:rsidP="0056647A">
      <w:pPr>
        <w:pStyle w:val="ListParagraph"/>
        <w:numPr>
          <w:ilvl w:val="0"/>
          <w:numId w:val="27"/>
        </w:numPr>
        <w:rPr>
          <w:b/>
          <w:sz w:val="22"/>
          <w:szCs w:val="22"/>
        </w:rPr>
      </w:pPr>
      <w:r w:rsidRPr="00304981">
        <w:rPr>
          <w:b/>
          <w:sz w:val="22"/>
          <w:szCs w:val="22"/>
        </w:rPr>
        <w:t>What’s next?</w:t>
      </w:r>
    </w:p>
    <w:p w:rsidR="00D9774E" w:rsidRPr="00304981" w:rsidRDefault="00D9774E" w:rsidP="0056647A">
      <w:pPr>
        <w:pStyle w:val="ListParagraph"/>
        <w:numPr>
          <w:ilvl w:val="0"/>
          <w:numId w:val="8"/>
        </w:numPr>
        <w:ind w:left="1080"/>
        <w:rPr>
          <w:sz w:val="22"/>
          <w:szCs w:val="22"/>
        </w:rPr>
      </w:pPr>
      <w:r w:rsidRPr="00304981">
        <w:rPr>
          <w:sz w:val="22"/>
          <w:szCs w:val="22"/>
        </w:rPr>
        <w:t>Assemble any data you have that assesses student achievement for that SLO.  </w:t>
      </w:r>
    </w:p>
    <w:p w:rsidR="00D9774E" w:rsidRPr="00304981" w:rsidRDefault="00D9774E" w:rsidP="0056647A">
      <w:pPr>
        <w:pStyle w:val="ListParagraph"/>
        <w:numPr>
          <w:ilvl w:val="0"/>
          <w:numId w:val="8"/>
        </w:numPr>
        <w:ind w:left="1080"/>
        <w:rPr>
          <w:sz w:val="22"/>
          <w:szCs w:val="22"/>
        </w:rPr>
      </w:pPr>
      <w:r w:rsidRPr="00304981">
        <w:rPr>
          <w:sz w:val="22"/>
          <w:szCs w:val="22"/>
        </w:rPr>
        <w:t>If you plan to upload any supporting documents, name them as follows:</w:t>
      </w:r>
      <w:r w:rsidRPr="00304981">
        <w:rPr>
          <w:sz w:val="22"/>
          <w:szCs w:val="22"/>
        </w:rPr>
        <w:tab/>
      </w:r>
      <w:r w:rsidRPr="00304981">
        <w:rPr>
          <w:sz w:val="22"/>
          <w:szCs w:val="22"/>
        </w:rPr>
        <w:tab/>
      </w:r>
      <w:r w:rsidRPr="00304981">
        <w:rPr>
          <w:sz w:val="22"/>
          <w:szCs w:val="22"/>
        </w:rPr>
        <w:tab/>
      </w:r>
    </w:p>
    <w:p w:rsidR="009D53FE" w:rsidRPr="00304981" w:rsidRDefault="00D9774E" w:rsidP="009D53FE">
      <w:pPr>
        <w:ind w:left="1080"/>
        <w:rPr>
          <w:sz w:val="22"/>
          <w:szCs w:val="22"/>
        </w:rPr>
      </w:pPr>
      <w:r w:rsidRPr="00304981">
        <w:rPr>
          <w:b/>
          <w:sz w:val="22"/>
          <w:szCs w:val="22"/>
        </w:rPr>
        <w:t>Course Number_SLOnickname_Results and term</w:t>
      </w:r>
      <w:r w:rsidRPr="00304981">
        <w:rPr>
          <w:sz w:val="22"/>
          <w:szCs w:val="22"/>
        </w:rPr>
        <w:t xml:space="preserve">.   “SLO nickname” is the first text in the SLO field. </w:t>
      </w:r>
    </w:p>
    <w:p w:rsidR="009D53FE" w:rsidRPr="00304981" w:rsidRDefault="00D9774E" w:rsidP="009D53FE">
      <w:pPr>
        <w:ind w:left="1080"/>
        <w:rPr>
          <w:sz w:val="22"/>
          <w:szCs w:val="22"/>
        </w:rPr>
      </w:pPr>
      <w:r w:rsidRPr="00304981">
        <w:rPr>
          <w:sz w:val="22"/>
          <w:szCs w:val="22"/>
        </w:rPr>
        <w:t>Examples are:  </w:t>
      </w:r>
    </w:p>
    <w:p w:rsidR="009D53FE" w:rsidRPr="00304981" w:rsidRDefault="00D9774E" w:rsidP="009D53FE">
      <w:pPr>
        <w:ind w:left="1440"/>
        <w:rPr>
          <w:sz w:val="22"/>
          <w:szCs w:val="22"/>
        </w:rPr>
      </w:pPr>
      <w:r w:rsidRPr="00304981">
        <w:rPr>
          <w:sz w:val="22"/>
          <w:szCs w:val="22"/>
        </w:rPr>
        <w:t>BIOL132</w:t>
      </w:r>
      <w:r w:rsidR="009D53FE" w:rsidRPr="00304981">
        <w:rPr>
          <w:sz w:val="22"/>
          <w:szCs w:val="22"/>
        </w:rPr>
        <w:t>_scimethod_resultsSp10  </w:t>
      </w:r>
    </w:p>
    <w:p w:rsidR="00D9774E" w:rsidRPr="00304981" w:rsidRDefault="00D9774E" w:rsidP="009D53FE">
      <w:pPr>
        <w:ind w:left="1440"/>
        <w:rPr>
          <w:b/>
          <w:sz w:val="22"/>
          <w:szCs w:val="22"/>
        </w:rPr>
      </w:pPr>
      <w:r w:rsidRPr="00304981">
        <w:rPr>
          <w:sz w:val="22"/>
          <w:szCs w:val="22"/>
        </w:rPr>
        <w:t xml:space="preserve">ENGL100_essay_resultsF10 </w:t>
      </w:r>
    </w:p>
    <w:p w:rsidR="00482DF8" w:rsidRPr="00304981" w:rsidRDefault="00D9774E" w:rsidP="009D53FE">
      <w:pPr>
        <w:ind w:left="1080"/>
        <w:rPr>
          <w:sz w:val="22"/>
          <w:szCs w:val="22"/>
        </w:rPr>
      </w:pPr>
      <w:r w:rsidRPr="00304981">
        <w:rPr>
          <w:sz w:val="22"/>
          <w:szCs w:val="22"/>
        </w:rPr>
        <w:t xml:space="preserve">Other document types in these folders could be </w:t>
      </w:r>
      <w:r w:rsidRPr="00304981">
        <w:rPr>
          <w:b/>
          <w:color w:val="800080"/>
          <w:sz w:val="22"/>
          <w:szCs w:val="22"/>
        </w:rPr>
        <w:t>rubric, assignment, testquestion</w:t>
      </w:r>
      <w:r w:rsidRPr="00304981">
        <w:rPr>
          <w:color w:val="800080"/>
          <w:sz w:val="22"/>
          <w:szCs w:val="22"/>
        </w:rPr>
        <w:t>.</w:t>
      </w:r>
      <w:r w:rsidRPr="00304981">
        <w:rPr>
          <w:sz w:val="22"/>
          <w:szCs w:val="22"/>
        </w:rPr>
        <w:t xml:space="preserve">  We need to easily find </w:t>
      </w:r>
      <w:r w:rsidRPr="00304981">
        <w:rPr>
          <w:b/>
          <w:color w:val="800080"/>
          <w:sz w:val="22"/>
          <w:szCs w:val="22"/>
        </w:rPr>
        <w:t>results</w:t>
      </w:r>
      <w:r w:rsidRPr="00304981">
        <w:rPr>
          <w:color w:val="800080"/>
          <w:sz w:val="22"/>
          <w:szCs w:val="22"/>
        </w:rPr>
        <w:t xml:space="preserve"> </w:t>
      </w:r>
      <w:r w:rsidRPr="00304981">
        <w:rPr>
          <w:sz w:val="22"/>
          <w:szCs w:val="22"/>
        </w:rPr>
        <w:t xml:space="preserve">versus these other doc types. </w:t>
      </w:r>
    </w:p>
    <w:p w:rsidR="00482DF8" w:rsidRPr="00304981" w:rsidRDefault="00D9774E" w:rsidP="0056647A">
      <w:pPr>
        <w:pStyle w:val="ListParagraph"/>
        <w:numPr>
          <w:ilvl w:val="0"/>
          <w:numId w:val="9"/>
        </w:numPr>
        <w:rPr>
          <w:sz w:val="22"/>
          <w:szCs w:val="22"/>
        </w:rPr>
      </w:pPr>
      <w:r w:rsidRPr="00304981">
        <w:rPr>
          <w:sz w:val="22"/>
          <w:szCs w:val="22"/>
        </w:rPr>
        <w:t>Go to the link in that email.  It will list the SLO and have a blank field for RESULTS.  </w:t>
      </w:r>
      <w:r w:rsidRPr="00304981">
        <w:rPr>
          <w:color w:val="FF0000"/>
          <w:sz w:val="22"/>
          <w:szCs w:val="22"/>
        </w:rPr>
        <w:t xml:space="preserve">You know which course it refers to because you wrote that down earlier.  It may not be included in the open window.  </w:t>
      </w:r>
      <w:r w:rsidRPr="00304981">
        <w:rPr>
          <w:sz w:val="22"/>
          <w:szCs w:val="22"/>
        </w:rPr>
        <w:t>Describe the results, in a narrative form or whatever way seems appropriate.</w:t>
      </w:r>
    </w:p>
    <w:p w:rsidR="00D9774E" w:rsidRPr="00304981" w:rsidRDefault="00D9774E" w:rsidP="0056647A">
      <w:pPr>
        <w:pStyle w:val="ListParagraph"/>
        <w:numPr>
          <w:ilvl w:val="0"/>
          <w:numId w:val="9"/>
        </w:numPr>
        <w:rPr>
          <w:sz w:val="22"/>
          <w:szCs w:val="22"/>
        </w:rPr>
      </w:pPr>
      <w:r w:rsidRPr="00304981">
        <w:rPr>
          <w:sz w:val="22"/>
          <w:szCs w:val="22"/>
        </w:rPr>
        <w:t>Select one choice from the RESULT TYPE drop down menu: Criterion MET, UNMET, or INCONCLUSIVE.  You don’t need quantitatively significant data to make a conclusion.  Use your professional judgment in addition to any evidence.  In other words, did students achieve the SLO?</w:t>
      </w:r>
    </w:p>
    <w:p w:rsidR="00755594" w:rsidRPr="00304981" w:rsidRDefault="00D9774E" w:rsidP="0056647A">
      <w:pPr>
        <w:pStyle w:val="ListParagraph"/>
        <w:numPr>
          <w:ilvl w:val="0"/>
          <w:numId w:val="9"/>
        </w:numPr>
        <w:rPr>
          <w:sz w:val="22"/>
          <w:szCs w:val="22"/>
        </w:rPr>
      </w:pPr>
      <w:r w:rsidRPr="00304981">
        <w:rPr>
          <w:sz w:val="22"/>
          <w:szCs w:val="22"/>
        </w:rPr>
        <w:t>Below that Results field are the highlighted words “Related Documents”.  Click here to get a screen that lets you upload docs from your computer or from the web (select “browse” and select doc or link to url).  The Documents should be filed in the course folder from the drop down menu for FOLDERS.  If the correct course folder is not listed here, then the Faculty Lead needs to create them.  That’s the person that sent you the email with this assignment.</w:t>
      </w:r>
    </w:p>
    <w:p w:rsidR="00D9774E" w:rsidRPr="00304981" w:rsidRDefault="00D9774E" w:rsidP="0056647A">
      <w:pPr>
        <w:pStyle w:val="ListParagraph"/>
        <w:numPr>
          <w:ilvl w:val="0"/>
          <w:numId w:val="9"/>
        </w:numPr>
        <w:rPr>
          <w:sz w:val="22"/>
          <w:szCs w:val="22"/>
        </w:rPr>
      </w:pPr>
      <w:r w:rsidRPr="00304981">
        <w:rPr>
          <w:sz w:val="22"/>
          <w:szCs w:val="22"/>
        </w:rPr>
        <w:lastRenderedPageBreak/>
        <w:t>ACTION PLAN drop down menu: Action completed, Action in Progress, or no Action Needed.  If you select “Action in Progress”, then another box opens with space to describe the action and deadline and who is responsible for it.  Go ahead and fill these fields in, as needed.  Not every tracdat request will ask you to do these Action Plans, as there will be one Action Plan per SLO and someone else may be assigned to enter that plan.  </w:t>
      </w:r>
    </w:p>
    <w:p w:rsidR="00D9774E" w:rsidRPr="00304981" w:rsidRDefault="00D9774E" w:rsidP="0056647A">
      <w:pPr>
        <w:pStyle w:val="ListParagraph"/>
        <w:numPr>
          <w:ilvl w:val="0"/>
          <w:numId w:val="8"/>
        </w:numPr>
        <w:ind w:left="1080"/>
        <w:rPr>
          <w:color w:val="FF0000"/>
          <w:sz w:val="22"/>
          <w:szCs w:val="22"/>
        </w:rPr>
      </w:pPr>
      <w:r w:rsidRPr="00304981">
        <w:rPr>
          <w:color w:val="FF0000"/>
          <w:sz w:val="22"/>
          <w:szCs w:val="22"/>
        </w:rPr>
        <w:t>Once you hit SUBMIT, there’s no returning to any of these fields.  After you SUBMIT, there will be an option to select ASSIGNMENT COMPLETED, but don’t do this!  It will block anyone else from adding their results.  Simply close the window.</w:t>
      </w:r>
    </w:p>
    <w:p w:rsidR="00D51E72" w:rsidRDefault="00D51E72" w:rsidP="0056647A">
      <w:pPr>
        <w:pStyle w:val="NormalWeb"/>
        <w:numPr>
          <w:ilvl w:val="0"/>
          <w:numId w:val="27"/>
        </w:numPr>
        <w:rPr>
          <w:rFonts w:ascii="Arial" w:hAnsi="Arial" w:cs="Arial"/>
          <w:color w:val="333333"/>
        </w:rPr>
      </w:pPr>
      <w:r w:rsidRPr="00E12FB7">
        <w:rPr>
          <w:rFonts w:asciiTheme="majorHAnsi" w:hAnsiTheme="majorHAnsi" w:cs="Arial"/>
          <w:b/>
          <w:color w:val="333333"/>
          <w:sz w:val="22"/>
        </w:rPr>
        <w:t>Records of Student Learning Outcomes and Assessments for both academic courses and</w:t>
      </w:r>
      <w:r w:rsidRPr="00E12FB7">
        <w:rPr>
          <w:rFonts w:ascii="Arial" w:hAnsi="Arial" w:cs="Arial"/>
          <w:b/>
          <w:color w:val="333333"/>
          <w:sz w:val="22"/>
        </w:rPr>
        <w:t xml:space="preserve"> </w:t>
      </w:r>
      <w:r w:rsidRPr="00E12FB7">
        <w:rPr>
          <w:rFonts w:ascii="Arial" w:hAnsi="Arial" w:cs="Arial"/>
          <w:b/>
          <w:color w:val="333333"/>
        </w:rPr>
        <w:t>student service programs are</w:t>
      </w:r>
      <w:r>
        <w:rPr>
          <w:rFonts w:ascii="Arial" w:hAnsi="Arial" w:cs="Arial"/>
          <w:color w:val="333333"/>
        </w:rPr>
        <w:t xml:space="preserve"> kept in the</w:t>
      </w:r>
      <w:hyperlink r:id="rId45" w:tgtFrame="_blank" w:tooltip="TracDat SMCCD" w:history="1">
        <w:r>
          <w:rPr>
            <w:rStyle w:val="Hyperlink"/>
            <w:rFonts w:ascii="Arial" w:hAnsi="Arial" w:cs="Arial"/>
          </w:rPr>
          <w:t xml:space="preserve"> TracDat database</w:t>
        </w:r>
      </w:hyperlink>
      <w:r>
        <w:rPr>
          <w:rFonts w:ascii="Arial" w:hAnsi="Arial" w:cs="Arial"/>
          <w:color w:val="333333"/>
        </w:rPr>
        <w:t xml:space="preserve">, with summary reports on the </w:t>
      </w:r>
      <w:hyperlink r:id="rId46" w:tgtFrame="_blank" w:history="1">
        <w:r>
          <w:rPr>
            <w:rStyle w:val="Hyperlink"/>
            <w:rFonts w:ascii="Arial" w:hAnsi="Arial" w:cs="Arial"/>
          </w:rPr>
          <w:t>SLOAC Sharepoint site,</w:t>
        </w:r>
      </w:hyperlink>
      <w:r>
        <w:rPr>
          <w:rFonts w:ascii="Arial" w:hAnsi="Arial" w:cs="Arial"/>
          <w:color w:val="333333"/>
        </w:rPr>
        <w:t xml:space="preserve"> and in </w:t>
      </w:r>
      <w:hyperlink r:id="rId47" w:tgtFrame="_blank" w:history="1">
        <w:r>
          <w:rPr>
            <w:rStyle w:val="Hyperlink"/>
            <w:rFonts w:ascii="Arial" w:hAnsi="Arial" w:cs="Arial"/>
          </w:rPr>
          <w:t>program review documentation</w:t>
        </w:r>
      </w:hyperlink>
      <w:r>
        <w:rPr>
          <w:rFonts w:ascii="Arial" w:hAnsi="Arial" w:cs="Arial"/>
          <w:color w:val="333333"/>
        </w:rPr>
        <w:t>.</w:t>
      </w:r>
    </w:p>
    <w:p w:rsidR="00D51E72" w:rsidRDefault="00FC32FA" w:rsidP="0056647A">
      <w:pPr>
        <w:pStyle w:val="NormalWeb"/>
        <w:numPr>
          <w:ilvl w:val="0"/>
          <w:numId w:val="8"/>
        </w:numPr>
        <w:ind w:left="1080"/>
        <w:rPr>
          <w:rFonts w:ascii="Arial" w:hAnsi="Arial" w:cs="Arial"/>
          <w:color w:val="333333"/>
        </w:rPr>
      </w:pPr>
      <w:hyperlink r:id="rId48" w:history="1">
        <w:r w:rsidR="00D51E72">
          <w:rPr>
            <w:rStyle w:val="Hyperlink"/>
            <w:rFonts w:ascii="Arial" w:hAnsi="Arial" w:cs="Arial"/>
          </w:rPr>
          <w:t>Sharepoint - Internal SLOAC Website</w:t>
        </w:r>
      </w:hyperlink>
      <w:r w:rsidR="00D51E72">
        <w:rPr>
          <w:rFonts w:ascii="Arial" w:hAnsi="Arial" w:cs="Arial"/>
          <w:color w:val="333333"/>
        </w:rPr>
        <w:t xml:space="preserve"> (available for Cañada SLO collaboration)</w:t>
      </w:r>
      <w:r w:rsidR="00D51E72">
        <w:rPr>
          <w:rFonts w:ascii="Arial" w:hAnsi="Arial" w:cs="Arial"/>
          <w:color w:val="333333"/>
        </w:rPr>
        <w:br/>
      </w:r>
      <w:r w:rsidR="00D51E72">
        <w:rPr>
          <w:rFonts w:ascii="Arial" w:hAnsi="Arial" w:cs="Arial"/>
          <w:b/>
          <w:bCs/>
          <w:color w:val="333333"/>
        </w:rPr>
        <w:br/>
      </w:r>
      <w:r w:rsidR="00D51E72">
        <w:rPr>
          <w:rStyle w:val="Strong"/>
          <w:rFonts w:ascii="Arial" w:eastAsiaTheme="majorEastAsia" w:hAnsi="Arial" w:cs="Arial"/>
          <w:color w:val="333333"/>
        </w:rPr>
        <w:t>username:</w:t>
      </w:r>
      <w:r w:rsidR="00D51E72">
        <w:rPr>
          <w:rFonts w:ascii="Arial" w:hAnsi="Arial" w:cs="Arial"/>
          <w:color w:val="333333"/>
        </w:rPr>
        <w:t xml:space="preserve"> your district email address including the @smccd.edu </w:t>
      </w:r>
      <w:r w:rsidR="00D51E72">
        <w:rPr>
          <w:rFonts w:ascii="Arial" w:hAnsi="Arial" w:cs="Arial"/>
          <w:color w:val="333333"/>
        </w:rPr>
        <w:br/>
        <w:t xml:space="preserve">(example: </w:t>
      </w:r>
      <w:hyperlink r:id="rId49" w:history="1">
        <w:r w:rsidR="00D51E72">
          <w:rPr>
            <w:rStyle w:val="Hyperlink"/>
            <w:rFonts w:ascii="Arial" w:hAnsi="Arial" w:cs="Arial"/>
          </w:rPr>
          <w:t>mac@smccd.edu</w:t>
        </w:r>
      </w:hyperlink>
      <w:r w:rsidR="00D51E72">
        <w:rPr>
          <w:rFonts w:ascii="Arial" w:hAnsi="Arial" w:cs="Arial"/>
          <w:color w:val="333333"/>
        </w:rPr>
        <w:t>)</w:t>
      </w:r>
      <w:r w:rsidR="00D51E72">
        <w:rPr>
          <w:rFonts w:ascii="Arial" w:hAnsi="Arial" w:cs="Arial"/>
          <w:color w:val="333333"/>
        </w:rPr>
        <w:br/>
      </w:r>
      <w:r w:rsidR="00D51E72">
        <w:rPr>
          <w:rStyle w:val="Strong"/>
          <w:rFonts w:ascii="Arial" w:eastAsiaTheme="majorEastAsia" w:hAnsi="Arial" w:cs="Arial"/>
          <w:color w:val="333333"/>
        </w:rPr>
        <w:t>password:</w:t>
      </w:r>
      <w:r w:rsidR="00D51E72">
        <w:rPr>
          <w:rFonts w:ascii="Arial" w:hAnsi="Arial" w:cs="Arial"/>
          <w:color w:val="333333"/>
        </w:rPr>
        <w:t xml:space="preserve"> your district email password</w:t>
      </w:r>
    </w:p>
    <w:p w:rsidR="00D51E72" w:rsidRPr="00A758D6" w:rsidRDefault="00D51E72" w:rsidP="00C91EA3">
      <w:pPr>
        <w:rPr>
          <w:b/>
          <w:sz w:val="18"/>
        </w:rPr>
      </w:pPr>
    </w:p>
    <w:p w:rsidR="00E02707" w:rsidRDefault="00E02707" w:rsidP="00D51E72">
      <w:pPr>
        <w:sectPr w:rsidR="00E02707" w:rsidSect="00E83D39">
          <w:headerReference w:type="default" r:id="rId50"/>
          <w:pgSz w:w="12240" w:h="15840" w:code="1"/>
          <w:pgMar w:top="1440" w:right="1440" w:bottom="1440" w:left="1440" w:header="720" w:footer="720" w:gutter="0"/>
          <w:cols w:space="720"/>
        </w:sectPr>
      </w:pPr>
    </w:p>
    <w:p w:rsidR="00D51E72" w:rsidRPr="008C2AE3" w:rsidRDefault="00D51E72" w:rsidP="0056647A">
      <w:pPr>
        <w:pStyle w:val="Heading2"/>
        <w:numPr>
          <w:ilvl w:val="0"/>
          <w:numId w:val="34"/>
        </w:numPr>
        <w:spacing w:after="240"/>
        <w:ind w:left="360"/>
        <w:rPr>
          <w:b/>
        </w:rPr>
      </w:pPr>
      <w:bookmarkStart w:id="31" w:name="_Toc394070402"/>
      <w:r w:rsidRPr="008C2AE3">
        <w:rPr>
          <w:b/>
        </w:rPr>
        <w:lastRenderedPageBreak/>
        <w:t>Updates</w:t>
      </w:r>
      <w:bookmarkEnd w:id="31"/>
    </w:p>
    <w:p w:rsidR="00D51E72" w:rsidRPr="006410F4" w:rsidRDefault="00D51E72" w:rsidP="006410F4">
      <w:pPr>
        <w:rPr>
          <w:b/>
          <w:sz w:val="22"/>
        </w:rPr>
      </w:pPr>
      <w:r w:rsidRPr="006410F4">
        <w:rPr>
          <w:b/>
          <w:sz w:val="22"/>
        </w:rPr>
        <w:t>Academic Senate Votes Approval of SLO Resolutions</w:t>
      </w:r>
    </w:p>
    <w:p w:rsidR="00D51E72" w:rsidRPr="00A758D6" w:rsidRDefault="00D51E72" w:rsidP="00D51E72">
      <w:pPr>
        <w:pStyle w:val="NormalWeb"/>
        <w:rPr>
          <w:rFonts w:asciiTheme="minorHAnsi" w:hAnsiTheme="minorHAnsi" w:cs="Arial"/>
          <w:color w:val="333333"/>
          <w:sz w:val="18"/>
          <w:szCs w:val="18"/>
        </w:rPr>
      </w:pPr>
      <w:r w:rsidRPr="00A758D6">
        <w:rPr>
          <w:rFonts w:asciiTheme="minorHAnsi" w:hAnsiTheme="minorHAnsi" w:cs="Arial"/>
          <w:color w:val="333333"/>
          <w:sz w:val="18"/>
          <w:szCs w:val="18"/>
        </w:rPr>
        <w:t>Faculty campus-wide voted to approve 4 Resolutions pertaining to Student Learning Outcomes that were proposed by Doug Hirzel, Biology Professor and Accreditation CoChair. The Resolutions affirm the primacy of faculty in the SLO process, support publication of SLOs to students, restate opposition to use of SLO achievement in faculty evaluations, and urge our District to work with ACCJC and faculty to agree on not using achievement of SLOs in teaching evaluations.</w:t>
      </w:r>
    </w:p>
    <w:p w:rsidR="003F786C" w:rsidRPr="00A758D6" w:rsidRDefault="003F786C" w:rsidP="003F786C">
      <w:pPr>
        <w:pStyle w:val="Body"/>
        <w:spacing w:line="276" w:lineRule="auto"/>
        <w:rPr>
          <w:rFonts w:asciiTheme="minorHAnsi" w:hAnsiTheme="minorHAnsi"/>
          <w:b/>
          <w:sz w:val="18"/>
          <w:szCs w:val="18"/>
        </w:rPr>
      </w:pPr>
      <w:r w:rsidRPr="00A758D6">
        <w:rPr>
          <w:rFonts w:asciiTheme="minorHAnsi" w:hAnsiTheme="minorHAnsi"/>
          <w:b/>
          <w:sz w:val="18"/>
          <w:szCs w:val="18"/>
        </w:rPr>
        <w:t>RESOLUTION 1:</w:t>
      </w:r>
    </w:p>
    <w:p w:rsidR="003F786C" w:rsidRPr="00A758D6" w:rsidRDefault="003F786C" w:rsidP="003F786C">
      <w:pPr>
        <w:pStyle w:val="Body"/>
        <w:spacing w:line="276" w:lineRule="auto"/>
        <w:rPr>
          <w:rFonts w:asciiTheme="minorHAnsi" w:hAnsiTheme="minorHAnsi"/>
          <w:b/>
          <w:sz w:val="18"/>
          <w:szCs w:val="18"/>
        </w:rPr>
      </w:pPr>
      <w:r w:rsidRPr="00A758D6">
        <w:rPr>
          <w:rFonts w:asciiTheme="minorHAnsi" w:hAnsiTheme="minorHAnsi"/>
          <w:b/>
          <w:sz w:val="18"/>
          <w:szCs w:val="18"/>
        </w:rPr>
        <w:t>Support of Faculty Primacy in the Development and Assessment of Student Learning Outcomes and in Their Use to Improve Student Learning and Program Effectiveness</w:t>
      </w:r>
    </w:p>
    <w:p w:rsidR="003F786C" w:rsidRPr="00A758D6" w:rsidRDefault="003F786C" w:rsidP="003F786C">
      <w:pPr>
        <w:pStyle w:val="Body"/>
        <w:spacing w:line="276" w:lineRule="auto"/>
        <w:rPr>
          <w:rFonts w:asciiTheme="minorHAnsi" w:hAnsiTheme="minorHAnsi"/>
          <w:sz w:val="18"/>
          <w:szCs w:val="18"/>
        </w:rPr>
      </w:pPr>
    </w:p>
    <w:p w:rsidR="003F786C" w:rsidRPr="00A758D6" w:rsidRDefault="003F786C" w:rsidP="003F786C">
      <w:pPr>
        <w:pStyle w:val="Body"/>
        <w:spacing w:line="276" w:lineRule="auto"/>
        <w:rPr>
          <w:rFonts w:asciiTheme="minorHAnsi" w:hAnsiTheme="minorHAnsi"/>
          <w:sz w:val="18"/>
          <w:szCs w:val="18"/>
        </w:rPr>
      </w:pPr>
      <w:r w:rsidRPr="00A758D6">
        <w:rPr>
          <w:rFonts w:asciiTheme="minorHAnsi" w:hAnsiTheme="minorHAnsi"/>
          <w:sz w:val="18"/>
          <w:szCs w:val="18"/>
        </w:rPr>
        <w:t>WHEREAS, The professional duties and responsibilities of faculty include evaluation of student performance and evaluation and revision of courses and programs (</w:t>
      </w:r>
      <w:r w:rsidRPr="00A758D6">
        <w:rPr>
          <w:rFonts w:asciiTheme="minorHAnsi" w:hAnsiTheme="minorHAnsi"/>
          <w:i/>
          <w:sz w:val="18"/>
          <w:szCs w:val="18"/>
        </w:rPr>
        <w:t>AFT Contract 2006-2009 Appendix D</w:t>
      </w:r>
      <w:r w:rsidRPr="00A758D6">
        <w:rPr>
          <w:rFonts w:asciiTheme="minorHAnsi" w:hAnsiTheme="minorHAnsi"/>
          <w:sz w:val="18"/>
          <w:szCs w:val="18"/>
        </w:rPr>
        <w:t xml:space="preserve">); </w:t>
      </w:r>
    </w:p>
    <w:p w:rsidR="003F786C" w:rsidRPr="00A758D6" w:rsidRDefault="003F786C" w:rsidP="003F786C">
      <w:pPr>
        <w:pStyle w:val="Body"/>
        <w:spacing w:line="276" w:lineRule="auto"/>
        <w:rPr>
          <w:rFonts w:asciiTheme="minorHAnsi" w:hAnsiTheme="minorHAnsi"/>
          <w:sz w:val="18"/>
          <w:szCs w:val="18"/>
        </w:rPr>
      </w:pPr>
    </w:p>
    <w:p w:rsidR="003F786C" w:rsidRPr="00A758D6" w:rsidRDefault="003F786C" w:rsidP="003F786C">
      <w:pPr>
        <w:pStyle w:val="Body"/>
        <w:spacing w:line="276" w:lineRule="auto"/>
        <w:rPr>
          <w:rFonts w:asciiTheme="minorHAnsi" w:hAnsiTheme="minorHAnsi"/>
          <w:sz w:val="18"/>
          <w:szCs w:val="18"/>
        </w:rPr>
      </w:pPr>
      <w:r w:rsidRPr="00A758D6">
        <w:rPr>
          <w:rFonts w:asciiTheme="minorHAnsi" w:hAnsiTheme="minorHAnsi"/>
          <w:sz w:val="18"/>
          <w:szCs w:val="18"/>
        </w:rPr>
        <w:t>WHEREAS, The Academic Senate of Cañada College maintains the primary, active and essential role of faculty in the development and use of SLOs; the SLO Assessment Cycle is not intrusive on the principle of academic freedom or the professional rights of faculty under the 10+1 agreement (</w:t>
      </w:r>
      <w:r w:rsidRPr="00A758D6">
        <w:rPr>
          <w:rFonts w:asciiTheme="minorHAnsi" w:hAnsiTheme="minorHAnsi"/>
          <w:i/>
          <w:sz w:val="18"/>
          <w:szCs w:val="18"/>
        </w:rPr>
        <w:t>Instructional SLOAC Philosophy Statement for Cañada College, 2005</w:t>
      </w:r>
      <w:r w:rsidRPr="00A758D6">
        <w:rPr>
          <w:rFonts w:asciiTheme="minorHAnsi" w:hAnsiTheme="minorHAnsi"/>
          <w:sz w:val="18"/>
          <w:szCs w:val="18"/>
        </w:rPr>
        <w:t>);</w:t>
      </w:r>
    </w:p>
    <w:p w:rsidR="003F786C" w:rsidRPr="00A758D6" w:rsidRDefault="003F786C" w:rsidP="003F786C">
      <w:pPr>
        <w:pStyle w:val="Body"/>
        <w:spacing w:line="276" w:lineRule="auto"/>
        <w:rPr>
          <w:rFonts w:asciiTheme="minorHAnsi" w:hAnsiTheme="minorHAnsi"/>
          <w:sz w:val="18"/>
          <w:szCs w:val="18"/>
        </w:rPr>
      </w:pPr>
    </w:p>
    <w:p w:rsidR="003F786C" w:rsidRPr="00A758D6" w:rsidRDefault="003F786C" w:rsidP="003F786C">
      <w:pPr>
        <w:pStyle w:val="Body"/>
        <w:spacing w:line="276" w:lineRule="auto"/>
        <w:rPr>
          <w:rFonts w:asciiTheme="minorHAnsi" w:hAnsiTheme="minorHAnsi"/>
          <w:sz w:val="18"/>
          <w:szCs w:val="18"/>
        </w:rPr>
      </w:pPr>
      <w:r w:rsidRPr="00A758D6">
        <w:rPr>
          <w:rFonts w:asciiTheme="minorHAnsi" w:hAnsiTheme="minorHAnsi"/>
          <w:sz w:val="18"/>
          <w:szCs w:val="18"/>
        </w:rPr>
        <w:t xml:space="preserve">WHEREAS, Cañada College lists as one of its strategic goals to “Base all curricular and programming decisions on data driven strategies;” (Goal 1, </w:t>
      </w:r>
      <w:r w:rsidRPr="00A758D6">
        <w:rPr>
          <w:rFonts w:asciiTheme="minorHAnsi" w:hAnsiTheme="minorHAnsi"/>
          <w:i/>
          <w:sz w:val="18"/>
          <w:szCs w:val="18"/>
        </w:rPr>
        <w:t>Educational Master Plan of 2008-2012)</w:t>
      </w:r>
    </w:p>
    <w:p w:rsidR="003F786C" w:rsidRPr="00A758D6" w:rsidRDefault="003F786C" w:rsidP="003F786C">
      <w:pPr>
        <w:pStyle w:val="Body"/>
        <w:spacing w:line="276" w:lineRule="auto"/>
        <w:rPr>
          <w:rFonts w:asciiTheme="minorHAnsi" w:hAnsiTheme="minorHAnsi"/>
          <w:sz w:val="18"/>
          <w:szCs w:val="18"/>
        </w:rPr>
      </w:pPr>
    </w:p>
    <w:p w:rsidR="003F786C" w:rsidRPr="00A758D6" w:rsidRDefault="003F786C" w:rsidP="003F786C">
      <w:pPr>
        <w:pStyle w:val="Body"/>
        <w:spacing w:line="276" w:lineRule="auto"/>
        <w:rPr>
          <w:rFonts w:asciiTheme="minorHAnsi" w:hAnsiTheme="minorHAnsi"/>
          <w:sz w:val="18"/>
          <w:szCs w:val="18"/>
        </w:rPr>
      </w:pPr>
      <w:r w:rsidRPr="00A758D6">
        <w:rPr>
          <w:rFonts w:asciiTheme="minorHAnsi" w:hAnsiTheme="minorHAnsi"/>
          <w:sz w:val="18"/>
          <w:szCs w:val="18"/>
        </w:rPr>
        <w:t xml:space="preserve">WHEREAS, Cañada College identifies the assessment of institutional SLOs as a tool for improving effectiveness in teaching and learning (Strategic Direction 1, </w:t>
      </w:r>
      <w:r w:rsidRPr="00A758D6">
        <w:rPr>
          <w:rFonts w:asciiTheme="minorHAnsi" w:hAnsiTheme="minorHAnsi"/>
          <w:i/>
          <w:sz w:val="18"/>
          <w:szCs w:val="18"/>
        </w:rPr>
        <w:t>Educational Master Plan of 2012-15</w:t>
      </w:r>
      <w:r w:rsidRPr="00A758D6">
        <w:rPr>
          <w:rFonts w:asciiTheme="minorHAnsi" w:hAnsiTheme="minorHAnsi"/>
          <w:sz w:val="18"/>
          <w:szCs w:val="18"/>
        </w:rPr>
        <w:t>);</w:t>
      </w:r>
    </w:p>
    <w:p w:rsidR="003F786C" w:rsidRPr="00A758D6" w:rsidRDefault="003F786C" w:rsidP="003F786C">
      <w:pPr>
        <w:pStyle w:val="Body"/>
        <w:spacing w:line="276" w:lineRule="auto"/>
        <w:rPr>
          <w:rFonts w:asciiTheme="minorHAnsi" w:hAnsiTheme="minorHAnsi"/>
          <w:sz w:val="18"/>
          <w:szCs w:val="18"/>
        </w:rPr>
      </w:pPr>
    </w:p>
    <w:p w:rsidR="003F786C" w:rsidRPr="00A758D6" w:rsidRDefault="003F786C" w:rsidP="003F786C">
      <w:pPr>
        <w:pStyle w:val="Body"/>
        <w:spacing w:line="276" w:lineRule="auto"/>
        <w:rPr>
          <w:rFonts w:asciiTheme="minorHAnsi" w:hAnsiTheme="minorHAnsi"/>
          <w:sz w:val="18"/>
          <w:szCs w:val="18"/>
        </w:rPr>
      </w:pPr>
      <w:r w:rsidRPr="00A758D6">
        <w:rPr>
          <w:rFonts w:asciiTheme="minorHAnsi" w:hAnsiTheme="minorHAnsi"/>
          <w:sz w:val="18"/>
          <w:szCs w:val="18"/>
        </w:rPr>
        <w:t>WHEREAS, The California Education Code §70902 (b) (7) makes direct reference to “the right of academic senates to assume primary responsibility for making recommendations in the areas of curriculum and academic standards;”</w:t>
      </w:r>
    </w:p>
    <w:p w:rsidR="003F786C" w:rsidRPr="00A758D6" w:rsidRDefault="003F786C" w:rsidP="003F786C">
      <w:pPr>
        <w:pStyle w:val="Body"/>
        <w:spacing w:line="276" w:lineRule="auto"/>
        <w:rPr>
          <w:rFonts w:asciiTheme="minorHAnsi" w:hAnsiTheme="minorHAnsi"/>
          <w:sz w:val="18"/>
          <w:szCs w:val="18"/>
        </w:rPr>
      </w:pPr>
    </w:p>
    <w:p w:rsidR="003F786C" w:rsidRPr="00A758D6" w:rsidRDefault="003F786C" w:rsidP="003F786C">
      <w:pPr>
        <w:pStyle w:val="Body"/>
        <w:spacing w:line="276" w:lineRule="auto"/>
        <w:rPr>
          <w:rFonts w:asciiTheme="minorHAnsi" w:hAnsiTheme="minorHAnsi"/>
          <w:sz w:val="18"/>
          <w:szCs w:val="18"/>
        </w:rPr>
      </w:pPr>
      <w:r w:rsidRPr="00A758D6">
        <w:rPr>
          <w:rFonts w:asciiTheme="minorHAnsi" w:hAnsiTheme="minorHAnsi"/>
          <w:sz w:val="18"/>
          <w:szCs w:val="18"/>
        </w:rPr>
        <w:t>WHEREAS, The 2002 Accreditation Standards of ACCJC require that colleges incorporate measurable student learning outcomes at the course, program, degree and institutional levels;</w:t>
      </w:r>
    </w:p>
    <w:p w:rsidR="003F786C" w:rsidRPr="00A758D6" w:rsidRDefault="003F786C" w:rsidP="003F786C">
      <w:pPr>
        <w:pStyle w:val="Body"/>
        <w:spacing w:line="276" w:lineRule="auto"/>
        <w:rPr>
          <w:rFonts w:asciiTheme="minorHAnsi" w:hAnsiTheme="minorHAnsi"/>
          <w:sz w:val="18"/>
          <w:szCs w:val="18"/>
        </w:rPr>
      </w:pPr>
    </w:p>
    <w:p w:rsidR="003F786C" w:rsidRPr="00A758D6" w:rsidRDefault="003F786C" w:rsidP="003F786C">
      <w:pPr>
        <w:pStyle w:val="Body"/>
        <w:spacing w:line="276" w:lineRule="auto"/>
        <w:rPr>
          <w:rFonts w:asciiTheme="minorHAnsi" w:hAnsiTheme="minorHAnsi"/>
          <w:sz w:val="18"/>
          <w:szCs w:val="18"/>
        </w:rPr>
      </w:pPr>
      <w:r w:rsidRPr="00A758D6">
        <w:rPr>
          <w:rFonts w:asciiTheme="minorHAnsi" w:hAnsiTheme="minorHAnsi"/>
          <w:sz w:val="18"/>
          <w:szCs w:val="18"/>
        </w:rPr>
        <w:t>WHEREAS, The Academic Senate for California Community Colleges maintains that “outcomes assessment is a productive activity that can improve teaching practices and thus enhance student learning,” and that “faculty should engage in SLO development and assessment not because it is a requirement for accreditation but rather because it is good professional practice that can benefit programs and students” (</w:t>
      </w:r>
      <w:r w:rsidRPr="00A758D6">
        <w:rPr>
          <w:rFonts w:asciiTheme="minorHAnsi" w:hAnsiTheme="minorHAnsi"/>
          <w:i/>
          <w:sz w:val="18"/>
          <w:szCs w:val="18"/>
        </w:rPr>
        <w:t>Guiding Principles for SLO Assessment, 2010</w:t>
      </w:r>
      <w:r w:rsidRPr="00A758D6">
        <w:rPr>
          <w:rFonts w:asciiTheme="minorHAnsi" w:hAnsiTheme="minorHAnsi"/>
          <w:sz w:val="18"/>
          <w:szCs w:val="18"/>
        </w:rPr>
        <w:t>);</w:t>
      </w:r>
    </w:p>
    <w:p w:rsidR="003F786C" w:rsidRPr="00A758D6" w:rsidRDefault="003F786C" w:rsidP="003F786C">
      <w:pPr>
        <w:pStyle w:val="Body"/>
        <w:spacing w:line="276" w:lineRule="auto"/>
        <w:rPr>
          <w:rFonts w:asciiTheme="minorHAnsi" w:hAnsiTheme="minorHAnsi"/>
          <w:sz w:val="18"/>
          <w:szCs w:val="18"/>
        </w:rPr>
      </w:pPr>
    </w:p>
    <w:p w:rsidR="003F786C" w:rsidRPr="00A758D6" w:rsidRDefault="003F786C" w:rsidP="003F786C">
      <w:pPr>
        <w:pStyle w:val="Body"/>
        <w:spacing w:line="276" w:lineRule="auto"/>
        <w:rPr>
          <w:rFonts w:asciiTheme="minorHAnsi" w:hAnsiTheme="minorHAnsi"/>
          <w:sz w:val="18"/>
          <w:szCs w:val="18"/>
        </w:rPr>
      </w:pPr>
      <w:r w:rsidRPr="00A758D6">
        <w:rPr>
          <w:rFonts w:asciiTheme="minorHAnsi" w:hAnsiTheme="minorHAnsi"/>
          <w:sz w:val="18"/>
          <w:szCs w:val="18"/>
        </w:rPr>
        <w:t xml:space="preserve">WHEREAS, the development and assessment of student and program learning outcomes does not infringe upon Academic Freedom as such is defined by the </w:t>
      </w:r>
      <w:r w:rsidRPr="00A758D6">
        <w:rPr>
          <w:rFonts w:asciiTheme="minorHAnsi" w:hAnsiTheme="minorHAnsi"/>
          <w:i/>
          <w:sz w:val="18"/>
          <w:szCs w:val="18"/>
        </w:rPr>
        <w:t>1940 Statement of Principles on Academic Freedom and Tenure with 1970 Interpretive Comments</w:t>
      </w:r>
      <w:r w:rsidRPr="00A758D6">
        <w:rPr>
          <w:rFonts w:asciiTheme="minorHAnsi" w:hAnsiTheme="minorHAnsi"/>
          <w:sz w:val="18"/>
          <w:szCs w:val="18"/>
        </w:rPr>
        <w:t xml:space="preserve"> (AAUP Policy Tenth Edition 2006);</w:t>
      </w:r>
    </w:p>
    <w:p w:rsidR="003F786C" w:rsidRPr="00A758D6" w:rsidRDefault="003F786C" w:rsidP="003F786C">
      <w:pPr>
        <w:pStyle w:val="Body"/>
        <w:spacing w:line="276" w:lineRule="auto"/>
        <w:rPr>
          <w:rFonts w:asciiTheme="minorHAnsi" w:hAnsiTheme="minorHAnsi"/>
          <w:sz w:val="18"/>
          <w:szCs w:val="18"/>
        </w:rPr>
      </w:pPr>
    </w:p>
    <w:p w:rsidR="003F786C" w:rsidRPr="00A758D6" w:rsidRDefault="003F786C" w:rsidP="003F786C">
      <w:pPr>
        <w:pStyle w:val="Body"/>
        <w:spacing w:line="276" w:lineRule="auto"/>
        <w:rPr>
          <w:rFonts w:asciiTheme="minorHAnsi" w:hAnsiTheme="minorHAnsi"/>
          <w:sz w:val="18"/>
          <w:szCs w:val="18"/>
          <w:u w:val="single"/>
        </w:rPr>
      </w:pPr>
      <w:r w:rsidRPr="00A758D6">
        <w:rPr>
          <w:rFonts w:asciiTheme="minorHAnsi" w:hAnsiTheme="minorHAnsi"/>
          <w:sz w:val="18"/>
          <w:szCs w:val="18"/>
          <w:u w:val="single"/>
        </w:rPr>
        <w:t xml:space="preserve">RESOLVED, That the Academic Senate of Cañada College maintains that the development and assessment of student and program learning outcomes falls under the purview of the faculty; </w:t>
      </w:r>
    </w:p>
    <w:p w:rsidR="003F786C" w:rsidRPr="00A758D6" w:rsidRDefault="003F786C" w:rsidP="003F786C">
      <w:pPr>
        <w:pStyle w:val="Body"/>
        <w:spacing w:line="276" w:lineRule="auto"/>
        <w:rPr>
          <w:rFonts w:asciiTheme="minorHAnsi" w:hAnsiTheme="minorHAnsi"/>
          <w:sz w:val="18"/>
          <w:szCs w:val="18"/>
          <w:u w:val="single"/>
        </w:rPr>
      </w:pPr>
    </w:p>
    <w:p w:rsidR="003F786C" w:rsidRDefault="003F786C" w:rsidP="003F786C">
      <w:pPr>
        <w:pStyle w:val="Body"/>
        <w:spacing w:line="276" w:lineRule="auto"/>
        <w:rPr>
          <w:rFonts w:asciiTheme="minorHAnsi" w:hAnsiTheme="minorHAnsi"/>
          <w:sz w:val="18"/>
          <w:szCs w:val="18"/>
          <w:u w:val="single"/>
        </w:rPr>
      </w:pPr>
      <w:r w:rsidRPr="00A758D6">
        <w:rPr>
          <w:rFonts w:asciiTheme="minorHAnsi" w:hAnsiTheme="minorHAnsi"/>
          <w:sz w:val="18"/>
          <w:szCs w:val="18"/>
          <w:u w:val="single"/>
        </w:rPr>
        <w:lastRenderedPageBreak/>
        <w:t>FURTHER RESOLVED, That the Academic Senate of Cañada College maintains that the processes established for assessment of student and program learning outcomes should be designed to empower faculty to improve their professional abilities as educators and to encourage meaningful collegial dialogue about improving student learning and program effectiveness.</w:t>
      </w:r>
    </w:p>
    <w:p w:rsidR="00BB18F7" w:rsidRDefault="00BB18F7" w:rsidP="003F786C">
      <w:pPr>
        <w:pStyle w:val="Body"/>
        <w:spacing w:line="276" w:lineRule="auto"/>
        <w:rPr>
          <w:rFonts w:asciiTheme="minorHAnsi" w:hAnsiTheme="minorHAnsi"/>
          <w:sz w:val="18"/>
          <w:szCs w:val="18"/>
          <w:u w:val="single"/>
        </w:rPr>
      </w:pPr>
    </w:p>
    <w:p w:rsidR="003F786C" w:rsidRPr="00A758D6" w:rsidRDefault="003F786C" w:rsidP="003F786C">
      <w:pPr>
        <w:pStyle w:val="Body"/>
        <w:spacing w:line="276" w:lineRule="auto"/>
        <w:rPr>
          <w:rFonts w:asciiTheme="minorHAnsi" w:hAnsiTheme="minorHAnsi"/>
          <w:b/>
          <w:sz w:val="18"/>
          <w:szCs w:val="18"/>
        </w:rPr>
      </w:pPr>
      <w:r w:rsidRPr="00A758D6">
        <w:rPr>
          <w:rFonts w:asciiTheme="minorHAnsi" w:hAnsiTheme="minorHAnsi"/>
          <w:b/>
          <w:sz w:val="18"/>
          <w:szCs w:val="18"/>
        </w:rPr>
        <w:t>RESOLUTION 2:</w:t>
      </w:r>
    </w:p>
    <w:p w:rsidR="003F786C" w:rsidRPr="00A758D6" w:rsidRDefault="003F786C" w:rsidP="003F786C">
      <w:pPr>
        <w:pStyle w:val="Body"/>
        <w:spacing w:line="276" w:lineRule="auto"/>
        <w:rPr>
          <w:rFonts w:asciiTheme="minorHAnsi" w:hAnsiTheme="minorHAnsi"/>
          <w:b/>
          <w:sz w:val="18"/>
          <w:szCs w:val="18"/>
        </w:rPr>
      </w:pPr>
      <w:r w:rsidRPr="00A758D6">
        <w:rPr>
          <w:rFonts w:asciiTheme="minorHAnsi" w:hAnsiTheme="minorHAnsi"/>
          <w:b/>
          <w:sz w:val="18"/>
          <w:szCs w:val="18"/>
        </w:rPr>
        <w:t>Support of Publication of Student and Program Learning Outcomes</w:t>
      </w:r>
    </w:p>
    <w:p w:rsidR="003F786C" w:rsidRPr="00A758D6" w:rsidRDefault="003F786C" w:rsidP="003F786C">
      <w:pPr>
        <w:pStyle w:val="Body"/>
        <w:spacing w:line="276" w:lineRule="auto"/>
        <w:rPr>
          <w:rFonts w:asciiTheme="minorHAnsi" w:hAnsiTheme="minorHAnsi"/>
          <w:sz w:val="18"/>
          <w:szCs w:val="18"/>
        </w:rPr>
      </w:pPr>
    </w:p>
    <w:p w:rsidR="003F786C" w:rsidRPr="00A758D6" w:rsidRDefault="003F786C" w:rsidP="003F786C">
      <w:pPr>
        <w:pStyle w:val="Body"/>
        <w:spacing w:line="276" w:lineRule="auto"/>
        <w:rPr>
          <w:rFonts w:asciiTheme="minorHAnsi" w:hAnsiTheme="minorHAnsi"/>
          <w:sz w:val="18"/>
          <w:szCs w:val="18"/>
        </w:rPr>
      </w:pPr>
      <w:r w:rsidRPr="00A758D6">
        <w:rPr>
          <w:rFonts w:asciiTheme="minorHAnsi" w:hAnsiTheme="minorHAnsi"/>
          <w:sz w:val="18"/>
          <w:szCs w:val="18"/>
        </w:rPr>
        <w:t>WHEREAS, The values of Cañada College include student success, accountability and transparency (</w:t>
      </w:r>
      <w:r w:rsidRPr="00A758D6">
        <w:rPr>
          <w:rFonts w:asciiTheme="minorHAnsi" w:hAnsiTheme="minorHAnsi"/>
          <w:i/>
          <w:sz w:val="18"/>
          <w:szCs w:val="18"/>
        </w:rPr>
        <w:t>Educational Master Plan of 2012-15</w:t>
      </w:r>
      <w:r w:rsidRPr="00A758D6">
        <w:rPr>
          <w:rFonts w:asciiTheme="minorHAnsi" w:hAnsiTheme="minorHAnsi"/>
          <w:sz w:val="18"/>
          <w:szCs w:val="18"/>
        </w:rPr>
        <w:t>);</w:t>
      </w:r>
    </w:p>
    <w:p w:rsidR="003F786C" w:rsidRPr="00A758D6" w:rsidRDefault="003F786C" w:rsidP="003F786C">
      <w:pPr>
        <w:pStyle w:val="Body"/>
        <w:spacing w:line="276" w:lineRule="auto"/>
        <w:rPr>
          <w:rFonts w:asciiTheme="minorHAnsi" w:hAnsiTheme="minorHAnsi"/>
          <w:sz w:val="18"/>
          <w:szCs w:val="18"/>
        </w:rPr>
      </w:pPr>
    </w:p>
    <w:p w:rsidR="003F786C" w:rsidRPr="00A758D6" w:rsidRDefault="003F786C" w:rsidP="003F786C">
      <w:pPr>
        <w:pStyle w:val="Body"/>
        <w:spacing w:line="276" w:lineRule="auto"/>
        <w:jc w:val="both"/>
        <w:rPr>
          <w:rFonts w:asciiTheme="minorHAnsi" w:hAnsiTheme="minorHAnsi"/>
          <w:color w:val="auto"/>
          <w:sz w:val="18"/>
          <w:szCs w:val="18"/>
        </w:rPr>
      </w:pPr>
      <w:r w:rsidRPr="00A758D6">
        <w:rPr>
          <w:rFonts w:asciiTheme="minorHAnsi" w:hAnsiTheme="minorHAnsi"/>
          <w:color w:val="auto"/>
          <w:sz w:val="18"/>
          <w:szCs w:val="18"/>
        </w:rPr>
        <w:t>WHEREAS, “SLOAC provides improved feedback, guidance, and mentoring to students in order to help them better plan and execute their educational goals” (</w:t>
      </w:r>
      <w:r w:rsidRPr="00A758D6">
        <w:rPr>
          <w:rFonts w:asciiTheme="minorHAnsi" w:hAnsiTheme="minorHAnsi"/>
          <w:i/>
          <w:sz w:val="18"/>
          <w:szCs w:val="18"/>
        </w:rPr>
        <w:t xml:space="preserve">Instructional SLOAC Philosophy Statement for Cañada College, </w:t>
      </w:r>
      <w:r w:rsidRPr="00A758D6">
        <w:rPr>
          <w:rFonts w:asciiTheme="minorHAnsi" w:hAnsiTheme="minorHAnsi"/>
          <w:sz w:val="18"/>
          <w:szCs w:val="18"/>
        </w:rPr>
        <w:t xml:space="preserve">2005); </w:t>
      </w:r>
    </w:p>
    <w:p w:rsidR="003F786C" w:rsidRPr="00A758D6" w:rsidRDefault="003F786C" w:rsidP="003F786C">
      <w:pPr>
        <w:pStyle w:val="Body"/>
        <w:spacing w:line="276" w:lineRule="auto"/>
        <w:jc w:val="both"/>
        <w:rPr>
          <w:rFonts w:asciiTheme="minorHAnsi" w:hAnsiTheme="minorHAnsi"/>
          <w:color w:val="auto"/>
          <w:sz w:val="18"/>
          <w:szCs w:val="18"/>
        </w:rPr>
      </w:pPr>
    </w:p>
    <w:p w:rsidR="003F786C" w:rsidRPr="00A758D6" w:rsidRDefault="003F786C" w:rsidP="003F786C">
      <w:pPr>
        <w:pStyle w:val="Body"/>
        <w:spacing w:line="276" w:lineRule="auto"/>
        <w:rPr>
          <w:rFonts w:asciiTheme="minorHAnsi" w:hAnsiTheme="minorHAnsi"/>
          <w:sz w:val="18"/>
          <w:szCs w:val="18"/>
        </w:rPr>
      </w:pPr>
      <w:r w:rsidRPr="00A758D6">
        <w:rPr>
          <w:rFonts w:asciiTheme="minorHAnsi" w:hAnsiTheme="minorHAnsi"/>
          <w:sz w:val="18"/>
          <w:szCs w:val="18"/>
        </w:rPr>
        <w:t>WHEREAS, When academic standards and expectations are made transparent, students have a clear understanding of what is required of them in order to attain a desired level of academic success;</w:t>
      </w:r>
    </w:p>
    <w:p w:rsidR="003F786C" w:rsidRPr="00A758D6" w:rsidRDefault="003F786C" w:rsidP="003F786C">
      <w:pPr>
        <w:pStyle w:val="Body"/>
        <w:spacing w:line="276" w:lineRule="auto"/>
        <w:rPr>
          <w:rFonts w:asciiTheme="minorHAnsi" w:hAnsiTheme="minorHAnsi"/>
          <w:sz w:val="18"/>
          <w:szCs w:val="18"/>
        </w:rPr>
      </w:pPr>
    </w:p>
    <w:p w:rsidR="003F786C" w:rsidRPr="00A758D6" w:rsidRDefault="003F786C" w:rsidP="003F786C">
      <w:pPr>
        <w:pStyle w:val="Body"/>
        <w:spacing w:line="276" w:lineRule="auto"/>
        <w:rPr>
          <w:rFonts w:asciiTheme="minorHAnsi" w:hAnsiTheme="minorHAnsi"/>
          <w:sz w:val="18"/>
          <w:szCs w:val="18"/>
        </w:rPr>
      </w:pPr>
      <w:r w:rsidRPr="00A758D6">
        <w:rPr>
          <w:rFonts w:asciiTheme="minorHAnsi" w:hAnsiTheme="minorHAnsi"/>
          <w:sz w:val="18"/>
          <w:szCs w:val="18"/>
        </w:rPr>
        <w:t>WHEREAS, Many students experience greater motivation to learn when they understand how a course or program may benefit them and further their educational and professional goals;</w:t>
      </w:r>
    </w:p>
    <w:p w:rsidR="003F786C" w:rsidRPr="00A758D6" w:rsidRDefault="003F786C" w:rsidP="003F786C">
      <w:pPr>
        <w:pStyle w:val="Body"/>
        <w:spacing w:line="276" w:lineRule="auto"/>
        <w:jc w:val="both"/>
        <w:rPr>
          <w:rFonts w:asciiTheme="minorHAnsi" w:hAnsiTheme="minorHAnsi"/>
          <w:strike/>
          <w:color w:val="auto"/>
          <w:sz w:val="18"/>
          <w:szCs w:val="18"/>
        </w:rPr>
      </w:pPr>
    </w:p>
    <w:p w:rsidR="003F786C" w:rsidRPr="00A758D6" w:rsidRDefault="003F786C" w:rsidP="003F786C">
      <w:pPr>
        <w:pStyle w:val="Body"/>
        <w:spacing w:line="276" w:lineRule="auto"/>
        <w:jc w:val="both"/>
        <w:rPr>
          <w:rFonts w:asciiTheme="minorHAnsi" w:hAnsiTheme="minorHAnsi"/>
          <w:color w:val="auto"/>
          <w:sz w:val="18"/>
          <w:szCs w:val="18"/>
        </w:rPr>
      </w:pPr>
      <w:r w:rsidRPr="00A758D6">
        <w:rPr>
          <w:rFonts w:asciiTheme="minorHAnsi" w:hAnsiTheme="minorHAnsi"/>
          <w:color w:val="auto"/>
          <w:sz w:val="18"/>
          <w:szCs w:val="18"/>
        </w:rPr>
        <w:t xml:space="preserve">WHEREAS, Student Learning Outcomes are a binding part and driving force of what is taught since faculty are required to follow the principles of the course outline of record, but faculty retain academic freedom in HOW they help students to achieve the SLOs; </w:t>
      </w:r>
    </w:p>
    <w:p w:rsidR="003F786C" w:rsidRPr="00A758D6" w:rsidRDefault="003F786C" w:rsidP="003F786C">
      <w:pPr>
        <w:pStyle w:val="Body"/>
        <w:spacing w:line="276" w:lineRule="auto"/>
        <w:jc w:val="both"/>
        <w:rPr>
          <w:rFonts w:asciiTheme="minorHAnsi" w:hAnsiTheme="minorHAnsi"/>
          <w:color w:val="auto"/>
          <w:sz w:val="18"/>
          <w:szCs w:val="18"/>
        </w:rPr>
      </w:pPr>
    </w:p>
    <w:p w:rsidR="003F786C" w:rsidRPr="00A758D6" w:rsidRDefault="003F786C" w:rsidP="003F786C">
      <w:pPr>
        <w:pStyle w:val="Body"/>
        <w:spacing w:line="276" w:lineRule="auto"/>
        <w:jc w:val="both"/>
        <w:rPr>
          <w:rFonts w:asciiTheme="minorHAnsi" w:hAnsiTheme="minorHAnsi"/>
          <w:color w:val="00B050"/>
          <w:sz w:val="18"/>
          <w:szCs w:val="18"/>
        </w:rPr>
      </w:pPr>
      <w:r w:rsidRPr="00A758D6">
        <w:rPr>
          <w:rFonts w:asciiTheme="minorHAnsi" w:hAnsiTheme="minorHAnsi"/>
          <w:color w:val="auto"/>
          <w:sz w:val="18"/>
          <w:szCs w:val="18"/>
        </w:rPr>
        <w:t>WHEREAS, Recognition and implementation of specified student learning outcomes ensures that a student taking any section of a course will be expected to achieve the same fundamental outcomes, regardless of the method of instruction utilized;</w:t>
      </w:r>
      <w:r w:rsidRPr="00A758D6">
        <w:rPr>
          <w:rFonts w:asciiTheme="minorHAnsi" w:hAnsiTheme="minorHAnsi"/>
          <w:color w:val="00B050"/>
          <w:sz w:val="18"/>
          <w:szCs w:val="18"/>
        </w:rPr>
        <w:t xml:space="preserve"> </w:t>
      </w:r>
    </w:p>
    <w:p w:rsidR="003F786C" w:rsidRPr="00A758D6" w:rsidRDefault="003F786C" w:rsidP="003F786C">
      <w:pPr>
        <w:pStyle w:val="Body"/>
        <w:spacing w:line="276" w:lineRule="auto"/>
        <w:jc w:val="both"/>
        <w:rPr>
          <w:rFonts w:asciiTheme="minorHAnsi" w:hAnsiTheme="minorHAnsi"/>
          <w:color w:val="auto"/>
          <w:sz w:val="18"/>
          <w:szCs w:val="18"/>
        </w:rPr>
      </w:pPr>
    </w:p>
    <w:p w:rsidR="003F786C" w:rsidRPr="00A758D6" w:rsidRDefault="003F786C" w:rsidP="003F786C">
      <w:pPr>
        <w:pStyle w:val="Body"/>
        <w:spacing w:line="276" w:lineRule="auto"/>
        <w:rPr>
          <w:rFonts w:asciiTheme="minorHAnsi" w:hAnsiTheme="minorHAnsi"/>
          <w:sz w:val="18"/>
          <w:szCs w:val="18"/>
        </w:rPr>
      </w:pPr>
      <w:r w:rsidRPr="00A758D6">
        <w:rPr>
          <w:rFonts w:asciiTheme="minorHAnsi" w:hAnsiTheme="minorHAnsi"/>
          <w:sz w:val="18"/>
          <w:szCs w:val="18"/>
        </w:rPr>
        <w:t>WHEREAS, The Academic Senate for California Community Colleges</w:t>
      </w:r>
      <w:r w:rsidRPr="00A758D6">
        <w:rPr>
          <w:rFonts w:asciiTheme="minorHAnsi" w:hAnsiTheme="minorHAnsi"/>
          <w:i/>
          <w:sz w:val="18"/>
          <w:szCs w:val="18"/>
        </w:rPr>
        <w:t xml:space="preserve"> </w:t>
      </w:r>
      <w:r w:rsidRPr="00A758D6">
        <w:rPr>
          <w:rFonts w:asciiTheme="minorHAnsi" w:hAnsiTheme="minorHAnsi"/>
          <w:sz w:val="18"/>
          <w:szCs w:val="18"/>
        </w:rPr>
        <w:t>supports the alignment of SLOs from the course level upward through the program and institutional level (</w:t>
      </w:r>
      <w:r w:rsidRPr="00A758D6">
        <w:rPr>
          <w:rFonts w:asciiTheme="minorHAnsi" w:hAnsiTheme="minorHAnsi"/>
          <w:i/>
          <w:sz w:val="18"/>
          <w:szCs w:val="18"/>
        </w:rPr>
        <w:t>Guiding Principles for SLO Assessment,</w:t>
      </w:r>
      <w:r w:rsidRPr="00A758D6">
        <w:rPr>
          <w:rFonts w:asciiTheme="minorHAnsi" w:hAnsiTheme="minorHAnsi"/>
          <w:sz w:val="18"/>
          <w:szCs w:val="18"/>
        </w:rPr>
        <w:t xml:space="preserve"> 2010);</w:t>
      </w:r>
    </w:p>
    <w:p w:rsidR="003F786C" w:rsidRPr="00A758D6" w:rsidRDefault="003F786C" w:rsidP="003F786C">
      <w:pPr>
        <w:pStyle w:val="Body"/>
        <w:spacing w:line="276" w:lineRule="auto"/>
        <w:rPr>
          <w:rFonts w:asciiTheme="minorHAnsi" w:hAnsiTheme="minorHAnsi"/>
          <w:sz w:val="18"/>
          <w:szCs w:val="18"/>
        </w:rPr>
      </w:pPr>
    </w:p>
    <w:p w:rsidR="003F786C" w:rsidRPr="00A758D6" w:rsidRDefault="003F786C" w:rsidP="003F786C">
      <w:pPr>
        <w:pStyle w:val="Body"/>
        <w:spacing w:line="276" w:lineRule="auto"/>
        <w:rPr>
          <w:rFonts w:asciiTheme="minorHAnsi" w:hAnsiTheme="minorHAnsi"/>
          <w:sz w:val="18"/>
          <w:szCs w:val="18"/>
        </w:rPr>
      </w:pPr>
      <w:r w:rsidRPr="00A758D6">
        <w:rPr>
          <w:rFonts w:asciiTheme="minorHAnsi" w:hAnsiTheme="minorHAnsi"/>
          <w:sz w:val="18"/>
          <w:szCs w:val="18"/>
        </w:rPr>
        <w:t>WHEREAS, Standard II.A.6 of the 2002 Accreditation Standards requires that the college “describes its degrees and certificates in terms of their purpose, content, course requirements, and expected student learning outcomes. In every class section students receive a course syllabus that specifies learning outcomes consistent with those in the institution’s officially approved course outline;”</w:t>
      </w:r>
    </w:p>
    <w:p w:rsidR="003F786C" w:rsidRPr="00A758D6" w:rsidRDefault="003F786C" w:rsidP="003F786C">
      <w:pPr>
        <w:pStyle w:val="Body"/>
        <w:spacing w:line="276" w:lineRule="auto"/>
        <w:rPr>
          <w:rFonts w:asciiTheme="minorHAnsi" w:hAnsiTheme="minorHAnsi"/>
          <w:sz w:val="18"/>
          <w:szCs w:val="18"/>
        </w:rPr>
      </w:pPr>
      <w:r w:rsidRPr="00A758D6">
        <w:rPr>
          <w:rFonts w:asciiTheme="minorHAnsi" w:hAnsiTheme="minorHAnsi"/>
          <w:sz w:val="18"/>
          <w:szCs w:val="18"/>
        </w:rPr>
        <w:cr/>
        <w:t xml:space="preserve">WHEREAS, In its </w:t>
      </w:r>
      <w:r w:rsidRPr="00A758D6">
        <w:rPr>
          <w:rFonts w:asciiTheme="minorHAnsi" w:hAnsiTheme="minorHAnsi"/>
          <w:i/>
          <w:sz w:val="18"/>
          <w:szCs w:val="18"/>
        </w:rPr>
        <w:t>Rubric for Evaluating Institutional Effectiveness - Part III: Student Learning Outcomes</w:t>
      </w:r>
      <w:r w:rsidRPr="00A758D6">
        <w:rPr>
          <w:rFonts w:asciiTheme="minorHAnsi" w:hAnsiTheme="minorHAnsi"/>
          <w:sz w:val="18"/>
          <w:szCs w:val="18"/>
        </w:rPr>
        <w:t>, ACCJC requires that “students demonstrate awareness of goals and purposes of courses and programs in which they are enrolled;”</w:t>
      </w:r>
    </w:p>
    <w:p w:rsidR="003F786C" w:rsidRPr="00A758D6" w:rsidRDefault="003F786C" w:rsidP="003F786C">
      <w:pPr>
        <w:pStyle w:val="Body"/>
        <w:spacing w:line="276" w:lineRule="auto"/>
        <w:rPr>
          <w:rFonts w:asciiTheme="minorHAnsi" w:hAnsiTheme="minorHAnsi"/>
          <w:sz w:val="18"/>
          <w:szCs w:val="18"/>
        </w:rPr>
      </w:pPr>
    </w:p>
    <w:p w:rsidR="003F786C" w:rsidRPr="00A758D6" w:rsidRDefault="003F786C" w:rsidP="003F786C">
      <w:pPr>
        <w:pStyle w:val="Body"/>
        <w:spacing w:line="276" w:lineRule="auto"/>
        <w:rPr>
          <w:rFonts w:asciiTheme="minorHAnsi" w:hAnsiTheme="minorHAnsi"/>
          <w:sz w:val="18"/>
          <w:szCs w:val="18"/>
          <w:u w:val="single"/>
        </w:rPr>
      </w:pPr>
      <w:r w:rsidRPr="00A758D6">
        <w:rPr>
          <w:rFonts w:asciiTheme="minorHAnsi" w:hAnsiTheme="minorHAnsi"/>
          <w:sz w:val="18"/>
          <w:szCs w:val="18"/>
          <w:u w:val="single"/>
        </w:rPr>
        <w:t>RESOLVED, That the Academic Senate of Cañada College strongly encourages all faculty to promote transparency and accountability by including student learning outcomes in their course syllabus and supports the publication of learning outcomes for programs in the Cañada College Catalog and on the Cañada College website.</w:t>
      </w:r>
    </w:p>
    <w:p w:rsidR="003F786C" w:rsidRPr="00A758D6" w:rsidRDefault="003F786C" w:rsidP="003F786C">
      <w:pPr>
        <w:pStyle w:val="Body"/>
        <w:spacing w:line="276" w:lineRule="auto"/>
        <w:rPr>
          <w:rFonts w:asciiTheme="minorHAnsi" w:hAnsiTheme="minorHAnsi"/>
          <w:sz w:val="18"/>
          <w:szCs w:val="18"/>
          <w:u w:val="single"/>
        </w:rPr>
      </w:pPr>
    </w:p>
    <w:p w:rsidR="003F786C" w:rsidRPr="00A758D6" w:rsidRDefault="003F786C" w:rsidP="003F786C">
      <w:pPr>
        <w:pStyle w:val="Body"/>
        <w:spacing w:line="276" w:lineRule="auto"/>
        <w:rPr>
          <w:rFonts w:asciiTheme="minorHAnsi" w:hAnsiTheme="minorHAnsi"/>
          <w:b/>
          <w:sz w:val="18"/>
          <w:szCs w:val="18"/>
        </w:rPr>
      </w:pPr>
      <w:r w:rsidRPr="00A758D6">
        <w:rPr>
          <w:rFonts w:asciiTheme="minorHAnsi" w:hAnsiTheme="minorHAnsi"/>
          <w:b/>
          <w:sz w:val="18"/>
          <w:szCs w:val="18"/>
        </w:rPr>
        <w:t>RESOLUTION 3:</w:t>
      </w:r>
    </w:p>
    <w:p w:rsidR="003F786C" w:rsidRPr="00A758D6" w:rsidRDefault="003F786C" w:rsidP="003F786C">
      <w:pPr>
        <w:pStyle w:val="Body"/>
        <w:spacing w:line="276" w:lineRule="auto"/>
        <w:rPr>
          <w:rFonts w:asciiTheme="minorHAnsi" w:hAnsiTheme="minorHAnsi"/>
          <w:b/>
          <w:sz w:val="18"/>
          <w:szCs w:val="18"/>
        </w:rPr>
      </w:pPr>
      <w:r w:rsidRPr="00A758D6">
        <w:rPr>
          <w:rFonts w:asciiTheme="minorHAnsi" w:hAnsiTheme="minorHAnsi"/>
          <w:b/>
          <w:sz w:val="18"/>
          <w:szCs w:val="18"/>
        </w:rPr>
        <w:t>Opposition to the Use of Student Learning Outcome Attainment in Faculty Evaluation</w:t>
      </w:r>
    </w:p>
    <w:p w:rsidR="003F786C" w:rsidRPr="00A758D6" w:rsidRDefault="003F786C" w:rsidP="003F786C">
      <w:pPr>
        <w:pStyle w:val="Body"/>
        <w:spacing w:line="276" w:lineRule="auto"/>
        <w:rPr>
          <w:rFonts w:asciiTheme="minorHAnsi" w:hAnsiTheme="minorHAnsi"/>
          <w:sz w:val="18"/>
          <w:szCs w:val="18"/>
        </w:rPr>
      </w:pPr>
    </w:p>
    <w:p w:rsidR="003F786C" w:rsidRPr="00A758D6" w:rsidRDefault="003F786C" w:rsidP="003F786C">
      <w:pPr>
        <w:pStyle w:val="Body"/>
        <w:spacing w:line="276" w:lineRule="auto"/>
        <w:rPr>
          <w:rFonts w:asciiTheme="minorHAnsi" w:hAnsiTheme="minorHAnsi"/>
          <w:sz w:val="18"/>
          <w:szCs w:val="18"/>
        </w:rPr>
      </w:pPr>
      <w:r w:rsidRPr="00A758D6">
        <w:rPr>
          <w:rFonts w:asciiTheme="minorHAnsi" w:hAnsiTheme="minorHAnsi"/>
          <w:sz w:val="18"/>
          <w:szCs w:val="18"/>
        </w:rPr>
        <w:lastRenderedPageBreak/>
        <w:t xml:space="preserve">WHEREAS, The evaluation of faculty is a contractual issue whose process is governed by the Collective Bargaining Agreement between the SMCCCD and the faculty, represented by the San Mateo Community College Federation of Teachers, AFT 1493; </w:t>
      </w:r>
    </w:p>
    <w:p w:rsidR="003F786C" w:rsidRPr="00A758D6" w:rsidRDefault="003F786C" w:rsidP="003F786C">
      <w:pPr>
        <w:pStyle w:val="Body"/>
        <w:spacing w:line="276" w:lineRule="auto"/>
        <w:rPr>
          <w:rFonts w:asciiTheme="minorHAnsi" w:hAnsiTheme="minorHAnsi"/>
          <w:sz w:val="18"/>
          <w:szCs w:val="18"/>
        </w:rPr>
      </w:pPr>
    </w:p>
    <w:p w:rsidR="003F786C" w:rsidRPr="00A758D6" w:rsidRDefault="003F786C" w:rsidP="003F786C">
      <w:pPr>
        <w:pStyle w:val="Body"/>
        <w:spacing w:line="276" w:lineRule="auto"/>
        <w:rPr>
          <w:rFonts w:asciiTheme="minorHAnsi" w:hAnsiTheme="minorHAnsi"/>
          <w:sz w:val="18"/>
          <w:szCs w:val="18"/>
        </w:rPr>
      </w:pPr>
      <w:r w:rsidRPr="00A758D6">
        <w:rPr>
          <w:rFonts w:asciiTheme="minorHAnsi" w:hAnsiTheme="minorHAnsi"/>
          <w:sz w:val="18"/>
          <w:szCs w:val="18"/>
        </w:rPr>
        <w:t>WHEREAS, Standard III.A.1.c of the 2002 Accreditation Standards states, “Faculty and others directly responsible for student progress toward achieving stated student learning outcomes have, as a component of their evaluation, effectiveness in producing those learning outcomes;”</w:t>
      </w:r>
    </w:p>
    <w:p w:rsidR="003F786C" w:rsidRPr="00A758D6" w:rsidRDefault="003F786C" w:rsidP="003F786C">
      <w:pPr>
        <w:pStyle w:val="Body"/>
        <w:spacing w:line="276" w:lineRule="auto"/>
        <w:rPr>
          <w:rFonts w:asciiTheme="minorHAnsi" w:hAnsiTheme="minorHAnsi"/>
          <w:sz w:val="18"/>
          <w:szCs w:val="18"/>
        </w:rPr>
      </w:pPr>
    </w:p>
    <w:p w:rsidR="003F786C" w:rsidRPr="00A758D6" w:rsidRDefault="003F786C" w:rsidP="003F786C">
      <w:pPr>
        <w:pStyle w:val="Body"/>
        <w:spacing w:line="276" w:lineRule="auto"/>
        <w:rPr>
          <w:rFonts w:asciiTheme="minorHAnsi" w:hAnsiTheme="minorHAnsi"/>
          <w:sz w:val="18"/>
          <w:szCs w:val="18"/>
        </w:rPr>
      </w:pPr>
      <w:r w:rsidRPr="00A758D6">
        <w:rPr>
          <w:rFonts w:asciiTheme="minorHAnsi" w:hAnsiTheme="minorHAnsi"/>
          <w:sz w:val="18"/>
          <w:szCs w:val="18"/>
        </w:rPr>
        <w:t>WHEREAS, Varying and conflicting interpretations of Standard III.A.1.c have caused concern among faculty and institutions and have not been clarified by the “Questions to Use in Institutional Evaluation” provided by the ACCJC</w:t>
      </w:r>
      <w:r w:rsidRPr="00A758D6">
        <w:rPr>
          <w:rFonts w:asciiTheme="minorHAnsi" w:hAnsiTheme="minorHAnsi"/>
          <w:i/>
          <w:sz w:val="18"/>
          <w:szCs w:val="18"/>
        </w:rPr>
        <w:t xml:space="preserve"> Guide to Evaluating Institutions,</w:t>
      </w:r>
      <w:r w:rsidRPr="00A758D6">
        <w:rPr>
          <w:rFonts w:asciiTheme="minorHAnsi" w:hAnsiTheme="minorHAnsi"/>
          <w:sz w:val="18"/>
          <w:szCs w:val="18"/>
        </w:rPr>
        <w:t xml:space="preserve"> 2011;</w:t>
      </w:r>
    </w:p>
    <w:p w:rsidR="003F786C" w:rsidRPr="00A758D6" w:rsidRDefault="003F786C" w:rsidP="003F786C">
      <w:pPr>
        <w:pStyle w:val="Body"/>
        <w:spacing w:line="276" w:lineRule="auto"/>
        <w:rPr>
          <w:rFonts w:asciiTheme="minorHAnsi" w:hAnsiTheme="minorHAnsi"/>
          <w:sz w:val="18"/>
          <w:szCs w:val="18"/>
        </w:rPr>
      </w:pPr>
    </w:p>
    <w:p w:rsidR="003F786C" w:rsidRPr="00A758D6" w:rsidRDefault="003F786C" w:rsidP="003F786C">
      <w:pPr>
        <w:pStyle w:val="Body"/>
        <w:spacing w:line="276" w:lineRule="auto"/>
        <w:rPr>
          <w:rFonts w:asciiTheme="minorHAnsi" w:hAnsiTheme="minorHAnsi"/>
          <w:sz w:val="18"/>
          <w:szCs w:val="18"/>
        </w:rPr>
      </w:pPr>
      <w:r w:rsidRPr="00A758D6">
        <w:rPr>
          <w:rFonts w:asciiTheme="minorHAnsi" w:hAnsiTheme="minorHAnsi"/>
          <w:sz w:val="18"/>
          <w:szCs w:val="18"/>
        </w:rPr>
        <w:t>WHEREAS, The Academic Senate of Cañada College declared that SLOAC will not be used “punitively or as a means of determining faculty or staff salaries or rewards” (</w:t>
      </w:r>
      <w:r w:rsidRPr="00A758D6">
        <w:rPr>
          <w:rFonts w:asciiTheme="minorHAnsi" w:hAnsiTheme="minorHAnsi"/>
          <w:i/>
          <w:sz w:val="18"/>
          <w:szCs w:val="18"/>
        </w:rPr>
        <w:t xml:space="preserve">Instructional SLOAC Philosophy Statement for Cañada College, </w:t>
      </w:r>
      <w:r w:rsidRPr="00A758D6">
        <w:rPr>
          <w:rFonts w:asciiTheme="minorHAnsi" w:hAnsiTheme="minorHAnsi"/>
          <w:sz w:val="18"/>
          <w:szCs w:val="18"/>
        </w:rPr>
        <w:t>2005);</w:t>
      </w:r>
    </w:p>
    <w:p w:rsidR="003F786C" w:rsidRPr="00A758D6" w:rsidRDefault="003F786C" w:rsidP="003F786C">
      <w:pPr>
        <w:pStyle w:val="Body"/>
        <w:spacing w:line="276" w:lineRule="auto"/>
        <w:rPr>
          <w:rFonts w:asciiTheme="minorHAnsi" w:hAnsiTheme="minorHAnsi"/>
          <w:sz w:val="18"/>
          <w:szCs w:val="18"/>
        </w:rPr>
      </w:pPr>
    </w:p>
    <w:p w:rsidR="003F786C" w:rsidRPr="00A758D6" w:rsidRDefault="003F786C" w:rsidP="003F786C">
      <w:pPr>
        <w:pStyle w:val="Body"/>
        <w:spacing w:line="276" w:lineRule="auto"/>
        <w:rPr>
          <w:rFonts w:asciiTheme="minorHAnsi" w:hAnsiTheme="minorHAnsi"/>
          <w:sz w:val="18"/>
          <w:szCs w:val="18"/>
        </w:rPr>
      </w:pPr>
      <w:r w:rsidRPr="00A758D6">
        <w:rPr>
          <w:rFonts w:asciiTheme="minorHAnsi" w:hAnsiTheme="minorHAnsi"/>
          <w:sz w:val="18"/>
          <w:szCs w:val="18"/>
        </w:rPr>
        <w:t>WHEREAS, The Academic Senate for California Community Colleges states that “using SLOs as a basis for faculty evaluations (III.A.1.c) demonstrates an egregious disregard for local bargaining authority and interjects a threatening tone into what the ACCJC claims is a collegial peer process” (</w:t>
      </w:r>
      <w:r w:rsidRPr="00A758D6">
        <w:rPr>
          <w:rFonts w:asciiTheme="minorHAnsi" w:hAnsiTheme="minorHAnsi"/>
          <w:i/>
          <w:sz w:val="18"/>
          <w:szCs w:val="18"/>
        </w:rPr>
        <w:t xml:space="preserve">The Accreditation Standards: Implementation, </w:t>
      </w:r>
      <w:r w:rsidRPr="00A758D6">
        <w:rPr>
          <w:rFonts w:asciiTheme="minorHAnsi" w:hAnsiTheme="minorHAnsi"/>
          <w:sz w:val="18"/>
          <w:szCs w:val="18"/>
        </w:rPr>
        <w:t>2004);</w:t>
      </w:r>
    </w:p>
    <w:p w:rsidR="003F786C" w:rsidRPr="00A758D6" w:rsidRDefault="003F786C" w:rsidP="003F786C">
      <w:pPr>
        <w:pStyle w:val="Body"/>
        <w:spacing w:line="276" w:lineRule="auto"/>
        <w:rPr>
          <w:rFonts w:asciiTheme="minorHAnsi" w:hAnsiTheme="minorHAnsi"/>
          <w:sz w:val="18"/>
          <w:szCs w:val="18"/>
        </w:rPr>
      </w:pPr>
    </w:p>
    <w:p w:rsidR="003F786C" w:rsidRPr="00A758D6" w:rsidRDefault="003F786C" w:rsidP="003F786C">
      <w:pPr>
        <w:pStyle w:val="Body"/>
        <w:spacing w:line="276" w:lineRule="auto"/>
        <w:rPr>
          <w:rFonts w:asciiTheme="minorHAnsi" w:hAnsiTheme="minorHAnsi"/>
          <w:sz w:val="18"/>
          <w:szCs w:val="18"/>
        </w:rPr>
      </w:pPr>
      <w:r w:rsidRPr="00A758D6">
        <w:rPr>
          <w:rFonts w:asciiTheme="minorHAnsi" w:hAnsiTheme="minorHAnsi"/>
          <w:sz w:val="18"/>
          <w:szCs w:val="18"/>
        </w:rPr>
        <w:t>WHEREAS, The Academic Senate for California Community Colleges affirmed its “opposition to including the attainment of student learning outcomes as an aspect of individual faculty evaluations,” and declared its intent to work with ACCJC “to ensure that accreditation recommendations do not use student learning outcomes in any manner that would undermine either local bargaining authority or the academic freedom of individual faculty members” (Resolution 2.01, 2008);</w:t>
      </w:r>
    </w:p>
    <w:p w:rsidR="003F786C" w:rsidRPr="00A758D6" w:rsidRDefault="003F786C" w:rsidP="003F786C">
      <w:pPr>
        <w:pStyle w:val="Body"/>
        <w:spacing w:line="276" w:lineRule="auto"/>
        <w:rPr>
          <w:rFonts w:asciiTheme="minorHAnsi" w:hAnsiTheme="minorHAnsi"/>
          <w:sz w:val="18"/>
          <w:szCs w:val="18"/>
        </w:rPr>
      </w:pPr>
    </w:p>
    <w:p w:rsidR="003F786C" w:rsidRPr="00A758D6" w:rsidRDefault="003F786C" w:rsidP="003F786C">
      <w:pPr>
        <w:pStyle w:val="Body"/>
        <w:spacing w:line="276" w:lineRule="auto"/>
        <w:rPr>
          <w:rFonts w:asciiTheme="minorHAnsi" w:hAnsiTheme="minorHAnsi"/>
          <w:sz w:val="18"/>
          <w:szCs w:val="18"/>
          <w:u w:val="single"/>
        </w:rPr>
      </w:pPr>
      <w:r w:rsidRPr="00A758D6">
        <w:rPr>
          <w:rFonts w:asciiTheme="minorHAnsi" w:hAnsiTheme="minorHAnsi"/>
          <w:sz w:val="18"/>
          <w:szCs w:val="18"/>
          <w:u w:val="single"/>
        </w:rPr>
        <w:t>RESOLVED, That the Academic Senate of Cañada College affirms that the attainment of student learning outcomes should not be used as an aspect of individual faculty evaluation;</w:t>
      </w:r>
    </w:p>
    <w:p w:rsidR="003F786C" w:rsidRPr="00A758D6" w:rsidRDefault="003F786C" w:rsidP="003F786C">
      <w:pPr>
        <w:pStyle w:val="Body"/>
        <w:spacing w:line="276" w:lineRule="auto"/>
        <w:rPr>
          <w:rFonts w:asciiTheme="minorHAnsi" w:hAnsiTheme="minorHAnsi"/>
          <w:sz w:val="18"/>
          <w:szCs w:val="18"/>
          <w:u w:val="single"/>
        </w:rPr>
      </w:pPr>
    </w:p>
    <w:p w:rsidR="003F786C" w:rsidRPr="00A758D6" w:rsidRDefault="003F786C" w:rsidP="003F786C">
      <w:pPr>
        <w:pStyle w:val="Body"/>
        <w:spacing w:line="276" w:lineRule="auto"/>
        <w:rPr>
          <w:rFonts w:asciiTheme="minorHAnsi" w:hAnsiTheme="minorHAnsi"/>
          <w:sz w:val="18"/>
          <w:szCs w:val="18"/>
          <w:u w:val="single"/>
        </w:rPr>
      </w:pPr>
      <w:r w:rsidRPr="00A758D6">
        <w:rPr>
          <w:rFonts w:asciiTheme="minorHAnsi" w:hAnsiTheme="minorHAnsi"/>
          <w:sz w:val="18"/>
          <w:szCs w:val="18"/>
          <w:u w:val="single"/>
        </w:rPr>
        <w:t>FURTHER RESOLVED, That the Academic Senate of Cañada College will work with the ACCJC and with other concerned statewide faculty organizations to ensure that accreditation recommendations do not use student learning outcomes in any manner that would undermine either local bargaining processes or the academic freedom of individual faculty members.</w:t>
      </w:r>
    </w:p>
    <w:p w:rsidR="003F786C" w:rsidRPr="00A758D6" w:rsidRDefault="003F786C" w:rsidP="003F786C">
      <w:pPr>
        <w:pStyle w:val="Body"/>
        <w:spacing w:line="276" w:lineRule="auto"/>
        <w:rPr>
          <w:rFonts w:asciiTheme="minorHAnsi" w:hAnsiTheme="minorHAnsi"/>
          <w:b/>
          <w:sz w:val="18"/>
          <w:szCs w:val="18"/>
        </w:rPr>
      </w:pPr>
    </w:p>
    <w:p w:rsidR="003F786C" w:rsidRPr="00A758D6" w:rsidRDefault="003F786C" w:rsidP="003F786C">
      <w:pPr>
        <w:pStyle w:val="Body"/>
        <w:spacing w:line="276" w:lineRule="auto"/>
        <w:rPr>
          <w:rFonts w:asciiTheme="minorHAnsi" w:hAnsiTheme="minorHAnsi"/>
          <w:b/>
          <w:sz w:val="18"/>
          <w:szCs w:val="18"/>
        </w:rPr>
      </w:pPr>
      <w:r w:rsidRPr="00A758D6">
        <w:rPr>
          <w:rFonts w:asciiTheme="minorHAnsi" w:hAnsiTheme="minorHAnsi"/>
          <w:b/>
          <w:sz w:val="18"/>
          <w:szCs w:val="18"/>
        </w:rPr>
        <w:t>RESOLUTION 4:</w:t>
      </w:r>
    </w:p>
    <w:p w:rsidR="003F786C" w:rsidRPr="00A758D6" w:rsidRDefault="003F786C" w:rsidP="003F786C">
      <w:pPr>
        <w:pStyle w:val="Body"/>
        <w:spacing w:line="276" w:lineRule="auto"/>
        <w:rPr>
          <w:rFonts w:asciiTheme="minorHAnsi" w:hAnsiTheme="minorHAnsi"/>
          <w:b/>
          <w:sz w:val="18"/>
          <w:szCs w:val="18"/>
        </w:rPr>
      </w:pPr>
      <w:r w:rsidRPr="00A758D6">
        <w:rPr>
          <w:rFonts w:asciiTheme="minorHAnsi" w:hAnsiTheme="minorHAnsi"/>
          <w:b/>
          <w:sz w:val="18"/>
          <w:szCs w:val="18"/>
        </w:rPr>
        <w:t>Support for the PETF to Address the ACCJC Requirement Pertaining to the role of SLOAC in Faculty Evaluation</w:t>
      </w:r>
    </w:p>
    <w:p w:rsidR="003F786C" w:rsidRPr="00A758D6" w:rsidRDefault="003F786C" w:rsidP="003F786C">
      <w:pPr>
        <w:pStyle w:val="Body"/>
        <w:spacing w:line="276" w:lineRule="auto"/>
        <w:rPr>
          <w:rFonts w:asciiTheme="minorHAnsi" w:hAnsiTheme="minorHAnsi"/>
          <w:sz w:val="18"/>
          <w:szCs w:val="18"/>
        </w:rPr>
      </w:pPr>
    </w:p>
    <w:p w:rsidR="003F786C" w:rsidRPr="00A758D6" w:rsidRDefault="003F786C" w:rsidP="003F786C">
      <w:pPr>
        <w:pStyle w:val="Body"/>
        <w:spacing w:line="276" w:lineRule="auto"/>
        <w:rPr>
          <w:rFonts w:asciiTheme="minorHAnsi" w:hAnsiTheme="minorHAnsi"/>
          <w:sz w:val="18"/>
          <w:szCs w:val="18"/>
        </w:rPr>
      </w:pPr>
      <w:r w:rsidRPr="00A758D6">
        <w:rPr>
          <w:rFonts w:asciiTheme="minorHAnsi" w:hAnsiTheme="minorHAnsi"/>
          <w:sz w:val="18"/>
          <w:szCs w:val="18"/>
        </w:rPr>
        <w:t>WHEREAS, The evaluation of faculty is a contractual issue whose process is governed by the Collective Bargaining Agreement between the SMCCCD and the faculty, represented by the San Mateo Community College Federation of Teachers, AFT 1493;</w:t>
      </w:r>
    </w:p>
    <w:p w:rsidR="003F786C" w:rsidRPr="00A758D6" w:rsidRDefault="003F786C" w:rsidP="003F786C">
      <w:pPr>
        <w:pStyle w:val="Body"/>
        <w:spacing w:line="276" w:lineRule="auto"/>
        <w:rPr>
          <w:rFonts w:asciiTheme="minorHAnsi" w:hAnsiTheme="minorHAnsi"/>
          <w:sz w:val="18"/>
          <w:szCs w:val="18"/>
        </w:rPr>
      </w:pPr>
    </w:p>
    <w:p w:rsidR="003F786C" w:rsidRPr="00A758D6" w:rsidRDefault="003F786C" w:rsidP="003F786C">
      <w:pPr>
        <w:pStyle w:val="Body"/>
        <w:spacing w:line="276" w:lineRule="auto"/>
        <w:rPr>
          <w:rFonts w:asciiTheme="minorHAnsi" w:hAnsiTheme="minorHAnsi"/>
          <w:sz w:val="18"/>
          <w:szCs w:val="18"/>
        </w:rPr>
      </w:pPr>
      <w:r w:rsidRPr="00A758D6">
        <w:rPr>
          <w:rFonts w:asciiTheme="minorHAnsi" w:hAnsiTheme="minorHAnsi"/>
          <w:sz w:val="18"/>
          <w:szCs w:val="18"/>
        </w:rPr>
        <w:t>WHEREAS, The faculty of Cañada College are committed to the development, use and assessment of student learning outcomes and program learning outcomes as a means of improving student learning and program effectiveness (</w:t>
      </w:r>
      <w:r w:rsidRPr="00A758D6">
        <w:rPr>
          <w:rFonts w:asciiTheme="minorHAnsi" w:hAnsiTheme="minorHAnsi"/>
          <w:i/>
          <w:sz w:val="18"/>
          <w:szCs w:val="18"/>
        </w:rPr>
        <w:t xml:space="preserve">Instructional SLOAC Philosophy Statement for Cañada College, </w:t>
      </w:r>
      <w:r w:rsidRPr="00A758D6">
        <w:rPr>
          <w:rFonts w:asciiTheme="minorHAnsi" w:hAnsiTheme="minorHAnsi"/>
          <w:sz w:val="18"/>
          <w:szCs w:val="18"/>
        </w:rPr>
        <w:t xml:space="preserve">2005); </w:t>
      </w:r>
    </w:p>
    <w:p w:rsidR="003F786C" w:rsidRPr="00A758D6" w:rsidRDefault="003F786C" w:rsidP="003F786C">
      <w:pPr>
        <w:pStyle w:val="Body"/>
        <w:spacing w:line="276" w:lineRule="auto"/>
        <w:rPr>
          <w:rFonts w:asciiTheme="minorHAnsi" w:hAnsiTheme="minorHAnsi"/>
          <w:sz w:val="18"/>
          <w:szCs w:val="18"/>
        </w:rPr>
      </w:pPr>
    </w:p>
    <w:p w:rsidR="003F786C" w:rsidRPr="00A758D6" w:rsidRDefault="003F786C" w:rsidP="003F786C">
      <w:pPr>
        <w:pStyle w:val="Body"/>
        <w:spacing w:line="276" w:lineRule="auto"/>
        <w:rPr>
          <w:rFonts w:asciiTheme="minorHAnsi" w:hAnsiTheme="minorHAnsi"/>
          <w:sz w:val="18"/>
          <w:szCs w:val="18"/>
        </w:rPr>
      </w:pPr>
      <w:r w:rsidRPr="00A758D6">
        <w:rPr>
          <w:rFonts w:asciiTheme="minorHAnsi" w:hAnsiTheme="minorHAnsi"/>
          <w:sz w:val="18"/>
          <w:szCs w:val="18"/>
        </w:rPr>
        <w:t>WHEREAS, Standard III.A.1.c of the 2002 Accreditation Standards states, “Faculty and others directly responsible for student progress toward achieving stated student learning outcomes have, as a component of their evaluation, effectiveness in producing those learning outcomes;”</w:t>
      </w:r>
    </w:p>
    <w:p w:rsidR="003F786C" w:rsidRPr="00A758D6" w:rsidRDefault="003F786C" w:rsidP="003F786C">
      <w:pPr>
        <w:pStyle w:val="Body"/>
        <w:spacing w:line="276" w:lineRule="auto"/>
        <w:rPr>
          <w:rFonts w:asciiTheme="minorHAnsi" w:hAnsiTheme="minorHAnsi"/>
          <w:sz w:val="18"/>
          <w:szCs w:val="18"/>
        </w:rPr>
      </w:pPr>
    </w:p>
    <w:p w:rsidR="003F786C" w:rsidRPr="00A758D6" w:rsidRDefault="003F786C" w:rsidP="003F786C">
      <w:pPr>
        <w:pStyle w:val="Body"/>
        <w:spacing w:line="276" w:lineRule="auto"/>
        <w:rPr>
          <w:rFonts w:asciiTheme="minorHAnsi" w:hAnsiTheme="minorHAnsi"/>
          <w:sz w:val="18"/>
          <w:szCs w:val="18"/>
        </w:rPr>
      </w:pPr>
      <w:r w:rsidRPr="00A758D6">
        <w:rPr>
          <w:rFonts w:asciiTheme="minorHAnsi" w:hAnsiTheme="minorHAnsi"/>
          <w:sz w:val="18"/>
          <w:szCs w:val="18"/>
        </w:rPr>
        <w:lastRenderedPageBreak/>
        <w:t xml:space="preserve">WHEREAS, The Academic Senate of Cañada College is opposed to including </w:t>
      </w:r>
      <w:r w:rsidRPr="00A758D6">
        <w:rPr>
          <w:rFonts w:asciiTheme="minorHAnsi" w:hAnsiTheme="minorHAnsi"/>
          <w:sz w:val="18"/>
          <w:szCs w:val="18"/>
          <w:u w:val="single"/>
        </w:rPr>
        <w:t>the attainment</w:t>
      </w:r>
      <w:r w:rsidRPr="00A758D6">
        <w:rPr>
          <w:rFonts w:asciiTheme="minorHAnsi" w:hAnsiTheme="minorHAnsi"/>
          <w:sz w:val="18"/>
          <w:szCs w:val="18"/>
        </w:rPr>
        <w:t xml:space="preserve"> [emphasis added] of student learning outcomes as an aspect of individual faculty evaluations; </w:t>
      </w:r>
    </w:p>
    <w:p w:rsidR="003F786C" w:rsidRPr="00A758D6" w:rsidRDefault="003F786C" w:rsidP="003F786C">
      <w:pPr>
        <w:pStyle w:val="Body"/>
        <w:spacing w:line="276" w:lineRule="auto"/>
        <w:rPr>
          <w:rFonts w:asciiTheme="minorHAnsi" w:hAnsiTheme="minorHAnsi"/>
          <w:sz w:val="18"/>
          <w:szCs w:val="18"/>
        </w:rPr>
      </w:pPr>
    </w:p>
    <w:p w:rsidR="003F786C" w:rsidRPr="00A758D6" w:rsidRDefault="003F786C" w:rsidP="003F786C">
      <w:pPr>
        <w:pStyle w:val="Body"/>
        <w:spacing w:line="276" w:lineRule="auto"/>
        <w:rPr>
          <w:rFonts w:asciiTheme="minorHAnsi" w:hAnsiTheme="minorHAnsi"/>
          <w:sz w:val="18"/>
          <w:szCs w:val="18"/>
        </w:rPr>
      </w:pPr>
      <w:r w:rsidRPr="00A758D6">
        <w:rPr>
          <w:rFonts w:asciiTheme="minorHAnsi" w:hAnsiTheme="minorHAnsi"/>
          <w:sz w:val="18"/>
          <w:szCs w:val="18"/>
        </w:rPr>
        <w:t xml:space="preserve">WHEREAS, </w:t>
      </w:r>
      <w:r w:rsidRPr="00A758D6">
        <w:rPr>
          <w:rFonts w:asciiTheme="minorHAnsi" w:hAnsiTheme="minorHAnsi"/>
          <w:color w:val="auto"/>
          <w:sz w:val="18"/>
          <w:szCs w:val="18"/>
        </w:rPr>
        <w:t>Reflection and self-assessment practices are</w:t>
      </w:r>
      <w:r w:rsidRPr="00A758D6">
        <w:rPr>
          <w:rFonts w:asciiTheme="minorHAnsi" w:hAnsiTheme="minorHAnsi"/>
          <w:sz w:val="18"/>
          <w:szCs w:val="18"/>
        </w:rPr>
        <w:t xml:space="preserve"> hallmarks of good educators, and evaluation and revision of curricula and programs fall under the purview of faculty; </w:t>
      </w:r>
    </w:p>
    <w:p w:rsidR="003F786C" w:rsidRPr="00A758D6" w:rsidRDefault="003F786C" w:rsidP="003F786C">
      <w:pPr>
        <w:pStyle w:val="Body"/>
        <w:spacing w:line="276" w:lineRule="auto"/>
        <w:rPr>
          <w:rFonts w:asciiTheme="minorHAnsi" w:hAnsiTheme="minorHAnsi"/>
          <w:sz w:val="18"/>
          <w:szCs w:val="18"/>
        </w:rPr>
      </w:pPr>
    </w:p>
    <w:p w:rsidR="003F786C" w:rsidRPr="00A758D6" w:rsidRDefault="003F786C" w:rsidP="003F786C">
      <w:pPr>
        <w:pStyle w:val="Body"/>
        <w:spacing w:line="276" w:lineRule="auto"/>
        <w:rPr>
          <w:rFonts w:asciiTheme="minorHAnsi" w:hAnsiTheme="minorHAnsi"/>
          <w:sz w:val="18"/>
          <w:szCs w:val="18"/>
          <w:u w:val="single"/>
        </w:rPr>
      </w:pPr>
      <w:r w:rsidRPr="00A758D6">
        <w:rPr>
          <w:rFonts w:asciiTheme="minorHAnsi" w:hAnsiTheme="minorHAnsi"/>
          <w:sz w:val="18"/>
          <w:szCs w:val="18"/>
          <w:u w:val="single"/>
        </w:rPr>
        <w:t>RESOLVED, That the Academic Senate of Cañada College supports the Performance Evaluation Task Force in developing an effective and legal method to address the ACCJC requirement pertaining to faculty evaluation and student learning outcomes.</w:t>
      </w:r>
    </w:p>
    <w:p w:rsidR="003F786C" w:rsidRPr="008E42B4" w:rsidRDefault="008E42B4" w:rsidP="003F786C">
      <w:pPr>
        <w:pStyle w:val="Body"/>
        <w:rPr>
          <w:rFonts w:asciiTheme="minorHAnsi" w:hAnsiTheme="minorHAnsi"/>
          <w:i/>
          <w:sz w:val="18"/>
          <w:szCs w:val="18"/>
        </w:rPr>
      </w:pPr>
      <w:r w:rsidRPr="008E42B4">
        <w:rPr>
          <w:rFonts w:asciiTheme="minorHAnsi" w:hAnsiTheme="minorHAnsi"/>
          <w:i/>
          <w:sz w:val="18"/>
          <w:szCs w:val="18"/>
        </w:rPr>
        <w:t>http://www.canadacollege.edu/inside/slo/updates.html</w:t>
      </w:r>
    </w:p>
    <w:p w:rsidR="003F786C" w:rsidRDefault="008E42B4" w:rsidP="003F786C">
      <w:pPr>
        <w:pStyle w:val="Body"/>
        <w:rPr>
          <w:rFonts w:asciiTheme="minorHAnsi" w:eastAsia="Times New Roman" w:hAnsiTheme="minorHAnsi"/>
          <w:color w:val="auto"/>
          <w:sz w:val="18"/>
          <w:szCs w:val="18"/>
          <w:lang w:bidi="x-none"/>
        </w:rPr>
      </w:pPr>
      <w:r>
        <w:rPr>
          <w:rFonts w:asciiTheme="minorHAnsi" w:eastAsia="Times New Roman" w:hAnsiTheme="minorHAnsi"/>
          <w:color w:val="auto"/>
          <w:sz w:val="18"/>
          <w:szCs w:val="18"/>
          <w:lang w:bidi="x-none"/>
        </w:rPr>
        <w:t>April 25, 2012.</w:t>
      </w:r>
    </w:p>
    <w:p w:rsidR="006410F4" w:rsidRDefault="006410F4" w:rsidP="003F786C">
      <w:pPr>
        <w:pStyle w:val="Body"/>
        <w:rPr>
          <w:rFonts w:asciiTheme="minorHAnsi" w:eastAsia="Times New Roman" w:hAnsiTheme="minorHAnsi"/>
          <w:color w:val="auto"/>
          <w:sz w:val="18"/>
          <w:szCs w:val="18"/>
          <w:lang w:bidi="x-none"/>
        </w:rPr>
      </w:pPr>
    </w:p>
    <w:p w:rsidR="00E02707" w:rsidRDefault="00E02707" w:rsidP="003F786C">
      <w:pPr>
        <w:pStyle w:val="Body"/>
        <w:rPr>
          <w:rFonts w:asciiTheme="minorHAnsi" w:eastAsia="Times New Roman" w:hAnsiTheme="minorHAnsi"/>
          <w:color w:val="auto"/>
          <w:sz w:val="18"/>
          <w:szCs w:val="18"/>
          <w:lang w:bidi="x-none"/>
        </w:rPr>
        <w:sectPr w:rsidR="00E02707" w:rsidSect="00E83D39">
          <w:headerReference w:type="default" r:id="rId51"/>
          <w:pgSz w:w="12240" w:h="15840" w:code="1"/>
          <w:pgMar w:top="1440" w:right="1440" w:bottom="1440" w:left="1440" w:header="720" w:footer="720" w:gutter="0"/>
          <w:cols w:space="720"/>
        </w:sectPr>
      </w:pPr>
    </w:p>
    <w:p w:rsidR="00D51E72" w:rsidRPr="0006696B" w:rsidRDefault="0006696B" w:rsidP="0006696B">
      <w:pPr>
        <w:pStyle w:val="Heading2"/>
        <w:rPr>
          <w:b/>
        </w:rPr>
      </w:pPr>
      <w:bookmarkStart w:id="32" w:name="_Toc394070403"/>
      <w:r>
        <w:rPr>
          <w:b/>
        </w:rPr>
        <w:lastRenderedPageBreak/>
        <w:t>C.</w:t>
      </w:r>
      <w:r w:rsidR="002F28B7" w:rsidRPr="0006696B">
        <w:rPr>
          <w:b/>
        </w:rPr>
        <w:t xml:space="preserve"> </w:t>
      </w:r>
      <w:r w:rsidR="00D51E72" w:rsidRPr="0006696B">
        <w:rPr>
          <w:b/>
        </w:rPr>
        <w:t>Program Learning Outcomes now part of Tracdat and College Catalog</w:t>
      </w:r>
      <w:bookmarkEnd w:id="32"/>
    </w:p>
    <w:p w:rsidR="00D51E72" w:rsidRDefault="00D51E72" w:rsidP="00D51E72">
      <w:pPr>
        <w:pStyle w:val="NormalWeb"/>
        <w:rPr>
          <w:rFonts w:asciiTheme="minorHAnsi" w:hAnsiTheme="minorHAnsi" w:cs="Arial"/>
          <w:color w:val="333333"/>
          <w:sz w:val="22"/>
          <w:szCs w:val="18"/>
        </w:rPr>
      </w:pPr>
      <w:r w:rsidRPr="008E0F12">
        <w:rPr>
          <w:rFonts w:asciiTheme="minorHAnsi" w:hAnsiTheme="minorHAnsi" w:cs="Arial"/>
          <w:color w:val="333333"/>
          <w:sz w:val="22"/>
          <w:szCs w:val="18"/>
        </w:rPr>
        <w:t>All Programs now have their PLOs (reviewed March 11, 2012 on Flex Day) as part of the Program database in Tracdat. In addition these PLOs will be published in the next College Catalog in Fall 2012.</w:t>
      </w:r>
    </w:p>
    <w:p w:rsidR="006410F4" w:rsidRPr="008E0F12" w:rsidRDefault="006410F4" w:rsidP="00D51E72">
      <w:pPr>
        <w:pStyle w:val="NormalWeb"/>
        <w:rPr>
          <w:rFonts w:asciiTheme="minorHAnsi" w:hAnsiTheme="minorHAnsi" w:cs="Arial"/>
          <w:color w:val="333333"/>
          <w:sz w:val="22"/>
          <w:szCs w:val="18"/>
        </w:rPr>
      </w:pPr>
    </w:p>
    <w:p w:rsidR="00D51E72" w:rsidRPr="00BB18F7" w:rsidRDefault="0006696B" w:rsidP="00BB18F7">
      <w:pPr>
        <w:pStyle w:val="Heading2"/>
        <w:rPr>
          <w:b/>
        </w:rPr>
      </w:pPr>
      <w:bookmarkStart w:id="33" w:name="_Toc394070404"/>
      <w:r>
        <w:rPr>
          <w:b/>
        </w:rPr>
        <w:t>D</w:t>
      </w:r>
      <w:r w:rsidR="002F28B7" w:rsidRPr="00BB18F7">
        <w:rPr>
          <w:b/>
        </w:rPr>
        <w:t xml:space="preserve">. </w:t>
      </w:r>
      <w:r w:rsidR="00D51E72" w:rsidRPr="00BB18F7">
        <w:rPr>
          <w:b/>
        </w:rPr>
        <w:t>Course SLOs results are reported directly into Tracdat.</w:t>
      </w:r>
      <w:bookmarkEnd w:id="33"/>
    </w:p>
    <w:p w:rsidR="008E0F12" w:rsidRPr="008E0F12" w:rsidRDefault="008E0F12" w:rsidP="008E0F12">
      <w:pPr>
        <w:rPr>
          <w:rFonts w:cs="Times New Roman"/>
          <w:sz w:val="22"/>
          <w:szCs w:val="22"/>
        </w:rPr>
      </w:pPr>
      <w:r w:rsidRPr="008E0F12">
        <w:rPr>
          <w:rFonts w:cs="Times New Roman"/>
          <w:sz w:val="22"/>
          <w:szCs w:val="22"/>
        </w:rPr>
        <w:t>Filing Results in TracDat – Quick Guide</w:t>
      </w:r>
      <w:r w:rsidRPr="008E0F12">
        <w:rPr>
          <w:rFonts w:cs="Times New Roman"/>
          <w:sz w:val="22"/>
          <w:szCs w:val="22"/>
        </w:rPr>
        <w:tab/>
      </w:r>
      <w:r w:rsidRPr="008E0F12">
        <w:rPr>
          <w:rFonts w:cs="Times New Roman"/>
          <w:sz w:val="22"/>
          <w:szCs w:val="22"/>
        </w:rPr>
        <w:tab/>
      </w:r>
      <w:r w:rsidRPr="008E0F12">
        <w:rPr>
          <w:rFonts w:cs="Times New Roman"/>
          <w:sz w:val="22"/>
          <w:szCs w:val="22"/>
        </w:rPr>
        <w:tab/>
      </w:r>
      <w:r w:rsidR="006F76D3">
        <w:rPr>
          <w:rFonts w:cs="Times New Roman"/>
          <w:sz w:val="22"/>
          <w:szCs w:val="22"/>
        </w:rPr>
        <w:tab/>
      </w:r>
      <w:r w:rsidRPr="008E0F12">
        <w:rPr>
          <w:rFonts w:cs="Times New Roman"/>
          <w:sz w:val="22"/>
          <w:szCs w:val="22"/>
        </w:rPr>
        <w:t>1/18/2012</w:t>
      </w:r>
      <w:r w:rsidRPr="008E0F12">
        <w:rPr>
          <w:rFonts w:cs="Times New Roman"/>
          <w:sz w:val="22"/>
          <w:szCs w:val="22"/>
        </w:rPr>
        <w:tab/>
        <w:t>C Rhodes</w:t>
      </w:r>
    </w:p>
    <w:p w:rsidR="008E0F12" w:rsidRPr="008E0F12" w:rsidRDefault="008E0F12" w:rsidP="006410F4">
      <w:pPr>
        <w:rPr>
          <w:color w:val="FF0000"/>
          <w:sz w:val="22"/>
          <w:szCs w:val="22"/>
        </w:rPr>
      </w:pPr>
      <w:r w:rsidRPr="008E0F12">
        <w:rPr>
          <w:rFonts w:cs="Times New Roman"/>
          <w:sz w:val="22"/>
          <w:szCs w:val="22"/>
        </w:rPr>
        <w:t xml:space="preserve">IMPORTANT: </w:t>
      </w:r>
      <w:r w:rsidRPr="008E0F12">
        <w:rPr>
          <w:color w:val="FF0000"/>
          <w:sz w:val="22"/>
          <w:szCs w:val="22"/>
        </w:rPr>
        <w:t>If you choose to have someone else enter your Results, please send the information indicated below for each SLO that you are assessing.</w:t>
      </w:r>
    </w:p>
    <w:p w:rsidR="008E0F12" w:rsidRPr="008E0F12" w:rsidRDefault="008E0F12" w:rsidP="008E0F12">
      <w:pPr>
        <w:rPr>
          <w:rFonts w:cs="Times New Roman"/>
          <w:sz w:val="22"/>
          <w:szCs w:val="22"/>
        </w:rPr>
      </w:pPr>
    </w:p>
    <w:p w:rsidR="008E0F12" w:rsidRPr="008E0F12" w:rsidRDefault="008E0F12" w:rsidP="008E0F12">
      <w:pPr>
        <w:rPr>
          <w:rFonts w:cs="Times New Roman"/>
          <w:sz w:val="22"/>
          <w:szCs w:val="22"/>
        </w:rPr>
      </w:pPr>
      <w:r w:rsidRPr="008E0F12">
        <w:rPr>
          <w:rFonts w:cs="Times New Roman"/>
          <w:sz w:val="22"/>
          <w:szCs w:val="22"/>
        </w:rPr>
        <w:t>Here’s how it works:</w:t>
      </w:r>
    </w:p>
    <w:p w:rsidR="008E0F12" w:rsidRPr="008E0F12" w:rsidRDefault="008E0F12" w:rsidP="0056647A">
      <w:pPr>
        <w:numPr>
          <w:ilvl w:val="0"/>
          <w:numId w:val="23"/>
        </w:numPr>
        <w:spacing w:beforeLines="1" w:before="2" w:afterLines="1" w:after="2" w:line="240" w:lineRule="auto"/>
        <w:rPr>
          <w:rFonts w:cs="Times New Roman"/>
          <w:sz w:val="22"/>
          <w:szCs w:val="22"/>
        </w:rPr>
      </w:pPr>
      <w:r w:rsidRPr="008E0F12">
        <w:rPr>
          <w:rFonts w:cs="Times New Roman"/>
          <w:sz w:val="22"/>
          <w:szCs w:val="22"/>
        </w:rPr>
        <w:t>You receive an email, forwarded to you by a Faculty Lead for TracDat, that asks you to file results for a particular SLO for a course.  </w:t>
      </w:r>
      <w:r w:rsidRPr="008E0F12">
        <w:rPr>
          <w:rFonts w:cs="Times New Roman"/>
          <w:color w:val="FF0000"/>
          <w:sz w:val="22"/>
          <w:szCs w:val="22"/>
        </w:rPr>
        <w:t>Note the course number</w:t>
      </w:r>
      <w:r w:rsidRPr="008E0F12">
        <w:rPr>
          <w:rFonts w:cs="Times New Roman"/>
          <w:sz w:val="22"/>
          <w:szCs w:val="22"/>
        </w:rPr>
        <w:t xml:space="preserve"> and assemble your assessment results for that SLO.</w:t>
      </w:r>
    </w:p>
    <w:p w:rsidR="008E0F12" w:rsidRPr="008E0F12" w:rsidRDefault="008E0F12" w:rsidP="0056647A">
      <w:pPr>
        <w:numPr>
          <w:ilvl w:val="0"/>
          <w:numId w:val="23"/>
        </w:numPr>
        <w:spacing w:beforeLines="1" w:before="2" w:afterLines="1" w:after="2" w:line="240" w:lineRule="auto"/>
        <w:rPr>
          <w:rFonts w:cs="Times New Roman"/>
          <w:sz w:val="22"/>
          <w:szCs w:val="22"/>
        </w:rPr>
      </w:pPr>
      <w:r w:rsidRPr="008E0F12">
        <w:rPr>
          <w:rFonts w:cs="Times New Roman"/>
          <w:sz w:val="22"/>
          <w:szCs w:val="22"/>
        </w:rPr>
        <w:t>TIP: If you plan to upload any supporting documents, name them as follows:</w:t>
      </w:r>
      <w:r w:rsidRPr="008E0F12">
        <w:rPr>
          <w:rFonts w:cs="Times New Roman"/>
          <w:sz w:val="22"/>
          <w:szCs w:val="22"/>
        </w:rPr>
        <w:tab/>
      </w:r>
      <w:r w:rsidRPr="008E0F12">
        <w:rPr>
          <w:rFonts w:cs="Times New Roman"/>
          <w:sz w:val="22"/>
          <w:szCs w:val="22"/>
        </w:rPr>
        <w:tab/>
      </w:r>
      <w:r w:rsidRPr="008E0F12">
        <w:rPr>
          <w:rFonts w:cs="Times New Roman"/>
          <w:sz w:val="22"/>
          <w:szCs w:val="22"/>
        </w:rPr>
        <w:tab/>
      </w:r>
    </w:p>
    <w:p w:rsidR="008E0F12" w:rsidRPr="008E0F12" w:rsidRDefault="008E0F12" w:rsidP="008E0F12">
      <w:pPr>
        <w:spacing w:beforeLines="1" w:before="2" w:afterLines="1" w:after="2"/>
        <w:ind w:left="720"/>
        <w:rPr>
          <w:rFonts w:cs="Times New Roman"/>
          <w:sz w:val="22"/>
          <w:szCs w:val="22"/>
        </w:rPr>
      </w:pPr>
      <w:r w:rsidRPr="008E0F12">
        <w:rPr>
          <w:rFonts w:cs="Times New Roman"/>
          <w:sz w:val="22"/>
          <w:szCs w:val="22"/>
        </w:rPr>
        <w:t xml:space="preserve">Course Number_SLOnickname_Results and term.   “SLO nickname” is the first text in the SLO field. Examples are:  BIOL132_scimethod_resultsSp10          ENGL100_thesis_resultsF10 </w:t>
      </w:r>
    </w:p>
    <w:p w:rsidR="008E0F12" w:rsidRPr="008E0F12" w:rsidRDefault="008E0F12" w:rsidP="008E0F12">
      <w:pPr>
        <w:ind w:left="340"/>
        <w:rPr>
          <w:rFonts w:cs="Times New Roman"/>
          <w:sz w:val="22"/>
          <w:szCs w:val="22"/>
        </w:rPr>
      </w:pPr>
      <w:r w:rsidRPr="008E0F12">
        <w:rPr>
          <w:rFonts w:cs="Times New Roman"/>
          <w:sz w:val="22"/>
          <w:szCs w:val="22"/>
        </w:rPr>
        <w:t xml:space="preserve">Other document types in these folders will be </w:t>
      </w:r>
      <w:r w:rsidRPr="008E0F12">
        <w:rPr>
          <w:rFonts w:cs="Times New Roman"/>
          <w:color w:val="800080"/>
          <w:sz w:val="22"/>
          <w:szCs w:val="22"/>
        </w:rPr>
        <w:t>rubric, assignment, testquestion.</w:t>
      </w:r>
      <w:r w:rsidRPr="008E0F12">
        <w:rPr>
          <w:rFonts w:cs="Times New Roman"/>
          <w:sz w:val="22"/>
          <w:szCs w:val="22"/>
        </w:rPr>
        <w:t xml:space="preserve">  We need to easily find </w:t>
      </w:r>
      <w:r w:rsidRPr="008E0F12">
        <w:rPr>
          <w:rFonts w:cs="Times New Roman"/>
          <w:color w:val="800080"/>
          <w:sz w:val="22"/>
          <w:szCs w:val="22"/>
        </w:rPr>
        <w:t xml:space="preserve">RESULTS </w:t>
      </w:r>
      <w:r w:rsidRPr="008E0F12">
        <w:rPr>
          <w:rFonts w:cs="Times New Roman"/>
          <w:sz w:val="22"/>
          <w:szCs w:val="22"/>
        </w:rPr>
        <w:t xml:space="preserve">versus these other doc types. </w:t>
      </w:r>
      <w:r w:rsidRPr="008E0F12">
        <w:rPr>
          <w:rFonts w:cs="Times New Roman"/>
          <w:sz w:val="22"/>
          <w:szCs w:val="22"/>
        </w:rPr>
        <w:br/>
      </w:r>
      <w:r w:rsidRPr="008E0F12">
        <w:rPr>
          <w:rFonts w:cs="Times New Roman"/>
          <w:sz w:val="22"/>
          <w:szCs w:val="22"/>
        </w:rPr>
        <w:br/>
        <w:t>    3.  Go to the link in that email.  It will list the SLO and have a blank field for RESULTS.  </w:t>
      </w:r>
      <w:r w:rsidRPr="008E0F12">
        <w:rPr>
          <w:rFonts w:cs="Times New Roman"/>
          <w:color w:val="FF0000"/>
          <w:sz w:val="22"/>
          <w:szCs w:val="22"/>
        </w:rPr>
        <w:t xml:space="preserve">You know which course it refers to because you wrote that down earlier. </w:t>
      </w:r>
      <w:r w:rsidRPr="008E0F12">
        <w:rPr>
          <w:rFonts w:cs="Times New Roman"/>
          <w:sz w:val="22"/>
          <w:szCs w:val="22"/>
        </w:rPr>
        <w:t>Describe the results, in a narrative form or whatever way seems appropriate.  You can include your interpretation of the Results, as shown below in this example.</w:t>
      </w:r>
      <w:r w:rsidRPr="008E0F12">
        <w:rPr>
          <w:rFonts w:cs="Times New Roman"/>
          <w:sz w:val="22"/>
          <w:szCs w:val="22"/>
        </w:rPr>
        <w:br/>
        <w:t>   4.  Select one choice from the RESULT TYPE drop down menu: Criterion MET, UNMET, or INCONCLUSIVE.  You don’t need quantitatively significant data to make a conclusion.  Use your professional judgment in addition to any evidence.  In other words, did students achieve the SLO?</w:t>
      </w:r>
    </w:p>
    <w:p w:rsidR="008E0F12" w:rsidRPr="008E0F12" w:rsidRDefault="008E0F12" w:rsidP="008E0F12">
      <w:pPr>
        <w:ind w:left="340"/>
        <w:rPr>
          <w:rFonts w:cs="Times New Roman"/>
          <w:sz w:val="22"/>
          <w:szCs w:val="22"/>
        </w:rPr>
      </w:pPr>
      <w:r w:rsidRPr="008E0F12">
        <w:rPr>
          <w:rFonts w:cs="Times New Roman"/>
          <w:sz w:val="22"/>
          <w:szCs w:val="22"/>
        </w:rPr>
        <w:t>5. Today’s date will show in the Result Date window.  That’s fine – nothing needed.</w:t>
      </w:r>
    </w:p>
    <w:p w:rsidR="008E0F12" w:rsidRPr="008E0F12" w:rsidRDefault="008E0F12" w:rsidP="008E0F12">
      <w:pPr>
        <w:ind w:left="340"/>
        <w:rPr>
          <w:rFonts w:cs="Times New Roman"/>
          <w:sz w:val="22"/>
          <w:szCs w:val="22"/>
        </w:rPr>
      </w:pPr>
      <w:r w:rsidRPr="008E0F12">
        <w:rPr>
          <w:rFonts w:cs="Times New Roman"/>
          <w:sz w:val="22"/>
          <w:szCs w:val="22"/>
        </w:rPr>
        <w:t>6.  Reporting Cycle – Select the academic year in which the assessments were made.</w:t>
      </w:r>
    </w:p>
    <w:p w:rsidR="008E0F12" w:rsidRPr="008E0F12" w:rsidRDefault="008E0F12" w:rsidP="008E0F12">
      <w:pPr>
        <w:ind w:firstLine="340"/>
        <w:rPr>
          <w:rFonts w:cs="Times New Roman"/>
          <w:sz w:val="22"/>
          <w:szCs w:val="22"/>
        </w:rPr>
      </w:pPr>
      <w:r w:rsidRPr="008E0F12">
        <w:rPr>
          <w:rFonts w:cs="Times New Roman"/>
          <w:sz w:val="22"/>
          <w:szCs w:val="22"/>
        </w:rPr>
        <w:lastRenderedPageBreak/>
        <w:t>7.   Click on “Related Documents” to get a screen that lets you upload docs from your computer or from the web (select “browse” and select doc or link to url).  The Documents should be filed in the appropriate course folder.  </w:t>
      </w:r>
    </w:p>
    <w:p w:rsidR="008E0F12" w:rsidRPr="008E0F12" w:rsidRDefault="008E0F12" w:rsidP="008E0F12">
      <w:pPr>
        <w:ind w:firstLine="340"/>
        <w:rPr>
          <w:rFonts w:cs="Times New Roman"/>
          <w:sz w:val="22"/>
          <w:szCs w:val="22"/>
        </w:rPr>
      </w:pPr>
      <w:r w:rsidRPr="008E0F12">
        <w:rPr>
          <w:rFonts w:cs="Times New Roman"/>
          <w:sz w:val="22"/>
          <w:szCs w:val="22"/>
        </w:rPr>
        <w:t>8. ACTION PLAN drop down menu: Action completed, Action in Progress, or no Action Needed.  If you select “Action in Progress”, then another box opens with space to describe the action and deadline and who is responsible for it.  Go ahead and fill these fields in, as needed.  </w:t>
      </w:r>
    </w:p>
    <w:p w:rsidR="008E0F12" w:rsidRDefault="008E0F12" w:rsidP="008E0F12">
      <w:pPr>
        <w:ind w:firstLine="340"/>
        <w:rPr>
          <w:rFonts w:ascii="Times New Roman" w:hAnsi="Times New Roman" w:cs="Times New Roman"/>
          <w:sz w:val="20"/>
          <w:szCs w:val="20"/>
        </w:rPr>
      </w:pPr>
    </w:p>
    <w:p w:rsidR="008E0F12" w:rsidRDefault="008E0F12" w:rsidP="008E0F12">
      <w:pPr>
        <w:ind w:firstLine="340"/>
        <w:rPr>
          <w:rFonts w:ascii="Times New Roman" w:hAnsi="Times New Roman" w:cs="Times New Roman"/>
          <w:sz w:val="20"/>
          <w:szCs w:val="20"/>
        </w:rPr>
      </w:pPr>
      <w:r>
        <w:rPr>
          <w:rFonts w:ascii="Calibri" w:hAnsi="Calibri"/>
          <w:noProof/>
          <w:color w:val="FF0000"/>
          <w:sz w:val="22"/>
          <w:szCs w:val="22"/>
          <w:lang w:eastAsia="en-US"/>
        </w:rPr>
        <mc:AlternateContent>
          <mc:Choice Requires="wps">
            <w:drawing>
              <wp:anchor distT="0" distB="0" distL="114300" distR="114300" simplePos="0" relativeHeight="251703296" behindDoc="0" locked="0" layoutInCell="1" allowOverlap="1" wp14:anchorId="6914CD29" wp14:editId="5E0F7C74">
                <wp:simplePos x="0" y="0"/>
                <wp:positionH relativeFrom="column">
                  <wp:posOffset>4343400</wp:posOffset>
                </wp:positionH>
                <wp:positionV relativeFrom="paragraph">
                  <wp:posOffset>2341245</wp:posOffset>
                </wp:positionV>
                <wp:extent cx="1600200" cy="457200"/>
                <wp:effectExtent l="50800" t="25400" r="76200" b="152400"/>
                <wp:wrapNone/>
                <wp:docPr id="11" name="Straight Arrow Connector 11"/>
                <wp:cNvGraphicFramePr/>
                <a:graphic xmlns:a="http://schemas.openxmlformats.org/drawingml/2006/main">
                  <a:graphicData uri="http://schemas.microsoft.com/office/word/2010/wordprocessingShape">
                    <wps:wsp>
                      <wps:cNvCnPr/>
                      <wps:spPr>
                        <a:xfrm flipH="1">
                          <a:off x="0" y="0"/>
                          <a:ext cx="1600200" cy="457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08351C" id="Straight Arrow Connector 11" o:spid="_x0000_s1026" type="#_x0000_t32" style="position:absolute;margin-left:342pt;margin-top:184.35pt;width:126pt;height:36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" strokecolor="#b01513 [3204]" strokeweight="1.5pt">
                <v:stroke endarrow="open" endcap="round"/>
              </v:shape>
            </w:pict>
          </mc:Fallback>
        </mc:AlternateContent>
      </w:r>
      <w:r>
        <w:rPr>
          <w:rFonts w:ascii="Calibri" w:hAnsi="Calibri"/>
          <w:noProof/>
          <w:color w:val="FF0000"/>
          <w:sz w:val="22"/>
          <w:szCs w:val="22"/>
          <w:lang w:eastAsia="en-US"/>
        </w:rPr>
        <mc:AlternateContent>
          <mc:Choice Requires="wps">
            <w:drawing>
              <wp:anchor distT="0" distB="0" distL="114300" distR="114300" simplePos="0" relativeHeight="251701248" behindDoc="0" locked="0" layoutInCell="1" allowOverlap="1" wp14:anchorId="132650D3" wp14:editId="3FF76A98">
                <wp:simplePos x="0" y="0"/>
                <wp:positionH relativeFrom="column">
                  <wp:posOffset>5486400</wp:posOffset>
                </wp:positionH>
                <wp:positionV relativeFrom="paragraph">
                  <wp:posOffset>3027045</wp:posOffset>
                </wp:positionV>
                <wp:extent cx="685800" cy="228600"/>
                <wp:effectExtent l="76200" t="76200" r="76200" b="101600"/>
                <wp:wrapNone/>
                <wp:docPr id="4" name="Straight Arrow Connector 4"/>
                <wp:cNvGraphicFramePr/>
                <a:graphic xmlns:a="http://schemas.openxmlformats.org/drawingml/2006/main">
                  <a:graphicData uri="http://schemas.microsoft.com/office/word/2010/wordprocessingShape">
                    <wps:wsp>
                      <wps:cNvCnPr/>
                      <wps:spPr>
                        <a:xfrm flipH="1" flipV="1">
                          <a:off x="0" y="0"/>
                          <a:ext cx="68580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A2A53FC" id="Straight Arrow Connector 4" o:spid="_x0000_s1026" type="#_x0000_t32" style="position:absolute;margin-left:6in;margin-top:238.35pt;width:54pt;height:18pt;flip:x y;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" strokecolor="#b01513 [3204]" strokeweight="1.5pt">
                <v:stroke endarrow="open" endcap="round"/>
              </v:shape>
            </w:pict>
          </mc:Fallback>
        </mc:AlternateContent>
      </w:r>
      <w:r>
        <w:rPr>
          <w:rFonts w:ascii="Calibri" w:hAnsi="Calibri"/>
          <w:noProof/>
          <w:color w:val="FF0000"/>
          <w:sz w:val="22"/>
          <w:szCs w:val="22"/>
          <w:lang w:eastAsia="en-US"/>
        </w:rPr>
        <mc:AlternateContent>
          <mc:Choice Requires="wps">
            <w:drawing>
              <wp:anchor distT="0" distB="0" distL="114300" distR="114300" simplePos="0" relativeHeight="251699200" behindDoc="0" locked="0" layoutInCell="1" allowOverlap="1" wp14:anchorId="11C12F0D" wp14:editId="3B36B36E">
                <wp:simplePos x="0" y="0"/>
                <wp:positionH relativeFrom="column">
                  <wp:posOffset>1371600</wp:posOffset>
                </wp:positionH>
                <wp:positionV relativeFrom="paragraph">
                  <wp:posOffset>2112645</wp:posOffset>
                </wp:positionV>
                <wp:extent cx="457200" cy="685800"/>
                <wp:effectExtent l="50800" t="25400" r="101600" b="101600"/>
                <wp:wrapNone/>
                <wp:docPr id="12" name="Straight Arrow Connector 12"/>
                <wp:cNvGraphicFramePr/>
                <a:graphic xmlns:a="http://schemas.openxmlformats.org/drawingml/2006/main">
                  <a:graphicData uri="http://schemas.microsoft.com/office/word/2010/wordprocessingShape">
                    <wps:wsp>
                      <wps:cNvCnPr/>
                      <wps:spPr>
                        <a:xfrm>
                          <a:off x="0" y="0"/>
                          <a:ext cx="457200" cy="6858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DE4E81D" id="Straight Arrow Connector 12" o:spid="_x0000_s1026" type="#_x0000_t32" style="position:absolute;margin-left:108pt;margin-top:166.35pt;width:36pt;height:54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" strokecolor="#b01513 [3204]" strokeweight="1.5pt">
                <v:stroke endarrow="open" endcap="round"/>
              </v:shape>
            </w:pict>
          </mc:Fallback>
        </mc:AlternateContent>
      </w:r>
      <w:r w:rsidRPr="009C1712">
        <w:rPr>
          <w:rFonts w:ascii="Times New Roman" w:hAnsi="Times New Roman" w:cs="Times New Roman"/>
          <w:noProof/>
          <w:sz w:val="20"/>
          <w:szCs w:val="20"/>
          <w:lang w:eastAsia="en-US"/>
        </w:rPr>
        <w:drawing>
          <wp:inline distT="0" distB="0" distL="0" distR="0" wp14:anchorId="3C8E5528" wp14:editId="3B65C356">
            <wp:extent cx="6400409" cy="4000905"/>
            <wp:effectExtent l="0" t="0" r="635" b="12700"/>
            <wp:docPr id="13" name="Picture 13" descr="Macintosh HD:Users:rhodesc:Desktop:Resuts Screen shot.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hodesc:Desktop:Resuts Screen shot.tiff"/>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400814" cy="4001158"/>
                    </a:xfrm>
                    <a:prstGeom prst="rect">
                      <a:avLst/>
                    </a:prstGeom>
                    <a:noFill/>
                    <a:ln>
                      <a:noFill/>
                    </a:ln>
                  </pic:spPr>
                </pic:pic>
              </a:graphicData>
            </a:graphic>
          </wp:inline>
        </w:drawing>
      </w:r>
    </w:p>
    <w:p w:rsidR="005C1382" w:rsidRDefault="005C1382" w:rsidP="00F02F42">
      <w:pPr>
        <w:pStyle w:val="Heading2"/>
        <w:rPr>
          <w:b/>
        </w:rPr>
        <w:sectPr w:rsidR="005C1382" w:rsidSect="00E83D39">
          <w:headerReference w:type="default" r:id="rId53"/>
          <w:pgSz w:w="12240" w:h="15840" w:code="1"/>
          <w:pgMar w:top="1440" w:right="1440" w:bottom="1440" w:left="1440" w:header="720" w:footer="720" w:gutter="0"/>
          <w:cols w:space="720"/>
        </w:sectPr>
      </w:pPr>
      <w:bookmarkStart w:id="34" w:name="_Toc394070405"/>
    </w:p>
    <w:p w:rsidR="00D51E72" w:rsidRPr="00F02F42" w:rsidRDefault="00F02F42" w:rsidP="00F02F42">
      <w:pPr>
        <w:pStyle w:val="Heading2"/>
        <w:rPr>
          <w:b/>
        </w:rPr>
      </w:pPr>
      <w:r>
        <w:rPr>
          <w:b/>
        </w:rPr>
        <w:lastRenderedPageBreak/>
        <w:t xml:space="preserve">E. </w:t>
      </w:r>
      <w:r w:rsidR="00D51E72" w:rsidRPr="00F02F42">
        <w:rPr>
          <w:b/>
        </w:rPr>
        <w:t>Events</w:t>
      </w:r>
      <w:bookmarkEnd w:id="34"/>
    </w:p>
    <w:p w:rsidR="000B0075" w:rsidRDefault="000B0075" w:rsidP="00D51E72">
      <w:pPr>
        <w:pStyle w:val="Heading3"/>
        <w:rPr>
          <w:rFonts w:cs="Arial"/>
        </w:rPr>
      </w:pPr>
    </w:p>
    <w:p w:rsidR="00D51E72" w:rsidRPr="006F76D3" w:rsidRDefault="00D51E72" w:rsidP="006F76D3">
      <w:pPr>
        <w:rPr>
          <w:b/>
          <w:sz w:val="22"/>
          <w:szCs w:val="22"/>
        </w:rPr>
      </w:pPr>
      <w:r w:rsidRPr="006F76D3">
        <w:rPr>
          <w:b/>
          <w:sz w:val="22"/>
          <w:szCs w:val="22"/>
        </w:rPr>
        <w:t>ePortfolios Workshop Session, Nov 2, 2012</w:t>
      </w:r>
    </w:p>
    <w:p w:rsidR="00D51E72" w:rsidRPr="006F76D3" w:rsidRDefault="00D51E72" w:rsidP="006F76D3">
      <w:pPr>
        <w:rPr>
          <w:color w:val="333333"/>
          <w:sz w:val="22"/>
          <w:szCs w:val="22"/>
        </w:rPr>
      </w:pPr>
      <w:r w:rsidRPr="006F76D3">
        <w:rPr>
          <w:color w:val="333333"/>
          <w:sz w:val="22"/>
          <w:szCs w:val="22"/>
        </w:rPr>
        <w:t>Katherine Lewis and Dr. David Hubert, SLCC, will lead a working session on designing and using eportfolios for assessing GE outcomes and Program outcomes. Come with your program colleagues to start planning how eportfolios might be used in your Program. For details, see the CIETL site.</w:t>
      </w:r>
    </w:p>
    <w:p w:rsidR="0080611D" w:rsidRPr="006F76D3" w:rsidRDefault="0080611D" w:rsidP="006F76D3">
      <w:pPr>
        <w:rPr>
          <w:color w:val="333333"/>
          <w:sz w:val="22"/>
          <w:szCs w:val="22"/>
        </w:rPr>
      </w:pPr>
    </w:p>
    <w:p w:rsidR="00D51E72" w:rsidRPr="006F76D3" w:rsidRDefault="00D51E72" w:rsidP="006F76D3">
      <w:pPr>
        <w:rPr>
          <w:b/>
          <w:color w:val="00624A"/>
          <w:sz w:val="22"/>
          <w:szCs w:val="22"/>
        </w:rPr>
      </w:pPr>
      <w:r w:rsidRPr="006F76D3">
        <w:rPr>
          <w:b/>
          <w:sz w:val="22"/>
          <w:szCs w:val="22"/>
        </w:rPr>
        <w:t>Flex Days, August 15 &amp; 16, 2012</w:t>
      </w:r>
    </w:p>
    <w:p w:rsidR="00D51E72" w:rsidRPr="006F76D3" w:rsidRDefault="00D51E72" w:rsidP="006F76D3">
      <w:pPr>
        <w:rPr>
          <w:rStyle w:val="Hyperlink"/>
          <w:rFonts w:cs="Arial"/>
          <w:sz w:val="22"/>
          <w:szCs w:val="22"/>
        </w:rPr>
      </w:pPr>
      <w:r w:rsidRPr="006F76D3">
        <w:rPr>
          <w:color w:val="333333"/>
          <w:sz w:val="22"/>
          <w:szCs w:val="22"/>
        </w:rPr>
        <w:t xml:space="preserve">Keynote speaker for District Welcome Day is Dr. David Hubert, Salt Lake CC, discussing his college's work with eportfolios and assessments. For details, see the agenda on the </w:t>
      </w:r>
      <w:hyperlink r:id="rId54" w:history="1">
        <w:r w:rsidRPr="006F76D3">
          <w:rPr>
            <w:rStyle w:val="Hyperlink"/>
            <w:rFonts w:cs="Arial"/>
            <w:sz w:val="22"/>
            <w:szCs w:val="22"/>
          </w:rPr>
          <w:t>CIETL site.</w:t>
        </w:r>
      </w:hyperlink>
    </w:p>
    <w:p w:rsidR="0080611D" w:rsidRPr="006F76D3" w:rsidRDefault="0080611D" w:rsidP="006F76D3">
      <w:pPr>
        <w:rPr>
          <w:color w:val="333333"/>
          <w:sz w:val="22"/>
          <w:szCs w:val="22"/>
        </w:rPr>
      </w:pPr>
    </w:p>
    <w:p w:rsidR="00D51E72" w:rsidRPr="006F76D3" w:rsidRDefault="00D51E72" w:rsidP="006F76D3">
      <w:pPr>
        <w:rPr>
          <w:b/>
          <w:color w:val="00624A"/>
          <w:sz w:val="22"/>
          <w:szCs w:val="22"/>
        </w:rPr>
      </w:pPr>
      <w:r w:rsidRPr="006F76D3">
        <w:rPr>
          <w:b/>
          <w:sz w:val="22"/>
          <w:szCs w:val="22"/>
        </w:rPr>
        <w:t>Flex Day, March 9, 2012</w:t>
      </w:r>
    </w:p>
    <w:p w:rsidR="0080611D" w:rsidRPr="006F76D3" w:rsidRDefault="00D51E72" w:rsidP="006F76D3">
      <w:pPr>
        <w:rPr>
          <w:color w:val="333333"/>
          <w:sz w:val="22"/>
          <w:szCs w:val="22"/>
        </w:rPr>
      </w:pPr>
      <w:r w:rsidRPr="006F76D3">
        <w:rPr>
          <w:color w:val="333333"/>
          <w:sz w:val="22"/>
          <w:szCs w:val="22"/>
        </w:rPr>
        <w:t>Program SLOs, assessments plans, and Annual Program Reviews</w:t>
      </w:r>
      <w:r w:rsidR="0080611D" w:rsidRPr="006F76D3">
        <w:rPr>
          <w:color w:val="333333"/>
          <w:sz w:val="22"/>
          <w:szCs w:val="22"/>
        </w:rPr>
        <w:t xml:space="preserve"> </w:t>
      </w:r>
      <w:r w:rsidRPr="006F76D3">
        <w:rPr>
          <w:color w:val="333333"/>
          <w:sz w:val="22"/>
          <w:szCs w:val="22"/>
        </w:rPr>
        <w:t xml:space="preserve">download agenda for Program meetings: </w:t>
      </w:r>
      <w:hyperlink r:id="rId55" w:history="1">
        <w:r w:rsidRPr="006F76D3">
          <w:rPr>
            <w:rStyle w:val="Hyperlink"/>
            <w:rFonts w:cs="Arial"/>
            <w:sz w:val="22"/>
            <w:szCs w:val="22"/>
          </w:rPr>
          <w:t>tasks and links to resources</w:t>
        </w:r>
      </w:hyperlink>
      <w:r w:rsidR="0080611D" w:rsidRPr="006F76D3">
        <w:rPr>
          <w:rStyle w:val="Hyperlink"/>
          <w:rFonts w:cs="Arial"/>
          <w:sz w:val="22"/>
          <w:szCs w:val="22"/>
        </w:rPr>
        <w:t xml:space="preserve"> </w:t>
      </w:r>
      <w:r w:rsidRPr="006F76D3">
        <w:rPr>
          <w:color w:val="333333"/>
          <w:sz w:val="22"/>
          <w:szCs w:val="22"/>
        </w:rPr>
        <w:t xml:space="preserve">or check here for direct links to resources for Program Learning Outcomes and Assessment Plans. </w:t>
      </w:r>
    </w:p>
    <w:p w:rsidR="00D51E72" w:rsidRPr="006F76D3" w:rsidRDefault="00D51E72" w:rsidP="006F76D3">
      <w:pPr>
        <w:rPr>
          <w:color w:val="333333"/>
          <w:sz w:val="22"/>
          <w:szCs w:val="22"/>
        </w:rPr>
      </w:pPr>
      <w:r w:rsidRPr="006F76D3">
        <w:rPr>
          <w:color w:val="333333"/>
          <w:sz w:val="22"/>
          <w:szCs w:val="22"/>
        </w:rPr>
        <w:t>These references may aid you in designing assessments for PLOs.</w:t>
      </w:r>
    </w:p>
    <w:p w:rsidR="00D51E72" w:rsidRPr="006F76D3" w:rsidRDefault="00D51E72" w:rsidP="006F76D3">
      <w:pPr>
        <w:rPr>
          <w:color w:val="333333"/>
          <w:sz w:val="22"/>
          <w:szCs w:val="22"/>
        </w:rPr>
      </w:pPr>
      <w:r w:rsidRPr="006F76D3">
        <w:rPr>
          <w:color w:val="333333"/>
          <w:sz w:val="22"/>
          <w:szCs w:val="22"/>
        </w:rPr>
        <w:t xml:space="preserve">1. Authentic Assessment Toolbox </w:t>
      </w:r>
      <w:hyperlink r:id="rId56" w:history="1">
        <w:r w:rsidRPr="006F76D3">
          <w:rPr>
            <w:rStyle w:val="Hyperlink"/>
            <w:rFonts w:cs="Arial"/>
            <w:sz w:val="22"/>
            <w:szCs w:val="22"/>
          </w:rPr>
          <w:t>http://jfmueller.faculty.noctrl.edu/toolbox/howdoyoudoit.htm</w:t>
        </w:r>
      </w:hyperlink>
      <w:r w:rsidRPr="006F76D3">
        <w:rPr>
          <w:color w:val="333333"/>
          <w:sz w:val="22"/>
          <w:szCs w:val="22"/>
        </w:rPr>
        <w:br/>
        <w:t>step by step directions for creating and measuring performance on authentic tasks, including examples. Especially good section on rubrics.</w:t>
      </w:r>
      <w:r w:rsidRPr="006F76D3">
        <w:rPr>
          <w:color w:val="333333"/>
          <w:sz w:val="22"/>
          <w:szCs w:val="22"/>
        </w:rPr>
        <w:br/>
      </w:r>
      <w:r w:rsidRPr="006F76D3">
        <w:rPr>
          <w:color w:val="333333"/>
          <w:sz w:val="22"/>
          <w:szCs w:val="22"/>
        </w:rPr>
        <w:br/>
        <w:t>2. Broader resource – National Institute for Learning Outcomes Assessment. Articles, reports on many topics related to assessment.</w:t>
      </w:r>
      <w:r w:rsidRPr="006F76D3">
        <w:rPr>
          <w:color w:val="333333"/>
          <w:sz w:val="22"/>
          <w:szCs w:val="22"/>
        </w:rPr>
        <w:br/>
      </w:r>
      <w:hyperlink r:id="rId57" w:history="1">
        <w:r w:rsidRPr="006F76D3">
          <w:rPr>
            <w:rStyle w:val="Hyperlink"/>
            <w:rFonts w:cs="Arial"/>
            <w:sz w:val="22"/>
            <w:szCs w:val="22"/>
          </w:rPr>
          <w:t>www.learningoutcomeassessment.org/ToolKit.htm.</w:t>
        </w:r>
      </w:hyperlink>
      <w:r w:rsidRPr="006F76D3">
        <w:rPr>
          <w:color w:val="333333"/>
          <w:sz w:val="22"/>
          <w:szCs w:val="22"/>
        </w:rPr>
        <w:br/>
      </w:r>
      <w:r w:rsidRPr="006F76D3">
        <w:rPr>
          <w:color w:val="333333"/>
          <w:sz w:val="22"/>
          <w:szCs w:val="22"/>
        </w:rPr>
        <w:br/>
        <w:t>4. University of West Florida - generally good examples of Program SLOs and specific assessments</w:t>
      </w:r>
      <w:r w:rsidRPr="006F76D3">
        <w:rPr>
          <w:color w:val="333333"/>
          <w:sz w:val="22"/>
          <w:szCs w:val="22"/>
        </w:rPr>
        <w:br/>
      </w:r>
      <w:hyperlink r:id="rId58" w:history="1">
        <w:r w:rsidRPr="006F76D3">
          <w:rPr>
            <w:rStyle w:val="Hyperlink"/>
            <w:rFonts w:cs="Arial"/>
            <w:sz w:val="22"/>
            <w:szCs w:val="22"/>
          </w:rPr>
          <w:t>http://uwf.edu/cutla/alc.cfm</w:t>
        </w:r>
      </w:hyperlink>
      <w:r w:rsidRPr="006F76D3">
        <w:rPr>
          <w:color w:val="333333"/>
          <w:sz w:val="22"/>
          <w:szCs w:val="22"/>
        </w:rPr>
        <w:br/>
      </w:r>
      <w:r w:rsidRPr="006F76D3">
        <w:rPr>
          <w:color w:val="333333"/>
          <w:sz w:val="22"/>
          <w:szCs w:val="22"/>
        </w:rPr>
        <w:br/>
        <w:t>5. University of Hawaii - step by step how-to resources with examples from many specific programs.</w:t>
      </w:r>
      <w:r w:rsidRPr="006F76D3">
        <w:rPr>
          <w:color w:val="333333"/>
          <w:sz w:val="22"/>
          <w:szCs w:val="22"/>
        </w:rPr>
        <w:br/>
      </w:r>
      <w:hyperlink r:id="rId59" w:history="1">
        <w:r w:rsidRPr="006F76D3">
          <w:rPr>
            <w:rStyle w:val="Hyperlink"/>
            <w:rFonts w:cs="Arial"/>
            <w:sz w:val="22"/>
            <w:szCs w:val="22"/>
          </w:rPr>
          <w:t>http://manoa.hawaii.edu/assessment/</w:t>
        </w:r>
      </w:hyperlink>
      <w:r w:rsidRPr="006F76D3">
        <w:rPr>
          <w:color w:val="333333"/>
          <w:sz w:val="22"/>
          <w:szCs w:val="22"/>
        </w:rPr>
        <w:br/>
      </w:r>
      <w:r w:rsidRPr="006F76D3">
        <w:rPr>
          <w:color w:val="333333"/>
          <w:sz w:val="22"/>
          <w:szCs w:val="22"/>
        </w:rPr>
        <w:lastRenderedPageBreak/>
        <w:br/>
        <w:t xml:space="preserve">6. </w:t>
      </w:r>
      <w:r w:rsidR="00F53FDC" w:rsidRPr="006F76D3">
        <w:rPr>
          <w:color w:val="333333"/>
          <w:sz w:val="22"/>
          <w:szCs w:val="22"/>
        </w:rPr>
        <w:t>Cañada College</w:t>
      </w:r>
      <w:r w:rsidRPr="006F76D3">
        <w:rPr>
          <w:color w:val="333333"/>
          <w:sz w:val="22"/>
          <w:szCs w:val="22"/>
        </w:rPr>
        <w:t>examples of specific PLOs and assessment plans, as well as general instructions on creating them.</w:t>
      </w:r>
      <w:r w:rsidRPr="006F76D3">
        <w:rPr>
          <w:color w:val="333333"/>
          <w:sz w:val="22"/>
          <w:szCs w:val="22"/>
        </w:rPr>
        <w:br/>
      </w:r>
      <w:hyperlink r:id="rId60" w:anchor="F%20" w:history="1">
        <w:r w:rsidRPr="006F76D3">
          <w:rPr>
            <w:rStyle w:val="Hyperlink"/>
            <w:rFonts w:cs="Arial"/>
            <w:sz w:val="22"/>
            <w:szCs w:val="22"/>
          </w:rPr>
          <w:t>http://www.chaffey.edu/slo/prg_evidence.html#F</w:t>
        </w:r>
      </w:hyperlink>
      <w:r w:rsidRPr="006F76D3">
        <w:rPr>
          <w:color w:val="333333"/>
          <w:sz w:val="22"/>
          <w:szCs w:val="22"/>
        </w:rPr>
        <w:br/>
      </w:r>
      <w:r w:rsidRPr="006F76D3">
        <w:rPr>
          <w:color w:val="333333"/>
          <w:sz w:val="22"/>
          <w:szCs w:val="22"/>
        </w:rPr>
        <w:br/>
        <w:t>“Not all that can be measured is important and not all that is important can be measured. “ (easily or reliably) – Albert Einstein.</w:t>
      </w:r>
    </w:p>
    <w:p w:rsidR="0080611D" w:rsidRPr="006F76D3" w:rsidRDefault="0080611D" w:rsidP="006F76D3">
      <w:pPr>
        <w:rPr>
          <w:color w:val="333333"/>
          <w:sz w:val="22"/>
          <w:szCs w:val="22"/>
        </w:rPr>
      </w:pPr>
    </w:p>
    <w:p w:rsidR="00D51E72" w:rsidRPr="006F76D3" w:rsidRDefault="00D51E72" w:rsidP="006F76D3">
      <w:pPr>
        <w:rPr>
          <w:sz w:val="22"/>
          <w:szCs w:val="22"/>
        </w:rPr>
      </w:pPr>
      <w:r w:rsidRPr="006F76D3">
        <w:rPr>
          <w:rStyle w:val="Title1"/>
          <w:sz w:val="22"/>
          <w:szCs w:val="22"/>
        </w:rPr>
        <w:t xml:space="preserve">Results Oriented Assessment for Student Affairs - February 2, 2012 Webinar-Kim Lopez </w:t>
      </w:r>
    </w:p>
    <w:p w:rsidR="00D51E72" w:rsidRPr="006F76D3" w:rsidRDefault="00D51E72" w:rsidP="006F76D3">
      <w:pPr>
        <w:rPr>
          <w:rStyle w:val="event-description"/>
          <w:rFonts w:eastAsiaTheme="majorEastAsia" w:cs="Arial"/>
          <w:color w:val="000000"/>
          <w:sz w:val="22"/>
          <w:szCs w:val="22"/>
        </w:rPr>
      </w:pPr>
      <w:r w:rsidRPr="006F76D3">
        <w:rPr>
          <w:rStyle w:val="Title1"/>
          <w:rFonts w:eastAsiaTheme="majorEastAsia" w:cs="Arial"/>
          <w:color w:val="000000"/>
          <w:sz w:val="22"/>
          <w:szCs w:val="22"/>
        </w:rPr>
        <w:t xml:space="preserve">Join colleagues in the CIETL center, 9-154, to participate in and discuss this webinar from </w:t>
      </w:r>
      <w:r w:rsidRPr="006F76D3">
        <w:rPr>
          <w:rStyle w:val="event-description"/>
          <w:rFonts w:eastAsiaTheme="majorEastAsia" w:cs="Arial"/>
          <w:color w:val="000000"/>
          <w:sz w:val="22"/>
          <w:szCs w:val="22"/>
        </w:rPr>
        <w:t>11:00 am -12:30 pm</w:t>
      </w:r>
    </w:p>
    <w:p w:rsidR="0080611D" w:rsidRPr="006F76D3" w:rsidRDefault="0080611D" w:rsidP="006F76D3">
      <w:pPr>
        <w:rPr>
          <w:color w:val="333333"/>
          <w:sz w:val="22"/>
          <w:szCs w:val="22"/>
        </w:rPr>
      </w:pPr>
    </w:p>
    <w:p w:rsidR="00D51E72" w:rsidRPr="006F76D3" w:rsidRDefault="00D51E72" w:rsidP="006F76D3">
      <w:pPr>
        <w:rPr>
          <w:sz w:val="22"/>
          <w:szCs w:val="22"/>
        </w:rPr>
      </w:pPr>
      <w:r w:rsidRPr="006F76D3">
        <w:rPr>
          <w:rStyle w:val="Title1"/>
          <w:sz w:val="22"/>
          <w:szCs w:val="22"/>
        </w:rPr>
        <w:t>Tracdat training, basic and advanced, Friday, Jan 27. 2012</w:t>
      </w:r>
    </w:p>
    <w:p w:rsidR="00D51E72" w:rsidRPr="006F76D3" w:rsidRDefault="00D51E72" w:rsidP="006F76D3">
      <w:pPr>
        <w:rPr>
          <w:rStyle w:val="Title1"/>
          <w:rFonts w:eastAsiaTheme="majorEastAsia" w:cs="Arial"/>
          <w:color w:val="000000"/>
          <w:sz w:val="22"/>
          <w:szCs w:val="22"/>
        </w:rPr>
      </w:pPr>
      <w:r w:rsidRPr="006F76D3">
        <w:rPr>
          <w:rStyle w:val="Title1"/>
          <w:rFonts w:eastAsiaTheme="majorEastAsia" w:cs="Arial"/>
          <w:color w:val="000000"/>
          <w:sz w:val="22"/>
          <w:szCs w:val="22"/>
        </w:rPr>
        <w:t>Come at 9:00 for the basics of using tracdat; join in at 10:30 to learn the nuances of running reports, including custom reports. CIETL center, 9-154</w:t>
      </w:r>
    </w:p>
    <w:p w:rsidR="0080611D" w:rsidRPr="006F76D3" w:rsidRDefault="0080611D" w:rsidP="006F76D3">
      <w:pPr>
        <w:rPr>
          <w:color w:val="333333"/>
          <w:sz w:val="22"/>
          <w:szCs w:val="22"/>
        </w:rPr>
      </w:pPr>
    </w:p>
    <w:p w:rsidR="00D51E72" w:rsidRPr="006F76D3" w:rsidRDefault="00D51E72" w:rsidP="006F76D3">
      <w:pPr>
        <w:rPr>
          <w:b/>
          <w:color w:val="00624A"/>
          <w:sz w:val="22"/>
          <w:szCs w:val="22"/>
        </w:rPr>
      </w:pPr>
      <w:r w:rsidRPr="006F76D3">
        <w:rPr>
          <w:b/>
          <w:sz w:val="22"/>
          <w:szCs w:val="22"/>
        </w:rPr>
        <w:t>Flex Days, Jan 12 and 13, 2012</w:t>
      </w:r>
    </w:p>
    <w:p w:rsidR="00D51E72" w:rsidRPr="006F76D3" w:rsidRDefault="00D51E72" w:rsidP="006F76D3">
      <w:pPr>
        <w:rPr>
          <w:rStyle w:val="Hyperlink"/>
          <w:rFonts w:cs="Arial"/>
          <w:sz w:val="22"/>
          <w:szCs w:val="22"/>
        </w:rPr>
      </w:pPr>
      <w:r w:rsidRPr="006F76D3">
        <w:rPr>
          <w:color w:val="333333"/>
          <w:sz w:val="22"/>
          <w:szCs w:val="22"/>
        </w:rPr>
        <w:t xml:space="preserve">Sessions address assessment of Program SLOs and alignment with Course and Institutional SLOs. Agenda and presentations can be found here. </w:t>
      </w:r>
      <w:hyperlink r:id="rId61" w:history="1">
        <w:r w:rsidRPr="006F76D3">
          <w:rPr>
            <w:rStyle w:val="Hyperlink"/>
            <w:rFonts w:cs="Arial"/>
            <w:sz w:val="22"/>
            <w:szCs w:val="22"/>
          </w:rPr>
          <w:t>http://www.canadacollege.edu/inside/CIETL/Flex%20day.html</w:t>
        </w:r>
      </w:hyperlink>
    </w:p>
    <w:p w:rsidR="0080611D" w:rsidRPr="006F76D3" w:rsidRDefault="0080611D" w:rsidP="006F76D3">
      <w:pPr>
        <w:rPr>
          <w:color w:val="333333"/>
          <w:sz w:val="22"/>
          <w:szCs w:val="22"/>
        </w:rPr>
      </w:pPr>
    </w:p>
    <w:p w:rsidR="00D51E72" w:rsidRPr="006F76D3" w:rsidRDefault="00D51E72" w:rsidP="006F76D3">
      <w:pPr>
        <w:rPr>
          <w:color w:val="00624A"/>
          <w:sz w:val="22"/>
          <w:szCs w:val="22"/>
        </w:rPr>
      </w:pPr>
      <w:r w:rsidRPr="006F76D3">
        <w:rPr>
          <w:sz w:val="22"/>
          <w:szCs w:val="22"/>
        </w:rPr>
        <w:t>Creating Digital Artifacts to Assess Learning</w:t>
      </w:r>
    </w:p>
    <w:p w:rsidR="00D51E72" w:rsidRPr="006F76D3" w:rsidRDefault="00D51E72" w:rsidP="006F76D3">
      <w:pPr>
        <w:rPr>
          <w:color w:val="333333"/>
          <w:sz w:val="22"/>
          <w:szCs w:val="22"/>
        </w:rPr>
      </w:pPr>
      <w:r w:rsidRPr="006F76D3">
        <w:rPr>
          <w:color w:val="333333"/>
          <w:sz w:val="22"/>
          <w:szCs w:val="22"/>
        </w:rPr>
        <w:t>Thursday, November 3, 10 am -12 noon CIETL Center 9-154</w:t>
      </w:r>
    </w:p>
    <w:p w:rsidR="0080611D" w:rsidRPr="006F76D3" w:rsidRDefault="0080611D" w:rsidP="006F76D3">
      <w:pPr>
        <w:rPr>
          <w:color w:val="333333"/>
          <w:sz w:val="22"/>
          <w:szCs w:val="22"/>
        </w:rPr>
      </w:pPr>
    </w:p>
    <w:p w:rsidR="00D51E72" w:rsidRPr="006F76D3" w:rsidRDefault="00D51E72" w:rsidP="006F76D3">
      <w:pPr>
        <w:rPr>
          <w:color w:val="00624A"/>
          <w:sz w:val="22"/>
          <w:szCs w:val="22"/>
        </w:rPr>
      </w:pPr>
      <w:r w:rsidRPr="006F76D3">
        <w:rPr>
          <w:sz w:val="22"/>
          <w:szCs w:val="22"/>
        </w:rPr>
        <w:t>Conversations with Colleagues: Discussions About Standards</w:t>
      </w:r>
    </w:p>
    <w:p w:rsidR="00D51E72" w:rsidRPr="006F76D3" w:rsidRDefault="00D51E72" w:rsidP="006F76D3">
      <w:pPr>
        <w:rPr>
          <w:rStyle w:val="event-when"/>
          <w:rFonts w:eastAsiaTheme="majorEastAsia" w:cs="Arial"/>
          <w:color w:val="333333"/>
          <w:sz w:val="22"/>
          <w:szCs w:val="22"/>
        </w:rPr>
      </w:pPr>
      <w:r w:rsidRPr="006F76D3">
        <w:rPr>
          <w:rStyle w:val="event-when"/>
          <w:rFonts w:eastAsiaTheme="majorEastAsia" w:cs="Arial"/>
          <w:color w:val="333333"/>
          <w:sz w:val="22"/>
          <w:szCs w:val="22"/>
        </w:rPr>
        <w:t>Thu, October 6, 2011, 2:30pm – 3:30pm; CIETL Center 9-154</w:t>
      </w:r>
    </w:p>
    <w:p w:rsidR="0080611D" w:rsidRPr="006F76D3" w:rsidRDefault="0080611D" w:rsidP="006F76D3">
      <w:pPr>
        <w:rPr>
          <w:color w:val="333333"/>
          <w:sz w:val="22"/>
          <w:szCs w:val="22"/>
        </w:rPr>
      </w:pPr>
    </w:p>
    <w:p w:rsidR="00D51E72" w:rsidRPr="006F76D3" w:rsidRDefault="00D51E72" w:rsidP="006F76D3">
      <w:pPr>
        <w:rPr>
          <w:b/>
          <w:color w:val="00624A"/>
          <w:sz w:val="22"/>
          <w:szCs w:val="22"/>
        </w:rPr>
      </w:pPr>
      <w:r w:rsidRPr="006F76D3">
        <w:rPr>
          <w:b/>
          <w:sz w:val="22"/>
          <w:szCs w:val="22"/>
        </w:rPr>
        <w:t>Flex Days, Aug 15 and 16, 2011</w:t>
      </w:r>
    </w:p>
    <w:p w:rsidR="00D51E72" w:rsidRPr="006F76D3" w:rsidRDefault="00D51E72" w:rsidP="006F76D3">
      <w:pPr>
        <w:rPr>
          <w:rStyle w:val="Hyperlink"/>
          <w:rFonts w:cs="Arial"/>
          <w:sz w:val="22"/>
          <w:szCs w:val="22"/>
        </w:rPr>
      </w:pPr>
      <w:r w:rsidRPr="006F76D3">
        <w:rPr>
          <w:color w:val="333333"/>
          <w:sz w:val="22"/>
          <w:szCs w:val="22"/>
        </w:rPr>
        <w:lastRenderedPageBreak/>
        <w:t xml:space="preserve">Sessions, grouped according to Programs, will focus on review of Course SLO Assessment Results and creating Action Plans. </w:t>
      </w:r>
      <w:hyperlink r:id="rId62" w:history="1">
        <w:r w:rsidRPr="006F76D3">
          <w:rPr>
            <w:rStyle w:val="Hyperlink"/>
            <w:rFonts w:cs="Arial"/>
            <w:sz w:val="22"/>
            <w:szCs w:val="22"/>
          </w:rPr>
          <w:t>Agend, Presentation, Handout with tasks to be completed.</w:t>
        </w:r>
      </w:hyperlink>
    </w:p>
    <w:p w:rsidR="0080611D" w:rsidRPr="006F76D3" w:rsidRDefault="0080611D" w:rsidP="006F76D3">
      <w:pPr>
        <w:rPr>
          <w:color w:val="333333"/>
          <w:sz w:val="22"/>
          <w:szCs w:val="22"/>
        </w:rPr>
      </w:pPr>
    </w:p>
    <w:p w:rsidR="00D51E72" w:rsidRPr="006F76D3" w:rsidRDefault="00D51E72" w:rsidP="006F76D3">
      <w:pPr>
        <w:rPr>
          <w:color w:val="00624A"/>
          <w:sz w:val="22"/>
          <w:szCs w:val="22"/>
        </w:rPr>
      </w:pPr>
      <w:r w:rsidRPr="006F76D3">
        <w:rPr>
          <w:sz w:val="22"/>
          <w:szCs w:val="22"/>
        </w:rPr>
        <w:t>How Do We Know What Students Are Learning? Friday, April 27, 2011</w:t>
      </w:r>
    </w:p>
    <w:p w:rsidR="00D51E72" w:rsidRPr="006F76D3" w:rsidRDefault="00D51E72" w:rsidP="006F76D3">
      <w:pPr>
        <w:rPr>
          <w:color w:val="333333"/>
          <w:sz w:val="22"/>
          <w:szCs w:val="22"/>
        </w:rPr>
      </w:pPr>
      <w:r w:rsidRPr="006F76D3">
        <w:rPr>
          <w:color w:val="333333"/>
          <w:sz w:val="22"/>
          <w:szCs w:val="22"/>
        </w:rPr>
        <w:t>Assessment workshop on Friday, April 27, 2011 at 9:00 am in 9-257, the Math Lab</w:t>
      </w:r>
    </w:p>
    <w:p w:rsidR="0080611D" w:rsidRPr="006F76D3" w:rsidRDefault="0080611D" w:rsidP="006F76D3">
      <w:pPr>
        <w:rPr>
          <w:color w:val="333333"/>
          <w:sz w:val="22"/>
          <w:szCs w:val="22"/>
        </w:rPr>
      </w:pPr>
    </w:p>
    <w:p w:rsidR="00D51E72" w:rsidRPr="006F76D3" w:rsidRDefault="00D51E72" w:rsidP="006F76D3">
      <w:pPr>
        <w:rPr>
          <w:b/>
          <w:color w:val="00624A"/>
          <w:sz w:val="22"/>
          <w:szCs w:val="22"/>
        </w:rPr>
      </w:pPr>
      <w:r w:rsidRPr="006F76D3">
        <w:rPr>
          <w:b/>
          <w:sz w:val="22"/>
          <w:szCs w:val="22"/>
        </w:rPr>
        <w:t>Flex Day, Friday, March 11, 2011</w:t>
      </w:r>
    </w:p>
    <w:p w:rsidR="00D51E72" w:rsidRPr="006F76D3" w:rsidRDefault="00D51E72" w:rsidP="006F76D3">
      <w:pPr>
        <w:rPr>
          <w:color w:val="333333"/>
          <w:sz w:val="22"/>
          <w:szCs w:val="22"/>
        </w:rPr>
      </w:pPr>
      <w:r w:rsidRPr="006F76D3">
        <w:rPr>
          <w:color w:val="333333"/>
          <w:sz w:val="22"/>
          <w:szCs w:val="22"/>
        </w:rPr>
        <w:t>A full day of technology forums for faculty and staff, including how to use technology for easy assessment of Course SLOs</w:t>
      </w:r>
    </w:p>
    <w:p w:rsidR="0080611D" w:rsidRPr="006F76D3" w:rsidRDefault="0080611D" w:rsidP="006F76D3">
      <w:pPr>
        <w:rPr>
          <w:color w:val="333333"/>
          <w:sz w:val="22"/>
          <w:szCs w:val="22"/>
        </w:rPr>
      </w:pPr>
    </w:p>
    <w:p w:rsidR="00D51E72" w:rsidRPr="006F76D3" w:rsidRDefault="00D51E72" w:rsidP="006F76D3">
      <w:pPr>
        <w:rPr>
          <w:b/>
          <w:color w:val="00624A"/>
          <w:sz w:val="22"/>
          <w:szCs w:val="22"/>
        </w:rPr>
      </w:pPr>
      <w:r w:rsidRPr="006F76D3">
        <w:rPr>
          <w:b/>
          <w:sz w:val="22"/>
          <w:szCs w:val="22"/>
        </w:rPr>
        <w:t>Flex Days, August 14, 15, 2010</w:t>
      </w:r>
    </w:p>
    <w:p w:rsidR="00D51E72" w:rsidRPr="006F76D3" w:rsidRDefault="00D51E72" w:rsidP="006F76D3">
      <w:pPr>
        <w:rPr>
          <w:color w:val="333333"/>
          <w:sz w:val="22"/>
          <w:szCs w:val="22"/>
        </w:rPr>
      </w:pPr>
      <w:r w:rsidRPr="006F76D3">
        <w:rPr>
          <w:color w:val="333333"/>
          <w:sz w:val="22"/>
          <w:szCs w:val="22"/>
        </w:rPr>
        <w:t>Part of these days is set aside for developing Course SLOs and discussing assessment plans with colleagues.</w:t>
      </w:r>
    </w:p>
    <w:p w:rsidR="0080611D" w:rsidRPr="006F76D3" w:rsidRDefault="0080611D" w:rsidP="006F76D3">
      <w:pPr>
        <w:rPr>
          <w:color w:val="333333"/>
          <w:sz w:val="22"/>
          <w:szCs w:val="22"/>
        </w:rPr>
      </w:pPr>
    </w:p>
    <w:p w:rsidR="00D51E72" w:rsidRPr="006F76D3" w:rsidRDefault="00D51E72" w:rsidP="006F76D3">
      <w:pPr>
        <w:rPr>
          <w:b/>
          <w:color w:val="00624A"/>
          <w:sz w:val="22"/>
          <w:szCs w:val="22"/>
        </w:rPr>
      </w:pPr>
      <w:r w:rsidRPr="006F76D3">
        <w:rPr>
          <w:b/>
          <w:sz w:val="22"/>
          <w:szCs w:val="22"/>
        </w:rPr>
        <w:t>Flex Day, March 8, 2010</w:t>
      </w:r>
    </w:p>
    <w:p w:rsidR="00D51E72" w:rsidRPr="006F76D3" w:rsidRDefault="00D51E72" w:rsidP="006F76D3">
      <w:pPr>
        <w:rPr>
          <w:color w:val="333333"/>
          <w:sz w:val="22"/>
          <w:szCs w:val="22"/>
        </w:rPr>
      </w:pPr>
      <w:r w:rsidRPr="006F76D3">
        <w:rPr>
          <w:color w:val="333333"/>
          <w:sz w:val="22"/>
          <w:szCs w:val="22"/>
        </w:rPr>
        <w:t>Choose among the workshops on SLOs, Assessment Strategies, and Tracdat Training</w:t>
      </w:r>
    </w:p>
    <w:p w:rsidR="0080611D" w:rsidRPr="006F76D3" w:rsidRDefault="0080611D" w:rsidP="006F76D3">
      <w:pPr>
        <w:rPr>
          <w:color w:val="333333"/>
          <w:sz w:val="22"/>
          <w:szCs w:val="22"/>
        </w:rPr>
      </w:pPr>
    </w:p>
    <w:p w:rsidR="00D51E72" w:rsidRPr="006F76D3" w:rsidRDefault="00D51E72" w:rsidP="006F76D3">
      <w:pPr>
        <w:rPr>
          <w:b/>
          <w:color w:val="00624A"/>
          <w:sz w:val="22"/>
          <w:szCs w:val="22"/>
        </w:rPr>
      </w:pPr>
      <w:r w:rsidRPr="006F76D3">
        <w:rPr>
          <w:b/>
          <w:sz w:val="22"/>
          <w:szCs w:val="22"/>
        </w:rPr>
        <w:t>Flex Days, January 14, 15, 2010</w:t>
      </w:r>
    </w:p>
    <w:p w:rsidR="00D51E72" w:rsidRPr="006F76D3" w:rsidRDefault="00D51E72" w:rsidP="006F76D3">
      <w:pPr>
        <w:rPr>
          <w:color w:val="333333"/>
          <w:sz w:val="22"/>
          <w:szCs w:val="22"/>
        </w:rPr>
      </w:pPr>
      <w:r w:rsidRPr="006F76D3">
        <w:rPr>
          <w:color w:val="333333"/>
          <w:sz w:val="22"/>
          <w:szCs w:val="22"/>
        </w:rPr>
        <w:t>Complete the Matrix Alignment Sheets with your colleagues in preparation for Program assessments.</w:t>
      </w:r>
    </w:p>
    <w:p w:rsidR="0080611D" w:rsidRPr="006F76D3" w:rsidRDefault="0080611D" w:rsidP="006F76D3">
      <w:pPr>
        <w:rPr>
          <w:color w:val="333333"/>
          <w:sz w:val="22"/>
          <w:szCs w:val="22"/>
        </w:rPr>
      </w:pPr>
    </w:p>
    <w:p w:rsidR="00D51E72" w:rsidRPr="006F76D3" w:rsidRDefault="00D51E72" w:rsidP="006F76D3">
      <w:pPr>
        <w:rPr>
          <w:b/>
          <w:color w:val="00624A"/>
          <w:sz w:val="22"/>
          <w:szCs w:val="22"/>
        </w:rPr>
      </w:pPr>
      <w:r w:rsidRPr="006F76D3">
        <w:rPr>
          <w:b/>
          <w:sz w:val="22"/>
          <w:szCs w:val="22"/>
        </w:rPr>
        <w:t>Flex Days, August 17, 18, 2009</w:t>
      </w:r>
    </w:p>
    <w:p w:rsidR="00D51E72" w:rsidRPr="006F76D3" w:rsidRDefault="00D51E72" w:rsidP="006F76D3">
      <w:pPr>
        <w:rPr>
          <w:color w:val="333333"/>
          <w:sz w:val="22"/>
          <w:szCs w:val="22"/>
        </w:rPr>
      </w:pPr>
      <w:r w:rsidRPr="006F76D3">
        <w:rPr>
          <w:color w:val="333333"/>
          <w:sz w:val="22"/>
          <w:szCs w:val="22"/>
        </w:rPr>
        <w:t>Welcome and kickoff for the new academic year! Polish those SLOs with help from the SLOAC ADvisory committee members and your colleagues.</w:t>
      </w:r>
    </w:p>
    <w:p w:rsidR="0080611D" w:rsidRPr="006F76D3" w:rsidRDefault="0080611D" w:rsidP="006F76D3">
      <w:pPr>
        <w:rPr>
          <w:color w:val="333333"/>
          <w:sz w:val="22"/>
          <w:szCs w:val="22"/>
        </w:rPr>
      </w:pPr>
    </w:p>
    <w:p w:rsidR="00D51E72" w:rsidRPr="006F76D3" w:rsidRDefault="00D51E72" w:rsidP="006F76D3">
      <w:pPr>
        <w:rPr>
          <w:color w:val="00624A"/>
          <w:sz w:val="22"/>
          <w:szCs w:val="22"/>
        </w:rPr>
      </w:pPr>
      <w:r w:rsidRPr="006F76D3">
        <w:rPr>
          <w:sz w:val="22"/>
          <w:szCs w:val="22"/>
        </w:rPr>
        <w:t>Workshop: May 1, 2009 at 12:30 in 3-148</w:t>
      </w:r>
    </w:p>
    <w:p w:rsidR="00D51E72" w:rsidRPr="006F76D3" w:rsidRDefault="00D51E72" w:rsidP="006F76D3">
      <w:pPr>
        <w:rPr>
          <w:color w:val="333333"/>
          <w:sz w:val="22"/>
          <w:szCs w:val="22"/>
        </w:rPr>
      </w:pPr>
      <w:r w:rsidRPr="006F76D3">
        <w:rPr>
          <w:color w:val="333333"/>
          <w:sz w:val="22"/>
          <w:szCs w:val="22"/>
        </w:rPr>
        <w:lastRenderedPageBreak/>
        <w:t xml:space="preserve">What's Attitude Got to Do With It? Everything! Cañada College psychology professor Ben Stefonik explained why all instructors, regardless of subject, need to be aware of student attitudes and how learning can change those attitudes. He gave us several examples of assessment methods and how to use them, using </w:t>
      </w:r>
      <w:r w:rsidRPr="006F76D3">
        <w:rPr>
          <w:rStyle w:val="Strong"/>
          <w:rFonts w:cs="Arial"/>
          <w:color w:val="333333"/>
          <w:sz w:val="22"/>
          <w:szCs w:val="22"/>
        </w:rPr>
        <w:t>Classroom Assessment Techniques</w:t>
      </w:r>
      <w:r w:rsidRPr="006F76D3">
        <w:rPr>
          <w:color w:val="333333"/>
          <w:sz w:val="22"/>
          <w:szCs w:val="22"/>
        </w:rPr>
        <w:t xml:space="preserve"> as a guide. Participants received their own copy of this book.</w:t>
      </w:r>
    </w:p>
    <w:p w:rsidR="00D51E72" w:rsidRPr="006F76D3" w:rsidRDefault="00D51E72" w:rsidP="006F76D3">
      <w:pPr>
        <w:rPr>
          <w:b/>
          <w:color w:val="00624A"/>
          <w:sz w:val="22"/>
          <w:szCs w:val="22"/>
        </w:rPr>
      </w:pPr>
      <w:r w:rsidRPr="006F76D3">
        <w:rPr>
          <w:b/>
          <w:sz w:val="22"/>
          <w:szCs w:val="22"/>
        </w:rPr>
        <w:t>FLEX Day: March 11th, 2009 starts at 8:00 in the Main Theater</w:t>
      </w:r>
    </w:p>
    <w:p w:rsidR="00D51E72" w:rsidRPr="006F76D3" w:rsidRDefault="00D51E72" w:rsidP="006F76D3">
      <w:pPr>
        <w:rPr>
          <w:color w:val="333333"/>
          <w:sz w:val="22"/>
          <w:szCs w:val="22"/>
        </w:rPr>
      </w:pPr>
      <w:r w:rsidRPr="006F76D3">
        <w:rPr>
          <w:color w:val="333333"/>
          <w:sz w:val="22"/>
          <w:szCs w:val="22"/>
        </w:rPr>
        <w:t xml:space="preserve">This is an all-day opportunity for faculty and Student Services staff to work with colleagues on SLOs, assessments, and reflections, as well as Program Reviews (biannual updates or the 6-yr review). The </w:t>
      </w:r>
      <w:hyperlink r:id="rId63" w:history="1">
        <w:r w:rsidRPr="006F76D3">
          <w:rPr>
            <w:rStyle w:val="Hyperlink"/>
            <w:rFonts w:cs="Arial"/>
            <w:sz w:val="22"/>
            <w:szCs w:val="22"/>
          </w:rPr>
          <w:t>agenda</w:t>
        </w:r>
      </w:hyperlink>
      <w:r w:rsidRPr="006F76D3">
        <w:rPr>
          <w:color w:val="333333"/>
          <w:sz w:val="22"/>
          <w:szCs w:val="22"/>
        </w:rPr>
        <w:t xml:space="preserve"> gives specifics of time and locations for discipline-specific workgroups.</w:t>
      </w:r>
    </w:p>
    <w:p w:rsidR="00D51E72" w:rsidRPr="006F76D3" w:rsidRDefault="00D51E72" w:rsidP="006F76D3">
      <w:pPr>
        <w:rPr>
          <w:color w:val="333333"/>
          <w:sz w:val="22"/>
          <w:szCs w:val="22"/>
        </w:rPr>
      </w:pPr>
      <w:r w:rsidRPr="006F76D3">
        <w:rPr>
          <w:color w:val="333333"/>
          <w:sz w:val="22"/>
          <w:szCs w:val="22"/>
        </w:rPr>
        <w:t>The lunchtime speaker, Dr Cathleen Kennedy, has extensive experience in student learning and assessment and will discuss tools that we can use to measure student progress.</w:t>
      </w:r>
    </w:p>
    <w:p w:rsidR="0080611D" w:rsidRPr="006F76D3" w:rsidRDefault="0080611D" w:rsidP="006F76D3">
      <w:pPr>
        <w:rPr>
          <w:color w:val="333333"/>
          <w:sz w:val="22"/>
          <w:szCs w:val="22"/>
        </w:rPr>
      </w:pPr>
    </w:p>
    <w:p w:rsidR="00D51E72" w:rsidRPr="006F76D3" w:rsidRDefault="00D51E72" w:rsidP="006F76D3">
      <w:pPr>
        <w:rPr>
          <w:color w:val="00624A"/>
          <w:sz w:val="22"/>
          <w:szCs w:val="22"/>
        </w:rPr>
      </w:pPr>
      <w:r w:rsidRPr="006F76D3">
        <w:rPr>
          <w:sz w:val="22"/>
          <w:szCs w:val="22"/>
        </w:rPr>
        <w:t>Workshop: Feb 27th, 2009 at 12 noon in 16-212, the newly renovated biology lab.</w:t>
      </w:r>
    </w:p>
    <w:p w:rsidR="00D51E72" w:rsidRPr="006F76D3" w:rsidRDefault="00D51E72" w:rsidP="006F76D3">
      <w:pPr>
        <w:rPr>
          <w:color w:val="333333"/>
          <w:sz w:val="22"/>
          <w:szCs w:val="22"/>
        </w:rPr>
      </w:pPr>
      <w:r w:rsidRPr="006F76D3">
        <w:rPr>
          <w:color w:val="333333"/>
          <w:sz w:val="22"/>
          <w:szCs w:val="22"/>
        </w:rPr>
        <w:t>Dean Janet Stringer reprised her popular talk “Writing Great Multiple Choice Questions”. Participants measured their test-taking strategies on a MC quiz and learned how to reduce the effect of “good-guessing” on exam scores. Instructors left with new insight and their own copy of Classroom Assessment Techniques: A Handbook, as well as having "experimented" in our new bio lab.</w:t>
      </w:r>
    </w:p>
    <w:p w:rsidR="0080611D" w:rsidRPr="006F76D3" w:rsidRDefault="0080611D" w:rsidP="006F76D3">
      <w:pPr>
        <w:rPr>
          <w:color w:val="333333"/>
          <w:sz w:val="22"/>
          <w:szCs w:val="22"/>
        </w:rPr>
      </w:pPr>
    </w:p>
    <w:p w:rsidR="00D51E72" w:rsidRPr="006F76D3" w:rsidRDefault="00D51E72" w:rsidP="006F76D3">
      <w:pPr>
        <w:rPr>
          <w:color w:val="00624A"/>
          <w:sz w:val="22"/>
          <w:szCs w:val="22"/>
        </w:rPr>
      </w:pPr>
      <w:r w:rsidRPr="006F76D3">
        <w:rPr>
          <w:sz w:val="22"/>
          <w:szCs w:val="22"/>
        </w:rPr>
        <w:t>Also available on an ongoing basis:</w:t>
      </w:r>
    </w:p>
    <w:p w:rsidR="00D51E72" w:rsidRPr="006F76D3" w:rsidRDefault="00D51E72" w:rsidP="006F76D3">
      <w:pPr>
        <w:rPr>
          <w:color w:val="333333"/>
          <w:sz w:val="22"/>
          <w:szCs w:val="22"/>
        </w:rPr>
      </w:pPr>
      <w:r w:rsidRPr="006F76D3">
        <w:rPr>
          <w:color w:val="333333"/>
          <w:sz w:val="22"/>
          <w:szCs w:val="22"/>
        </w:rPr>
        <w:t>Dr. Nathan Staples will demonstrate use of the new Scantron Reader in bldg 13. These are small hands-on sessions; please contact me directly to schedule this training.</w:t>
      </w:r>
    </w:p>
    <w:p w:rsidR="0080611D" w:rsidRPr="006F76D3" w:rsidRDefault="0080611D" w:rsidP="006F76D3">
      <w:pPr>
        <w:rPr>
          <w:color w:val="333333"/>
          <w:sz w:val="22"/>
          <w:szCs w:val="22"/>
        </w:rPr>
      </w:pPr>
    </w:p>
    <w:p w:rsidR="00D51E72" w:rsidRPr="006F76D3" w:rsidRDefault="00D51E72" w:rsidP="006F76D3">
      <w:pPr>
        <w:rPr>
          <w:color w:val="00624A"/>
          <w:sz w:val="22"/>
          <w:szCs w:val="22"/>
        </w:rPr>
      </w:pPr>
      <w:r w:rsidRPr="006F76D3">
        <w:rPr>
          <w:sz w:val="22"/>
          <w:szCs w:val="22"/>
        </w:rPr>
        <w:t>Feb 6, 2009 12-1 in 9-106</w:t>
      </w:r>
    </w:p>
    <w:p w:rsidR="00D51E72" w:rsidRPr="006F76D3" w:rsidRDefault="00D51E72" w:rsidP="006F76D3">
      <w:pPr>
        <w:rPr>
          <w:color w:val="333333"/>
          <w:sz w:val="22"/>
          <w:szCs w:val="22"/>
        </w:rPr>
      </w:pPr>
      <w:r w:rsidRPr="006F76D3">
        <w:rPr>
          <w:color w:val="333333"/>
          <w:sz w:val="22"/>
          <w:szCs w:val="22"/>
        </w:rPr>
        <w:t>Greg Stoup presented “SLO Analysis in 10 Minutes” to a group of 17 faculty and staff on Friday, Feb 6. In addition to revealing the virtues of different rubrics, Greg showed us how to put an excel spreadsheet through its paces and come up with insightful views of the data.</w:t>
      </w:r>
      <w:r w:rsidRPr="006F76D3">
        <w:rPr>
          <w:color w:val="333333"/>
          <w:sz w:val="22"/>
          <w:szCs w:val="22"/>
        </w:rPr>
        <w:br/>
        <w:t xml:space="preserve">Those who attended were presented with their very own copy of Classroom Assessment </w:t>
      </w:r>
      <w:r w:rsidRPr="006F76D3">
        <w:rPr>
          <w:color w:val="333333"/>
          <w:sz w:val="22"/>
          <w:szCs w:val="22"/>
        </w:rPr>
        <w:lastRenderedPageBreak/>
        <w:t>Techniques: A Handbook by Angelo and Cross. If you could not attend click below to view and listen to the presentation.</w:t>
      </w:r>
    </w:p>
    <w:p w:rsidR="00D51E72" w:rsidRPr="006F76D3" w:rsidRDefault="00D51E72" w:rsidP="006F76D3">
      <w:pPr>
        <w:rPr>
          <w:color w:val="333333"/>
          <w:sz w:val="22"/>
          <w:szCs w:val="22"/>
        </w:rPr>
      </w:pPr>
      <w:r w:rsidRPr="006F76D3">
        <w:rPr>
          <w:color w:val="333333"/>
          <w:sz w:val="22"/>
          <w:szCs w:val="22"/>
        </w:rPr>
        <w:t xml:space="preserve">Workshop Presentation: </w:t>
      </w:r>
      <w:hyperlink r:id="rId64" w:history="1">
        <w:r w:rsidRPr="006F76D3">
          <w:rPr>
            <w:rStyle w:val="Hyperlink"/>
            <w:rFonts w:cs="Arial"/>
            <w:sz w:val="22"/>
            <w:szCs w:val="22"/>
          </w:rPr>
          <w:t>How to Build an Assessment Instrument in 10 Minutes</w:t>
        </w:r>
      </w:hyperlink>
    </w:p>
    <w:p w:rsidR="00D51E72" w:rsidRPr="006F76D3" w:rsidRDefault="00D51E72" w:rsidP="006F76D3">
      <w:pPr>
        <w:rPr>
          <w:rStyle w:val="Hyperlink"/>
          <w:rFonts w:cs="Arial"/>
          <w:sz w:val="22"/>
          <w:szCs w:val="22"/>
        </w:rPr>
      </w:pPr>
      <w:r w:rsidRPr="006F76D3">
        <w:rPr>
          <w:color w:val="333333"/>
          <w:sz w:val="22"/>
          <w:szCs w:val="22"/>
        </w:rPr>
        <w:t xml:space="preserve">Companion Presentation: </w:t>
      </w:r>
      <w:hyperlink r:id="rId65" w:history="1">
        <w:r w:rsidRPr="006F76D3">
          <w:rPr>
            <w:rStyle w:val="Hyperlink"/>
            <w:rFonts w:cs="Arial"/>
            <w:sz w:val="22"/>
            <w:szCs w:val="22"/>
          </w:rPr>
          <w:t>Assessment Tool Demo</w:t>
        </w:r>
      </w:hyperlink>
    </w:p>
    <w:p w:rsidR="0080611D" w:rsidRPr="006F76D3" w:rsidRDefault="0080611D" w:rsidP="006F76D3">
      <w:pPr>
        <w:rPr>
          <w:color w:val="333333"/>
          <w:sz w:val="22"/>
          <w:szCs w:val="22"/>
        </w:rPr>
      </w:pPr>
    </w:p>
    <w:p w:rsidR="00D51E72" w:rsidRPr="006F76D3" w:rsidRDefault="00D51E72" w:rsidP="006F76D3">
      <w:pPr>
        <w:rPr>
          <w:color w:val="00624A"/>
          <w:sz w:val="22"/>
          <w:szCs w:val="22"/>
        </w:rPr>
      </w:pPr>
      <w:r w:rsidRPr="006F76D3">
        <w:rPr>
          <w:sz w:val="22"/>
          <w:szCs w:val="22"/>
        </w:rPr>
        <w:t>November 19, 2008 2:30-4:30 rm 2-10</w:t>
      </w:r>
    </w:p>
    <w:p w:rsidR="00D51E72" w:rsidRPr="006F76D3" w:rsidRDefault="00D51E72" w:rsidP="006F76D3">
      <w:pPr>
        <w:rPr>
          <w:color w:val="333333"/>
          <w:sz w:val="22"/>
          <w:szCs w:val="22"/>
        </w:rPr>
      </w:pPr>
      <w:r w:rsidRPr="006F76D3">
        <w:rPr>
          <w:color w:val="333333"/>
          <w:sz w:val="22"/>
          <w:szCs w:val="22"/>
        </w:rPr>
        <w:t>San Francisco State University Professor Helen Gillotte-Tropp and Professor Sugie Goen-Salter will present a workshop for faculty from all disciplines. This session will provide tools for teaching, scaffolding, and designing assignments that will provoke active learning and metacognition among students and more productivity in the classroom.</w:t>
      </w:r>
    </w:p>
    <w:p w:rsidR="0080611D" w:rsidRPr="006F76D3" w:rsidRDefault="0080611D" w:rsidP="006F76D3">
      <w:pPr>
        <w:rPr>
          <w:color w:val="333333"/>
          <w:sz w:val="22"/>
          <w:szCs w:val="22"/>
        </w:rPr>
      </w:pPr>
    </w:p>
    <w:p w:rsidR="00D51E72" w:rsidRPr="006F76D3" w:rsidRDefault="00D51E72" w:rsidP="006F76D3">
      <w:pPr>
        <w:rPr>
          <w:color w:val="00624A"/>
          <w:sz w:val="22"/>
          <w:szCs w:val="22"/>
        </w:rPr>
      </w:pPr>
      <w:r w:rsidRPr="006F76D3">
        <w:rPr>
          <w:sz w:val="22"/>
          <w:szCs w:val="22"/>
        </w:rPr>
        <w:t>November 18, 2008 2:45-4:00 pm rm 3-148</w:t>
      </w:r>
    </w:p>
    <w:p w:rsidR="00D51E72" w:rsidRPr="006F76D3" w:rsidRDefault="00D51E72" w:rsidP="006F76D3">
      <w:pPr>
        <w:rPr>
          <w:color w:val="333333"/>
          <w:sz w:val="22"/>
          <w:szCs w:val="22"/>
        </w:rPr>
      </w:pPr>
      <w:r w:rsidRPr="006F76D3">
        <w:rPr>
          <w:color w:val="333333"/>
          <w:sz w:val="22"/>
          <w:szCs w:val="22"/>
        </w:rPr>
        <w:t>Director Greg Stoup will discuss various types of assessments and their suitability for different purposes.</w:t>
      </w:r>
    </w:p>
    <w:p w:rsidR="0080611D" w:rsidRPr="006F76D3" w:rsidRDefault="0080611D" w:rsidP="006F76D3">
      <w:pPr>
        <w:rPr>
          <w:color w:val="333333"/>
          <w:sz w:val="22"/>
          <w:szCs w:val="22"/>
        </w:rPr>
      </w:pPr>
    </w:p>
    <w:p w:rsidR="00D51E72" w:rsidRPr="006F76D3" w:rsidRDefault="00D51E72" w:rsidP="006F76D3">
      <w:pPr>
        <w:rPr>
          <w:color w:val="00624A"/>
          <w:sz w:val="22"/>
          <w:szCs w:val="22"/>
        </w:rPr>
      </w:pPr>
      <w:r w:rsidRPr="006F76D3">
        <w:rPr>
          <w:sz w:val="22"/>
          <w:szCs w:val="22"/>
        </w:rPr>
        <w:t>October 27, 2008 2:00-4:00 rm 3-148</w:t>
      </w:r>
    </w:p>
    <w:p w:rsidR="00D51E72" w:rsidRPr="006F76D3" w:rsidRDefault="00D51E72" w:rsidP="006F76D3">
      <w:pPr>
        <w:rPr>
          <w:color w:val="333333"/>
          <w:sz w:val="22"/>
          <w:szCs w:val="22"/>
        </w:rPr>
      </w:pPr>
      <w:r w:rsidRPr="006F76D3">
        <w:rPr>
          <w:color w:val="333333"/>
          <w:sz w:val="22"/>
          <w:szCs w:val="22"/>
        </w:rPr>
        <w:t>SoTL faculty from CSM and Cañada will present their work of the past year.</w:t>
      </w:r>
    </w:p>
    <w:p w:rsidR="0080611D" w:rsidRPr="006F76D3" w:rsidRDefault="0080611D" w:rsidP="006F76D3">
      <w:pPr>
        <w:rPr>
          <w:color w:val="333333"/>
          <w:sz w:val="22"/>
          <w:szCs w:val="22"/>
        </w:rPr>
      </w:pPr>
    </w:p>
    <w:p w:rsidR="00D51E72" w:rsidRPr="006F76D3" w:rsidRDefault="00D51E72" w:rsidP="006F76D3">
      <w:pPr>
        <w:rPr>
          <w:color w:val="00624A"/>
          <w:sz w:val="22"/>
          <w:szCs w:val="22"/>
        </w:rPr>
      </w:pPr>
      <w:r w:rsidRPr="006F76D3">
        <w:rPr>
          <w:sz w:val="22"/>
          <w:szCs w:val="22"/>
        </w:rPr>
        <w:t>October 15, 2008 2:45-4:00 pm</w:t>
      </w:r>
    </w:p>
    <w:p w:rsidR="00D51E72" w:rsidRPr="006F76D3" w:rsidRDefault="00D51E72" w:rsidP="006F76D3">
      <w:pPr>
        <w:rPr>
          <w:color w:val="333333"/>
          <w:sz w:val="22"/>
          <w:szCs w:val="22"/>
        </w:rPr>
      </w:pPr>
      <w:r w:rsidRPr="006F76D3">
        <w:rPr>
          <w:color w:val="333333"/>
          <w:sz w:val="22"/>
          <w:szCs w:val="22"/>
        </w:rPr>
        <w:t xml:space="preserve">Dean Janet Stringer discussed How to Write Multiple Choice Questions, based on her experience with authoring National Board exams. Janet enlightened us as to how to interpret the analysis of the new Scantron reader, such that test questions can be crafted to serve their purpose. A </w:t>
      </w:r>
      <w:hyperlink r:id="rId66" w:history="1">
        <w:r w:rsidRPr="006F76D3">
          <w:rPr>
            <w:rStyle w:val="Hyperlink"/>
            <w:rFonts w:cs="Arial"/>
            <w:sz w:val="22"/>
            <w:szCs w:val="22"/>
          </w:rPr>
          <w:t>summary of guidelines</w:t>
        </w:r>
      </w:hyperlink>
      <w:r w:rsidRPr="006F76D3">
        <w:rPr>
          <w:color w:val="333333"/>
          <w:sz w:val="22"/>
          <w:szCs w:val="22"/>
        </w:rPr>
        <w:t xml:space="preserve"> is available.</w:t>
      </w:r>
    </w:p>
    <w:p w:rsidR="0080611D" w:rsidRPr="006F76D3" w:rsidRDefault="0080611D" w:rsidP="006F76D3">
      <w:pPr>
        <w:rPr>
          <w:color w:val="333333"/>
          <w:sz w:val="22"/>
          <w:szCs w:val="22"/>
        </w:rPr>
      </w:pPr>
    </w:p>
    <w:p w:rsidR="00D51E72" w:rsidRPr="006F76D3" w:rsidRDefault="00D51E72" w:rsidP="006F76D3">
      <w:pPr>
        <w:rPr>
          <w:color w:val="00624A"/>
          <w:sz w:val="22"/>
          <w:szCs w:val="22"/>
        </w:rPr>
      </w:pPr>
      <w:r w:rsidRPr="006F76D3">
        <w:rPr>
          <w:sz w:val="22"/>
          <w:szCs w:val="22"/>
        </w:rPr>
        <w:t>August 15, 2008</w:t>
      </w:r>
    </w:p>
    <w:p w:rsidR="00D51E72" w:rsidRPr="006F76D3" w:rsidRDefault="00D51E72" w:rsidP="006F76D3">
      <w:pPr>
        <w:rPr>
          <w:color w:val="333333"/>
          <w:sz w:val="22"/>
          <w:szCs w:val="22"/>
        </w:rPr>
      </w:pPr>
      <w:r w:rsidRPr="006F76D3">
        <w:rPr>
          <w:color w:val="333333"/>
          <w:sz w:val="22"/>
          <w:szCs w:val="22"/>
        </w:rPr>
        <w:t xml:space="preserve">FLEX Day for instructional FT and PT faculty on campus. SLOAC workshops were held, as described in the </w:t>
      </w:r>
      <w:hyperlink r:id="rId67" w:history="1">
        <w:r w:rsidRPr="006F76D3">
          <w:rPr>
            <w:rStyle w:val="Hyperlink"/>
            <w:rFonts w:cs="Arial"/>
            <w:sz w:val="22"/>
            <w:szCs w:val="22"/>
          </w:rPr>
          <w:t>agenda.</w:t>
        </w:r>
      </w:hyperlink>
      <w:r w:rsidRPr="006F76D3">
        <w:rPr>
          <w:color w:val="333333"/>
          <w:sz w:val="22"/>
          <w:szCs w:val="22"/>
        </w:rPr>
        <w:t xml:space="preserve"> Participation by faculty and </w:t>
      </w:r>
      <w:hyperlink r:id="rId68" w:history="1">
        <w:r w:rsidRPr="006F76D3">
          <w:rPr>
            <w:rStyle w:val="Hyperlink"/>
            <w:rFonts w:cs="Arial"/>
            <w:sz w:val="22"/>
            <w:szCs w:val="22"/>
          </w:rPr>
          <w:t>SLO results</w:t>
        </w:r>
      </w:hyperlink>
      <w:r w:rsidRPr="006F76D3">
        <w:rPr>
          <w:color w:val="333333"/>
          <w:sz w:val="22"/>
          <w:szCs w:val="22"/>
        </w:rPr>
        <w:t xml:space="preserve"> are reported here, including evaluations of the usefulness of the day's activities.</w:t>
      </w:r>
    </w:p>
    <w:p w:rsidR="00D51E72" w:rsidRPr="006F76D3" w:rsidRDefault="00D51E72" w:rsidP="006F76D3">
      <w:pPr>
        <w:rPr>
          <w:rStyle w:val="Hyperlink"/>
          <w:rFonts w:cs="Arial"/>
          <w:sz w:val="22"/>
          <w:szCs w:val="22"/>
        </w:rPr>
      </w:pPr>
      <w:r w:rsidRPr="006F76D3">
        <w:rPr>
          <w:color w:val="333333"/>
          <w:sz w:val="22"/>
          <w:szCs w:val="22"/>
        </w:rPr>
        <w:t xml:space="preserve">Video from Fredriksberg Community College, along with our own SLOAC Players: </w:t>
      </w:r>
      <w:hyperlink r:id="rId69" w:history="1">
        <w:r w:rsidRPr="006F76D3">
          <w:rPr>
            <w:rStyle w:val="Hyperlink"/>
            <w:rFonts w:cs="Arial"/>
            <w:sz w:val="22"/>
            <w:szCs w:val="22"/>
          </w:rPr>
          <w:t>The Assessment Zone</w:t>
        </w:r>
      </w:hyperlink>
    </w:p>
    <w:p w:rsidR="0080611D" w:rsidRPr="006F76D3" w:rsidRDefault="0080611D" w:rsidP="006F76D3">
      <w:pPr>
        <w:rPr>
          <w:color w:val="333333"/>
          <w:sz w:val="22"/>
          <w:szCs w:val="22"/>
        </w:rPr>
      </w:pPr>
    </w:p>
    <w:p w:rsidR="00D51E72" w:rsidRPr="006F76D3" w:rsidRDefault="00D51E72" w:rsidP="006F76D3">
      <w:pPr>
        <w:rPr>
          <w:color w:val="00624A"/>
          <w:sz w:val="22"/>
          <w:szCs w:val="22"/>
        </w:rPr>
      </w:pPr>
      <w:r w:rsidRPr="006F76D3">
        <w:rPr>
          <w:sz w:val="22"/>
          <w:szCs w:val="22"/>
        </w:rPr>
        <w:t>April 15, 2008</w:t>
      </w:r>
    </w:p>
    <w:p w:rsidR="00D51E72" w:rsidRPr="006F76D3" w:rsidRDefault="00D51E72" w:rsidP="006F76D3">
      <w:pPr>
        <w:rPr>
          <w:color w:val="333333"/>
          <w:sz w:val="22"/>
          <w:szCs w:val="22"/>
        </w:rPr>
      </w:pPr>
      <w:r w:rsidRPr="006F76D3">
        <w:rPr>
          <w:color w:val="333333"/>
          <w:sz w:val="22"/>
          <w:szCs w:val="22"/>
        </w:rPr>
        <w:t>Cañada Faculty Symposium</w:t>
      </w:r>
      <w:r w:rsidRPr="006F76D3">
        <w:rPr>
          <w:color w:val="333333"/>
          <w:sz w:val="22"/>
          <w:szCs w:val="22"/>
        </w:rPr>
        <w:br/>
        <w:t>"ePortfolios for Assessment and Student Success"</w:t>
      </w:r>
      <w:r w:rsidRPr="006F76D3">
        <w:rPr>
          <w:color w:val="333333"/>
          <w:sz w:val="22"/>
          <w:szCs w:val="22"/>
        </w:rPr>
        <w:br/>
        <w:t>Prof. Jean Mach,</w:t>
      </w:r>
      <w:r w:rsidRPr="006F76D3">
        <w:rPr>
          <w:color w:val="333333"/>
          <w:sz w:val="22"/>
          <w:szCs w:val="22"/>
        </w:rPr>
        <w:br/>
        <w:t>CSM Professor of English,</w:t>
      </w:r>
      <w:r w:rsidRPr="006F76D3">
        <w:rPr>
          <w:color w:val="333333"/>
          <w:sz w:val="22"/>
          <w:szCs w:val="22"/>
        </w:rPr>
        <w:br/>
        <w:t>WAC (Writing Across the Curriculum) and</w:t>
      </w:r>
      <w:r w:rsidRPr="006F76D3">
        <w:rPr>
          <w:color w:val="333333"/>
          <w:sz w:val="22"/>
          <w:szCs w:val="22"/>
        </w:rPr>
        <w:br/>
        <w:t>SoTL (Scholarship of Teaching and Learning) Coordinator Tuesday, April 15,</w:t>
      </w:r>
      <w:r w:rsidRPr="006F76D3">
        <w:rPr>
          <w:color w:val="333333"/>
          <w:sz w:val="22"/>
          <w:szCs w:val="22"/>
        </w:rPr>
        <w:br/>
        <w:t>2:00 3-148</w:t>
      </w:r>
    </w:p>
    <w:p w:rsidR="0080611D" w:rsidRPr="006F76D3" w:rsidRDefault="0080611D" w:rsidP="006F76D3">
      <w:pPr>
        <w:rPr>
          <w:color w:val="333333"/>
          <w:sz w:val="22"/>
          <w:szCs w:val="22"/>
        </w:rPr>
      </w:pPr>
    </w:p>
    <w:p w:rsidR="00D51E72" w:rsidRPr="006F76D3" w:rsidRDefault="00D51E72" w:rsidP="006F76D3">
      <w:pPr>
        <w:rPr>
          <w:color w:val="00624A"/>
          <w:sz w:val="22"/>
          <w:szCs w:val="22"/>
        </w:rPr>
      </w:pPr>
      <w:r w:rsidRPr="006F76D3">
        <w:rPr>
          <w:sz w:val="22"/>
          <w:szCs w:val="22"/>
        </w:rPr>
        <w:t>April 11, 2008</w:t>
      </w:r>
    </w:p>
    <w:p w:rsidR="00D51E72" w:rsidRPr="006F76D3" w:rsidRDefault="00D51E72" w:rsidP="006F76D3">
      <w:pPr>
        <w:rPr>
          <w:color w:val="333333"/>
          <w:sz w:val="22"/>
          <w:szCs w:val="22"/>
        </w:rPr>
      </w:pPr>
      <w:r w:rsidRPr="006F76D3">
        <w:rPr>
          <w:color w:val="333333"/>
          <w:sz w:val="22"/>
          <w:szCs w:val="22"/>
        </w:rPr>
        <w:t>SLO Regional Coordinators Meeting Skyline College Sponsored by our very own District Academic Senate</w:t>
      </w:r>
    </w:p>
    <w:p w:rsidR="0080611D" w:rsidRPr="006F76D3" w:rsidRDefault="0080611D" w:rsidP="006F76D3">
      <w:pPr>
        <w:rPr>
          <w:color w:val="333333"/>
          <w:sz w:val="22"/>
          <w:szCs w:val="22"/>
        </w:rPr>
      </w:pPr>
    </w:p>
    <w:p w:rsidR="00D51E72" w:rsidRPr="006F76D3" w:rsidRDefault="00D51E72" w:rsidP="006F76D3">
      <w:pPr>
        <w:rPr>
          <w:color w:val="00624A"/>
          <w:sz w:val="22"/>
          <w:szCs w:val="22"/>
        </w:rPr>
      </w:pPr>
      <w:r w:rsidRPr="006F76D3">
        <w:rPr>
          <w:sz w:val="22"/>
          <w:szCs w:val="22"/>
        </w:rPr>
        <w:t>March 28, 2008</w:t>
      </w:r>
    </w:p>
    <w:p w:rsidR="00D51E72" w:rsidRPr="006F76D3" w:rsidRDefault="00D51E72" w:rsidP="006F76D3">
      <w:pPr>
        <w:rPr>
          <w:color w:val="333333"/>
          <w:sz w:val="22"/>
          <w:szCs w:val="22"/>
        </w:rPr>
      </w:pPr>
      <w:r w:rsidRPr="006F76D3">
        <w:rPr>
          <w:color w:val="333333"/>
          <w:sz w:val="22"/>
          <w:szCs w:val="22"/>
        </w:rPr>
        <w:t>Information about Special SLOAC Day</w:t>
      </w:r>
    </w:p>
    <w:p w:rsidR="0080611D" w:rsidRPr="006F76D3" w:rsidRDefault="0080611D" w:rsidP="006F76D3">
      <w:pPr>
        <w:rPr>
          <w:color w:val="333333"/>
          <w:sz w:val="22"/>
          <w:szCs w:val="22"/>
        </w:rPr>
      </w:pPr>
    </w:p>
    <w:p w:rsidR="00D51E72" w:rsidRPr="006F76D3" w:rsidRDefault="00D51E72" w:rsidP="006F76D3">
      <w:pPr>
        <w:rPr>
          <w:color w:val="00624A"/>
          <w:sz w:val="22"/>
          <w:szCs w:val="22"/>
        </w:rPr>
      </w:pPr>
      <w:r w:rsidRPr="006F76D3">
        <w:rPr>
          <w:sz w:val="22"/>
          <w:szCs w:val="22"/>
        </w:rPr>
        <w:t>March 14, 2008</w:t>
      </w:r>
    </w:p>
    <w:p w:rsidR="00D51E72" w:rsidRPr="006F76D3" w:rsidRDefault="00D51E72" w:rsidP="006F76D3">
      <w:pPr>
        <w:rPr>
          <w:color w:val="333333"/>
          <w:sz w:val="22"/>
          <w:szCs w:val="22"/>
        </w:rPr>
      </w:pPr>
      <w:r w:rsidRPr="006F76D3">
        <w:rPr>
          <w:color w:val="333333"/>
          <w:sz w:val="22"/>
          <w:szCs w:val="22"/>
        </w:rPr>
        <w:t>Student Services</w:t>
      </w:r>
      <w:r w:rsidRPr="006F76D3">
        <w:rPr>
          <w:color w:val="333333"/>
          <w:sz w:val="22"/>
          <w:szCs w:val="22"/>
        </w:rPr>
        <w:br/>
        <w:t>Student Learning Outcomes and Assessment Retreat</w:t>
      </w:r>
      <w:r w:rsidRPr="006F76D3">
        <w:rPr>
          <w:color w:val="333333"/>
          <w:sz w:val="22"/>
          <w:szCs w:val="22"/>
        </w:rPr>
        <w:br/>
        <w:t>For more information, click here.</w:t>
      </w:r>
    </w:p>
    <w:p w:rsidR="0080611D" w:rsidRPr="006F76D3" w:rsidRDefault="0080611D" w:rsidP="006F76D3">
      <w:pPr>
        <w:rPr>
          <w:color w:val="333333"/>
          <w:sz w:val="22"/>
          <w:szCs w:val="22"/>
        </w:rPr>
      </w:pPr>
    </w:p>
    <w:p w:rsidR="00D51E72" w:rsidRPr="006F76D3" w:rsidRDefault="00D51E72" w:rsidP="006F76D3">
      <w:pPr>
        <w:rPr>
          <w:color w:val="00624A"/>
          <w:sz w:val="22"/>
          <w:szCs w:val="22"/>
        </w:rPr>
      </w:pPr>
      <w:r w:rsidRPr="006F76D3">
        <w:rPr>
          <w:sz w:val="22"/>
          <w:szCs w:val="22"/>
        </w:rPr>
        <w:t>February 29, 2008:</w:t>
      </w:r>
    </w:p>
    <w:p w:rsidR="00D51E72" w:rsidRPr="006F76D3" w:rsidRDefault="00D51E72" w:rsidP="006F76D3">
      <w:pPr>
        <w:rPr>
          <w:color w:val="333333"/>
          <w:sz w:val="22"/>
          <w:szCs w:val="22"/>
        </w:rPr>
      </w:pPr>
      <w:r w:rsidRPr="006F76D3">
        <w:rPr>
          <w:color w:val="333333"/>
          <w:sz w:val="22"/>
          <w:szCs w:val="22"/>
        </w:rPr>
        <w:t>Assessment Workshop by Jerry Rudman</w:t>
      </w:r>
      <w:r w:rsidRPr="006F76D3">
        <w:rPr>
          <w:color w:val="333333"/>
          <w:sz w:val="22"/>
          <w:szCs w:val="22"/>
        </w:rPr>
        <w:br/>
        <w:t>CSM Cafeteria</w:t>
      </w:r>
      <w:r w:rsidRPr="006F76D3">
        <w:rPr>
          <w:color w:val="333333"/>
          <w:sz w:val="22"/>
          <w:szCs w:val="22"/>
        </w:rPr>
        <w:br/>
        <w:t>9am-12noon: Instructional SLOs and Assessments</w:t>
      </w:r>
      <w:r w:rsidRPr="006F76D3">
        <w:rPr>
          <w:color w:val="333333"/>
          <w:sz w:val="22"/>
          <w:szCs w:val="22"/>
        </w:rPr>
        <w:br/>
        <w:t>1pm-4pm: Student Services SAOs and Assessments</w:t>
      </w:r>
    </w:p>
    <w:p w:rsidR="00D51E72" w:rsidRPr="006F76D3" w:rsidRDefault="00D51E72" w:rsidP="006F76D3">
      <w:pPr>
        <w:rPr>
          <w:color w:val="333333"/>
          <w:sz w:val="22"/>
          <w:szCs w:val="22"/>
        </w:rPr>
      </w:pPr>
      <w:r w:rsidRPr="006F76D3">
        <w:rPr>
          <w:color w:val="333333"/>
          <w:sz w:val="22"/>
          <w:szCs w:val="22"/>
        </w:rPr>
        <w:t>Instructional Faculty</w:t>
      </w:r>
    </w:p>
    <w:p w:rsidR="00D51E72" w:rsidRPr="006F76D3" w:rsidRDefault="00D51E72" w:rsidP="006F76D3">
      <w:pPr>
        <w:rPr>
          <w:color w:val="333333"/>
          <w:sz w:val="22"/>
          <w:szCs w:val="22"/>
        </w:rPr>
      </w:pPr>
      <w:r w:rsidRPr="006F76D3">
        <w:rPr>
          <w:color w:val="333333"/>
          <w:sz w:val="22"/>
          <w:szCs w:val="22"/>
        </w:rPr>
        <w:t>* Powerpoint Presentation (ppt)</w:t>
      </w:r>
      <w:r w:rsidRPr="006F76D3">
        <w:rPr>
          <w:color w:val="333333"/>
          <w:sz w:val="22"/>
          <w:szCs w:val="22"/>
        </w:rPr>
        <w:br/>
        <w:t>* Handouts (doc)</w:t>
      </w:r>
    </w:p>
    <w:p w:rsidR="00D51E72" w:rsidRPr="006F76D3" w:rsidRDefault="00D51E72" w:rsidP="006F76D3">
      <w:pPr>
        <w:rPr>
          <w:color w:val="333333"/>
          <w:sz w:val="22"/>
          <w:szCs w:val="22"/>
        </w:rPr>
      </w:pPr>
      <w:r w:rsidRPr="006F76D3">
        <w:rPr>
          <w:color w:val="333333"/>
          <w:sz w:val="22"/>
          <w:szCs w:val="22"/>
        </w:rPr>
        <w:lastRenderedPageBreak/>
        <w:t>Student Services</w:t>
      </w:r>
    </w:p>
    <w:p w:rsidR="00D51E72" w:rsidRPr="006F76D3" w:rsidRDefault="00D51E72" w:rsidP="006F76D3">
      <w:pPr>
        <w:rPr>
          <w:color w:val="333333"/>
          <w:sz w:val="22"/>
          <w:szCs w:val="22"/>
        </w:rPr>
      </w:pPr>
      <w:r w:rsidRPr="006F76D3">
        <w:rPr>
          <w:color w:val="333333"/>
          <w:sz w:val="22"/>
          <w:szCs w:val="22"/>
        </w:rPr>
        <w:t>* Powerpoint Presentation (ppt)</w:t>
      </w:r>
      <w:r w:rsidRPr="006F76D3">
        <w:rPr>
          <w:color w:val="333333"/>
          <w:sz w:val="22"/>
          <w:szCs w:val="22"/>
        </w:rPr>
        <w:br/>
        <w:t>* Handouts (doc)</w:t>
      </w:r>
      <w:r w:rsidRPr="006F76D3">
        <w:rPr>
          <w:color w:val="333333"/>
          <w:sz w:val="22"/>
          <w:szCs w:val="22"/>
        </w:rPr>
        <w:br/>
        <w:t>* Goal Clarity Handout (pdf)</w:t>
      </w:r>
    </w:p>
    <w:p w:rsidR="005C1382" w:rsidRDefault="005C1382" w:rsidP="006F76D3">
      <w:pPr>
        <w:rPr>
          <w:color w:val="333333"/>
          <w:sz w:val="22"/>
          <w:szCs w:val="22"/>
        </w:rPr>
        <w:sectPr w:rsidR="005C1382" w:rsidSect="00E83D39">
          <w:headerReference w:type="default" r:id="rId70"/>
          <w:pgSz w:w="12240" w:h="15840" w:code="1"/>
          <w:pgMar w:top="1440" w:right="1440" w:bottom="1440" w:left="1440" w:header="720" w:footer="720" w:gutter="0"/>
          <w:cols w:space="720"/>
        </w:sectPr>
      </w:pPr>
    </w:p>
    <w:p w:rsidR="00D51E72" w:rsidRPr="006410F4" w:rsidRDefault="006410F4" w:rsidP="006410F4">
      <w:pPr>
        <w:pStyle w:val="Heading2"/>
        <w:rPr>
          <w:b/>
        </w:rPr>
      </w:pPr>
      <w:bookmarkStart w:id="35" w:name="_Toc394070406"/>
      <w:r w:rsidRPr="006410F4">
        <w:rPr>
          <w:b/>
        </w:rPr>
        <w:lastRenderedPageBreak/>
        <w:t xml:space="preserve">F. </w:t>
      </w:r>
      <w:r w:rsidR="00D51E72" w:rsidRPr="006410F4">
        <w:rPr>
          <w:b/>
        </w:rPr>
        <w:t>Resources</w:t>
      </w:r>
      <w:bookmarkEnd w:id="35"/>
    </w:p>
    <w:p w:rsidR="001007EF" w:rsidRDefault="001007EF" w:rsidP="00BB18F7">
      <w:pPr>
        <w:pStyle w:val="Heading3"/>
      </w:pPr>
    </w:p>
    <w:p w:rsidR="00D51E72" w:rsidRPr="00BB18F7" w:rsidRDefault="00D51E72" w:rsidP="00BB18F7">
      <w:pPr>
        <w:pStyle w:val="Heading3"/>
      </w:pPr>
      <w:bookmarkStart w:id="36" w:name="_Toc394070407"/>
      <w:r w:rsidRPr="00BB18F7">
        <w:t>TracDat User Guides</w:t>
      </w:r>
      <w:bookmarkEnd w:id="36"/>
    </w:p>
    <w:p w:rsidR="00D51E72" w:rsidRDefault="00D51E72" w:rsidP="0056647A">
      <w:pPr>
        <w:pStyle w:val="NormalWeb"/>
        <w:numPr>
          <w:ilvl w:val="0"/>
          <w:numId w:val="10"/>
        </w:numPr>
        <w:rPr>
          <w:rFonts w:ascii="Arial" w:hAnsi="Arial" w:cs="Arial"/>
          <w:color w:val="333333"/>
        </w:rPr>
      </w:pPr>
      <w:r>
        <w:rPr>
          <w:rFonts w:ascii="Arial" w:hAnsi="Arial" w:cs="Arial"/>
          <w:color w:val="333333"/>
        </w:rPr>
        <w:t xml:space="preserve">This large </w:t>
      </w:r>
      <w:hyperlink r:id="rId71" w:history="1">
        <w:r>
          <w:rPr>
            <w:rStyle w:val="Hyperlink"/>
            <w:rFonts w:ascii="Arial" w:hAnsi="Arial" w:cs="Arial"/>
          </w:rPr>
          <w:t>pdf file</w:t>
        </w:r>
      </w:hyperlink>
      <w:r>
        <w:rPr>
          <w:rFonts w:ascii="Arial" w:hAnsi="Arial" w:cs="Arial"/>
          <w:color w:val="333333"/>
        </w:rPr>
        <w:t xml:space="preserve"> contains step-by-step directions, with screenshots of Tracdat pages, for the basic steps of using this software at Cañada. Note especially the "Before You Start" section to save you some time.</w:t>
      </w:r>
    </w:p>
    <w:p w:rsidR="00D51E72" w:rsidRDefault="00D51E72" w:rsidP="0056647A">
      <w:pPr>
        <w:pStyle w:val="NormalWeb"/>
        <w:numPr>
          <w:ilvl w:val="0"/>
          <w:numId w:val="10"/>
        </w:numPr>
        <w:rPr>
          <w:rFonts w:ascii="Arial" w:hAnsi="Arial" w:cs="Arial"/>
          <w:color w:val="333333"/>
        </w:rPr>
      </w:pPr>
      <w:r>
        <w:rPr>
          <w:rFonts w:ascii="Arial" w:hAnsi="Arial" w:cs="Arial"/>
          <w:color w:val="333333"/>
        </w:rPr>
        <w:t xml:space="preserve">This version is an </w:t>
      </w:r>
      <w:hyperlink r:id="rId72" w:history="1">
        <w:r>
          <w:rPr>
            <w:rStyle w:val="Hyperlink"/>
            <w:rFonts w:ascii="Arial" w:hAnsi="Arial" w:cs="Arial"/>
          </w:rPr>
          <w:t>abbreviated guide</w:t>
        </w:r>
      </w:hyperlink>
      <w:r>
        <w:rPr>
          <w:rFonts w:ascii="Arial" w:hAnsi="Arial" w:cs="Arial"/>
          <w:color w:val="333333"/>
        </w:rPr>
        <w:t xml:space="preserve"> to common tasks.</w:t>
      </w:r>
    </w:p>
    <w:p w:rsidR="00D51E72" w:rsidRDefault="00D51E72" w:rsidP="00D51E72">
      <w:pPr>
        <w:pStyle w:val="Heading3"/>
        <w:rPr>
          <w:rFonts w:ascii="Georgia" w:hAnsi="Georgia" w:cs="Arial"/>
          <w:color w:val="00624A"/>
        </w:rPr>
      </w:pPr>
      <w:bookmarkStart w:id="37" w:name="_Toc394070408"/>
      <w:r>
        <w:rPr>
          <w:rFonts w:cs="Arial"/>
        </w:rPr>
        <w:t>TracDat Training Modules as powerpoint slides:</w:t>
      </w:r>
      <w:bookmarkEnd w:id="37"/>
    </w:p>
    <w:p w:rsidR="00D51E72" w:rsidRDefault="00FC32FA" w:rsidP="0056647A">
      <w:pPr>
        <w:pStyle w:val="NormalWeb"/>
        <w:numPr>
          <w:ilvl w:val="0"/>
          <w:numId w:val="11"/>
        </w:numPr>
        <w:rPr>
          <w:rFonts w:ascii="Arial" w:hAnsi="Arial" w:cs="Arial"/>
          <w:color w:val="333333"/>
        </w:rPr>
      </w:pPr>
      <w:hyperlink r:id="rId73" w:history="1">
        <w:r w:rsidR="00D51E72">
          <w:rPr>
            <w:rStyle w:val="Hyperlink"/>
            <w:rFonts w:ascii="Arial" w:hAnsi="Arial" w:cs="Arial"/>
          </w:rPr>
          <w:t>How to enter Results or submit Results for entry</w:t>
        </w:r>
      </w:hyperlink>
      <w:r w:rsidR="00D51E72">
        <w:rPr>
          <w:rFonts w:ascii="Arial" w:hAnsi="Arial" w:cs="Arial"/>
          <w:color w:val="333333"/>
        </w:rPr>
        <w:t xml:space="preserve"> (Word docx)</w:t>
      </w:r>
    </w:p>
    <w:p w:rsidR="00D51E72" w:rsidRDefault="00FC32FA" w:rsidP="0056647A">
      <w:pPr>
        <w:pStyle w:val="NormalWeb"/>
        <w:numPr>
          <w:ilvl w:val="0"/>
          <w:numId w:val="11"/>
        </w:numPr>
        <w:rPr>
          <w:rFonts w:ascii="Arial" w:hAnsi="Arial" w:cs="Arial"/>
          <w:color w:val="333333"/>
        </w:rPr>
      </w:pPr>
      <w:hyperlink r:id="rId74" w:history="1">
        <w:r w:rsidR="00D51E72">
          <w:rPr>
            <w:rStyle w:val="Hyperlink"/>
            <w:rFonts w:ascii="Arial" w:hAnsi="Arial" w:cs="Arial"/>
          </w:rPr>
          <w:t>How to add or edit a course SLO</w:t>
        </w:r>
      </w:hyperlink>
    </w:p>
    <w:p w:rsidR="00D51E72" w:rsidRDefault="00FC32FA" w:rsidP="0056647A">
      <w:pPr>
        <w:pStyle w:val="NormalWeb"/>
        <w:numPr>
          <w:ilvl w:val="0"/>
          <w:numId w:val="11"/>
        </w:numPr>
        <w:rPr>
          <w:rFonts w:ascii="Arial" w:hAnsi="Arial" w:cs="Arial"/>
          <w:color w:val="333333"/>
        </w:rPr>
      </w:pPr>
      <w:hyperlink r:id="rId75" w:history="1">
        <w:r w:rsidR="00D51E72">
          <w:rPr>
            <w:rStyle w:val="Hyperlink"/>
            <w:rFonts w:ascii="Arial" w:hAnsi="Arial" w:cs="Arial"/>
          </w:rPr>
          <w:t>How to add or edit an assessment</w:t>
        </w:r>
      </w:hyperlink>
    </w:p>
    <w:p w:rsidR="00D51E72" w:rsidRDefault="00FC32FA" w:rsidP="0056647A">
      <w:pPr>
        <w:pStyle w:val="NormalWeb"/>
        <w:numPr>
          <w:ilvl w:val="0"/>
          <w:numId w:val="11"/>
        </w:numPr>
        <w:rPr>
          <w:rFonts w:ascii="Arial" w:hAnsi="Arial" w:cs="Arial"/>
          <w:color w:val="333333"/>
        </w:rPr>
      </w:pPr>
      <w:hyperlink r:id="rId76" w:history="1">
        <w:r w:rsidR="00D51E72">
          <w:rPr>
            <w:rStyle w:val="Hyperlink"/>
            <w:rFonts w:ascii="Arial" w:hAnsi="Arial" w:cs="Arial"/>
          </w:rPr>
          <w:t>How to assign an assessment</w:t>
        </w:r>
      </w:hyperlink>
    </w:p>
    <w:p w:rsidR="00D51E72" w:rsidRDefault="00D51E72" w:rsidP="00D51E72">
      <w:pPr>
        <w:pStyle w:val="Heading3"/>
        <w:rPr>
          <w:rFonts w:ascii="Georgia" w:hAnsi="Georgia" w:cs="Arial"/>
          <w:color w:val="00624A"/>
        </w:rPr>
      </w:pPr>
      <w:bookmarkStart w:id="38" w:name="_Toc394070409"/>
      <w:r>
        <w:rPr>
          <w:rFonts w:cs="Arial"/>
        </w:rPr>
        <w:t>Best Places to Start when Creating SLOs:</w:t>
      </w:r>
      <w:bookmarkEnd w:id="38"/>
    </w:p>
    <w:p w:rsidR="00D51E72" w:rsidRDefault="00D51E72" w:rsidP="0056647A">
      <w:pPr>
        <w:pStyle w:val="NormalWeb"/>
        <w:numPr>
          <w:ilvl w:val="0"/>
          <w:numId w:val="12"/>
        </w:numPr>
        <w:rPr>
          <w:rFonts w:ascii="Arial" w:hAnsi="Arial" w:cs="Arial"/>
          <w:color w:val="333333"/>
        </w:rPr>
      </w:pPr>
      <w:r>
        <w:rPr>
          <w:rFonts w:ascii="Arial" w:hAnsi="Arial" w:cs="Arial"/>
          <w:color w:val="333333"/>
        </w:rPr>
        <w:t xml:space="preserve">Presentation at SLOAC Summit, March 28, 2008, at Cañada College </w:t>
      </w:r>
      <w:hyperlink r:id="rId77" w:history="1">
        <w:r>
          <w:rPr>
            <w:rStyle w:val="Hyperlink"/>
            <w:rFonts w:ascii="Arial" w:hAnsi="Arial" w:cs="Arial"/>
          </w:rPr>
          <w:t>powerpoint slides on getting started with SLOs</w:t>
        </w:r>
      </w:hyperlink>
    </w:p>
    <w:p w:rsidR="00D51E72" w:rsidRDefault="00FC32FA" w:rsidP="0056647A">
      <w:pPr>
        <w:pStyle w:val="NormalWeb"/>
        <w:numPr>
          <w:ilvl w:val="0"/>
          <w:numId w:val="12"/>
        </w:numPr>
        <w:rPr>
          <w:rFonts w:ascii="Arial" w:hAnsi="Arial" w:cs="Arial"/>
          <w:color w:val="333333"/>
        </w:rPr>
      </w:pPr>
      <w:hyperlink r:id="rId78" w:history="1">
        <w:r w:rsidR="00D51E72">
          <w:rPr>
            <w:rStyle w:val="Hyperlink"/>
            <w:rFonts w:ascii="Arial" w:hAnsi="Arial" w:cs="Arial"/>
          </w:rPr>
          <w:t>Cañada College's SLO Handbook</w:t>
        </w:r>
      </w:hyperlink>
      <w:r w:rsidR="00D51E72">
        <w:rPr>
          <w:rFonts w:ascii="Arial" w:hAnsi="Arial" w:cs="Arial"/>
          <w:color w:val="333333"/>
        </w:rPr>
        <w:t xml:space="preserve"> - a concise guide to developing measurable learning outcomes</w:t>
      </w:r>
    </w:p>
    <w:p w:rsidR="00D51E72" w:rsidRDefault="00D51E72" w:rsidP="0056647A">
      <w:pPr>
        <w:pStyle w:val="NormalWeb"/>
        <w:numPr>
          <w:ilvl w:val="0"/>
          <w:numId w:val="12"/>
        </w:numPr>
        <w:rPr>
          <w:rFonts w:ascii="Arial" w:hAnsi="Arial" w:cs="Arial"/>
          <w:color w:val="333333"/>
        </w:rPr>
      </w:pPr>
      <w:r>
        <w:rPr>
          <w:rFonts w:ascii="Arial" w:hAnsi="Arial" w:cs="Arial"/>
          <w:color w:val="333333"/>
        </w:rPr>
        <w:t>Janet Fulks Online Resource - The guru of community college SLOAC explains it all, outcomes to assessments to reflection, including pitfalls to avoid.</w:t>
      </w:r>
    </w:p>
    <w:p w:rsidR="00D51E72" w:rsidRDefault="00FC32FA" w:rsidP="0056647A">
      <w:pPr>
        <w:pStyle w:val="NormalWeb"/>
        <w:numPr>
          <w:ilvl w:val="0"/>
          <w:numId w:val="12"/>
        </w:numPr>
        <w:rPr>
          <w:rFonts w:ascii="Arial" w:hAnsi="Arial" w:cs="Arial"/>
          <w:color w:val="333333"/>
        </w:rPr>
      </w:pPr>
      <w:hyperlink r:id="rId79" w:history="1">
        <w:r w:rsidR="00D51E72">
          <w:rPr>
            <w:rStyle w:val="Hyperlink"/>
            <w:rFonts w:ascii="Arial" w:hAnsi="Arial" w:cs="Arial"/>
          </w:rPr>
          <w:t>http://online.bakersfieldcollege.edu/courseassessment/</w:t>
        </w:r>
      </w:hyperlink>
    </w:p>
    <w:p w:rsidR="00D51E72" w:rsidRDefault="00D51E72" w:rsidP="00D51E72">
      <w:pPr>
        <w:pStyle w:val="Heading3"/>
        <w:rPr>
          <w:rFonts w:ascii="Georgia" w:hAnsi="Georgia" w:cs="Arial"/>
          <w:color w:val="00624A"/>
        </w:rPr>
      </w:pPr>
      <w:bookmarkStart w:id="39" w:name="_Toc394070410"/>
      <w:r>
        <w:rPr>
          <w:rFonts w:cs="Arial"/>
        </w:rPr>
        <w:t>Other Campuses Modeling SLOs and Assessments</w:t>
      </w:r>
      <w:bookmarkEnd w:id="39"/>
    </w:p>
    <w:p w:rsidR="00D51E72" w:rsidRDefault="00D51E72" w:rsidP="0056647A">
      <w:pPr>
        <w:pStyle w:val="NormalWeb"/>
        <w:numPr>
          <w:ilvl w:val="0"/>
          <w:numId w:val="13"/>
        </w:numPr>
        <w:rPr>
          <w:rFonts w:ascii="Arial" w:hAnsi="Arial" w:cs="Arial"/>
          <w:color w:val="333333"/>
        </w:rPr>
      </w:pPr>
      <w:r>
        <w:rPr>
          <w:rFonts w:ascii="Arial" w:hAnsi="Arial" w:cs="Arial"/>
          <w:color w:val="333333"/>
        </w:rPr>
        <w:t xml:space="preserve">College of San Mateo posts all course SLOs where students, as well as staff and faculty, can readily find them: </w:t>
      </w:r>
      <w:hyperlink r:id="rId80" w:history="1">
        <w:r>
          <w:rPr>
            <w:rStyle w:val="Hyperlink"/>
            <w:rFonts w:ascii="Arial" w:hAnsi="Arial" w:cs="Arial"/>
          </w:rPr>
          <w:t>http://collegeofsanmateo.edu/sloac/slos.asp</w:t>
        </w:r>
      </w:hyperlink>
    </w:p>
    <w:p w:rsidR="00D51E72" w:rsidRDefault="00D51E72" w:rsidP="0056647A">
      <w:pPr>
        <w:pStyle w:val="NormalWeb"/>
        <w:numPr>
          <w:ilvl w:val="0"/>
          <w:numId w:val="13"/>
        </w:numPr>
        <w:rPr>
          <w:rFonts w:ascii="Arial" w:hAnsi="Arial" w:cs="Arial"/>
          <w:color w:val="333333"/>
        </w:rPr>
      </w:pPr>
      <w:r>
        <w:rPr>
          <w:rFonts w:ascii="Arial" w:hAnsi="Arial" w:cs="Arial"/>
          <w:color w:val="333333"/>
        </w:rPr>
        <w:t xml:space="preserve">Here's a site by </w:t>
      </w:r>
      <w:r w:rsidR="00F53FDC">
        <w:rPr>
          <w:rFonts w:ascii="Arial" w:hAnsi="Arial" w:cs="Arial"/>
          <w:color w:val="333333"/>
        </w:rPr>
        <w:t>Cañada College</w:t>
      </w:r>
      <w:r>
        <w:rPr>
          <w:rFonts w:ascii="Arial" w:hAnsi="Arial" w:cs="Arial"/>
          <w:color w:val="333333"/>
        </w:rPr>
        <w:t xml:space="preserve">with useful inks to Program SLOs and assessment methods used by different colleges: </w:t>
      </w:r>
      <w:hyperlink r:id="rId81" w:tooltip="Chaffey Program SLO resources" w:history="1">
        <w:r>
          <w:rPr>
            <w:rStyle w:val="Hyperlink"/>
            <w:rFonts w:ascii="Arial" w:hAnsi="Arial" w:cs="Arial"/>
          </w:rPr>
          <w:t>http://www.chaffey.edu/slo/toolkit.html</w:t>
        </w:r>
      </w:hyperlink>
    </w:p>
    <w:p w:rsidR="00D51E72" w:rsidRDefault="00D51E72" w:rsidP="0056647A">
      <w:pPr>
        <w:pStyle w:val="NormalWeb"/>
        <w:numPr>
          <w:ilvl w:val="0"/>
          <w:numId w:val="13"/>
        </w:numPr>
        <w:rPr>
          <w:rFonts w:ascii="Arial" w:hAnsi="Arial" w:cs="Arial"/>
          <w:color w:val="333333"/>
        </w:rPr>
      </w:pPr>
      <w:r>
        <w:rPr>
          <w:rFonts w:ascii="Arial" w:hAnsi="Arial" w:cs="Arial"/>
          <w:color w:val="333333"/>
        </w:rPr>
        <w:t xml:space="preserve">The RP Group (Research and Planning Group for California Community Colleges) has lots of resources </w:t>
      </w:r>
      <w:hyperlink r:id="rId82" w:tooltip="RP Group" w:history="1">
        <w:r>
          <w:rPr>
            <w:rStyle w:val="Hyperlink"/>
            <w:rFonts w:ascii="Arial" w:hAnsi="Arial" w:cs="Arial"/>
          </w:rPr>
          <w:t>http://www.rpgroup.org/resources</w:t>
        </w:r>
      </w:hyperlink>
    </w:p>
    <w:p w:rsidR="00D51E72" w:rsidRDefault="00FC32FA" w:rsidP="0056647A">
      <w:pPr>
        <w:pStyle w:val="NormalWeb"/>
        <w:numPr>
          <w:ilvl w:val="0"/>
          <w:numId w:val="13"/>
        </w:numPr>
        <w:rPr>
          <w:rFonts w:ascii="Arial" w:hAnsi="Arial" w:cs="Arial"/>
          <w:color w:val="333333"/>
        </w:rPr>
      </w:pPr>
      <w:hyperlink r:id="rId83" w:history="1">
        <w:r w:rsidR="00D51E72">
          <w:rPr>
            <w:rStyle w:val="Hyperlink"/>
            <w:rFonts w:ascii="Arial" w:hAnsi="Arial" w:cs="Arial"/>
          </w:rPr>
          <w:t>Skyline</w:t>
        </w:r>
      </w:hyperlink>
      <w:r w:rsidR="00D51E72">
        <w:rPr>
          <w:rFonts w:ascii="Arial" w:hAnsi="Arial" w:cs="Arial"/>
          <w:color w:val="333333"/>
        </w:rPr>
        <w:t xml:space="preserve"> College SLO site</w:t>
      </w:r>
    </w:p>
    <w:p w:rsidR="00D51E72" w:rsidRDefault="00D51E72" w:rsidP="0056647A">
      <w:pPr>
        <w:pStyle w:val="NormalWeb"/>
        <w:numPr>
          <w:ilvl w:val="0"/>
          <w:numId w:val="13"/>
        </w:numPr>
        <w:rPr>
          <w:rFonts w:ascii="Arial" w:hAnsi="Arial" w:cs="Arial"/>
          <w:color w:val="333333"/>
        </w:rPr>
      </w:pPr>
      <w:r>
        <w:rPr>
          <w:rFonts w:ascii="Arial" w:hAnsi="Arial" w:cs="Arial"/>
          <w:color w:val="333333"/>
        </w:rPr>
        <w:t xml:space="preserve">Raymond Walters College (University of Cincinnati, OH) and Janice Denton's college </w:t>
      </w:r>
      <w:hyperlink r:id="rId84" w:history="1">
        <w:r>
          <w:rPr>
            <w:rStyle w:val="Hyperlink"/>
            <w:rFonts w:ascii="Arial" w:hAnsi="Arial" w:cs="Arial"/>
          </w:rPr>
          <w:t>Assessment... and how we do it.</w:t>
        </w:r>
      </w:hyperlink>
    </w:p>
    <w:p w:rsidR="00D51E72" w:rsidRDefault="00D51E72" w:rsidP="0056647A">
      <w:pPr>
        <w:pStyle w:val="NormalWeb"/>
        <w:numPr>
          <w:ilvl w:val="0"/>
          <w:numId w:val="13"/>
        </w:numPr>
        <w:rPr>
          <w:rFonts w:ascii="Arial" w:hAnsi="Arial" w:cs="Arial"/>
          <w:color w:val="333333"/>
        </w:rPr>
      </w:pPr>
      <w:r>
        <w:rPr>
          <w:rFonts w:ascii="Arial" w:hAnsi="Arial" w:cs="Arial"/>
          <w:color w:val="333333"/>
        </w:rPr>
        <w:t>Miramar College in San Diego</w:t>
      </w:r>
      <w:r>
        <w:rPr>
          <w:rFonts w:ascii="Arial" w:hAnsi="Arial" w:cs="Arial"/>
          <w:color w:val="333333"/>
        </w:rPr>
        <w:br/>
        <w:t>--</w:t>
      </w:r>
      <w:hyperlink r:id="rId85" w:history="1">
        <w:r>
          <w:rPr>
            <w:rStyle w:val="Hyperlink"/>
            <w:rFonts w:ascii="Arial" w:hAnsi="Arial" w:cs="Arial"/>
          </w:rPr>
          <w:t xml:space="preserve"> Lisa Brewster's Presentation at Miramar</w:t>
        </w:r>
      </w:hyperlink>
    </w:p>
    <w:p w:rsidR="00D51E72" w:rsidRDefault="00D51E72" w:rsidP="00D51E72">
      <w:pPr>
        <w:pStyle w:val="Heading3"/>
        <w:rPr>
          <w:rFonts w:ascii="Georgia" w:hAnsi="Georgia" w:cs="Arial"/>
          <w:color w:val="00624A"/>
        </w:rPr>
      </w:pPr>
      <w:bookmarkStart w:id="40" w:name="_Toc394070411"/>
      <w:r>
        <w:rPr>
          <w:rFonts w:cs="Arial"/>
        </w:rPr>
        <w:t>Further Resources</w:t>
      </w:r>
      <w:bookmarkEnd w:id="40"/>
    </w:p>
    <w:p w:rsidR="00D51E72" w:rsidRDefault="00FC32FA" w:rsidP="0056647A">
      <w:pPr>
        <w:pStyle w:val="NormalWeb"/>
        <w:numPr>
          <w:ilvl w:val="0"/>
          <w:numId w:val="14"/>
        </w:numPr>
        <w:rPr>
          <w:rFonts w:ascii="Arial" w:hAnsi="Arial" w:cs="Arial"/>
          <w:color w:val="333333"/>
        </w:rPr>
      </w:pPr>
      <w:hyperlink r:id="rId86" w:history="1">
        <w:r w:rsidR="00D51E72">
          <w:rPr>
            <w:rStyle w:val="Hyperlink"/>
            <w:rFonts w:ascii="Arial" w:hAnsi="Arial" w:cs="Arial"/>
          </w:rPr>
          <w:t>Carnegie institute - Informative Assessment</w:t>
        </w:r>
      </w:hyperlink>
    </w:p>
    <w:p w:rsidR="00D51E72" w:rsidRDefault="00FC32FA" w:rsidP="0056647A">
      <w:pPr>
        <w:pStyle w:val="NormalWeb"/>
        <w:numPr>
          <w:ilvl w:val="0"/>
          <w:numId w:val="14"/>
        </w:numPr>
        <w:rPr>
          <w:rFonts w:ascii="Arial" w:hAnsi="Arial" w:cs="Arial"/>
          <w:color w:val="333333"/>
        </w:rPr>
      </w:pPr>
      <w:hyperlink r:id="rId87" w:history="1">
        <w:r w:rsidR="00D51E72">
          <w:rPr>
            <w:rStyle w:val="Hyperlink"/>
            <w:rFonts w:ascii="Arial" w:hAnsi="Arial" w:cs="Arial"/>
          </w:rPr>
          <w:t>Assessing Core Outcomes (ppt)</w:t>
        </w:r>
      </w:hyperlink>
    </w:p>
    <w:p w:rsidR="00D51E72" w:rsidRDefault="00FC32FA" w:rsidP="0056647A">
      <w:pPr>
        <w:pStyle w:val="NormalWeb"/>
        <w:numPr>
          <w:ilvl w:val="0"/>
          <w:numId w:val="14"/>
        </w:numPr>
        <w:rPr>
          <w:rFonts w:ascii="Arial" w:hAnsi="Arial" w:cs="Arial"/>
          <w:color w:val="333333"/>
        </w:rPr>
      </w:pPr>
      <w:hyperlink r:id="rId88" w:history="1">
        <w:r w:rsidR="00D51E72">
          <w:rPr>
            <w:rStyle w:val="Hyperlink"/>
            <w:rFonts w:ascii="Arial" w:hAnsi="Arial" w:cs="Arial"/>
          </w:rPr>
          <w:t>Assessment Techniques (pdf)</w:t>
        </w:r>
      </w:hyperlink>
    </w:p>
    <w:p w:rsidR="00D51E72" w:rsidRDefault="00FC32FA" w:rsidP="0056647A">
      <w:pPr>
        <w:pStyle w:val="NormalWeb"/>
        <w:numPr>
          <w:ilvl w:val="0"/>
          <w:numId w:val="14"/>
        </w:numPr>
        <w:rPr>
          <w:rFonts w:ascii="Arial" w:hAnsi="Arial" w:cs="Arial"/>
          <w:color w:val="333333"/>
        </w:rPr>
      </w:pPr>
      <w:hyperlink r:id="rId89" w:history="1">
        <w:r w:rsidR="00D51E72">
          <w:rPr>
            <w:rStyle w:val="Hyperlink"/>
            <w:rFonts w:ascii="Arial" w:hAnsi="Arial" w:cs="Arial"/>
          </w:rPr>
          <w:t>Grading for Student Learning</w:t>
        </w:r>
      </w:hyperlink>
    </w:p>
    <w:p w:rsidR="00D51E72" w:rsidRDefault="00D51E72" w:rsidP="0056647A">
      <w:pPr>
        <w:pStyle w:val="NormalWeb"/>
        <w:numPr>
          <w:ilvl w:val="0"/>
          <w:numId w:val="14"/>
        </w:numPr>
        <w:rPr>
          <w:rFonts w:ascii="Arial" w:hAnsi="Arial" w:cs="Arial"/>
          <w:color w:val="333333"/>
        </w:rPr>
      </w:pPr>
      <w:r>
        <w:rPr>
          <w:rFonts w:ascii="Arial" w:hAnsi="Arial" w:cs="Arial"/>
          <w:color w:val="333333"/>
        </w:rPr>
        <w:t>Greg Stoup's workshop on "SLO Analysis in Ten Minutes"</w:t>
      </w:r>
    </w:p>
    <w:p w:rsidR="00D51E72" w:rsidRDefault="00D51E72" w:rsidP="0056647A">
      <w:pPr>
        <w:pStyle w:val="NormalWeb"/>
        <w:numPr>
          <w:ilvl w:val="0"/>
          <w:numId w:val="14"/>
        </w:numPr>
        <w:rPr>
          <w:rFonts w:ascii="Arial" w:hAnsi="Arial" w:cs="Arial"/>
          <w:color w:val="333333"/>
        </w:rPr>
      </w:pPr>
      <w:r>
        <w:rPr>
          <w:rFonts w:ascii="Arial" w:hAnsi="Arial" w:cs="Arial"/>
          <w:color w:val="333333"/>
        </w:rPr>
        <w:t xml:space="preserve">Workshop Presentation: </w:t>
      </w:r>
      <w:hyperlink r:id="rId90" w:history="1">
        <w:r>
          <w:rPr>
            <w:rStyle w:val="Hyperlink"/>
            <w:rFonts w:ascii="Arial" w:hAnsi="Arial" w:cs="Arial"/>
          </w:rPr>
          <w:t>How to Build an Assessment Instrument in 10 Minutes</w:t>
        </w:r>
      </w:hyperlink>
    </w:p>
    <w:p w:rsidR="00D51E72" w:rsidRDefault="00D51E72" w:rsidP="0056647A">
      <w:pPr>
        <w:pStyle w:val="NormalWeb"/>
        <w:numPr>
          <w:ilvl w:val="0"/>
          <w:numId w:val="14"/>
        </w:numPr>
        <w:rPr>
          <w:rFonts w:ascii="Arial" w:hAnsi="Arial" w:cs="Arial"/>
          <w:color w:val="333333"/>
        </w:rPr>
      </w:pPr>
      <w:r>
        <w:rPr>
          <w:rFonts w:ascii="Arial" w:hAnsi="Arial" w:cs="Arial"/>
          <w:color w:val="333333"/>
        </w:rPr>
        <w:t xml:space="preserve">Companion Presentation: </w:t>
      </w:r>
      <w:hyperlink r:id="rId91" w:history="1">
        <w:r>
          <w:rPr>
            <w:rStyle w:val="Hyperlink"/>
            <w:rFonts w:ascii="Arial" w:hAnsi="Arial" w:cs="Arial"/>
          </w:rPr>
          <w:t>Assessment Tool Demo</w:t>
        </w:r>
      </w:hyperlink>
    </w:p>
    <w:p w:rsidR="00D51E72" w:rsidRDefault="00D51E72" w:rsidP="0056647A">
      <w:pPr>
        <w:pStyle w:val="Heading4"/>
        <w:numPr>
          <w:ilvl w:val="0"/>
          <w:numId w:val="14"/>
        </w:numPr>
        <w:rPr>
          <w:rFonts w:ascii="Georgia" w:hAnsi="Georgia" w:cs="Arial"/>
          <w:color w:val="00624A"/>
        </w:rPr>
      </w:pPr>
      <w:r>
        <w:rPr>
          <w:rFonts w:cs="Arial"/>
        </w:rPr>
        <w:t>Classroom Assessment Techniques: A Handbook for College Teachers</w:t>
      </w:r>
    </w:p>
    <w:p w:rsidR="00D51E72" w:rsidRDefault="00D51E72" w:rsidP="0056647A">
      <w:pPr>
        <w:pStyle w:val="NormalWeb"/>
        <w:numPr>
          <w:ilvl w:val="0"/>
          <w:numId w:val="14"/>
        </w:numPr>
        <w:rPr>
          <w:rFonts w:ascii="Arial" w:hAnsi="Arial" w:cs="Arial"/>
          <w:color w:val="333333"/>
        </w:rPr>
      </w:pPr>
      <w:r>
        <w:rPr>
          <w:rFonts w:ascii="Arial" w:hAnsi="Arial" w:cs="Arial"/>
          <w:color w:val="333333"/>
        </w:rPr>
        <w:t>Authors: Thomas A. Angelo and K. Patricia Cross</w:t>
      </w:r>
      <w:r>
        <w:rPr>
          <w:rFonts w:ascii="Arial" w:hAnsi="Arial" w:cs="Arial"/>
          <w:color w:val="333333"/>
        </w:rPr>
        <w:br/>
        <w:t>Publisher: Jossey-Bass Inc., 1993</w:t>
      </w:r>
      <w:r>
        <w:rPr>
          <w:rFonts w:ascii="Arial" w:hAnsi="Arial" w:cs="Arial"/>
          <w:color w:val="333333"/>
        </w:rPr>
        <w:br/>
      </w:r>
      <w:r>
        <w:rPr>
          <w:rFonts w:ascii="Arial" w:hAnsi="Arial" w:cs="Arial"/>
          <w:color w:val="333333"/>
        </w:rPr>
        <w:br/>
        <w:t xml:space="preserve">This is an excellent resource for implementing "formative assessment" in the classroom. There are three copies in the library, 2 in each division office, and another 80 copies distributed to individuals on campus. </w:t>
      </w:r>
      <w:r>
        <w:rPr>
          <w:rFonts w:ascii="Arial" w:hAnsi="Arial" w:cs="Arial"/>
          <w:color w:val="333333"/>
        </w:rPr>
        <w:br/>
        <w:t>If you have reviewed this text, you know that there is a "Teaching Goals Inventory"(TGI). University of Iowa has a link where you can take the TGI online and it will generate a report for you, so you can better select assessment techniques that will complement your teaching style. TGI Link:</w:t>
      </w:r>
      <w:hyperlink r:id="rId92" w:history="1">
        <w:r>
          <w:rPr>
            <w:rStyle w:val="Hyperlink"/>
            <w:rFonts w:ascii="Arial" w:hAnsi="Arial" w:cs="Arial"/>
          </w:rPr>
          <w:t xml:space="preserve"> http://www.uiowa.edu/~centeach/tgi/</w:t>
        </w:r>
      </w:hyperlink>
    </w:p>
    <w:p w:rsidR="00D51E72" w:rsidRDefault="00FC32FA" w:rsidP="0056647A">
      <w:pPr>
        <w:pStyle w:val="NormalWeb"/>
        <w:numPr>
          <w:ilvl w:val="0"/>
          <w:numId w:val="14"/>
        </w:numPr>
        <w:rPr>
          <w:rFonts w:ascii="Arial" w:hAnsi="Arial" w:cs="Arial"/>
          <w:color w:val="333333"/>
        </w:rPr>
      </w:pPr>
      <w:hyperlink r:id="rId93" w:history="1">
        <w:r w:rsidR="00D51E72">
          <w:rPr>
            <w:rStyle w:val="Hyperlink"/>
            <w:rFonts w:ascii="Arial" w:hAnsi="Arial" w:cs="Arial"/>
          </w:rPr>
          <w:t>Teaching Reference List</w:t>
        </w:r>
      </w:hyperlink>
      <w:r w:rsidR="00D51E72">
        <w:rPr>
          <w:rFonts w:ascii="Arial" w:hAnsi="Arial" w:cs="Arial"/>
          <w:color w:val="333333"/>
        </w:rPr>
        <w:t xml:space="preserve"> - a listing of current books on various aspects of teaching that are housed in Cañada's library, in the last row of bookstacks. There are some real gems here, with everything from </w:t>
      </w:r>
      <w:r w:rsidR="00D51E72">
        <w:rPr>
          <w:rFonts w:ascii="Arial" w:hAnsi="Arial" w:cs="Arial"/>
          <w:color w:val="333333"/>
        </w:rPr>
        <w:lastRenderedPageBreak/>
        <w:t>big-picture suggestions to detailed examples of assignments and assessments. Need some inspiration for changes? Start here.</w:t>
      </w:r>
    </w:p>
    <w:p w:rsidR="00D51E72" w:rsidRDefault="00D51E72" w:rsidP="00D51E72">
      <w:pPr>
        <w:pStyle w:val="Heading3"/>
        <w:rPr>
          <w:rFonts w:ascii="Georgia" w:hAnsi="Georgia" w:cs="Arial"/>
          <w:color w:val="00624A"/>
        </w:rPr>
      </w:pPr>
      <w:bookmarkStart w:id="41" w:name="_Toc394070412"/>
      <w:r>
        <w:rPr>
          <w:rFonts w:cs="Arial"/>
        </w:rPr>
        <w:t>Other Links</w:t>
      </w:r>
      <w:bookmarkEnd w:id="41"/>
    </w:p>
    <w:p w:rsidR="00D51E72" w:rsidRDefault="00FC32FA" w:rsidP="0056647A">
      <w:pPr>
        <w:pStyle w:val="NormalWeb"/>
        <w:numPr>
          <w:ilvl w:val="0"/>
          <w:numId w:val="15"/>
        </w:numPr>
        <w:rPr>
          <w:rFonts w:ascii="Arial" w:hAnsi="Arial" w:cs="Arial"/>
          <w:color w:val="333333"/>
        </w:rPr>
      </w:pPr>
      <w:hyperlink r:id="rId94" w:history="1">
        <w:r w:rsidR="00D51E72">
          <w:rPr>
            <w:rStyle w:val="Hyperlink"/>
            <w:rFonts w:ascii="Arial" w:hAnsi="Arial" w:cs="Arial"/>
          </w:rPr>
          <w:t>9 Principles of Good Practice for Assessing Student Learning</w:t>
        </w:r>
      </w:hyperlink>
      <w:r w:rsidR="00D51E72">
        <w:rPr>
          <w:rFonts w:ascii="Arial" w:hAnsi="Arial" w:cs="Arial"/>
          <w:color w:val="333333"/>
        </w:rPr>
        <w:t xml:space="preserve"> posted by Indiana University. The basic principles of assessment that are widely held up as the ideal. Other pages by their Institute of Teaching, Learning, and Assessement are worthwhile, too.</w:t>
      </w:r>
    </w:p>
    <w:p w:rsidR="00D51E72" w:rsidRDefault="00D51E72" w:rsidP="0056647A">
      <w:pPr>
        <w:pStyle w:val="NormalWeb"/>
        <w:numPr>
          <w:ilvl w:val="0"/>
          <w:numId w:val="15"/>
        </w:numPr>
        <w:rPr>
          <w:rFonts w:ascii="Arial" w:hAnsi="Arial" w:cs="Arial"/>
          <w:color w:val="333333"/>
        </w:rPr>
      </w:pPr>
      <w:r>
        <w:rPr>
          <w:rFonts w:ascii="Arial" w:hAnsi="Arial" w:cs="Arial"/>
          <w:color w:val="333333"/>
        </w:rPr>
        <w:t>The Accrediting Commission for Community and Junior Colleges</w:t>
      </w:r>
      <w:r>
        <w:rPr>
          <w:rFonts w:ascii="Arial" w:hAnsi="Arial" w:cs="Arial"/>
          <w:color w:val="333333"/>
        </w:rPr>
        <w:br/>
      </w:r>
      <w:hyperlink r:id="rId95" w:history="1">
        <w:r>
          <w:rPr>
            <w:rStyle w:val="Hyperlink"/>
            <w:rFonts w:ascii="Arial" w:hAnsi="Arial" w:cs="Arial"/>
          </w:rPr>
          <w:t xml:space="preserve">http://accjc.org/ </w:t>
        </w:r>
      </w:hyperlink>
    </w:p>
    <w:p w:rsidR="00D51E72" w:rsidRDefault="00D51E72" w:rsidP="0056647A">
      <w:pPr>
        <w:pStyle w:val="NormalWeb"/>
        <w:numPr>
          <w:ilvl w:val="0"/>
          <w:numId w:val="15"/>
        </w:numPr>
        <w:rPr>
          <w:rFonts w:ascii="Arial" w:hAnsi="Arial" w:cs="Arial"/>
          <w:color w:val="333333"/>
        </w:rPr>
      </w:pPr>
      <w:r>
        <w:rPr>
          <w:rFonts w:ascii="Arial" w:hAnsi="Arial" w:cs="Arial"/>
          <w:color w:val="333333"/>
        </w:rPr>
        <w:t>The Research and Planning Group for California Community Colleges</w:t>
      </w:r>
      <w:r>
        <w:rPr>
          <w:rFonts w:ascii="Arial" w:hAnsi="Arial" w:cs="Arial"/>
          <w:color w:val="333333"/>
        </w:rPr>
        <w:br/>
      </w:r>
      <w:hyperlink r:id="rId96" w:history="1">
        <w:r>
          <w:rPr>
            <w:rStyle w:val="Hyperlink"/>
            <w:rFonts w:ascii="Arial" w:hAnsi="Arial" w:cs="Arial"/>
          </w:rPr>
          <w:t>http://rpgroup.org/</w:t>
        </w:r>
      </w:hyperlink>
    </w:p>
    <w:p w:rsidR="00D51E72" w:rsidRPr="00F53FDC" w:rsidRDefault="00D51E72" w:rsidP="0056647A">
      <w:pPr>
        <w:pStyle w:val="ListParagraph"/>
        <w:numPr>
          <w:ilvl w:val="0"/>
          <w:numId w:val="15"/>
        </w:numPr>
        <w:rPr>
          <w:rStyle w:val="Hyperlink"/>
          <w:b/>
          <w:color w:val="auto"/>
          <w:u w:val="none"/>
        </w:rPr>
      </w:pPr>
      <w:r w:rsidRPr="001007EF">
        <w:rPr>
          <w:rFonts w:ascii="Arial" w:hAnsi="Arial" w:cs="Arial"/>
          <w:color w:val="333333"/>
        </w:rPr>
        <w:t xml:space="preserve">Internet Resources for Higher Education Outcomes Assessment. </w:t>
      </w:r>
      <w:r w:rsidRPr="001007EF">
        <w:rPr>
          <w:rFonts w:ascii="Arial" w:hAnsi="Arial" w:cs="Arial"/>
          <w:color w:val="333333"/>
        </w:rPr>
        <w:br/>
      </w:r>
      <w:hyperlink r:id="rId97" w:history="1">
        <w:r w:rsidRPr="001007EF">
          <w:rPr>
            <w:rStyle w:val="Hyperlink"/>
            <w:rFonts w:ascii="Arial" w:hAnsi="Arial" w:cs="Arial"/>
          </w:rPr>
          <w:t>http://www2.acs.ncsu.edu/UPA/assmt/resource.htm</w:t>
        </w:r>
      </w:hyperlink>
    </w:p>
    <w:p w:rsidR="00F53FDC" w:rsidRDefault="00BB0D28" w:rsidP="00E35A21">
      <w:pPr>
        <w:pStyle w:val="Heading3"/>
      </w:pPr>
      <w:bookmarkStart w:id="42" w:name="_Toc394070413"/>
      <w:r>
        <w:t>References</w:t>
      </w:r>
      <w:bookmarkEnd w:id="42"/>
    </w:p>
    <w:p w:rsidR="00E35A21" w:rsidRPr="00E35A21" w:rsidRDefault="00E35A21" w:rsidP="00E35A21"/>
    <w:p w:rsidR="00BB0D28" w:rsidRPr="00E35A21" w:rsidRDefault="00BB0D28" w:rsidP="00F53FDC">
      <w:pPr>
        <w:rPr>
          <w:sz w:val="22"/>
        </w:rPr>
      </w:pPr>
      <w:r w:rsidRPr="00E35A21">
        <w:rPr>
          <w:sz w:val="22"/>
        </w:rPr>
        <w:t xml:space="preserve">A Guidebook to Student Learning Outcomes and Administrative Unit Outcomes. </w:t>
      </w:r>
    </w:p>
    <w:sectPr w:rsidR="00BB0D28" w:rsidRPr="00E35A21" w:rsidSect="00E83D39">
      <w:headerReference w:type="default" r:id="rId9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2FA" w:rsidRDefault="00FC32FA" w:rsidP="004D522A">
      <w:pPr>
        <w:spacing w:after="0" w:line="240" w:lineRule="auto"/>
      </w:pPr>
      <w:r>
        <w:separator/>
      </w:r>
    </w:p>
  </w:endnote>
  <w:endnote w:type="continuationSeparator" w:id="0">
    <w:p w:rsidR="00FC32FA" w:rsidRDefault="00FC32FA" w:rsidP="004D5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Meiryo">
    <w:panose1 w:val="020B0604030504040204"/>
    <w:charset w:val="80"/>
    <w:family w:val="swiss"/>
    <w:pitch w:val="variable"/>
    <w:sig w:usb0="E10102FF" w:usb1="EAC7FFFF" w:usb2="0001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90670622"/>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p w:rsidR="00BF4BAD" w:rsidRPr="00121301" w:rsidRDefault="00BF4BAD">
            <w:pPr>
              <w:pStyle w:val="Footer"/>
              <w:jc w:val="center"/>
              <w:rPr>
                <w:sz w:val="18"/>
                <w:szCs w:val="18"/>
              </w:rPr>
            </w:pPr>
            <w:r w:rsidRPr="00121301">
              <w:rPr>
                <w:sz w:val="18"/>
                <w:szCs w:val="18"/>
              </w:rPr>
              <w:t xml:space="preserve">Page </w:t>
            </w:r>
            <w:r w:rsidRPr="00121301">
              <w:rPr>
                <w:b/>
                <w:bCs/>
                <w:sz w:val="18"/>
                <w:szCs w:val="18"/>
              </w:rPr>
              <w:fldChar w:fldCharType="begin"/>
            </w:r>
            <w:r w:rsidRPr="00121301">
              <w:rPr>
                <w:b/>
                <w:bCs/>
                <w:sz w:val="18"/>
                <w:szCs w:val="18"/>
              </w:rPr>
              <w:instrText xml:space="preserve"> PAGE </w:instrText>
            </w:r>
            <w:r w:rsidRPr="00121301">
              <w:rPr>
                <w:b/>
                <w:bCs/>
                <w:sz w:val="18"/>
                <w:szCs w:val="18"/>
              </w:rPr>
              <w:fldChar w:fldCharType="separate"/>
            </w:r>
            <w:r w:rsidR="00991749">
              <w:rPr>
                <w:b/>
                <w:bCs/>
                <w:noProof/>
                <w:sz w:val="18"/>
                <w:szCs w:val="18"/>
              </w:rPr>
              <w:t>1</w:t>
            </w:r>
            <w:r w:rsidRPr="00121301">
              <w:rPr>
                <w:b/>
                <w:bCs/>
                <w:sz w:val="18"/>
                <w:szCs w:val="18"/>
              </w:rPr>
              <w:fldChar w:fldCharType="end"/>
            </w:r>
            <w:r w:rsidRPr="00121301">
              <w:rPr>
                <w:sz w:val="18"/>
                <w:szCs w:val="18"/>
              </w:rPr>
              <w:t xml:space="preserve"> of </w:t>
            </w:r>
            <w:r w:rsidRPr="00121301">
              <w:rPr>
                <w:b/>
                <w:bCs/>
                <w:sz w:val="18"/>
                <w:szCs w:val="18"/>
              </w:rPr>
              <w:fldChar w:fldCharType="begin"/>
            </w:r>
            <w:r w:rsidRPr="00121301">
              <w:rPr>
                <w:b/>
                <w:bCs/>
                <w:sz w:val="18"/>
                <w:szCs w:val="18"/>
              </w:rPr>
              <w:instrText xml:space="preserve"> NUMPAGES  </w:instrText>
            </w:r>
            <w:r w:rsidRPr="00121301">
              <w:rPr>
                <w:b/>
                <w:bCs/>
                <w:sz w:val="18"/>
                <w:szCs w:val="18"/>
              </w:rPr>
              <w:fldChar w:fldCharType="separate"/>
            </w:r>
            <w:r w:rsidR="00991749">
              <w:rPr>
                <w:b/>
                <w:bCs/>
                <w:noProof/>
                <w:sz w:val="18"/>
                <w:szCs w:val="18"/>
              </w:rPr>
              <w:t>43</w:t>
            </w:r>
            <w:r w:rsidRPr="00121301">
              <w:rPr>
                <w:b/>
                <w:bCs/>
                <w:sz w:val="18"/>
                <w:szCs w:val="18"/>
              </w:rPr>
              <w:fldChar w:fldCharType="end"/>
            </w:r>
          </w:p>
        </w:sdtContent>
      </w:sdt>
    </w:sdtContent>
  </w:sdt>
  <w:p w:rsidR="00BF4BAD" w:rsidRDefault="00BF4B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59257069"/>
      <w:docPartObj>
        <w:docPartGallery w:val="Page Numbers (Bottom of Page)"/>
        <w:docPartUnique/>
      </w:docPartObj>
    </w:sdtPr>
    <w:sdtEndPr/>
    <w:sdtContent>
      <w:sdt>
        <w:sdtPr>
          <w:rPr>
            <w:sz w:val="16"/>
            <w:szCs w:val="16"/>
          </w:rPr>
          <w:id w:val="-1669238322"/>
          <w:docPartObj>
            <w:docPartGallery w:val="Page Numbers (Top of Page)"/>
            <w:docPartUnique/>
          </w:docPartObj>
        </w:sdtPr>
        <w:sdtEndPr/>
        <w:sdtContent>
          <w:p w:rsidR="00BF4BAD" w:rsidRPr="004D522A" w:rsidRDefault="00BF4BAD">
            <w:pPr>
              <w:pStyle w:val="Footer"/>
              <w:jc w:val="center"/>
              <w:rPr>
                <w:sz w:val="16"/>
                <w:szCs w:val="16"/>
              </w:rPr>
            </w:pPr>
            <w:r w:rsidRPr="004D522A">
              <w:rPr>
                <w:sz w:val="16"/>
                <w:szCs w:val="16"/>
              </w:rPr>
              <w:t xml:space="preserve">Page </w:t>
            </w:r>
            <w:r w:rsidRPr="004D522A">
              <w:rPr>
                <w:b/>
                <w:bCs/>
                <w:sz w:val="16"/>
                <w:szCs w:val="16"/>
              </w:rPr>
              <w:fldChar w:fldCharType="begin"/>
            </w:r>
            <w:r w:rsidRPr="004D522A">
              <w:rPr>
                <w:b/>
                <w:bCs/>
                <w:sz w:val="16"/>
                <w:szCs w:val="16"/>
              </w:rPr>
              <w:instrText xml:space="preserve"> PAGE </w:instrText>
            </w:r>
            <w:r w:rsidRPr="004D522A">
              <w:rPr>
                <w:b/>
                <w:bCs/>
                <w:sz w:val="16"/>
                <w:szCs w:val="16"/>
              </w:rPr>
              <w:fldChar w:fldCharType="separate"/>
            </w:r>
            <w:r w:rsidR="00991749">
              <w:rPr>
                <w:b/>
                <w:bCs/>
                <w:noProof/>
                <w:sz w:val="16"/>
                <w:szCs w:val="16"/>
              </w:rPr>
              <w:t>22</w:t>
            </w:r>
            <w:r w:rsidRPr="004D522A">
              <w:rPr>
                <w:b/>
                <w:bCs/>
                <w:sz w:val="16"/>
                <w:szCs w:val="16"/>
              </w:rPr>
              <w:fldChar w:fldCharType="end"/>
            </w:r>
            <w:r w:rsidRPr="004D522A">
              <w:rPr>
                <w:sz w:val="16"/>
                <w:szCs w:val="16"/>
              </w:rPr>
              <w:t xml:space="preserve"> of </w:t>
            </w:r>
            <w:r w:rsidRPr="004D522A">
              <w:rPr>
                <w:b/>
                <w:bCs/>
                <w:sz w:val="16"/>
                <w:szCs w:val="16"/>
              </w:rPr>
              <w:fldChar w:fldCharType="begin"/>
            </w:r>
            <w:r w:rsidRPr="004D522A">
              <w:rPr>
                <w:b/>
                <w:bCs/>
                <w:sz w:val="16"/>
                <w:szCs w:val="16"/>
              </w:rPr>
              <w:instrText xml:space="preserve"> NUMPAGES  </w:instrText>
            </w:r>
            <w:r w:rsidRPr="004D522A">
              <w:rPr>
                <w:b/>
                <w:bCs/>
                <w:sz w:val="16"/>
                <w:szCs w:val="16"/>
              </w:rPr>
              <w:fldChar w:fldCharType="separate"/>
            </w:r>
            <w:r w:rsidR="00991749">
              <w:rPr>
                <w:b/>
                <w:bCs/>
                <w:noProof/>
                <w:sz w:val="16"/>
                <w:szCs w:val="16"/>
              </w:rPr>
              <w:t>43</w:t>
            </w:r>
            <w:r w:rsidRPr="004D522A">
              <w:rPr>
                <w:b/>
                <w:bCs/>
                <w:sz w:val="16"/>
                <w:szCs w:val="16"/>
              </w:rPr>
              <w:fldChar w:fldCharType="end"/>
            </w:r>
          </w:p>
        </w:sdtContent>
      </w:sdt>
    </w:sdtContent>
  </w:sdt>
  <w:p w:rsidR="00BF4BAD" w:rsidRDefault="00BF4B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2FA" w:rsidRDefault="00FC32FA" w:rsidP="004D522A">
      <w:pPr>
        <w:spacing w:after="0" w:line="240" w:lineRule="auto"/>
      </w:pPr>
      <w:r>
        <w:separator/>
      </w:r>
    </w:p>
  </w:footnote>
  <w:footnote w:type="continuationSeparator" w:id="0">
    <w:p w:rsidR="00FC32FA" w:rsidRDefault="00FC32FA" w:rsidP="004D52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BAD" w:rsidRDefault="00BF4BAD" w:rsidP="00D971A5">
    <w:pPr>
      <w:pStyle w:val="Header"/>
      <w:jc w:val="right"/>
    </w:pPr>
    <w:r>
      <w:t>Table of Contents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BAD" w:rsidRDefault="00BF4BAD" w:rsidP="00D971A5">
    <w:pPr>
      <w:pStyle w:val="Header"/>
      <w:jc w:val="right"/>
    </w:pPr>
    <w:r>
      <w:t>Appendix</w:t>
    </w:r>
  </w:p>
  <w:p w:rsidR="00BF4BAD" w:rsidRDefault="00BF4BAD" w:rsidP="00D971A5">
    <w:pPr>
      <w:pStyle w:val="Header"/>
      <w:jc w:val="right"/>
    </w:pPr>
    <w:r>
      <w:t>Appendix A</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BAD" w:rsidRDefault="00BF4BAD" w:rsidP="00D971A5">
    <w:pPr>
      <w:pStyle w:val="Header"/>
      <w:jc w:val="right"/>
    </w:pPr>
    <w:r>
      <w:t>Appendix B</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BAD" w:rsidRDefault="00BF4BAD" w:rsidP="00D971A5">
    <w:pPr>
      <w:pStyle w:val="Header"/>
      <w:jc w:val="right"/>
    </w:pPr>
    <w:r>
      <w:t>Appendix C and D</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BAD" w:rsidRDefault="00BF4BAD" w:rsidP="00D971A5">
    <w:pPr>
      <w:pStyle w:val="Header"/>
      <w:jc w:val="right"/>
    </w:pPr>
    <w:r>
      <w:t>Appendix 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BAD" w:rsidRDefault="00BF4BAD" w:rsidP="00D971A5">
    <w:pPr>
      <w:pStyle w:val="Header"/>
      <w:jc w:val="right"/>
    </w:pPr>
    <w:r>
      <w:t>Appendix 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BAD" w:rsidRDefault="00BF4BAD" w:rsidP="00D971A5">
    <w:pPr>
      <w:pStyle w:val="Header"/>
      <w:jc w:val="right"/>
    </w:pPr>
    <w:r>
      <w:t>SLO and SAO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BAD" w:rsidRDefault="00BF4BAD" w:rsidP="00D971A5">
    <w:pPr>
      <w:pStyle w:val="Header"/>
      <w:jc w:val="right"/>
    </w:pPr>
    <w:r>
      <w:t>Assessment Cycle and Process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BAD" w:rsidRDefault="00BF4BAD" w:rsidP="00D971A5">
    <w:pPr>
      <w:pStyle w:val="Header"/>
      <w:jc w:val="right"/>
    </w:pPr>
    <w:r>
      <w:t>ILO and PLO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BAD" w:rsidRDefault="00BF4BAD" w:rsidP="00D971A5">
    <w:pPr>
      <w:pStyle w:val="Header"/>
      <w:jc w:val="right"/>
    </w:pPr>
    <w:r>
      <w:t>SAO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BAD" w:rsidRDefault="00BF4BAD" w:rsidP="00D971A5">
    <w:pPr>
      <w:pStyle w:val="Header"/>
      <w:jc w:val="right"/>
    </w:pPr>
    <w:r>
      <w:t>SLO Group</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BAD" w:rsidRDefault="00BF4BAD" w:rsidP="00D971A5">
    <w:pPr>
      <w:pStyle w:val="Header"/>
      <w:jc w:val="right"/>
    </w:pPr>
    <w:r>
      <w:t>Role of Deans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BAD" w:rsidRDefault="00BF4BAD" w:rsidP="00D971A5">
    <w:pPr>
      <w:pStyle w:val="Header"/>
      <w:jc w:val="right"/>
    </w:pPr>
    <w:r>
      <w:t>Institutional-Set Standard for ILO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BAD" w:rsidRDefault="00BF4BAD" w:rsidP="00D971A5">
    <w:pPr>
      <w:pStyle w:val="Header"/>
      <w:jc w:val="right"/>
    </w:pPr>
    <w:r>
      <w:t>Update for 2013-2014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D2292"/>
    <w:multiLevelType w:val="hybridMultilevel"/>
    <w:tmpl w:val="7FFA2EFC"/>
    <w:lvl w:ilvl="0" w:tplc="1B40D43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87ADF"/>
    <w:multiLevelType w:val="multilevel"/>
    <w:tmpl w:val="81E0FC2A"/>
    <w:lvl w:ilvl="0">
      <w:start w:val="1"/>
      <w:numFmt w:val="bullet"/>
      <w:lvlText w:val=""/>
      <w:lvlJc w:val="left"/>
      <w:pPr>
        <w:tabs>
          <w:tab w:val="num" w:pos="720"/>
        </w:tabs>
        <w:ind w:left="720" w:hanging="360"/>
      </w:pPr>
      <w:rPr>
        <w:rFonts w:ascii="Symbol" w:hAnsi="Symbol" w:hint="default"/>
        <w:sz w:val="20"/>
      </w:rPr>
    </w:lvl>
    <w:lvl w:ilvl="1">
      <w:start w:val="9"/>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FE7D80"/>
    <w:multiLevelType w:val="hybridMultilevel"/>
    <w:tmpl w:val="25A8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B64C20"/>
    <w:multiLevelType w:val="hybridMultilevel"/>
    <w:tmpl w:val="60BA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3002E3"/>
    <w:multiLevelType w:val="hybridMultilevel"/>
    <w:tmpl w:val="E9367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5872A7"/>
    <w:multiLevelType w:val="multilevel"/>
    <w:tmpl w:val="CC74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850D83"/>
    <w:multiLevelType w:val="multilevel"/>
    <w:tmpl w:val="CC74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DE39FB"/>
    <w:multiLevelType w:val="hybridMultilevel"/>
    <w:tmpl w:val="CAD859EE"/>
    <w:lvl w:ilvl="0" w:tplc="C0D2A888">
      <w:start w:val="1"/>
      <w:numFmt w:val="upperLetter"/>
      <w:lvlText w:val="%1."/>
      <w:lvlJc w:val="left"/>
      <w:pPr>
        <w:ind w:left="360" w:hanging="360"/>
      </w:pPr>
      <w:rPr>
        <w:rFonts w:eastAsiaTheme="majorEastAsia" w:cstheme="maj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98042C6"/>
    <w:multiLevelType w:val="hybridMultilevel"/>
    <w:tmpl w:val="B7EEC5E0"/>
    <w:lvl w:ilvl="0" w:tplc="1B40D43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DA0062"/>
    <w:multiLevelType w:val="hybridMultilevel"/>
    <w:tmpl w:val="B694C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7D3ECD"/>
    <w:multiLevelType w:val="hybridMultilevel"/>
    <w:tmpl w:val="DC52F9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5E24E9E"/>
    <w:multiLevelType w:val="hybridMultilevel"/>
    <w:tmpl w:val="709EF050"/>
    <w:lvl w:ilvl="0" w:tplc="1B40D43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7D16D4"/>
    <w:multiLevelType w:val="hybridMultilevel"/>
    <w:tmpl w:val="F8F4345A"/>
    <w:lvl w:ilvl="0" w:tplc="0024D304">
      <w:start w:val="1"/>
      <w:numFmt w:val="upperLetter"/>
      <w:lvlText w:val="%1."/>
      <w:lvlJc w:val="left"/>
      <w:pPr>
        <w:ind w:left="360" w:hanging="360"/>
      </w:pPr>
      <w:rPr>
        <w:rFonts w:asciiTheme="majorHAnsi" w:hAnsiTheme="majorHAnsi" w:hint="default"/>
        <w:color w:val="404040" w:themeColor="text1" w:themeTint="B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F9F78F0"/>
    <w:multiLevelType w:val="hybridMultilevel"/>
    <w:tmpl w:val="B2608A6E"/>
    <w:lvl w:ilvl="0" w:tplc="1898E4BA">
      <w:start w:val="1"/>
      <w:numFmt w:val="bullet"/>
      <w:lvlText w:val="•"/>
      <w:lvlJc w:val="left"/>
      <w:pPr>
        <w:ind w:left="820" w:hanging="360"/>
      </w:pPr>
      <w:rPr>
        <w:rFonts w:ascii="Times New Roman" w:eastAsia="Times New Roman" w:hAnsi="Times New Roman" w:hint="default"/>
        <w:sz w:val="24"/>
        <w:szCs w:val="24"/>
      </w:rPr>
    </w:lvl>
    <w:lvl w:ilvl="1" w:tplc="48D68D2E">
      <w:start w:val="1"/>
      <w:numFmt w:val="bullet"/>
      <w:lvlText w:val="•"/>
      <w:lvlJc w:val="left"/>
      <w:pPr>
        <w:ind w:left="1688" w:hanging="360"/>
      </w:pPr>
      <w:rPr>
        <w:rFonts w:hint="default"/>
      </w:rPr>
    </w:lvl>
    <w:lvl w:ilvl="2" w:tplc="C544408C">
      <w:start w:val="1"/>
      <w:numFmt w:val="bullet"/>
      <w:lvlText w:val="•"/>
      <w:lvlJc w:val="left"/>
      <w:pPr>
        <w:ind w:left="2556" w:hanging="360"/>
      </w:pPr>
      <w:rPr>
        <w:rFonts w:hint="default"/>
      </w:rPr>
    </w:lvl>
    <w:lvl w:ilvl="3" w:tplc="A6769FAA">
      <w:start w:val="1"/>
      <w:numFmt w:val="bullet"/>
      <w:lvlText w:val="•"/>
      <w:lvlJc w:val="left"/>
      <w:pPr>
        <w:ind w:left="3424" w:hanging="360"/>
      </w:pPr>
      <w:rPr>
        <w:rFonts w:hint="default"/>
      </w:rPr>
    </w:lvl>
    <w:lvl w:ilvl="4" w:tplc="B9F43490">
      <w:start w:val="1"/>
      <w:numFmt w:val="bullet"/>
      <w:lvlText w:val="•"/>
      <w:lvlJc w:val="left"/>
      <w:pPr>
        <w:ind w:left="4292" w:hanging="360"/>
      </w:pPr>
      <w:rPr>
        <w:rFonts w:hint="default"/>
      </w:rPr>
    </w:lvl>
    <w:lvl w:ilvl="5" w:tplc="F3A0CED4">
      <w:start w:val="1"/>
      <w:numFmt w:val="bullet"/>
      <w:lvlText w:val="•"/>
      <w:lvlJc w:val="left"/>
      <w:pPr>
        <w:ind w:left="5160" w:hanging="360"/>
      </w:pPr>
      <w:rPr>
        <w:rFonts w:hint="default"/>
      </w:rPr>
    </w:lvl>
    <w:lvl w:ilvl="6" w:tplc="180E2852">
      <w:start w:val="1"/>
      <w:numFmt w:val="bullet"/>
      <w:lvlText w:val="•"/>
      <w:lvlJc w:val="left"/>
      <w:pPr>
        <w:ind w:left="6028" w:hanging="360"/>
      </w:pPr>
      <w:rPr>
        <w:rFonts w:hint="default"/>
      </w:rPr>
    </w:lvl>
    <w:lvl w:ilvl="7" w:tplc="21365BC2">
      <w:start w:val="1"/>
      <w:numFmt w:val="bullet"/>
      <w:lvlText w:val="•"/>
      <w:lvlJc w:val="left"/>
      <w:pPr>
        <w:ind w:left="6896" w:hanging="360"/>
      </w:pPr>
      <w:rPr>
        <w:rFonts w:hint="default"/>
      </w:rPr>
    </w:lvl>
    <w:lvl w:ilvl="8" w:tplc="802228F4">
      <w:start w:val="1"/>
      <w:numFmt w:val="bullet"/>
      <w:lvlText w:val="•"/>
      <w:lvlJc w:val="left"/>
      <w:pPr>
        <w:ind w:left="7764" w:hanging="360"/>
      </w:pPr>
      <w:rPr>
        <w:rFonts w:hint="default"/>
      </w:rPr>
    </w:lvl>
  </w:abstractNum>
  <w:abstractNum w:abstractNumId="14">
    <w:nsid w:val="4A142D84"/>
    <w:multiLevelType w:val="hybridMultilevel"/>
    <w:tmpl w:val="C3DE9484"/>
    <w:lvl w:ilvl="0" w:tplc="1B40D43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2F2721"/>
    <w:multiLevelType w:val="multilevel"/>
    <w:tmpl w:val="CC74F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230D87"/>
    <w:multiLevelType w:val="multilevel"/>
    <w:tmpl w:val="2C58B3C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7">
    <w:nsid w:val="4C36704B"/>
    <w:multiLevelType w:val="hybridMultilevel"/>
    <w:tmpl w:val="8B2CBF36"/>
    <w:lvl w:ilvl="0" w:tplc="1B40D43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580C67"/>
    <w:multiLevelType w:val="hybridMultilevel"/>
    <w:tmpl w:val="3A92875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DD079F9"/>
    <w:multiLevelType w:val="hybridMultilevel"/>
    <w:tmpl w:val="0AAE2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2826F1"/>
    <w:multiLevelType w:val="hybridMultilevel"/>
    <w:tmpl w:val="6CB8410E"/>
    <w:lvl w:ilvl="0" w:tplc="1B40D434">
      <w:numFmt w:val="bullet"/>
      <w:lvlText w:val="•"/>
      <w:lvlJc w:val="left"/>
      <w:pPr>
        <w:ind w:left="820" w:hanging="360"/>
      </w:pPr>
      <w:rPr>
        <w:rFonts w:ascii="Arial" w:eastAsiaTheme="minorEastAsia" w:hAnsi="Arial" w:cs="Arial" w:hint="default"/>
        <w:color w:val="111111"/>
        <w:sz w:val="24"/>
        <w:szCs w:val="24"/>
      </w:rPr>
    </w:lvl>
    <w:lvl w:ilvl="1" w:tplc="02B2E8C0">
      <w:start w:val="1"/>
      <w:numFmt w:val="bullet"/>
      <w:lvlText w:val=""/>
      <w:lvlJc w:val="left"/>
      <w:pPr>
        <w:ind w:left="1180" w:hanging="360"/>
      </w:pPr>
      <w:rPr>
        <w:rFonts w:ascii="Wingdings" w:eastAsia="Wingdings" w:hAnsi="Wingdings" w:hint="default"/>
        <w:sz w:val="24"/>
        <w:szCs w:val="24"/>
      </w:rPr>
    </w:lvl>
    <w:lvl w:ilvl="2" w:tplc="BE9608CA">
      <w:start w:val="1"/>
      <w:numFmt w:val="bullet"/>
      <w:lvlText w:val="•"/>
      <w:lvlJc w:val="left"/>
      <w:pPr>
        <w:ind w:left="2095" w:hanging="360"/>
      </w:pPr>
      <w:rPr>
        <w:rFonts w:hint="default"/>
      </w:rPr>
    </w:lvl>
    <w:lvl w:ilvl="3" w:tplc="7A4E6A82">
      <w:start w:val="1"/>
      <w:numFmt w:val="bullet"/>
      <w:lvlText w:val="•"/>
      <w:lvlJc w:val="left"/>
      <w:pPr>
        <w:ind w:left="3011" w:hanging="360"/>
      </w:pPr>
      <w:rPr>
        <w:rFonts w:hint="default"/>
      </w:rPr>
    </w:lvl>
    <w:lvl w:ilvl="4" w:tplc="919EE3F0">
      <w:start w:val="1"/>
      <w:numFmt w:val="bullet"/>
      <w:lvlText w:val="•"/>
      <w:lvlJc w:val="left"/>
      <w:pPr>
        <w:ind w:left="3926" w:hanging="360"/>
      </w:pPr>
      <w:rPr>
        <w:rFonts w:hint="default"/>
      </w:rPr>
    </w:lvl>
    <w:lvl w:ilvl="5" w:tplc="302A44B2">
      <w:start w:val="1"/>
      <w:numFmt w:val="bullet"/>
      <w:lvlText w:val="•"/>
      <w:lvlJc w:val="left"/>
      <w:pPr>
        <w:ind w:left="4842" w:hanging="360"/>
      </w:pPr>
      <w:rPr>
        <w:rFonts w:hint="default"/>
      </w:rPr>
    </w:lvl>
    <w:lvl w:ilvl="6" w:tplc="B4EAE412">
      <w:start w:val="1"/>
      <w:numFmt w:val="bullet"/>
      <w:lvlText w:val="•"/>
      <w:lvlJc w:val="left"/>
      <w:pPr>
        <w:ind w:left="5757" w:hanging="360"/>
      </w:pPr>
      <w:rPr>
        <w:rFonts w:hint="default"/>
      </w:rPr>
    </w:lvl>
    <w:lvl w:ilvl="7" w:tplc="237A7424">
      <w:start w:val="1"/>
      <w:numFmt w:val="bullet"/>
      <w:lvlText w:val="•"/>
      <w:lvlJc w:val="left"/>
      <w:pPr>
        <w:ind w:left="6673" w:hanging="360"/>
      </w:pPr>
      <w:rPr>
        <w:rFonts w:hint="default"/>
      </w:rPr>
    </w:lvl>
    <w:lvl w:ilvl="8" w:tplc="22F44D14">
      <w:start w:val="1"/>
      <w:numFmt w:val="bullet"/>
      <w:lvlText w:val="•"/>
      <w:lvlJc w:val="left"/>
      <w:pPr>
        <w:ind w:left="7588" w:hanging="360"/>
      </w:pPr>
      <w:rPr>
        <w:rFonts w:hint="default"/>
      </w:rPr>
    </w:lvl>
  </w:abstractNum>
  <w:abstractNum w:abstractNumId="21">
    <w:nsid w:val="50E47A3A"/>
    <w:multiLevelType w:val="hybridMultilevel"/>
    <w:tmpl w:val="F99424D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3814E43"/>
    <w:multiLevelType w:val="hybridMultilevel"/>
    <w:tmpl w:val="5BAC3FC0"/>
    <w:lvl w:ilvl="0" w:tplc="DC6CB30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46B2FCF"/>
    <w:multiLevelType w:val="hybridMultilevel"/>
    <w:tmpl w:val="B694C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244A3F"/>
    <w:multiLevelType w:val="hybridMultilevel"/>
    <w:tmpl w:val="AC0004D4"/>
    <w:lvl w:ilvl="0" w:tplc="2CEA9BA0">
      <w:start w:val="9"/>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FD398C"/>
    <w:multiLevelType w:val="multilevel"/>
    <w:tmpl w:val="CC74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8465ED"/>
    <w:multiLevelType w:val="hybridMultilevel"/>
    <w:tmpl w:val="542A3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A369F3"/>
    <w:multiLevelType w:val="multilevel"/>
    <w:tmpl w:val="D3F61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D9116B3"/>
    <w:multiLevelType w:val="hybridMultilevel"/>
    <w:tmpl w:val="96CC98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6C66A8"/>
    <w:multiLevelType w:val="multilevel"/>
    <w:tmpl w:val="29C6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DE7AB7"/>
    <w:multiLevelType w:val="hybridMultilevel"/>
    <w:tmpl w:val="083AD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007A5A"/>
    <w:multiLevelType w:val="hybridMultilevel"/>
    <w:tmpl w:val="6E1A535A"/>
    <w:lvl w:ilvl="0" w:tplc="1B40D43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59581B"/>
    <w:multiLevelType w:val="multilevel"/>
    <w:tmpl w:val="B7F60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F98490F"/>
    <w:multiLevelType w:val="hybridMultilevel"/>
    <w:tmpl w:val="2FC05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29"/>
  </w:num>
  <w:num w:numId="4">
    <w:abstractNumId w:val="31"/>
  </w:num>
  <w:num w:numId="5">
    <w:abstractNumId w:val="17"/>
  </w:num>
  <w:num w:numId="6">
    <w:abstractNumId w:val="22"/>
  </w:num>
  <w:num w:numId="7">
    <w:abstractNumId w:val="9"/>
  </w:num>
  <w:num w:numId="8">
    <w:abstractNumId w:val="30"/>
  </w:num>
  <w:num w:numId="9">
    <w:abstractNumId w:val="10"/>
  </w:num>
  <w:num w:numId="10">
    <w:abstractNumId w:val="33"/>
  </w:num>
  <w:num w:numId="11">
    <w:abstractNumId w:val="3"/>
  </w:num>
  <w:num w:numId="12">
    <w:abstractNumId w:val="2"/>
  </w:num>
  <w:num w:numId="13">
    <w:abstractNumId w:val="26"/>
  </w:num>
  <w:num w:numId="14">
    <w:abstractNumId w:val="4"/>
  </w:num>
  <w:num w:numId="15">
    <w:abstractNumId w:val="19"/>
  </w:num>
  <w:num w:numId="16">
    <w:abstractNumId w:val="13"/>
  </w:num>
  <w:num w:numId="17">
    <w:abstractNumId w:val="6"/>
  </w:num>
  <w:num w:numId="18">
    <w:abstractNumId w:val="5"/>
  </w:num>
  <w:num w:numId="19">
    <w:abstractNumId w:val="14"/>
  </w:num>
  <w:num w:numId="20">
    <w:abstractNumId w:val="27"/>
  </w:num>
  <w:num w:numId="21">
    <w:abstractNumId w:val="11"/>
  </w:num>
  <w:num w:numId="22">
    <w:abstractNumId w:val="0"/>
  </w:num>
  <w:num w:numId="23">
    <w:abstractNumId w:val="32"/>
  </w:num>
  <w:num w:numId="24">
    <w:abstractNumId w:val="18"/>
  </w:num>
  <w:num w:numId="25">
    <w:abstractNumId w:val="12"/>
  </w:num>
  <w:num w:numId="26">
    <w:abstractNumId w:val="7"/>
  </w:num>
  <w:num w:numId="27">
    <w:abstractNumId w:val="23"/>
  </w:num>
  <w:num w:numId="28">
    <w:abstractNumId w:val="25"/>
  </w:num>
  <w:num w:numId="29">
    <w:abstractNumId w:val="1"/>
  </w:num>
  <w:num w:numId="30">
    <w:abstractNumId w:val="20"/>
  </w:num>
  <w:num w:numId="31">
    <w:abstractNumId w:val="8"/>
  </w:num>
  <w:num w:numId="32">
    <w:abstractNumId w:val="21"/>
  </w:num>
  <w:num w:numId="33">
    <w:abstractNumId w:val="24"/>
  </w:num>
  <w:num w:numId="34">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EA3"/>
    <w:rsid w:val="000043BF"/>
    <w:rsid w:val="00016960"/>
    <w:rsid w:val="00021A74"/>
    <w:rsid w:val="000220E2"/>
    <w:rsid w:val="00023589"/>
    <w:rsid w:val="00030D82"/>
    <w:rsid w:val="000360DF"/>
    <w:rsid w:val="0004020A"/>
    <w:rsid w:val="000621E0"/>
    <w:rsid w:val="0006696B"/>
    <w:rsid w:val="00066D7D"/>
    <w:rsid w:val="00073815"/>
    <w:rsid w:val="000A071A"/>
    <w:rsid w:val="000B0075"/>
    <w:rsid w:val="000B3AF0"/>
    <w:rsid w:val="000C60CA"/>
    <w:rsid w:val="000C72F8"/>
    <w:rsid w:val="000D4709"/>
    <w:rsid w:val="000E0BFC"/>
    <w:rsid w:val="001007EF"/>
    <w:rsid w:val="001037FB"/>
    <w:rsid w:val="00117E12"/>
    <w:rsid w:val="00121301"/>
    <w:rsid w:val="00135614"/>
    <w:rsid w:val="0015208A"/>
    <w:rsid w:val="001660D1"/>
    <w:rsid w:val="001909A5"/>
    <w:rsid w:val="00196AB3"/>
    <w:rsid w:val="001A1049"/>
    <w:rsid w:val="001B154F"/>
    <w:rsid w:val="001B4395"/>
    <w:rsid w:val="001B6BF7"/>
    <w:rsid w:val="001C0A19"/>
    <w:rsid w:val="001D00FA"/>
    <w:rsid w:val="001D28FF"/>
    <w:rsid w:val="001D3285"/>
    <w:rsid w:val="001E3A12"/>
    <w:rsid w:val="001F1812"/>
    <w:rsid w:val="001F209B"/>
    <w:rsid w:val="001F6F59"/>
    <w:rsid w:val="001F7201"/>
    <w:rsid w:val="00211A02"/>
    <w:rsid w:val="00211F27"/>
    <w:rsid w:val="00214B36"/>
    <w:rsid w:val="00216B92"/>
    <w:rsid w:val="00222C84"/>
    <w:rsid w:val="00237170"/>
    <w:rsid w:val="00256CBD"/>
    <w:rsid w:val="002577EC"/>
    <w:rsid w:val="00257985"/>
    <w:rsid w:val="002619EA"/>
    <w:rsid w:val="00265552"/>
    <w:rsid w:val="00267FD8"/>
    <w:rsid w:val="0028558C"/>
    <w:rsid w:val="00286B1E"/>
    <w:rsid w:val="00292CEE"/>
    <w:rsid w:val="002B2ECB"/>
    <w:rsid w:val="002C1506"/>
    <w:rsid w:val="002C7FA0"/>
    <w:rsid w:val="002D5E8F"/>
    <w:rsid w:val="002E44E1"/>
    <w:rsid w:val="002F28B7"/>
    <w:rsid w:val="002F3A72"/>
    <w:rsid w:val="00302341"/>
    <w:rsid w:val="0030456E"/>
    <w:rsid w:val="00304981"/>
    <w:rsid w:val="00306D75"/>
    <w:rsid w:val="003105BD"/>
    <w:rsid w:val="00315A7B"/>
    <w:rsid w:val="00326B94"/>
    <w:rsid w:val="00356EBC"/>
    <w:rsid w:val="00385F91"/>
    <w:rsid w:val="00387761"/>
    <w:rsid w:val="003902E0"/>
    <w:rsid w:val="003A0D66"/>
    <w:rsid w:val="003A3B5D"/>
    <w:rsid w:val="003A6376"/>
    <w:rsid w:val="003B656D"/>
    <w:rsid w:val="003C11E2"/>
    <w:rsid w:val="003E32A3"/>
    <w:rsid w:val="003F786C"/>
    <w:rsid w:val="00410EE3"/>
    <w:rsid w:val="00430C28"/>
    <w:rsid w:val="0044002D"/>
    <w:rsid w:val="00452F5C"/>
    <w:rsid w:val="004537CB"/>
    <w:rsid w:val="00460A93"/>
    <w:rsid w:val="00466B04"/>
    <w:rsid w:val="00474CEE"/>
    <w:rsid w:val="00482DF8"/>
    <w:rsid w:val="00484377"/>
    <w:rsid w:val="004901B5"/>
    <w:rsid w:val="004B2BED"/>
    <w:rsid w:val="004B3A10"/>
    <w:rsid w:val="004B66AE"/>
    <w:rsid w:val="004D522A"/>
    <w:rsid w:val="004E169F"/>
    <w:rsid w:val="004F6ACE"/>
    <w:rsid w:val="00504A22"/>
    <w:rsid w:val="0050517B"/>
    <w:rsid w:val="00506A2F"/>
    <w:rsid w:val="00527E97"/>
    <w:rsid w:val="005311EE"/>
    <w:rsid w:val="00536228"/>
    <w:rsid w:val="00541D73"/>
    <w:rsid w:val="00542076"/>
    <w:rsid w:val="005449F3"/>
    <w:rsid w:val="00553667"/>
    <w:rsid w:val="00557EDB"/>
    <w:rsid w:val="0056647A"/>
    <w:rsid w:val="005B5A91"/>
    <w:rsid w:val="005C1382"/>
    <w:rsid w:val="005C20A9"/>
    <w:rsid w:val="005E4170"/>
    <w:rsid w:val="005E7761"/>
    <w:rsid w:val="005F1231"/>
    <w:rsid w:val="005F7846"/>
    <w:rsid w:val="00606889"/>
    <w:rsid w:val="00617B17"/>
    <w:rsid w:val="006268D9"/>
    <w:rsid w:val="00630F1F"/>
    <w:rsid w:val="00631038"/>
    <w:rsid w:val="006410F4"/>
    <w:rsid w:val="00650C0A"/>
    <w:rsid w:val="00671573"/>
    <w:rsid w:val="006775F0"/>
    <w:rsid w:val="00680585"/>
    <w:rsid w:val="0069654B"/>
    <w:rsid w:val="006A691C"/>
    <w:rsid w:val="006B6454"/>
    <w:rsid w:val="006D4F6D"/>
    <w:rsid w:val="006E01BD"/>
    <w:rsid w:val="006E0DDD"/>
    <w:rsid w:val="006F76D3"/>
    <w:rsid w:val="007266B3"/>
    <w:rsid w:val="00727550"/>
    <w:rsid w:val="007313AF"/>
    <w:rsid w:val="00733A05"/>
    <w:rsid w:val="00735E33"/>
    <w:rsid w:val="007426CF"/>
    <w:rsid w:val="0074376B"/>
    <w:rsid w:val="00747C71"/>
    <w:rsid w:val="00755594"/>
    <w:rsid w:val="00755B57"/>
    <w:rsid w:val="0075623C"/>
    <w:rsid w:val="00792ED8"/>
    <w:rsid w:val="00795D52"/>
    <w:rsid w:val="007A2DC1"/>
    <w:rsid w:val="007A4A49"/>
    <w:rsid w:val="007A7780"/>
    <w:rsid w:val="007D0734"/>
    <w:rsid w:val="007D70F5"/>
    <w:rsid w:val="007E0078"/>
    <w:rsid w:val="007E1AC7"/>
    <w:rsid w:val="007E401F"/>
    <w:rsid w:val="007E6B42"/>
    <w:rsid w:val="007E7BD1"/>
    <w:rsid w:val="007F5B41"/>
    <w:rsid w:val="00802E2E"/>
    <w:rsid w:val="0080611D"/>
    <w:rsid w:val="00812E8E"/>
    <w:rsid w:val="00815D6B"/>
    <w:rsid w:val="0083425D"/>
    <w:rsid w:val="008349BD"/>
    <w:rsid w:val="00841B44"/>
    <w:rsid w:val="008441F2"/>
    <w:rsid w:val="00851DB4"/>
    <w:rsid w:val="008640B9"/>
    <w:rsid w:val="0087362F"/>
    <w:rsid w:val="00884411"/>
    <w:rsid w:val="008A0615"/>
    <w:rsid w:val="008A06F3"/>
    <w:rsid w:val="008C2AE3"/>
    <w:rsid w:val="008C426E"/>
    <w:rsid w:val="008C674C"/>
    <w:rsid w:val="008C7620"/>
    <w:rsid w:val="008D5936"/>
    <w:rsid w:val="008D6014"/>
    <w:rsid w:val="008E0F12"/>
    <w:rsid w:val="008E42B4"/>
    <w:rsid w:val="008E7AC6"/>
    <w:rsid w:val="008F6D70"/>
    <w:rsid w:val="00923796"/>
    <w:rsid w:val="0093026C"/>
    <w:rsid w:val="009350A7"/>
    <w:rsid w:val="00960C85"/>
    <w:rsid w:val="00976411"/>
    <w:rsid w:val="00980749"/>
    <w:rsid w:val="00991749"/>
    <w:rsid w:val="009953FC"/>
    <w:rsid w:val="00997729"/>
    <w:rsid w:val="009A0788"/>
    <w:rsid w:val="009A576E"/>
    <w:rsid w:val="009B160C"/>
    <w:rsid w:val="009B3747"/>
    <w:rsid w:val="009C6D86"/>
    <w:rsid w:val="009D20F7"/>
    <w:rsid w:val="009D53FE"/>
    <w:rsid w:val="009D5DDF"/>
    <w:rsid w:val="009E4DD9"/>
    <w:rsid w:val="00A01960"/>
    <w:rsid w:val="00A3148F"/>
    <w:rsid w:val="00A40E8C"/>
    <w:rsid w:val="00A427D2"/>
    <w:rsid w:val="00A65219"/>
    <w:rsid w:val="00A74F5E"/>
    <w:rsid w:val="00A758D6"/>
    <w:rsid w:val="00A833CF"/>
    <w:rsid w:val="00A849D0"/>
    <w:rsid w:val="00A8773D"/>
    <w:rsid w:val="00AA74DA"/>
    <w:rsid w:val="00AB0A88"/>
    <w:rsid w:val="00AB288C"/>
    <w:rsid w:val="00AB6C0C"/>
    <w:rsid w:val="00AB7BBA"/>
    <w:rsid w:val="00AD4ADB"/>
    <w:rsid w:val="00AE49DE"/>
    <w:rsid w:val="00AF0079"/>
    <w:rsid w:val="00B023BB"/>
    <w:rsid w:val="00B11341"/>
    <w:rsid w:val="00B1345D"/>
    <w:rsid w:val="00B27F2B"/>
    <w:rsid w:val="00B33336"/>
    <w:rsid w:val="00B43609"/>
    <w:rsid w:val="00B5273B"/>
    <w:rsid w:val="00B60D50"/>
    <w:rsid w:val="00B678F7"/>
    <w:rsid w:val="00B702E3"/>
    <w:rsid w:val="00B769CA"/>
    <w:rsid w:val="00B7708E"/>
    <w:rsid w:val="00B853BD"/>
    <w:rsid w:val="00B917D8"/>
    <w:rsid w:val="00B954BE"/>
    <w:rsid w:val="00B96FAB"/>
    <w:rsid w:val="00BA1151"/>
    <w:rsid w:val="00BA1C72"/>
    <w:rsid w:val="00BB0BDD"/>
    <w:rsid w:val="00BB0D28"/>
    <w:rsid w:val="00BB18F7"/>
    <w:rsid w:val="00BB1A00"/>
    <w:rsid w:val="00BD1D1E"/>
    <w:rsid w:val="00BF4BAD"/>
    <w:rsid w:val="00C0265E"/>
    <w:rsid w:val="00C03C25"/>
    <w:rsid w:val="00C049AD"/>
    <w:rsid w:val="00C154FD"/>
    <w:rsid w:val="00C16597"/>
    <w:rsid w:val="00C261A0"/>
    <w:rsid w:val="00C3732B"/>
    <w:rsid w:val="00C425F9"/>
    <w:rsid w:val="00C507C5"/>
    <w:rsid w:val="00C55DE5"/>
    <w:rsid w:val="00C56D31"/>
    <w:rsid w:val="00C91EA3"/>
    <w:rsid w:val="00CA2A4A"/>
    <w:rsid w:val="00CC5EA8"/>
    <w:rsid w:val="00CD1773"/>
    <w:rsid w:val="00CE1892"/>
    <w:rsid w:val="00D062D3"/>
    <w:rsid w:val="00D111E0"/>
    <w:rsid w:val="00D21A94"/>
    <w:rsid w:val="00D51E72"/>
    <w:rsid w:val="00D5458D"/>
    <w:rsid w:val="00D60E0A"/>
    <w:rsid w:val="00D63959"/>
    <w:rsid w:val="00D7110F"/>
    <w:rsid w:val="00D8070A"/>
    <w:rsid w:val="00D84EF6"/>
    <w:rsid w:val="00D87D9F"/>
    <w:rsid w:val="00D91228"/>
    <w:rsid w:val="00D971A5"/>
    <w:rsid w:val="00D9774E"/>
    <w:rsid w:val="00DA04D0"/>
    <w:rsid w:val="00DC231C"/>
    <w:rsid w:val="00DC264D"/>
    <w:rsid w:val="00DE1C11"/>
    <w:rsid w:val="00DE4E91"/>
    <w:rsid w:val="00E009E9"/>
    <w:rsid w:val="00E02707"/>
    <w:rsid w:val="00E04590"/>
    <w:rsid w:val="00E12FB7"/>
    <w:rsid w:val="00E27538"/>
    <w:rsid w:val="00E31EB9"/>
    <w:rsid w:val="00E35A21"/>
    <w:rsid w:val="00E36D19"/>
    <w:rsid w:val="00E53865"/>
    <w:rsid w:val="00E55DDD"/>
    <w:rsid w:val="00E56D13"/>
    <w:rsid w:val="00E60040"/>
    <w:rsid w:val="00E65AD8"/>
    <w:rsid w:val="00E71FFF"/>
    <w:rsid w:val="00E83D39"/>
    <w:rsid w:val="00EA044A"/>
    <w:rsid w:val="00EA486B"/>
    <w:rsid w:val="00EA55DD"/>
    <w:rsid w:val="00EB07A4"/>
    <w:rsid w:val="00EB0A25"/>
    <w:rsid w:val="00EB0BFB"/>
    <w:rsid w:val="00EB0DBB"/>
    <w:rsid w:val="00ED3646"/>
    <w:rsid w:val="00F02F42"/>
    <w:rsid w:val="00F15F21"/>
    <w:rsid w:val="00F34850"/>
    <w:rsid w:val="00F43609"/>
    <w:rsid w:val="00F50611"/>
    <w:rsid w:val="00F512C2"/>
    <w:rsid w:val="00F53FDC"/>
    <w:rsid w:val="00F62511"/>
    <w:rsid w:val="00F757EB"/>
    <w:rsid w:val="00F75A62"/>
    <w:rsid w:val="00F8042B"/>
    <w:rsid w:val="00F852C9"/>
    <w:rsid w:val="00F861E4"/>
    <w:rsid w:val="00F91566"/>
    <w:rsid w:val="00FB1D06"/>
    <w:rsid w:val="00FB3D83"/>
    <w:rsid w:val="00FC32FA"/>
    <w:rsid w:val="00FC6BFE"/>
    <w:rsid w:val="00FC7C3D"/>
    <w:rsid w:val="00FF09C6"/>
    <w:rsid w:val="00FF3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1BBD47-45E4-46BC-A02D-D9578FCD9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40" w:line="240" w:lineRule="auto"/>
      <w:outlineLvl w:val="0"/>
    </w:pPr>
    <w:rPr>
      <w:rFonts w:asciiTheme="majorHAnsi" w:eastAsiaTheme="majorEastAsia" w:hAnsiTheme="majorHAnsi" w:cstheme="majorBidi"/>
      <w:color w:val="B01513" w:themeColor="accent1"/>
      <w:sz w:val="28"/>
      <w:szCs w:val="28"/>
    </w:rPr>
  </w:style>
  <w:style w:type="paragraph" w:styleId="Heading2">
    <w:name w:val="heading 2"/>
    <w:basedOn w:val="Normal"/>
    <w:next w:val="Normal"/>
    <w:link w:val="Heading2Char"/>
    <w:uiPriority w:val="9"/>
    <w:unhideWhenUsed/>
    <w:qFormat/>
    <w:pPr>
      <w:keepNext/>
      <w:keepLines/>
      <w:spacing w:before="160" w:after="0" w:line="240" w:lineRule="auto"/>
      <w:outlineLvl w:val="1"/>
    </w:pPr>
    <w:rPr>
      <w:rFonts w:asciiTheme="majorHAnsi" w:eastAsiaTheme="majorEastAsia" w:hAnsiTheme="majorHAnsi" w:cstheme="majorBidi"/>
      <w:color w:val="404040" w:themeColor="text1" w:themeTint="BF"/>
      <w:sz w:val="24"/>
      <w:szCs w:val="24"/>
    </w:rPr>
  </w:style>
  <w:style w:type="paragraph" w:styleId="Heading3">
    <w:name w:val="heading 3"/>
    <w:basedOn w:val="Normal"/>
    <w:next w:val="Normal"/>
    <w:link w:val="Heading3Char"/>
    <w:uiPriority w:val="9"/>
    <w:unhideWhenUsed/>
    <w:qFormat/>
    <w:pPr>
      <w:keepNext/>
      <w:keepLines/>
      <w:spacing w:before="40" w:after="0" w:line="240" w:lineRule="auto"/>
      <w:outlineLvl w:val="2"/>
    </w:pPr>
    <w:rPr>
      <w:rFonts w:asciiTheme="majorHAnsi" w:eastAsiaTheme="majorEastAsia" w:hAnsiTheme="majorHAnsi" w:cstheme="majorBidi"/>
      <w:color w:val="B01513" w:themeColor="accent1"/>
      <w:sz w:val="22"/>
      <w:szCs w:val="22"/>
    </w:rPr>
  </w:style>
  <w:style w:type="paragraph" w:styleId="Heading4">
    <w:name w:val="heading 4"/>
    <w:basedOn w:val="Normal"/>
    <w:next w:val="Normal"/>
    <w:link w:val="Heading4Char"/>
    <w:uiPriority w:val="9"/>
    <w:unhideWhenUsed/>
    <w:qFormat/>
    <w:pPr>
      <w:keepNext/>
      <w:keepLines/>
      <w:spacing w:before="160" w:after="0"/>
      <w:outlineLvl w:val="3"/>
    </w:pPr>
    <w:rPr>
      <w:rFonts w:asciiTheme="majorHAnsi" w:eastAsiaTheme="majorEastAsia" w:hAnsiTheme="majorHAnsi" w:cstheme="majorBidi"/>
      <w:b/>
      <w:bCs/>
      <w:color w:val="000000" w:themeColor="text1"/>
      <w:sz w:val="20"/>
      <w:szCs w:val="20"/>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sz w:val="20"/>
      <w:szCs w:val="20"/>
    </w:rPr>
  </w:style>
  <w:style w:type="paragraph" w:styleId="Heading6">
    <w:name w:val="heading 6"/>
    <w:basedOn w:val="Normal"/>
    <w:next w:val="Normal"/>
    <w:link w:val="Heading6Char"/>
    <w:uiPriority w:val="9"/>
    <w:unhideWhenUsed/>
    <w:qFormat/>
    <w:pPr>
      <w:keepNext/>
      <w:keepLines/>
      <w:spacing w:before="160" w:after="0"/>
      <w:outlineLvl w:val="5"/>
    </w:pPr>
    <w:rPr>
      <w:rFonts w:asciiTheme="majorHAnsi" w:eastAsiaTheme="majorEastAsia" w:hAnsiTheme="majorHAnsi" w:cstheme="majorBidi"/>
      <w:b/>
      <w:bCs/>
      <w:i/>
      <w:iCs/>
      <w:sz w:val="20"/>
      <w:szCs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Heading8">
    <w:name w:val="heading 8"/>
    <w:basedOn w:val="Normal"/>
    <w:next w:val="Normal"/>
    <w:link w:val="Heading8Char"/>
    <w:uiPriority w:val="9"/>
    <w:semiHidden/>
    <w:unhideWhenUsed/>
    <w:qFormat/>
    <w:pPr>
      <w:keepNext/>
      <w:keepLines/>
      <w:spacing w:before="120" w:after="0"/>
      <w:outlineLvl w:val="7"/>
    </w:pPr>
    <w:rPr>
      <w:rFonts w:asciiTheme="majorHAnsi" w:eastAsiaTheme="majorEastAsia" w:hAnsiTheme="majorHAnsi" w:cstheme="majorBidi"/>
      <w:b/>
      <w:bCs/>
      <w:color w:val="000000" w:themeColor="text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Pr>
      <w:b/>
      <w:bCs/>
      <w:caps w:val="0"/>
      <w:smallCaps/>
      <w:spacing w:val="10"/>
    </w:rPr>
  </w:style>
  <w:style w:type="paragraph" w:styleId="Caption">
    <w:name w:val="caption"/>
    <w:basedOn w:val="Normal"/>
    <w:next w:val="Normal"/>
    <w:uiPriority w:val="35"/>
    <w:semiHidden/>
    <w:unhideWhenUsed/>
    <w:qFormat/>
    <w:pPr>
      <w:spacing w:line="240" w:lineRule="auto"/>
    </w:pPr>
    <w:rPr>
      <w:b/>
      <w:bCs/>
      <w:smallCaps/>
      <w:color w:val="595959" w:themeColor="text1" w:themeTint="A6"/>
      <w:spacing w:val="6"/>
    </w:rPr>
  </w:style>
  <w:style w:type="character" w:styleId="Emphasis">
    <w:name w:val="Emphasis"/>
    <w:basedOn w:val="DefaultParagraphFont"/>
    <w:uiPriority w:val="20"/>
    <w:qFormat/>
    <w:rPr>
      <w:i/>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B01513" w:themeColor="accent1"/>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04040" w:themeColor="text1" w:themeTint="BF"/>
      <w:sz w:val="24"/>
      <w:szCs w:val="24"/>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B01513" w:themeColor="accent1"/>
      <w:sz w:val="22"/>
      <w:szCs w:val="22"/>
    </w:rPr>
  </w:style>
  <w:style w:type="character" w:customStyle="1" w:styleId="Heading4Char">
    <w:name w:val="Heading 4 Char"/>
    <w:basedOn w:val="DefaultParagraphFont"/>
    <w:link w:val="Heading4"/>
    <w:uiPriority w:val="9"/>
    <w:rPr>
      <w:rFonts w:asciiTheme="majorHAnsi" w:eastAsiaTheme="majorEastAsia" w:hAnsiTheme="majorHAnsi" w:cstheme="majorBidi"/>
      <w:b/>
      <w:bCs/>
      <w:color w:val="000000" w:themeColor="text1"/>
      <w:sz w:val="20"/>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000000" w:themeColor="tex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000000" w:themeColor="text1"/>
    </w:rPr>
  </w:style>
  <w:style w:type="character" w:styleId="IntenseEmphasis">
    <w:name w:val="Intense Emphasis"/>
    <w:basedOn w:val="DefaultParagraphFont"/>
    <w:uiPriority w:val="21"/>
    <w:qFormat/>
    <w:rPr>
      <w:b/>
      <w:bCs/>
      <w:i/>
      <w:iCs/>
      <w:color w:val="auto"/>
    </w:rPr>
  </w:style>
  <w:style w:type="paragraph" w:styleId="IntenseQuote">
    <w:name w:val="Intense Quote"/>
    <w:basedOn w:val="Normal"/>
    <w:next w:val="Normal"/>
    <w:link w:val="IntenseQuoteChar"/>
    <w:uiPriority w:val="30"/>
    <w:qFormat/>
    <w:pPr>
      <w:pBdr>
        <w:left w:val="single" w:sz="36" w:space="4" w:color="B01513" w:themeColor="accent1"/>
      </w:pBdr>
      <w:spacing w:before="100" w:beforeAutospacing="1"/>
      <w:ind w:left="1224" w:right="1224"/>
    </w:pPr>
    <w:rPr>
      <w:color w:val="B01513" w:themeColor="accent1"/>
      <w:sz w:val="28"/>
      <w:szCs w:val="28"/>
    </w:rPr>
  </w:style>
  <w:style w:type="character" w:customStyle="1" w:styleId="IntenseQuoteChar">
    <w:name w:val="Intense Quote Char"/>
    <w:basedOn w:val="DefaultParagraphFont"/>
    <w:link w:val="IntenseQuote"/>
    <w:uiPriority w:val="30"/>
    <w:rPr>
      <w:color w:val="B01513" w:themeColor="accent1"/>
      <w:sz w:val="28"/>
      <w:szCs w:val="28"/>
    </w:rPr>
  </w:style>
  <w:style w:type="character" w:styleId="IntenseReference">
    <w:name w:val="Intense Reference"/>
    <w:basedOn w:val="DefaultParagraphFont"/>
    <w:uiPriority w:val="32"/>
    <w:qFormat/>
    <w:rPr>
      <w:b/>
      <w:bCs/>
      <w:caps w:val="0"/>
      <w:smallCaps/>
      <w:color w:val="auto"/>
      <w:spacing w:val="5"/>
      <w:u w:val="single"/>
    </w:rPr>
  </w:style>
  <w:style w:type="character" w:styleId="Hyperlink">
    <w:name w:val="Hyperlink"/>
    <w:basedOn w:val="DefaultParagraphFont"/>
    <w:uiPriority w:val="99"/>
    <w:unhideWhenUsed/>
    <w:rPr>
      <w:color w:val="4FB8C1" w:themeColor="text2" w:themeTint="99"/>
      <w:u w:val="single"/>
    </w:rPr>
  </w:style>
  <w:style w:type="character" w:styleId="FollowedHyperlink">
    <w:name w:val="FollowedHyperlink"/>
    <w:basedOn w:val="DefaultParagraphFont"/>
    <w:uiPriority w:val="99"/>
    <w:semiHidden/>
    <w:unhideWhenUsed/>
    <w:rPr>
      <w:color w:val="9DFFCB" w:themeColor="followedHyperlink"/>
      <w:u w:val="single"/>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uiPriority w:val="29"/>
    <w:qFormat/>
    <w:pPr>
      <w:spacing w:before="160"/>
      <w:ind w:left="864" w:right="864"/>
    </w:pPr>
    <w:rPr>
      <w:rFonts w:asciiTheme="majorHAnsi" w:eastAsiaTheme="majorEastAsia" w:hAnsiTheme="majorHAnsi" w:cstheme="majorBidi"/>
    </w:rPr>
  </w:style>
  <w:style w:type="character" w:customStyle="1" w:styleId="QuoteChar">
    <w:name w:val="Quote Char"/>
    <w:basedOn w:val="DefaultParagraphFont"/>
    <w:link w:val="Quote"/>
    <w:uiPriority w:val="29"/>
    <w:rPr>
      <w:rFonts w:asciiTheme="majorHAnsi" w:eastAsiaTheme="majorEastAsia" w:hAnsiTheme="majorHAnsi" w:cstheme="majorBidi"/>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numPr>
        <w:ilvl w:val="1"/>
      </w:numPr>
    </w:pPr>
    <w:rPr>
      <w:sz w:val="28"/>
      <w:szCs w:val="28"/>
    </w:rPr>
  </w:style>
  <w:style w:type="character" w:customStyle="1" w:styleId="SubtitleChar">
    <w:name w:val="Subtitle Char"/>
    <w:basedOn w:val="DefaultParagraphFont"/>
    <w:link w:val="Subtitle"/>
    <w:uiPriority w:val="11"/>
    <w:rPr>
      <w:sz w:val="28"/>
      <w:szCs w:val="28"/>
    </w:rPr>
  </w:style>
  <w:style w:type="character" w:styleId="SubtleEmphasis">
    <w:name w:val="Subtle Emphasis"/>
    <w:basedOn w:val="DefaultParagraphFont"/>
    <w:uiPriority w:val="19"/>
    <w:qFormat/>
    <w:rPr>
      <w:i/>
      <w:iCs/>
      <w:color w:val="595959" w:themeColor="text1" w:themeTint="A6"/>
    </w:rPr>
  </w:style>
  <w:style w:type="character" w:styleId="SubtleReference">
    <w:name w:val="Subtle Reference"/>
    <w:basedOn w:val="DefaultParagraphFont"/>
    <w:uiPriority w:val="31"/>
    <w:qFormat/>
    <w:rPr>
      <w:caps w:val="0"/>
      <w:smallCaps/>
      <w:color w:val="404040" w:themeColor="text1" w:themeTint="BF"/>
      <w:u w:val="single" w:color="7F7F7F" w:themeColor="text1" w:themeTint="80"/>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B01513" w:themeColor="accent1"/>
      <w:kern w:val="28"/>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color w:val="B01513" w:themeColor="accent1"/>
      <w:kern w:val="28"/>
      <w:sz w:val="72"/>
      <w:szCs w:val="72"/>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C91EA3"/>
    <w:pPr>
      <w:spacing w:after="288" w:line="360" w:lineRule="atLeast"/>
    </w:pPr>
    <w:rPr>
      <w:rFonts w:ascii="Times New Roman" w:eastAsia="Times New Roman" w:hAnsi="Times New Roman" w:cs="Times New Roman"/>
      <w:sz w:val="19"/>
      <w:szCs w:val="19"/>
      <w:lang w:eastAsia="en-US"/>
    </w:rPr>
  </w:style>
  <w:style w:type="paragraph" w:styleId="HTMLAddress">
    <w:name w:val="HTML Address"/>
    <w:basedOn w:val="Normal"/>
    <w:link w:val="HTMLAddressChar"/>
    <w:uiPriority w:val="99"/>
    <w:semiHidden/>
    <w:unhideWhenUsed/>
    <w:rsid w:val="00C91EA3"/>
    <w:pPr>
      <w:spacing w:after="0" w:line="240" w:lineRule="auto"/>
    </w:pPr>
    <w:rPr>
      <w:rFonts w:ascii="Times New Roman" w:eastAsia="Times New Roman" w:hAnsi="Times New Roman" w:cs="Times New Roman"/>
      <w:i/>
      <w:iCs/>
      <w:sz w:val="24"/>
      <w:szCs w:val="24"/>
      <w:lang w:eastAsia="en-US"/>
    </w:rPr>
  </w:style>
  <w:style w:type="character" w:customStyle="1" w:styleId="HTMLAddressChar">
    <w:name w:val="HTML Address Char"/>
    <w:basedOn w:val="DefaultParagraphFont"/>
    <w:link w:val="HTMLAddress"/>
    <w:uiPriority w:val="99"/>
    <w:semiHidden/>
    <w:rsid w:val="00C91EA3"/>
    <w:rPr>
      <w:rFonts w:ascii="Times New Roman" w:eastAsia="Times New Roman" w:hAnsi="Times New Roman" w:cs="Times New Roman"/>
      <w:i/>
      <w:iCs/>
      <w:sz w:val="24"/>
      <w:szCs w:val="24"/>
      <w:lang w:eastAsia="en-US"/>
    </w:rPr>
  </w:style>
  <w:style w:type="paragraph" w:customStyle="1" w:styleId="Body">
    <w:name w:val="Body"/>
    <w:rsid w:val="00D51E72"/>
    <w:pPr>
      <w:spacing w:after="0" w:line="240" w:lineRule="auto"/>
    </w:pPr>
    <w:rPr>
      <w:rFonts w:ascii="Helvetica" w:eastAsia="ヒラギノ角ゴ Pro W3" w:hAnsi="Helvetica" w:cs="Times New Roman"/>
      <w:color w:val="000000"/>
      <w:sz w:val="24"/>
      <w:szCs w:val="20"/>
      <w:lang w:eastAsia="en-US"/>
    </w:rPr>
  </w:style>
  <w:style w:type="character" w:customStyle="1" w:styleId="Title1">
    <w:name w:val="Title1"/>
    <w:basedOn w:val="DefaultParagraphFont"/>
    <w:rsid w:val="00D51E72"/>
  </w:style>
  <w:style w:type="character" w:customStyle="1" w:styleId="event-description">
    <w:name w:val="event-description"/>
    <w:basedOn w:val="DefaultParagraphFont"/>
    <w:rsid w:val="00D51E72"/>
  </w:style>
  <w:style w:type="character" w:customStyle="1" w:styleId="event-when">
    <w:name w:val="event-when"/>
    <w:basedOn w:val="DefaultParagraphFont"/>
    <w:rsid w:val="00D51E72"/>
  </w:style>
  <w:style w:type="paragraph" w:styleId="BalloonText">
    <w:name w:val="Balloon Text"/>
    <w:basedOn w:val="Normal"/>
    <w:link w:val="BalloonTextChar"/>
    <w:uiPriority w:val="99"/>
    <w:semiHidden/>
    <w:unhideWhenUsed/>
    <w:rsid w:val="003A3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B5D"/>
    <w:rPr>
      <w:rFonts w:ascii="Tahoma" w:hAnsi="Tahoma" w:cs="Tahoma"/>
      <w:sz w:val="16"/>
      <w:szCs w:val="16"/>
    </w:rPr>
  </w:style>
  <w:style w:type="paragraph" w:styleId="Header">
    <w:name w:val="header"/>
    <w:basedOn w:val="Normal"/>
    <w:link w:val="HeaderChar"/>
    <w:uiPriority w:val="99"/>
    <w:unhideWhenUsed/>
    <w:rsid w:val="004D52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22A"/>
  </w:style>
  <w:style w:type="paragraph" w:styleId="Footer">
    <w:name w:val="footer"/>
    <w:basedOn w:val="Normal"/>
    <w:link w:val="FooterChar"/>
    <w:uiPriority w:val="99"/>
    <w:unhideWhenUsed/>
    <w:rsid w:val="004D52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22A"/>
  </w:style>
  <w:style w:type="paragraph" w:styleId="TOCHeading">
    <w:name w:val="TOC Heading"/>
    <w:basedOn w:val="Heading1"/>
    <w:next w:val="Normal"/>
    <w:uiPriority w:val="39"/>
    <w:unhideWhenUsed/>
    <w:qFormat/>
    <w:rsid w:val="00F75A62"/>
    <w:pPr>
      <w:spacing w:before="240" w:after="0" w:line="259" w:lineRule="auto"/>
      <w:outlineLvl w:val="9"/>
    </w:pPr>
    <w:rPr>
      <w:color w:val="830F0E" w:themeColor="accent1" w:themeShade="BF"/>
      <w:sz w:val="32"/>
      <w:szCs w:val="32"/>
      <w:lang w:eastAsia="en-US"/>
    </w:rPr>
  </w:style>
  <w:style w:type="paragraph" w:styleId="TOC1">
    <w:name w:val="toc 1"/>
    <w:basedOn w:val="Normal"/>
    <w:next w:val="Normal"/>
    <w:autoRedefine/>
    <w:uiPriority w:val="39"/>
    <w:unhideWhenUsed/>
    <w:rsid w:val="009953FC"/>
    <w:pPr>
      <w:tabs>
        <w:tab w:val="left" w:pos="720"/>
        <w:tab w:val="right" w:leader="dot" w:pos="9350"/>
      </w:tabs>
      <w:spacing w:after="100"/>
    </w:pPr>
  </w:style>
  <w:style w:type="paragraph" w:styleId="TOC2">
    <w:name w:val="toc 2"/>
    <w:basedOn w:val="Normal"/>
    <w:next w:val="Normal"/>
    <w:autoRedefine/>
    <w:uiPriority w:val="39"/>
    <w:unhideWhenUsed/>
    <w:rsid w:val="00F75A62"/>
    <w:pPr>
      <w:spacing w:after="100"/>
      <w:ind w:left="170"/>
    </w:pPr>
  </w:style>
  <w:style w:type="paragraph" w:styleId="TOC3">
    <w:name w:val="toc 3"/>
    <w:basedOn w:val="Normal"/>
    <w:next w:val="Normal"/>
    <w:autoRedefine/>
    <w:uiPriority w:val="39"/>
    <w:unhideWhenUsed/>
    <w:rsid w:val="00F75A62"/>
    <w:pPr>
      <w:spacing w:after="100"/>
      <w:ind w:left="340"/>
    </w:pPr>
  </w:style>
  <w:style w:type="paragraph" w:styleId="BodyText">
    <w:name w:val="Body Text"/>
    <w:basedOn w:val="Normal"/>
    <w:link w:val="BodyTextChar"/>
    <w:uiPriority w:val="1"/>
    <w:qFormat/>
    <w:rsid w:val="00BB0BDD"/>
    <w:pPr>
      <w:widowControl w:val="0"/>
      <w:spacing w:after="0" w:line="240" w:lineRule="auto"/>
      <w:ind w:left="820"/>
    </w:pPr>
    <w:rPr>
      <w:rFonts w:ascii="Times New Roman" w:eastAsia="Times New Roman" w:hAnsi="Times New Roman"/>
      <w:sz w:val="24"/>
      <w:szCs w:val="24"/>
      <w:lang w:eastAsia="en-US"/>
    </w:rPr>
  </w:style>
  <w:style w:type="character" w:customStyle="1" w:styleId="BodyTextChar">
    <w:name w:val="Body Text Char"/>
    <w:basedOn w:val="DefaultParagraphFont"/>
    <w:link w:val="BodyText"/>
    <w:uiPriority w:val="1"/>
    <w:rsid w:val="00BB0BDD"/>
    <w:rPr>
      <w:rFonts w:ascii="Times New Roman" w:eastAsia="Times New Roman" w:hAnsi="Times New Roman"/>
      <w:sz w:val="24"/>
      <w:szCs w:val="24"/>
      <w:lang w:eastAsia="en-US"/>
    </w:rPr>
  </w:style>
  <w:style w:type="table" w:styleId="TableGrid">
    <w:name w:val="Table Grid"/>
    <w:basedOn w:val="TableNormal"/>
    <w:uiPriority w:val="39"/>
    <w:rsid w:val="00630F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41">
    <w:name w:val="Grid Table 4 - Accent 41"/>
    <w:basedOn w:val="TableNormal"/>
    <w:uiPriority w:val="49"/>
    <w:rsid w:val="008F6D70"/>
    <w:pPr>
      <w:spacing w:after="0" w:line="240" w:lineRule="auto"/>
    </w:pPr>
    <w:tblPr>
      <w:tblStyleRowBandSize w:val="1"/>
      <w:tblStyleColBandSize w:val="1"/>
      <w:tblInd w:w="0" w:type="dxa"/>
      <w:tblBorders>
        <w:top w:val="single" w:sz="4" w:space="0" w:color="A5CDBC" w:themeColor="accent4" w:themeTint="99"/>
        <w:left w:val="single" w:sz="4" w:space="0" w:color="A5CDBC" w:themeColor="accent4" w:themeTint="99"/>
        <w:bottom w:val="single" w:sz="4" w:space="0" w:color="A5CDBC" w:themeColor="accent4" w:themeTint="99"/>
        <w:right w:val="single" w:sz="4" w:space="0" w:color="A5CDBC" w:themeColor="accent4" w:themeTint="99"/>
        <w:insideH w:val="single" w:sz="4" w:space="0" w:color="A5CDBC" w:themeColor="accent4" w:themeTint="99"/>
        <w:insideV w:val="single" w:sz="4" w:space="0" w:color="A5CDBC"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6AAC90" w:themeColor="accent4"/>
          <w:left w:val="single" w:sz="4" w:space="0" w:color="6AAC90" w:themeColor="accent4"/>
          <w:bottom w:val="single" w:sz="4" w:space="0" w:color="6AAC90" w:themeColor="accent4"/>
          <w:right w:val="single" w:sz="4" w:space="0" w:color="6AAC90" w:themeColor="accent4"/>
          <w:insideH w:val="nil"/>
          <w:insideV w:val="nil"/>
        </w:tcBorders>
        <w:shd w:val="clear" w:color="auto" w:fill="6AAC90" w:themeFill="accent4"/>
      </w:tcPr>
    </w:tblStylePr>
    <w:tblStylePr w:type="lastRow">
      <w:rPr>
        <w:b/>
        <w:bCs/>
      </w:rPr>
      <w:tblPr/>
      <w:tcPr>
        <w:tcBorders>
          <w:top w:val="double" w:sz="4" w:space="0" w:color="6AAC90" w:themeColor="accent4"/>
        </w:tcBorders>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366182">
      <w:bodyDiv w:val="1"/>
      <w:marLeft w:val="0"/>
      <w:marRight w:val="0"/>
      <w:marTop w:val="0"/>
      <w:marBottom w:val="0"/>
      <w:divBdr>
        <w:top w:val="none" w:sz="0" w:space="0" w:color="auto"/>
        <w:left w:val="none" w:sz="0" w:space="0" w:color="auto"/>
        <w:bottom w:val="none" w:sz="0" w:space="0" w:color="auto"/>
        <w:right w:val="none" w:sz="0" w:space="0" w:color="auto"/>
      </w:divBdr>
      <w:divsChild>
        <w:div w:id="452017344">
          <w:marLeft w:val="0"/>
          <w:marRight w:val="0"/>
          <w:marTop w:val="0"/>
          <w:marBottom w:val="0"/>
          <w:divBdr>
            <w:top w:val="none" w:sz="0" w:space="0" w:color="auto"/>
            <w:left w:val="none" w:sz="0" w:space="0" w:color="auto"/>
            <w:bottom w:val="none" w:sz="0" w:space="0" w:color="auto"/>
            <w:right w:val="none" w:sz="0" w:space="0" w:color="auto"/>
          </w:divBdr>
          <w:divsChild>
            <w:div w:id="541747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59151743">
      <w:bodyDiv w:val="1"/>
      <w:marLeft w:val="0"/>
      <w:marRight w:val="0"/>
      <w:marTop w:val="0"/>
      <w:marBottom w:val="0"/>
      <w:divBdr>
        <w:top w:val="none" w:sz="0" w:space="0" w:color="auto"/>
        <w:left w:val="none" w:sz="0" w:space="0" w:color="auto"/>
        <w:bottom w:val="none" w:sz="0" w:space="0" w:color="auto"/>
        <w:right w:val="none" w:sz="0" w:space="0" w:color="auto"/>
      </w:divBdr>
      <w:divsChild>
        <w:div w:id="62408360">
          <w:marLeft w:val="0"/>
          <w:marRight w:val="0"/>
          <w:marTop w:val="0"/>
          <w:marBottom w:val="0"/>
          <w:divBdr>
            <w:top w:val="none" w:sz="0" w:space="0" w:color="auto"/>
            <w:left w:val="none" w:sz="0" w:space="0" w:color="auto"/>
            <w:bottom w:val="none" w:sz="0" w:space="0" w:color="auto"/>
            <w:right w:val="none" w:sz="0" w:space="0" w:color="auto"/>
          </w:divBdr>
        </w:div>
      </w:divsChild>
    </w:div>
    <w:div w:id="1288703518">
      <w:bodyDiv w:val="1"/>
      <w:marLeft w:val="0"/>
      <w:marRight w:val="0"/>
      <w:marTop w:val="0"/>
      <w:marBottom w:val="0"/>
      <w:divBdr>
        <w:top w:val="none" w:sz="0" w:space="0" w:color="auto"/>
        <w:left w:val="none" w:sz="0" w:space="0" w:color="auto"/>
        <w:bottom w:val="none" w:sz="0" w:space="0" w:color="auto"/>
        <w:right w:val="none" w:sz="0" w:space="0" w:color="auto"/>
      </w:divBdr>
      <w:divsChild>
        <w:div w:id="669912177">
          <w:marLeft w:val="0"/>
          <w:marRight w:val="0"/>
          <w:marTop w:val="0"/>
          <w:marBottom w:val="0"/>
          <w:divBdr>
            <w:top w:val="none" w:sz="0" w:space="0" w:color="auto"/>
            <w:left w:val="none" w:sz="0" w:space="0" w:color="auto"/>
            <w:bottom w:val="none" w:sz="0" w:space="0" w:color="auto"/>
            <w:right w:val="none" w:sz="0" w:space="0" w:color="auto"/>
          </w:divBdr>
        </w:div>
      </w:divsChild>
    </w:div>
    <w:div w:id="208968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Layout" Target="diagrams/layout3.xml"/><Relationship Id="rId21" Type="http://schemas.openxmlformats.org/officeDocument/2006/relationships/diagramLayout" Target="diagrams/layout2.xml"/><Relationship Id="rId42" Type="http://schemas.openxmlformats.org/officeDocument/2006/relationships/header" Target="header9.xml"/><Relationship Id="rId47" Type="http://schemas.openxmlformats.org/officeDocument/2006/relationships/hyperlink" Target="http://www.canadacollege.edu/inside/research/programreview/programreview.html" TargetMode="External"/><Relationship Id="rId63" Type="http://schemas.openxmlformats.org/officeDocument/2006/relationships/hyperlink" Target="http://www.canadacollege.edu/inside/slo/minutes/Agenda_FlexDay_031109.docx" TargetMode="External"/><Relationship Id="rId68" Type="http://schemas.openxmlformats.org/officeDocument/2006/relationships/hyperlink" Target="http://www.canadacollege.edu/inside/slo/docs/SLOAC%20Flex%20summary_8_15_08.docx" TargetMode="External"/><Relationship Id="rId84" Type="http://schemas.openxmlformats.org/officeDocument/2006/relationships/hyperlink" Target="http://www.rwc.uc.edu/phillips/index_assess.html" TargetMode="External"/><Relationship Id="rId89" Type="http://schemas.openxmlformats.org/officeDocument/2006/relationships/hyperlink" Target="http://www.canadacollege.edu/inside/slo/docs/Grading%20for%20student%20learning.pdf" TargetMode="External"/><Relationship Id="rId16" Type="http://schemas.openxmlformats.org/officeDocument/2006/relationships/diagramLayout" Target="diagrams/layout1.xml"/><Relationship Id="rId11" Type="http://schemas.openxmlformats.org/officeDocument/2006/relationships/header" Target="header1.xml"/><Relationship Id="rId32" Type="http://schemas.openxmlformats.org/officeDocument/2006/relationships/header" Target="header3.xml"/><Relationship Id="rId37" Type="http://schemas.openxmlformats.org/officeDocument/2006/relationships/header" Target="header6.xml"/><Relationship Id="rId53" Type="http://schemas.openxmlformats.org/officeDocument/2006/relationships/header" Target="header12.xml"/><Relationship Id="rId58" Type="http://schemas.openxmlformats.org/officeDocument/2006/relationships/hyperlink" Target="http://uwf.edu/cutla/alc.cfm%20" TargetMode="External"/><Relationship Id="rId74" Type="http://schemas.openxmlformats.org/officeDocument/2006/relationships/hyperlink" Target="http://www.canadacollege.edu/inside/slo/docs/Tracdat%20training%20module%202.pptx" TargetMode="External"/><Relationship Id="rId79" Type="http://schemas.openxmlformats.org/officeDocument/2006/relationships/hyperlink" Target="http://online.bakersfieldcollege.edu/courseassessment/" TargetMode="External"/><Relationship Id="rId5" Type="http://schemas.openxmlformats.org/officeDocument/2006/relationships/settings" Target="settings.xml"/><Relationship Id="rId90" Type="http://schemas.openxmlformats.org/officeDocument/2006/relationships/hyperlink" Target="http://www.canadacollege.edu/inside/slo/sloac_assessment_workshop.swf" TargetMode="External"/><Relationship Id="rId95" Type="http://schemas.openxmlformats.org/officeDocument/2006/relationships/hyperlink" Target="http://accjc.org/" TargetMode="External"/><Relationship Id="rId22" Type="http://schemas.openxmlformats.org/officeDocument/2006/relationships/diagramQuickStyle" Target="diagrams/quickStyle2.xml"/><Relationship Id="rId27" Type="http://schemas.openxmlformats.org/officeDocument/2006/relationships/diagramQuickStyle" Target="diagrams/quickStyle3.xml"/><Relationship Id="rId43" Type="http://schemas.openxmlformats.org/officeDocument/2006/relationships/hyperlink" Target="http://www.canadacollege.edu/inside/slo/plans.html" TargetMode="External"/><Relationship Id="rId48" Type="http://schemas.openxmlformats.org/officeDocument/2006/relationships/hyperlink" Target="http://sharepoint.smccd.edu/SiteDirectory/CANSLOAC" TargetMode="External"/><Relationship Id="rId64" Type="http://schemas.openxmlformats.org/officeDocument/2006/relationships/hyperlink" Target="http://www.canadacollege.edu/inside/slo/presentations/SLO_Workshop_Assessment_Tools.swf" TargetMode="External"/><Relationship Id="rId69" Type="http://schemas.openxmlformats.org/officeDocument/2006/relationships/hyperlink" Target="http://www.youtube.com/watch?v=UA9A7aoyo4A" TargetMode="External"/><Relationship Id="rId80" Type="http://schemas.openxmlformats.org/officeDocument/2006/relationships/hyperlink" Target="http://collegeofsanmateo.edu/sloac/slos.asp" TargetMode="External"/><Relationship Id="rId85" Type="http://schemas.openxmlformats.org/officeDocument/2006/relationships/hyperlink" Target="http://econ.sdccd.net/thelearninginstitute/fourthfriday/fourthfriday_0926.html" TargetMode="Externa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diagramQuickStyle" Target="diagrams/quickStyle1.xml"/><Relationship Id="rId25" Type="http://schemas.openxmlformats.org/officeDocument/2006/relationships/diagramData" Target="diagrams/data3.xml"/><Relationship Id="rId33" Type="http://schemas.openxmlformats.org/officeDocument/2006/relationships/footer" Target="footer2.xml"/><Relationship Id="rId38" Type="http://schemas.openxmlformats.org/officeDocument/2006/relationships/hyperlink" Target="http://www.canadacollege.edu/inside/slo/updates.html" TargetMode="External"/><Relationship Id="rId46" Type="http://schemas.openxmlformats.org/officeDocument/2006/relationships/hyperlink" Target="http://sharepoint.smccd.edu/SiteDirectory/CANSLOAC/Instruction%20Course%20SLOs/Forms/AllItems.aspx" TargetMode="External"/><Relationship Id="rId59" Type="http://schemas.openxmlformats.org/officeDocument/2006/relationships/hyperlink" Target="http://manoa.hawaii.edu/assessment/%20" TargetMode="External"/><Relationship Id="rId67" Type="http://schemas.openxmlformats.org/officeDocument/2006/relationships/hyperlink" Target="http://www.canadacollege.edu/inside/slo/minutes/FlexAgendaAug08.pdf" TargetMode="External"/><Relationship Id="rId20" Type="http://schemas.openxmlformats.org/officeDocument/2006/relationships/diagramData" Target="diagrams/data2.xml"/><Relationship Id="rId41" Type="http://schemas.openxmlformats.org/officeDocument/2006/relationships/header" Target="header8.xml"/><Relationship Id="rId54" Type="http://schemas.openxmlformats.org/officeDocument/2006/relationships/hyperlink" Target="http://www.canadacollege.edu/inside/CIETL/events.html" TargetMode="External"/><Relationship Id="rId62" Type="http://schemas.openxmlformats.org/officeDocument/2006/relationships/hyperlink" Target="http://www.canadacollege.edu/inside/CIETL/Flex%20day.html" TargetMode="External"/><Relationship Id="rId70" Type="http://schemas.openxmlformats.org/officeDocument/2006/relationships/header" Target="header13.xml"/><Relationship Id="rId75" Type="http://schemas.openxmlformats.org/officeDocument/2006/relationships/hyperlink" Target="http://www.canadacollege.edu/inside/slo/docs/Tracdat%20training%20module%203.pptx" TargetMode="External"/><Relationship Id="rId83" Type="http://schemas.openxmlformats.org/officeDocument/2006/relationships/hyperlink" Target="http://www.smccd.net/accounts/csmsloac/" TargetMode="External"/><Relationship Id="rId88" Type="http://schemas.openxmlformats.org/officeDocument/2006/relationships/hyperlink" Target="http://www.canadacollege.edu/inside/slo/docs/Assessment_Techniques.pdf" TargetMode="External"/><Relationship Id="rId91" Type="http://schemas.openxmlformats.org/officeDocument/2006/relationships/hyperlink" Target="http://www.canadacollege.edu/inside/slo/presentations/slo_demo_retake.swf" TargetMode="External"/><Relationship Id="rId96" Type="http://schemas.openxmlformats.org/officeDocument/2006/relationships/hyperlink" Target="http://rpgroup.or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diagramColors" Target="diagrams/colors3.xml"/><Relationship Id="rId36" Type="http://schemas.openxmlformats.org/officeDocument/2006/relationships/header" Target="header5.xml"/><Relationship Id="rId49" Type="http://schemas.openxmlformats.org/officeDocument/2006/relationships/hyperlink" Target="mailto:mac@smccd.edu" TargetMode="External"/><Relationship Id="rId57" Type="http://schemas.openxmlformats.org/officeDocument/2006/relationships/hyperlink" Target="http://www.learningoutcomeassessment.org/ToolKit.htm." TargetMode="External"/><Relationship Id="rId10" Type="http://schemas.openxmlformats.org/officeDocument/2006/relationships/footer" Target="footer1.xml"/><Relationship Id="rId31" Type="http://schemas.openxmlformats.org/officeDocument/2006/relationships/hyperlink" Target="http://www.canadacollege.edu/programreview/index.php" TargetMode="External"/><Relationship Id="rId44" Type="http://schemas.openxmlformats.org/officeDocument/2006/relationships/hyperlink" Target="http://www.canadacollege.edu/inside/slo/docs/Guidelines%20for%20SLOAC_12_11.docx" TargetMode="External"/><Relationship Id="rId52" Type="http://schemas.openxmlformats.org/officeDocument/2006/relationships/image" Target="media/image2.png"/><Relationship Id="rId60" Type="http://schemas.openxmlformats.org/officeDocument/2006/relationships/hyperlink" Target="http://www.chaffey.edu/slo/prg_evidence.html" TargetMode="External"/><Relationship Id="rId65" Type="http://schemas.openxmlformats.org/officeDocument/2006/relationships/hyperlink" Target="http://www.canadacollege.edu/inside/slo/presentations/slo_demo_retake.swf" TargetMode="External"/><Relationship Id="rId73" Type="http://schemas.openxmlformats.org/officeDocument/2006/relationships/hyperlink" Target="http://www.canadacollege.edu/inside/slo/docs/Reporting%20results%20to%20Tracdat_5_23_12.docx" TargetMode="External"/><Relationship Id="rId78" Type="http://schemas.openxmlformats.org/officeDocument/2006/relationships/hyperlink" Target="http://www.canadacollege.edu/inside/research/slos/documents/STUDENT%20SERVICES%20SLO%20GUIDE%20BOOK.pdf" TargetMode="External"/><Relationship Id="rId81" Type="http://schemas.openxmlformats.org/officeDocument/2006/relationships/hyperlink" Target="http://www.chaffey.edu/slo/toolkit.html" TargetMode="External"/><Relationship Id="rId86" Type="http://schemas.openxmlformats.org/officeDocument/2006/relationships/hyperlink" Target="http://www.canadacollege.edu/inside/slo/docs/Carnegie%20Informative%20assessment.pdf" TargetMode="External"/><Relationship Id="rId94" Type="http://schemas.openxmlformats.org/officeDocument/2006/relationships/hyperlink" Target="http://www.iuk.edu/~koctla/assessment/9principles.shtml" TargetMode="External"/><Relationship Id="rId9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yperlink" Target="http://www.canadacollege.edu/inside/slo/docs/SLOAC-Philosophy-FINAL.pdf" TargetMode="External"/><Relationship Id="rId18" Type="http://schemas.openxmlformats.org/officeDocument/2006/relationships/diagramColors" Target="diagrams/colors1.xml"/><Relationship Id="rId39" Type="http://schemas.openxmlformats.org/officeDocument/2006/relationships/header" Target="header7.xml"/><Relationship Id="rId34" Type="http://schemas.openxmlformats.org/officeDocument/2006/relationships/hyperlink" Target="http://www.canadacollege.edu/academics/learningoutcomes.php" TargetMode="External"/><Relationship Id="rId50" Type="http://schemas.openxmlformats.org/officeDocument/2006/relationships/header" Target="header10.xml"/><Relationship Id="rId55" Type="http://schemas.openxmlformats.org/officeDocument/2006/relationships/hyperlink" Target="http://www.canadacollege.edu/inside/slo/docs/Flex%20Day%203_9_12.docx" TargetMode="External"/><Relationship Id="rId76" Type="http://schemas.openxmlformats.org/officeDocument/2006/relationships/hyperlink" Target="http://www.canadacollege.edu/inside/slo/docs/Tracdat%20training%20module%204-2.pptx" TargetMode="External"/><Relationship Id="rId97" Type="http://schemas.openxmlformats.org/officeDocument/2006/relationships/hyperlink" Target="http://www2.acs.ncsu.edu/UPA/assmt/resource.htm" TargetMode="External"/><Relationship Id="rId7" Type="http://schemas.openxmlformats.org/officeDocument/2006/relationships/footnotes" Target="footnotes.xml"/><Relationship Id="rId71" Type="http://schemas.openxmlformats.org/officeDocument/2006/relationships/hyperlink" Target="http://www.canadacollege.edu/inside/slo/docs/TracDat%20User%20Guide%20_Ver_7.pdf" TargetMode="External"/><Relationship Id="rId92" Type="http://schemas.openxmlformats.org/officeDocument/2006/relationships/hyperlink" Target="http://www.uiowa.edu/%7Ecenteach/tgi/" TargetMode="External"/><Relationship Id="rId2" Type="http://schemas.openxmlformats.org/officeDocument/2006/relationships/customXml" Target="../customXml/item2.xml"/><Relationship Id="rId29" Type="http://schemas.microsoft.com/office/2007/relationships/diagramDrawing" Target="diagrams/drawing3.xml"/><Relationship Id="rId24" Type="http://schemas.microsoft.com/office/2007/relationships/diagramDrawing" Target="diagrams/drawing2.xml"/><Relationship Id="rId40" Type="http://schemas.openxmlformats.org/officeDocument/2006/relationships/hyperlink" Target="http://www.canadacollege.edu/academics/iloassessment.php" TargetMode="External"/><Relationship Id="rId45" Type="http://schemas.openxmlformats.org/officeDocument/2006/relationships/hyperlink" Target="https://sanmateo.tracdat.com/tracdat/" TargetMode="External"/><Relationship Id="rId66" Type="http://schemas.openxmlformats.org/officeDocument/2006/relationships/hyperlink" Target="http://www.canadacollege.edu/inside/slo/docs/MCQhandout.docx" TargetMode="External"/><Relationship Id="rId87" Type="http://schemas.openxmlformats.org/officeDocument/2006/relationships/hyperlink" Target="http://www.canadacollege.edu/inside/slo/docs/AssessingCoreOutcomes.ppt" TargetMode="External"/><Relationship Id="rId61" Type="http://schemas.openxmlformats.org/officeDocument/2006/relationships/hyperlink" Target="http://www.canadacollege.edu/inside/CIETL/Flex%20day.html" TargetMode="External"/><Relationship Id="rId82" Type="http://schemas.openxmlformats.org/officeDocument/2006/relationships/hyperlink" Target="http://www.rpgroup.org/resources" TargetMode="External"/><Relationship Id="rId19" Type="http://schemas.microsoft.com/office/2007/relationships/diagramDrawing" Target="diagrams/drawing1.xml"/><Relationship Id="rId14" Type="http://schemas.openxmlformats.org/officeDocument/2006/relationships/hyperlink" Target="http://www.accjc.org/wp-content/uploads/2010/09/March%202009%20newsletter.pdf" TargetMode="External"/><Relationship Id="rId30" Type="http://schemas.openxmlformats.org/officeDocument/2006/relationships/hyperlink" Target="http://www.canadacollege.edu/academics/PLO%20Results.php" TargetMode="External"/><Relationship Id="rId35" Type="http://schemas.openxmlformats.org/officeDocument/2006/relationships/header" Target="header4.xml"/><Relationship Id="rId56" Type="http://schemas.openxmlformats.org/officeDocument/2006/relationships/hyperlink" Target="http://www.canadacollege.edu/inside/slo/%20http:/jfmueller.faculty.noctrl.edu/toolbox/howdoyoudoit.htm" TargetMode="External"/><Relationship Id="rId77" Type="http://schemas.openxmlformats.org/officeDocument/2006/relationships/hyperlink" Target="http://www.canadacollege.edu/inside/slo/assessmentzonevideo/SLOAC%20Summit%20March%2028%202008.ppt"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11.xml"/><Relationship Id="rId72" Type="http://schemas.openxmlformats.org/officeDocument/2006/relationships/hyperlink" Target="http://www.canadacollege.edu/inside/slo/Tracdat_quick%20guide_9_12.docx" TargetMode="External"/><Relationship Id="rId93" Type="http://schemas.openxmlformats.org/officeDocument/2006/relationships/hyperlink" Target="http://www.canadacollege.edu/inside/slo/assessmentzonevideo/Teacher%20Reference%20collection%202007.xlsx" TargetMode="External"/><Relationship Id="rId98"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iehc\AppData\Roaming\Microsoft\Templates\Ion%20design%20(blank).dotx"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D6DE56-2298-4813-B574-C25A1C307EE5}" type="doc">
      <dgm:prSet loTypeId="urn:microsoft.com/office/officeart/2011/layout/ConvergingText" loCatId="process" qsTypeId="urn:microsoft.com/office/officeart/2005/8/quickstyle/simple1" qsCatId="simple" csTypeId="urn:microsoft.com/office/officeart/2005/8/colors/colorful1" csCatId="colorful" phldr="1"/>
      <dgm:spPr/>
      <dgm:t>
        <a:bodyPr/>
        <a:lstStyle/>
        <a:p>
          <a:endParaRPr lang="en-US"/>
        </a:p>
      </dgm:t>
    </dgm:pt>
    <dgm:pt modelId="{3548F3E8-A03E-4E30-826A-4770425635D3}">
      <dgm:prSet phldrT="[Text]"/>
      <dgm:spPr>
        <a:solidFill>
          <a:srgbClr val="00B050"/>
        </a:solidFill>
        <a:ln>
          <a:solidFill>
            <a:srgbClr val="00B050"/>
          </a:solidFill>
        </a:ln>
      </dgm:spPr>
      <dgm:t>
        <a:bodyPr/>
        <a:lstStyle/>
        <a:p>
          <a:r>
            <a:rPr lang="en-US" b="1"/>
            <a:t>Institutional SLO (ILO)</a:t>
          </a:r>
        </a:p>
      </dgm:t>
    </dgm:pt>
    <dgm:pt modelId="{9DF956F0-4B98-4FBB-9071-7EF4ACD0A80F}" type="parTrans" cxnId="{C2ED8C82-AF25-46BF-AB52-4DAA01B7E62D}">
      <dgm:prSet/>
      <dgm:spPr/>
      <dgm:t>
        <a:bodyPr/>
        <a:lstStyle/>
        <a:p>
          <a:endParaRPr lang="en-US"/>
        </a:p>
      </dgm:t>
    </dgm:pt>
    <dgm:pt modelId="{E23C0E1A-E179-4585-8BDA-5FC579D26206}" type="sibTrans" cxnId="{C2ED8C82-AF25-46BF-AB52-4DAA01B7E62D}">
      <dgm:prSet/>
      <dgm:spPr/>
      <dgm:t>
        <a:bodyPr/>
        <a:lstStyle/>
        <a:p>
          <a:endParaRPr lang="en-US"/>
        </a:p>
      </dgm:t>
    </dgm:pt>
    <dgm:pt modelId="{F7411355-48CC-429F-9568-8774EE6EDDE5}">
      <dgm:prSet phldrT="[Text]"/>
      <dgm:spPr/>
      <dgm:t>
        <a:bodyPr/>
        <a:lstStyle/>
        <a:p>
          <a:r>
            <a:rPr lang="en-US"/>
            <a:t>Course SLOs</a:t>
          </a:r>
        </a:p>
      </dgm:t>
    </dgm:pt>
    <dgm:pt modelId="{A9BFA219-F921-4E55-ABBC-9531077925B1}" type="parTrans" cxnId="{C6ACCC55-F2F7-4D7B-924A-876A50E55BD5}">
      <dgm:prSet/>
      <dgm:spPr/>
      <dgm:t>
        <a:bodyPr/>
        <a:lstStyle/>
        <a:p>
          <a:endParaRPr lang="en-US"/>
        </a:p>
      </dgm:t>
    </dgm:pt>
    <dgm:pt modelId="{F4A7CC05-5E56-47C0-B270-F5D0C48ADCF0}" type="sibTrans" cxnId="{C6ACCC55-F2F7-4D7B-924A-876A50E55BD5}">
      <dgm:prSet/>
      <dgm:spPr/>
      <dgm:t>
        <a:bodyPr/>
        <a:lstStyle/>
        <a:p>
          <a:endParaRPr lang="en-US"/>
        </a:p>
      </dgm:t>
    </dgm:pt>
    <dgm:pt modelId="{4A9F01A6-0D0B-4EBB-857C-2D21566C474D}">
      <dgm:prSet phldrT="[Text]"/>
      <dgm:spPr/>
      <dgm:t>
        <a:bodyPr/>
        <a:lstStyle/>
        <a:p>
          <a:r>
            <a:rPr lang="en-US"/>
            <a:t>Course SLOs</a:t>
          </a:r>
        </a:p>
      </dgm:t>
    </dgm:pt>
    <dgm:pt modelId="{7D420647-802E-4158-9946-4AD5E64279E7}" type="parTrans" cxnId="{016AA0BE-A152-4D6E-B916-EEA47836C201}">
      <dgm:prSet/>
      <dgm:spPr/>
      <dgm:t>
        <a:bodyPr/>
        <a:lstStyle/>
        <a:p>
          <a:endParaRPr lang="en-US"/>
        </a:p>
      </dgm:t>
    </dgm:pt>
    <dgm:pt modelId="{A3F7D80B-CD2D-4CCD-A28D-19F5DC318E92}" type="sibTrans" cxnId="{016AA0BE-A152-4D6E-B916-EEA47836C201}">
      <dgm:prSet/>
      <dgm:spPr/>
      <dgm:t>
        <a:bodyPr/>
        <a:lstStyle/>
        <a:p>
          <a:endParaRPr lang="en-US"/>
        </a:p>
      </dgm:t>
    </dgm:pt>
    <dgm:pt modelId="{AB0EA4EC-7E10-483A-8FA8-9007027D973D}">
      <dgm:prSet phldrT="[Text]"/>
      <dgm:spPr/>
      <dgm:t>
        <a:bodyPr/>
        <a:lstStyle/>
        <a:p>
          <a:r>
            <a:rPr lang="en-US"/>
            <a:t>Course SLOs</a:t>
          </a:r>
        </a:p>
      </dgm:t>
    </dgm:pt>
    <dgm:pt modelId="{1C7C6EEB-9EEB-4C3E-BC81-58F4C1E5DCAD}" type="parTrans" cxnId="{D36259EE-6088-4020-9434-C4611C86D18C}">
      <dgm:prSet/>
      <dgm:spPr/>
      <dgm:t>
        <a:bodyPr/>
        <a:lstStyle/>
        <a:p>
          <a:endParaRPr lang="en-US"/>
        </a:p>
      </dgm:t>
    </dgm:pt>
    <dgm:pt modelId="{287A1EF7-5738-4CDC-A769-A8E08299B392}" type="sibTrans" cxnId="{D36259EE-6088-4020-9434-C4611C86D18C}">
      <dgm:prSet/>
      <dgm:spPr/>
      <dgm:t>
        <a:bodyPr/>
        <a:lstStyle/>
        <a:p>
          <a:endParaRPr lang="en-US"/>
        </a:p>
      </dgm:t>
    </dgm:pt>
    <dgm:pt modelId="{74964614-6DD6-4BAE-8991-E5B2305F7150}" type="pres">
      <dgm:prSet presAssocID="{B8D6DE56-2298-4813-B574-C25A1C307EE5}" presName="Name0" presStyleCnt="0">
        <dgm:presLayoutVars>
          <dgm:chMax/>
          <dgm:chPref val="1"/>
          <dgm:dir/>
          <dgm:animOne val="branch"/>
          <dgm:animLvl val="lvl"/>
          <dgm:resizeHandles/>
        </dgm:presLayoutVars>
      </dgm:prSet>
      <dgm:spPr/>
      <dgm:t>
        <a:bodyPr/>
        <a:lstStyle/>
        <a:p>
          <a:endParaRPr lang="en-US"/>
        </a:p>
      </dgm:t>
    </dgm:pt>
    <dgm:pt modelId="{DEC34445-A205-4346-BB80-7C6D5622F165}" type="pres">
      <dgm:prSet presAssocID="{3548F3E8-A03E-4E30-826A-4770425635D3}" presName="composite" presStyleCnt="0"/>
      <dgm:spPr/>
    </dgm:pt>
    <dgm:pt modelId="{A80486E7-6AA6-4BFC-8B3E-02756988D4CB}" type="pres">
      <dgm:prSet presAssocID="{3548F3E8-A03E-4E30-826A-4770425635D3}" presName="ParentAccent1" presStyleLbl="alignNode1" presStyleIdx="0" presStyleCnt="34"/>
      <dgm:spPr/>
    </dgm:pt>
    <dgm:pt modelId="{8AD16631-61F2-416F-8372-A3D5716A5215}" type="pres">
      <dgm:prSet presAssocID="{3548F3E8-A03E-4E30-826A-4770425635D3}" presName="ParentAccent2" presStyleLbl="alignNode1" presStyleIdx="1" presStyleCnt="34"/>
      <dgm:spPr/>
    </dgm:pt>
    <dgm:pt modelId="{61882B84-6FB4-4B5D-BF4F-8A5B9DDBD425}" type="pres">
      <dgm:prSet presAssocID="{3548F3E8-A03E-4E30-826A-4770425635D3}" presName="ParentAccent3" presStyleLbl="alignNode1" presStyleIdx="2" presStyleCnt="34"/>
      <dgm:spPr/>
    </dgm:pt>
    <dgm:pt modelId="{278B995C-D193-40D0-9CEF-80BC3CD8D52A}" type="pres">
      <dgm:prSet presAssocID="{3548F3E8-A03E-4E30-826A-4770425635D3}" presName="ParentAccent4" presStyleLbl="alignNode1" presStyleIdx="3" presStyleCnt="34"/>
      <dgm:spPr/>
    </dgm:pt>
    <dgm:pt modelId="{C89BD3E6-6757-4579-BE5E-66FF0F863599}" type="pres">
      <dgm:prSet presAssocID="{3548F3E8-A03E-4E30-826A-4770425635D3}" presName="ParentAccent5" presStyleLbl="alignNode1" presStyleIdx="4" presStyleCnt="34"/>
      <dgm:spPr/>
    </dgm:pt>
    <dgm:pt modelId="{DADD6FE0-22FD-48E8-97CC-E7C3B72ACB0B}" type="pres">
      <dgm:prSet presAssocID="{3548F3E8-A03E-4E30-826A-4770425635D3}" presName="ParentAccent6" presStyleLbl="alignNode1" presStyleIdx="5" presStyleCnt="34"/>
      <dgm:spPr/>
    </dgm:pt>
    <dgm:pt modelId="{77CF3DAB-EBE9-483D-A07C-04B6699D26EB}" type="pres">
      <dgm:prSet presAssocID="{3548F3E8-A03E-4E30-826A-4770425635D3}" presName="ParentAccent7" presStyleLbl="alignNode1" presStyleIdx="6" presStyleCnt="34"/>
      <dgm:spPr/>
    </dgm:pt>
    <dgm:pt modelId="{DF52405C-8031-4451-B970-499FC6AEA6E7}" type="pres">
      <dgm:prSet presAssocID="{3548F3E8-A03E-4E30-826A-4770425635D3}" presName="ParentAccent8" presStyleLbl="alignNode1" presStyleIdx="7" presStyleCnt="34"/>
      <dgm:spPr/>
    </dgm:pt>
    <dgm:pt modelId="{6990A51D-C60B-4632-B905-9C87462C80E2}" type="pres">
      <dgm:prSet presAssocID="{3548F3E8-A03E-4E30-826A-4770425635D3}" presName="ParentAccent9" presStyleLbl="alignNode1" presStyleIdx="8" presStyleCnt="34"/>
      <dgm:spPr/>
    </dgm:pt>
    <dgm:pt modelId="{4F2999D9-1947-4519-9285-94DA75301CA9}" type="pres">
      <dgm:prSet presAssocID="{3548F3E8-A03E-4E30-826A-4770425635D3}" presName="ParentAccent10" presStyleLbl="alignNode1" presStyleIdx="9" presStyleCnt="34"/>
      <dgm:spPr/>
    </dgm:pt>
    <dgm:pt modelId="{2339D073-48B0-4FE0-A8A9-3B31E8BDA08F}" type="pres">
      <dgm:prSet presAssocID="{3548F3E8-A03E-4E30-826A-4770425635D3}" presName="Parent" presStyleLbl="alignNode1" presStyleIdx="10" presStyleCnt="34">
        <dgm:presLayoutVars>
          <dgm:chMax val="5"/>
          <dgm:chPref val="3"/>
          <dgm:bulletEnabled val="1"/>
        </dgm:presLayoutVars>
      </dgm:prSet>
      <dgm:spPr/>
      <dgm:t>
        <a:bodyPr/>
        <a:lstStyle/>
        <a:p>
          <a:endParaRPr lang="en-US"/>
        </a:p>
      </dgm:t>
    </dgm:pt>
    <dgm:pt modelId="{1EBE00A3-0118-4AF0-92AA-D35E450AD1C6}" type="pres">
      <dgm:prSet presAssocID="{F7411355-48CC-429F-9568-8774EE6EDDE5}" presName="Child1Accent1" presStyleLbl="alignNode1" presStyleIdx="11" presStyleCnt="34"/>
      <dgm:spPr/>
    </dgm:pt>
    <dgm:pt modelId="{9ED19C7F-F845-4C48-B88E-72206DAB627E}" type="pres">
      <dgm:prSet presAssocID="{F7411355-48CC-429F-9568-8774EE6EDDE5}" presName="Child1Accent2" presStyleLbl="alignNode1" presStyleIdx="12" presStyleCnt="34"/>
      <dgm:spPr/>
    </dgm:pt>
    <dgm:pt modelId="{27216778-222B-4821-9304-B8D45A10B199}" type="pres">
      <dgm:prSet presAssocID="{F7411355-48CC-429F-9568-8774EE6EDDE5}" presName="Child1Accent3" presStyleLbl="alignNode1" presStyleIdx="13" presStyleCnt="34"/>
      <dgm:spPr/>
    </dgm:pt>
    <dgm:pt modelId="{352D32DF-9A20-4311-A535-5FDEEF455FB5}" type="pres">
      <dgm:prSet presAssocID="{F7411355-48CC-429F-9568-8774EE6EDDE5}" presName="Child1Accent4" presStyleLbl="alignNode1" presStyleIdx="14" presStyleCnt="34"/>
      <dgm:spPr/>
    </dgm:pt>
    <dgm:pt modelId="{A592AD81-CC9B-4AAE-864C-2432E43D433B}" type="pres">
      <dgm:prSet presAssocID="{F7411355-48CC-429F-9568-8774EE6EDDE5}" presName="Child1Accent5" presStyleLbl="alignNode1" presStyleIdx="15" presStyleCnt="34"/>
      <dgm:spPr/>
    </dgm:pt>
    <dgm:pt modelId="{899ABB40-FAE0-4C7A-A919-6BBF5E7BCA4E}" type="pres">
      <dgm:prSet presAssocID="{F7411355-48CC-429F-9568-8774EE6EDDE5}" presName="Child1Accent6" presStyleLbl="alignNode1" presStyleIdx="16" presStyleCnt="34"/>
      <dgm:spPr/>
    </dgm:pt>
    <dgm:pt modelId="{E6E0D422-23A8-46FF-987C-2EBA5FE068FA}" type="pres">
      <dgm:prSet presAssocID="{F7411355-48CC-429F-9568-8774EE6EDDE5}" presName="Child1Accent7" presStyleLbl="alignNode1" presStyleIdx="17" presStyleCnt="34"/>
      <dgm:spPr/>
    </dgm:pt>
    <dgm:pt modelId="{84F7598E-D592-4DA7-A951-901A523C1213}" type="pres">
      <dgm:prSet presAssocID="{F7411355-48CC-429F-9568-8774EE6EDDE5}" presName="Child1Accent8" presStyleLbl="alignNode1" presStyleIdx="18" presStyleCnt="34"/>
      <dgm:spPr/>
    </dgm:pt>
    <dgm:pt modelId="{18BC19F5-5B62-4702-A966-C83D4D5AB5E8}" type="pres">
      <dgm:prSet presAssocID="{F7411355-48CC-429F-9568-8774EE6EDDE5}" presName="Child1Accent9" presStyleLbl="alignNode1" presStyleIdx="19" presStyleCnt="34"/>
      <dgm:spPr/>
    </dgm:pt>
    <dgm:pt modelId="{92FAC796-DD01-4928-8289-3E13B104BDCA}" type="pres">
      <dgm:prSet presAssocID="{F7411355-48CC-429F-9568-8774EE6EDDE5}" presName="Child1" presStyleLbl="revTx" presStyleIdx="0" presStyleCnt="3">
        <dgm:presLayoutVars>
          <dgm:chMax/>
          <dgm:chPref val="0"/>
          <dgm:bulletEnabled val="1"/>
        </dgm:presLayoutVars>
      </dgm:prSet>
      <dgm:spPr/>
      <dgm:t>
        <a:bodyPr/>
        <a:lstStyle/>
        <a:p>
          <a:endParaRPr lang="en-US"/>
        </a:p>
      </dgm:t>
    </dgm:pt>
    <dgm:pt modelId="{910D1E7D-530C-43B3-AAD9-605C31B69D71}" type="pres">
      <dgm:prSet presAssocID="{4A9F01A6-0D0B-4EBB-857C-2D21566C474D}" presName="Child2Accent1" presStyleLbl="alignNode1" presStyleIdx="20" presStyleCnt="34"/>
      <dgm:spPr/>
    </dgm:pt>
    <dgm:pt modelId="{BEA6F502-2FF1-41A4-817B-DDA2202377F7}" type="pres">
      <dgm:prSet presAssocID="{4A9F01A6-0D0B-4EBB-857C-2D21566C474D}" presName="Child2Accent2" presStyleLbl="alignNode1" presStyleIdx="21" presStyleCnt="34"/>
      <dgm:spPr/>
    </dgm:pt>
    <dgm:pt modelId="{889D1B0F-1695-4159-A87A-4076393E3311}" type="pres">
      <dgm:prSet presAssocID="{4A9F01A6-0D0B-4EBB-857C-2D21566C474D}" presName="Child2Accent3" presStyleLbl="alignNode1" presStyleIdx="22" presStyleCnt="34"/>
      <dgm:spPr/>
    </dgm:pt>
    <dgm:pt modelId="{AC0C6490-F269-46E0-8BE1-CD79015CE26B}" type="pres">
      <dgm:prSet presAssocID="{4A9F01A6-0D0B-4EBB-857C-2D21566C474D}" presName="Child2Accent4" presStyleLbl="alignNode1" presStyleIdx="23" presStyleCnt="34"/>
      <dgm:spPr/>
    </dgm:pt>
    <dgm:pt modelId="{0AA6B3F3-AFFE-4538-94B9-5850F2030F6F}" type="pres">
      <dgm:prSet presAssocID="{4A9F01A6-0D0B-4EBB-857C-2D21566C474D}" presName="Child2Accent5" presStyleLbl="alignNode1" presStyleIdx="24" presStyleCnt="34"/>
      <dgm:spPr/>
    </dgm:pt>
    <dgm:pt modelId="{11D7BD4A-2EF4-4F8C-8783-D20231ADFEA4}" type="pres">
      <dgm:prSet presAssocID="{4A9F01A6-0D0B-4EBB-857C-2D21566C474D}" presName="Child2Accent6" presStyleLbl="alignNode1" presStyleIdx="25" presStyleCnt="34"/>
      <dgm:spPr/>
    </dgm:pt>
    <dgm:pt modelId="{6899207D-5824-4E4F-B725-65F72BE63981}" type="pres">
      <dgm:prSet presAssocID="{4A9F01A6-0D0B-4EBB-857C-2D21566C474D}" presName="Child2Accent7" presStyleLbl="alignNode1" presStyleIdx="26" presStyleCnt="34"/>
      <dgm:spPr/>
    </dgm:pt>
    <dgm:pt modelId="{561045AD-6D5C-4F0A-B20C-1648E1CC1FA6}" type="pres">
      <dgm:prSet presAssocID="{4A9F01A6-0D0B-4EBB-857C-2D21566C474D}" presName="Child2" presStyleLbl="revTx" presStyleIdx="1" presStyleCnt="3">
        <dgm:presLayoutVars>
          <dgm:chMax/>
          <dgm:chPref val="0"/>
          <dgm:bulletEnabled val="1"/>
        </dgm:presLayoutVars>
      </dgm:prSet>
      <dgm:spPr/>
      <dgm:t>
        <a:bodyPr/>
        <a:lstStyle/>
        <a:p>
          <a:endParaRPr lang="en-US"/>
        </a:p>
      </dgm:t>
    </dgm:pt>
    <dgm:pt modelId="{AF0F55F7-76F2-4ECE-9BDB-2A0728678C7C}" type="pres">
      <dgm:prSet presAssocID="{AB0EA4EC-7E10-483A-8FA8-9007027D973D}" presName="Child3Accent1" presStyleLbl="alignNode1" presStyleIdx="27" presStyleCnt="34"/>
      <dgm:spPr/>
    </dgm:pt>
    <dgm:pt modelId="{97D80EE1-C3C1-429B-A7D5-34B5FC80A554}" type="pres">
      <dgm:prSet presAssocID="{AB0EA4EC-7E10-483A-8FA8-9007027D973D}" presName="Child3Accent2" presStyleLbl="alignNode1" presStyleIdx="28" presStyleCnt="34"/>
      <dgm:spPr/>
    </dgm:pt>
    <dgm:pt modelId="{F5983F4E-76DD-4AB3-8627-E7653F2EDB6D}" type="pres">
      <dgm:prSet presAssocID="{AB0EA4EC-7E10-483A-8FA8-9007027D973D}" presName="Child3Accent3" presStyleLbl="alignNode1" presStyleIdx="29" presStyleCnt="34"/>
      <dgm:spPr/>
    </dgm:pt>
    <dgm:pt modelId="{7CF5634F-EC05-4753-80A3-3481FF85AF90}" type="pres">
      <dgm:prSet presAssocID="{AB0EA4EC-7E10-483A-8FA8-9007027D973D}" presName="Child3Accent4" presStyleLbl="alignNode1" presStyleIdx="30" presStyleCnt="34"/>
      <dgm:spPr/>
    </dgm:pt>
    <dgm:pt modelId="{8423F349-5DFF-486A-8F55-11581DDF78B0}" type="pres">
      <dgm:prSet presAssocID="{AB0EA4EC-7E10-483A-8FA8-9007027D973D}" presName="Child3Accent5" presStyleLbl="alignNode1" presStyleIdx="31" presStyleCnt="34"/>
      <dgm:spPr/>
    </dgm:pt>
    <dgm:pt modelId="{63FDE425-0B4C-4F4F-BF5B-EA3B94925128}" type="pres">
      <dgm:prSet presAssocID="{AB0EA4EC-7E10-483A-8FA8-9007027D973D}" presName="Child3Accent6" presStyleLbl="alignNode1" presStyleIdx="32" presStyleCnt="34"/>
      <dgm:spPr/>
    </dgm:pt>
    <dgm:pt modelId="{FB6378F3-27B8-491F-B64F-305995CFB24E}" type="pres">
      <dgm:prSet presAssocID="{AB0EA4EC-7E10-483A-8FA8-9007027D973D}" presName="Child3Accent7" presStyleLbl="alignNode1" presStyleIdx="33" presStyleCnt="34"/>
      <dgm:spPr/>
    </dgm:pt>
    <dgm:pt modelId="{C5FA22DB-0FFD-431E-BB6C-24BA44D6E2A9}" type="pres">
      <dgm:prSet presAssocID="{AB0EA4EC-7E10-483A-8FA8-9007027D973D}" presName="Child3" presStyleLbl="revTx" presStyleIdx="2" presStyleCnt="3">
        <dgm:presLayoutVars>
          <dgm:chMax/>
          <dgm:chPref val="0"/>
          <dgm:bulletEnabled val="1"/>
        </dgm:presLayoutVars>
      </dgm:prSet>
      <dgm:spPr/>
      <dgm:t>
        <a:bodyPr/>
        <a:lstStyle/>
        <a:p>
          <a:endParaRPr lang="en-US"/>
        </a:p>
      </dgm:t>
    </dgm:pt>
  </dgm:ptLst>
  <dgm:cxnLst>
    <dgm:cxn modelId="{92903B46-5305-4C5E-BAB3-C6AB4B5D65EF}" type="presOf" srcId="{4A9F01A6-0D0B-4EBB-857C-2D21566C474D}" destId="{561045AD-6D5C-4F0A-B20C-1648E1CC1FA6}" srcOrd="0" destOrd="0" presId="urn:microsoft.com/office/officeart/2011/layout/ConvergingText"/>
    <dgm:cxn modelId="{C2ED8C82-AF25-46BF-AB52-4DAA01B7E62D}" srcId="{B8D6DE56-2298-4813-B574-C25A1C307EE5}" destId="{3548F3E8-A03E-4E30-826A-4770425635D3}" srcOrd="0" destOrd="0" parTransId="{9DF956F0-4B98-4FBB-9071-7EF4ACD0A80F}" sibTransId="{E23C0E1A-E179-4585-8BDA-5FC579D26206}"/>
    <dgm:cxn modelId="{6A34A37C-3A43-4B8F-8F75-93A394EC4289}" type="presOf" srcId="{3548F3E8-A03E-4E30-826A-4770425635D3}" destId="{2339D073-48B0-4FE0-A8A9-3B31E8BDA08F}" srcOrd="0" destOrd="0" presId="urn:microsoft.com/office/officeart/2011/layout/ConvergingText"/>
    <dgm:cxn modelId="{98CABE75-05B1-44A2-9BD8-5F9DF22036B1}" type="presOf" srcId="{F7411355-48CC-429F-9568-8774EE6EDDE5}" destId="{92FAC796-DD01-4928-8289-3E13B104BDCA}" srcOrd="0" destOrd="0" presId="urn:microsoft.com/office/officeart/2011/layout/ConvergingText"/>
    <dgm:cxn modelId="{B8AD5F16-2D27-4B7E-A934-E1CA82B56E9E}" type="presOf" srcId="{B8D6DE56-2298-4813-B574-C25A1C307EE5}" destId="{74964614-6DD6-4BAE-8991-E5B2305F7150}" srcOrd="0" destOrd="0" presId="urn:microsoft.com/office/officeart/2011/layout/ConvergingText"/>
    <dgm:cxn modelId="{D36259EE-6088-4020-9434-C4611C86D18C}" srcId="{3548F3E8-A03E-4E30-826A-4770425635D3}" destId="{AB0EA4EC-7E10-483A-8FA8-9007027D973D}" srcOrd="2" destOrd="0" parTransId="{1C7C6EEB-9EEB-4C3E-BC81-58F4C1E5DCAD}" sibTransId="{287A1EF7-5738-4CDC-A769-A8E08299B392}"/>
    <dgm:cxn modelId="{C6ACCC55-F2F7-4D7B-924A-876A50E55BD5}" srcId="{3548F3E8-A03E-4E30-826A-4770425635D3}" destId="{F7411355-48CC-429F-9568-8774EE6EDDE5}" srcOrd="0" destOrd="0" parTransId="{A9BFA219-F921-4E55-ABBC-9531077925B1}" sibTransId="{F4A7CC05-5E56-47C0-B270-F5D0C48ADCF0}"/>
    <dgm:cxn modelId="{EFB73538-CF57-478B-AD65-B155C2A06F72}" type="presOf" srcId="{AB0EA4EC-7E10-483A-8FA8-9007027D973D}" destId="{C5FA22DB-0FFD-431E-BB6C-24BA44D6E2A9}" srcOrd="0" destOrd="0" presId="urn:microsoft.com/office/officeart/2011/layout/ConvergingText"/>
    <dgm:cxn modelId="{016AA0BE-A152-4D6E-B916-EEA47836C201}" srcId="{3548F3E8-A03E-4E30-826A-4770425635D3}" destId="{4A9F01A6-0D0B-4EBB-857C-2D21566C474D}" srcOrd="1" destOrd="0" parTransId="{7D420647-802E-4158-9946-4AD5E64279E7}" sibTransId="{A3F7D80B-CD2D-4CCD-A28D-19F5DC318E92}"/>
    <dgm:cxn modelId="{0D4A4AB0-A69F-4E97-9CFD-E9E3F2C3ED17}" type="presParOf" srcId="{74964614-6DD6-4BAE-8991-E5B2305F7150}" destId="{DEC34445-A205-4346-BB80-7C6D5622F165}" srcOrd="0" destOrd="0" presId="urn:microsoft.com/office/officeart/2011/layout/ConvergingText"/>
    <dgm:cxn modelId="{CCC4997D-648F-4916-A9C1-18920B00D984}" type="presParOf" srcId="{DEC34445-A205-4346-BB80-7C6D5622F165}" destId="{A80486E7-6AA6-4BFC-8B3E-02756988D4CB}" srcOrd="0" destOrd="0" presId="urn:microsoft.com/office/officeart/2011/layout/ConvergingText"/>
    <dgm:cxn modelId="{CEA177E4-4366-4584-A02E-36BA05769196}" type="presParOf" srcId="{DEC34445-A205-4346-BB80-7C6D5622F165}" destId="{8AD16631-61F2-416F-8372-A3D5716A5215}" srcOrd="1" destOrd="0" presId="urn:microsoft.com/office/officeart/2011/layout/ConvergingText"/>
    <dgm:cxn modelId="{A643797E-DBAA-4852-8286-72A33757CD02}" type="presParOf" srcId="{DEC34445-A205-4346-BB80-7C6D5622F165}" destId="{61882B84-6FB4-4B5D-BF4F-8A5B9DDBD425}" srcOrd="2" destOrd="0" presId="urn:microsoft.com/office/officeart/2011/layout/ConvergingText"/>
    <dgm:cxn modelId="{D82DC59A-2AC7-4ADC-9B22-7FDBC812383B}" type="presParOf" srcId="{DEC34445-A205-4346-BB80-7C6D5622F165}" destId="{278B995C-D193-40D0-9CEF-80BC3CD8D52A}" srcOrd="3" destOrd="0" presId="urn:microsoft.com/office/officeart/2011/layout/ConvergingText"/>
    <dgm:cxn modelId="{9EEF66B6-3C9D-4DB3-BE86-CEE93FB97CD1}" type="presParOf" srcId="{DEC34445-A205-4346-BB80-7C6D5622F165}" destId="{C89BD3E6-6757-4579-BE5E-66FF0F863599}" srcOrd="4" destOrd="0" presId="urn:microsoft.com/office/officeart/2011/layout/ConvergingText"/>
    <dgm:cxn modelId="{44114B86-E398-4C42-9E6D-06DC4AF7991F}" type="presParOf" srcId="{DEC34445-A205-4346-BB80-7C6D5622F165}" destId="{DADD6FE0-22FD-48E8-97CC-E7C3B72ACB0B}" srcOrd="5" destOrd="0" presId="urn:microsoft.com/office/officeart/2011/layout/ConvergingText"/>
    <dgm:cxn modelId="{25ED36B8-BE55-4195-A98E-BFDD73D77E3E}" type="presParOf" srcId="{DEC34445-A205-4346-BB80-7C6D5622F165}" destId="{77CF3DAB-EBE9-483D-A07C-04B6699D26EB}" srcOrd="6" destOrd="0" presId="urn:microsoft.com/office/officeart/2011/layout/ConvergingText"/>
    <dgm:cxn modelId="{30C30194-F08E-4478-AB80-04D83F910167}" type="presParOf" srcId="{DEC34445-A205-4346-BB80-7C6D5622F165}" destId="{DF52405C-8031-4451-B970-499FC6AEA6E7}" srcOrd="7" destOrd="0" presId="urn:microsoft.com/office/officeart/2011/layout/ConvergingText"/>
    <dgm:cxn modelId="{10BEC251-3A9A-45A4-B6AB-A34D287CB8D9}" type="presParOf" srcId="{DEC34445-A205-4346-BB80-7C6D5622F165}" destId="{6990A51D-C60B-4632-B905-9C87462C80E2}" srcOrd="8" destOrd="0" presId="urn:microsoft.com/office/officeart/2011/layout/ConvergingText"/>
    <dgm:cxn modelId="{AE226B59-1BE2-4B5C-B44E-364A1B1FD704}" type="presParOf" srcId="{DEC34445-A205-4346-BB80-7C6D5622F165}" destId="{4F2999D9-1947-4519-9285-94DA75301CA9}" srcOrd="9" destOrd="0" presId="urn:microsoft.com/office/officeart/2011/layout/ConvergingText"/>
    <dgm:cxn modelId="{D7054688-C353-472B-895F-EFE1E87DF1A6}" type="presParOf" srcId="{DEC34445-A205-4346-BB80-7C6D5622F165}" destId="{2339D073-48B0-4FE0-A8A9-3B31E8BDA08F}" srcOrd="10" destOrd="0" presId="urn:microsoft.com/office/officeart/2011/layout/ConvergingText"/>
    <dgm:cxn modelId="{AD023763-7F75-4906-9348-492BD9AFCC65}" type="presParOf" srcId="{DEC34445-A205-4346-BB80-7C6D5622F165}" destId="{1EBE00A3-0118-4AF0-92AA-D35E450AD1C6}" srcOrd="11" destOrd="0" presId="urn:microsoft.com/office/officeart/2011/layout/ConvergingText"/>
    <dgm:cxn modelId="{EF99F2F7-19B2-45B3-8E6D-4BB7FE56DE1A}" type="presParOf" srcId="{DEC34445-A205-4346-BB80-7C6D5622F165}" destId="{9ED19C7F-F845-4C48-B88E-72206DAB627E}" srcOrd="12" destOrd="0" presId="urn:microsoft.com/office/officeart/2011/layout/ConvergingText"/>
    <dgm:cxn modelId="{C4391E89-28AF-4F8A-A19B-626955BC4133}" type="presParOf" srcId="{DEC34445-A205-4346-BB80-7C6D5622F165}" destId="{27216778-222B-4821-9304-B8D45A10B199}" srcOrd="13" destOrd="0" presId="urn:microsoft.com/office/officeart/2011/layout/ConvergingText"/>
    <dgm:cxn modelId="{3D148EF4-0442-4CCE-9811-C860A3717AFC}" type="presParOf" srcId="{DEC34445-A205-4346-BB80-7C6D5622F165}" destId="{352D32DF-9A20-4311-A535-5FDEEF455FB5}" srcOrd="14" destOrd="0" presId="urn:microsoft.com/office/officeart/2011/layout/ConvergingText"/>
    <dgm:cxn modelId="{65627CCE-1224-48CF-8536-6E19282124F2}" type="presParOf" srcId="{DEC34445-A205-4346-BB80-7C6D5622F165}" destId="{A592AD81-CC9B-4AAE-864C-2432E43D433B}" srcOrd="15" destOrd="0" presId="urn:microsoft.com/office/officeart/2011/layout/ConvergingText"/>
    <dgm:cxn modelId="{325E05F1-CEFE-460B-83FE-27B8F955516D}" type="presParOf" srcId="{DEC34445-A205-4346-BB80-7C6D5622F165}" destId="{899ABB40-FAE0-4C7A-A919-6BBF5E7BCA4E}" srcOrd="16" destOrd="0" presId="urn:microsoft.com/office/officeart/2011/layout/ConvergingText"/>
    <dgm:cxn modelId="{B4038C5F-910E-4C5E-AC6B-DD7A7EA2C5F9}" type="presParOf" srcId="{DEC34445-A205-4346-BB80-7C6D5622F165}" destId="{E6E0D422-23A8-46FF-987C-2EBA5FE068FA}" srcOrd="17" destOrd="0" presId="urn:microsoft.com/office/officeart/2011/layout/ConvergingText"/>
    <dgm:cxn modelId="{E03ED40E-5BC1-4D71-A2ED-42D5F75000B9}" type="presParOf" srcId="{DEC34445-A205-4346-BB80-7C6D5622F165}" destId="{84F7598E-D592-4DA7-A951-901A523C1213}" srcOrd="18" destOrd="0" presId="urn:microsoft.com/office/officeart/2011/layout/ConvergingText"/>
    <dgm:cxn modelId="{358773A1-F7FE-4311-A17F-662B2D7F9D0B}" type="presParOf" srcId="{DEC34445-A205-4346-BB80-7C6D5622F165}" destId="{18BC19F5-5B62-4702-A966-C83D4D5AB5E8}" srcOrd="19" destOrd="0" presId="urn:microsoft.com/office/officeart/2011/layout/ConvergingText"/>
    <dgm:cxn modelId="{5CA610B7-3FF9-4AC7-8A3A-C48E7F55E2BE}" type="presParOf" srcId="{DEC34445-A205-4346-BB80-7C6D5622F165}" destId="{92FAC796-DD01-4928-8289-3E13B104BDCA}" srcOrd="20" destOrd="0" presId="urn:microsoft.com/office/officeart/2011/layout/ConvergingText"/>
    <dgm:cxn modelId="{06A0EE50-3D48-44F3-A494-5B7B0F29D051}" type="presParOf" srcId="{DEC34445-A205-4346-BB80-7C6D5622F165}" destId="{910D1E7D-530C-43B3-AAD9-605C31B69D71}" srcOrd="21" destOrd="0" presId="urn:microsoft.com/office/officeart/2011/layout/ConvergingText"/>
    <dgm:cxn modelId="{5B259F5B-FD7A-4A5F-9D99-CB2EF2472011}" type="presParOf" srcId="{DEC34445-A205-4346-BB80-7C6D5622F165}" destId="{BEA6F502-2FF1-41A4-817B-DDA2202377F7}" srcOrd="22" destOrd="0" presId="urn:microsoft.com/office/officeart/2011/layout/ConvergingText"/>
    <dgm:cxn modelId="{C763A084-EDBB-486A-8B71-CAA3C8D39101}" type="presParOf" srcId="{DEC34445-A205-4346-BB80-7C6D5622F165}" destId="{889D1B0F-1695-4159-A87A-4076393E3311}" srcOrd="23" destOrd="0" presId="urn:microsoft.com/office/officeart/2011/layout/ConvergingText"/>
    <dgm:cxn modelId="{E4392CCD-5809-4AB2-9A8E-0B2238511CFA}" type="presParOf" srcId="{DEC34445-A205-4346-BB80-7C6D5622F165}" destId="{AC0C6490-F269-46E0-8BE1-CD79015CE26B}" srcOrd="24" destOrd="0" presId="urn:microsoft.com/office/officeart/2011/layout/ConvergingText"/>
    <dgm:cxn modelId="{A0E68F4B-ED78-436D-9F00-0F09D93348D2}" type="presParOf" srcId="{DEC34445-A205-4346-BB80-7C6D5622F165}" destId="{0AA6B3F3-AFFE-4538-94B9-5850F2030F6F}" srcOrd="25" destOrd="0" presId="urn:microsoft.com/office/officeart/2011/layout/ConvergingText"/>
    <dgm:cxn modelId="{E804F81F-B542-4FC2-97E3-2414ED629A11}" type="presParOf" srcId="{DEC34445-A205-4346-BB80-7C6D5622F165}" destId="{11D7BD4A-2EF4-4F8C-8783-D20231ADFEA4}" srcOrd="26" destOrd="0" presId="urn:microsoft.com/office/officeart/2011/layout/ConvergingText"/>
    <dgm:cxn modelId="{19F63D38-CA30-4736-8672-46CC251E9A5F}" type="presParOf" srcId="{DEC34445-A205-4346-BB80-7C6D5622F165}" destId="{6899207D-5824-4E4F-B725-65F72BE63981}" srcOrd="27" destOrd="0" presId="urn:microsoft.com/office/officeart/2011/layout/ConvergingText"/>
    <dgm:cxn modelId="{E6DC4E03-0E63-41F3-AD85-D0068FDCEEC6}" type="presParOf" srcId="{DEC34445-A205-4346-BB80-7C6D5622F165}" destId="{561045AD-6D5C-4F0A-B20C-1648E1CC1FA6}" srcOrd="28" destOrd="0" presId="urn:microsoft.com/office/officeart/2011/layout/ConvergingText"/>
    <dgm:cxn modelId="{8AE2F2B8-ECF5-4159-8EB7-2B9B70C16B02}" type="presParOf" srcId="{DEC34445-A205-4346-BB80-7C6D5622F165}" destId="{AF0F55F7-76F2-4ECE-9BDB-2A0728678C7C}" srcOrd="29" destOrd="0" presId="urn:microsoft.com/office/officeart/2011/layout/ConvergingText"/>
    <dgm:cxn modelId="{D66B2719-AE73-4F2A-852E-28DD22D45CE3}" type="presParOf" srcId="{DEC34445-A205-4346-BB80-7C6D5622F165}" destId="{97D80EE1-C3C1-429B-A7D5-34B5FC80A554}" srcOrd="30" destOrd="0" presId="urn:microsoft.com/office/officeart/2011/layout/ConvergingText"/>
    <dgm:cxn modelId="{16A37F86-707C-4C4F-A864-7AB0BDEC6312}" type="presParOf" srcId="{DEC34445-A205-4346-BB80-7C6D5622F165}" destId="{F5983F4E-76DD-4AB3-8627-E7653F2EDB6D}" srcOrd="31" destOrd="0" presId="urn:microsoft.com/office/officeart/2011/layout/ConvergingText"/>
    <dgm:cxn modelId="{58938B81-7ABD-4FCB-8BAD-D5822D24E51E}" type="presParOf" srcId="{DEC34445-A205-4346-BB80-7C6D5622F165}" destId="{7CF5634F-EC05-4753-80A3-3481FF85AF90}" srcOrd="32" destOrd="0" presId="urn:microsoft.com/office/officeart/2011/layout/ConvergingText"/>
    <dgm:cxn modelId="{8853D084-B62B-4587-90F9-08D09B57D194}" type="presParOf" srcId="{DEC34445-A205-4346-BB80-7C6D5622F165}" destId="{8423F349-5DFF-486A-8F55-11581DDF78B0}" srcOrd="33" destOrd="0" presId="urn:microsoft.com/office/officeart/2011/layout/ConvergingText"/>
    <dgm:cxn modelId="{4FFF003D-9887-485B-BCC1-31CA50F69CC0}" type="presParOf" srcId="{DEC34445-A205-4346-BB80-7C6D5622F165}" destId="{63FDE425-0B4C-4F4F-BF5B-EA3B94925128}" srcOrd="34" destOrd="0" presId="urn:microsoft.com/office/officeart/2011/layout/ConvergingText"/>
    <dgm:cxn modelId="{0DF2F322-3874-4328-BB75-131899FE5322}" type="presParOf" srcId="{DEC34445-A205-4346-BB80-7C6D5622F165}" destId="{FB6378F3-27B8-491F-B64F-305995CFB24E}" srcOrd="35" destOrd="0" presId="urn:microsoft.com/office/officeart/2011/layout/ConvergingText"/>
    <dgm:cxn modelId="{48A0CF6D-43ED-46FE-A30D-1705FE3A0C77}" type="presParOf" srcId="{DEC34445-A205-4346-BB80-7C6D5622F165}" destId="{C5FA22DB-0FFD-431E-BB6C-24BA44D6E2A9}" srcOrd="36" destOrd="0" presId="urn:microsoft.com/office/officeart/2011/layout/ConvergingText"/>
  </dgm:cxnLst>
  <dgm:bg>
    <a:noFill/>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8D6DE56-2298-4813-B574-C25A1C307EE5}" type="doc">
      <dgm:prSet loTypeId="urn:microsoft.com/office/officeart/2011/layout/ConvergingText" loCatId="process" qsTypeId="urn:microsoft.com/office/officeart/2005/8/quickstyle/simple1" qsCatId="simple" csTypeId="urn:microsoft.com/office/officeart/2005/8/colors/colorful1" csCatId="colorful" phldr="1"/>
      <dgm:spPr/>
      <dgm:t>
        <a:bodyPr/>
        <a:lstStyle/>
        <a:p>
          <a:endParaRPr lang="en-US"/>
        </a:p>
      </dgm:t>
    </dgm:pt>
    <dgm:pt modelId="{3548F3E8-A03E-4E30-826A-4770425635D3}">
      <dgm:prSet phldrT="[Text]"/>
      <dgm:spPr/>
      <dgm:t>
        <a:bodyPr/>
        <a:lstStyle/>
        <a:p>
          <a:r>
            <a:rPr lang="en-US"/>
            <a:t>Program SLO (PLO)</a:t>
          </a:r>
        </a:p>
      </dgm:t>
    </dgm:pt>
    <dgm:pt modelId="{9DF956F0-4B98-4FBB-9071-7EF4ACD0A80F}" type="parTrans" cxnId="{C2ED8C82-AF25-46BF-AB52-4DAA01B7E62D}">
      <dgm:prSet/>
      <dgm:spPr/>
      <dgm:t>
        <a:bodyPr/>
        <a:lstStyle/>
        <a:p>
          <a:endParaRPr lang="en-US"/>
        </a:p>
      </dgm:t>
    </dgm:pt>
    <dgm:pt modelId="{E23C0E1A-E179-4585-8BDA-5FC579D26206}" type="sibTrans" cxnId="{C2ED8C82-AF25-46BF-AB52-4DAA01B7E62D}">
      <dgm:prSet/>
      <dgm:spPr/>
      <dgm:t>
        <a:bodyPr/>
        <a:lstStyle/>
        <a:p>
          <a:endParaRPr lang="en-US"/>
        </a:p>
      </dgm:t>
    </dgm:pt>
    <dgm:pt modelId="{F7411355-48CC-429F-9568-8774EE6EDDE5}">
      <dgm:prSet phldrT="[Text]"/>
      <dgm:spPr/>
      <dgm:t>
        <a:bodyPr/>
        <a:lstStyle/>
        <a:p>
          <a:r>
            <a:rPr lang="en-US"/>
            <a:t>Course SLOs</a:t>
          </a:r>
        </a:p>
      </dgm:t>
    </dgm:pt>
    <dgm:pt modelId="{A9BFA219-F921-4E55-ABBC-9531077925B1}" type="parTrans" cxnId="{C6ACCC55-F2F7-4D7B-924A-876A50E55BD5}">
      <dgm:prSet/>
      <dgm:spPr/>
      <dgm:t>
        <a:bodyPr/>
        <a:lstStyle/>
        <a:p>
          <a:endParaRPr lang="en-US"/>
        </a:p>
      </dgm:t>
    </dgm:pt>
    <dgm:pt modelId="{F4A7CC05-5E56-47C0-B270-F5D0C48ADCF0}" type="sibTrans" cxnId="{C6ACCC55-F2F7-4D7B-924A-876A50E55BD5}">
      <dgm:prSet/>
      <dgm:spPr/>
      <dgm:t>
        <a:bodyPr/>
        <a:lstStyle/>
        <a:p>
          <a:endParaRPr lang="en-US"/>
        </a:p>
      </dgm:t>
    </dgm:pt>
    <dgm:pt modelId="{4A9F01A6-0D0B-4EBB-857C-2D21566C474D}">
      <dgm:prSet phldrT="[Text]"/>
      <dgm:spPr/>
      <dgm:t>
        <a:bodyPr/>
        <a:lstStyle/>
        <a:p>
          <a:r>
            <a:rPr lang="en-US"/>
            <a:t>Course SLOs</a:t>
          </a:r>
        </a:p>
      </dgm:t>
    </dgm:pt>
    <dgm:pt modelId="{7D420647-802E-4158-9946-4AD5E64279E7}" type="parTrans" cxnId="{016AA0BE-A152-4D6E-B916-EEA47836C201}">
      <dgm:prSet/>
      <dgm:spPr/>
      <dgm:t>
        <a:bodyPr/>
        <a:lstStyle/>
        <a:p>
          <a:endParaRPr lang="en-US"/>
        </a:p>
      </dgm:t>
    </dgm:pt>
    <dgm:pt modelId="{A3F7D80B-CD2D-4CCD-A28D-19F5DC318E92}" type="sibTrans" cxnId="{016AA0BE-A152-4D6E-B916-EEA47836C201}">
      <dgm:prSet/>
      <dgm:spPr/>
      <dgm:t>
        <a:bodyPr/>
        <a:lstStyle/>
        <a:p>
          <a:endParaRPr lang="en-US"/>
        </a:p>
      </dgm:t>
    </dgm:pt>
    <dgm:pt modelId="{AB0EA4EC-7E10-483A-8FA8-9007027D973D}">
      <dgm:prSet phldrT="[Text]"/>
      <dgm:spPr/>
      <dgm:t>
        <a:bodyPr/>
        <a:lstStyle/>
        <a:p>
          <a:r>
            <a:rPr lang="en-US"/>
            <a:t>Course SLOs</a:t>
          </a:r>
        </a:p>
      </dgm:t>
    </dgm:pt>
    <dgm:pt modelId="{1C7C6EEB-9EEB-4C3E-BC81-58F4C1E5DCAD}" type="parTrans" cxnId="{D36259EE-6088-4020-9434-C4611C86D18C}">
      <dgm:prSet/>
      <dgm:spPr/>
      <dgm:t>
        <a:bodyPr/>
        <a:lstStyle/>
        <a:p>
          <a:endParaRPr lang="en-US"/>
        </a:p>
      </dgm:t>
    </dgm:pt>
    <dgm:pt modelId="{287A1EF7-5738-4CDC-A769-A8E08299B392}" type="sibTrans" cxnId="{D36259EE-6088-4020-9434-C4611C86D18C}">
      <dgm:prSet/>
      <dgm:spPr/>
      <dgm:t>
        <a:bodyPr/>
        <a:lstStyle/>
        <a:p>
          <a:endParaRPr lang="en-US"/>
        </a:p>
      </dgm:t>
    </dgm:pt>
    <dgm:pt modelId="{74964614-6DD6-4BAE-8991-E5B2305F7150}" type="pres">
      <dgm:prSet presAssocID="{B8D6DE56-2298-4813-B574-C25A1C307EE5}" presName="Name0" presStyleCnt="0">
        <dgm:presLayoutVars>
          <dgm:chMax/>
          <dgm:chPref val="1"/>
          <dgm:dir/>
          <dgm:animOne val="branch"/>
          <dgm:animLvl val="lvl"/>
          <dgm:resizeHandles/>
        </dgm:presLayoutVars>
      </dgm:prSet>
      <dgm:spPr/>
      <dgm:t>
        <a:bodyPr/>
        <a:lstStyle/>
        <a:p>
          <a:endParaRPr lang="en-US"/>
        </a:p>
      </dgm:t>
    </dgm:pt>
    <dgm:pt modelId="{DEC34445-A205-4346-BB80-7C6D5622F165}" type="pres">
      <dgm:prSet presAssocID="{3548F3E8-A03E-4E30-826A-4770425635D3}" presName="composite" presStyleCnt="0"/>
      <dgm:spPr/>
    </dgm:pt>
    <dgm:pt modelId="{A80486E7-6AA6-4BFC-8B3E-02756988D4CB}" type="pres">
      <dgm:prSet presAssocID="{3548F3E8-A03E-4E30-826A-4770425635D3}" presName="ParentAccent1" presStyleLbl="alignNode1" presStyleIdx="0" presStyleCnt="34"/>
      <dgm:spPr/>
    </dgm:pt>
    <dgm:pt modelId="{8AD16631-61F2-416F-8372-A3D5716A5215}" type="pres">
      <dgm:prSet presAssocID="{3548F3E8-A03E-4E30-826A-4770425635D3}" presName="ParentAccent2" presStyleLbl="alignNode1" presStyleIdx="1" presStyleCnt="34"/>
      <dgm:spPr/>
    </dgm:pt>
    <dgm:pt modelId="{61882B84-6FB4-4B5D-BF4F-8A5B9DDBD425}" type="pres">
      <dgm:prSet presAssocID="{3548F3E8-A03E-4E30-826A-4770425635D3}" presName="ParentAccent3" presStyleLbl="alignNode1" presStyleIdx="2" presStyleCnt="34"/>
      <dgm:spPr/>
    </dgm:pt>
    <dgm:pt modelId="{278B995C-D193-40D0-9CEF-80BC3CD8D52A}" type="pres">
      <dgm:prSet presAssocID="{3548F3E8-A03E-4E30-826A-4770425635D3}" presName="ParentAccent4" presStyleLbl="alignNode1" presStyleIdx="3" presStyleCnt="34"/>
      <dgm:spPr/>
    </dgm:pt>
    <dgm:pt modelId="{C89BD3E6-6757-4579-BE5E-66FF0F863599}" type="pres">
      <dgm:prSet presAssocID="{3548F3E8-A03E-4E30-826A-4770425635D3}" presName="ParentAccent5" presStyleLbl="alignNode1" presStyleIdx="4" presStyleCnt="34"/>
      <dgm:spPr/>
    </dgm:pt>
    <dgm:pt modelId="{DADD6FE0-22FD-48E8-97CC-E7C3B72ACB0B}" type="pres">
      <dgm:prSet presAssocID="{3548F3E8-A03E-4E30-826A-4770425635D3}" presName="ParentAccent6" presStyleLbl="alignNode1" presStyleIdx="5" presStyleCnt="34"/>
      <dgm:spPr/>
    </dgm:pt>
    <dgm:pt modelId="{77CF3DAB-EBE9-483D-A07C-04B6699D26EB}" type="pres">
      <dgm:prSet presAssocID="{3548F3E8-A03E-4E30-826A-4770425635D3}" presName="ParentAccent7" presStyleLbl="alignNode1" presStyleIdx="6" presStyleCnt="34"/>
      <dgm:spPr/>
    </dgm:pt>
    <dgm:pt modelId="{DF52405C-8031-4451-B970-499FC6AEA6E7}" type="pres">
      <dgm:prSet presAssocID="{3548F3E8-A03E-4E30-826A-4770425635D3}" presName="ParentAccent8" presStyleLbl="alignNode1" presStyleIdx="7" presStyleCnt="34"/>
      <dgm:spPr/>
    </dgm:pt>
    <dgm:pt modelId="{6990A51D-C60B-4632-B905-9C87462C80E2}" type="pres">
      <dgm:prSet presAssocID="{3548F3E8-A03E-4E30-826A-4770425635D3}" presName="ParentAccent9" presStyleLbl="alignNode1" presStyleIdx="8" presStyleCnt="34"/>
      <dgm:spPr/>
    </dgm:pt>
    <dgm:pt modelId="{4F2999D9-1947-4519-9285-94DA75301CA9}" type="pres">
      <dgm:prSet presAssocID="{3548F3E8-A03E-4E30-826A-4770425635D3}" presName="ParentAccent10" presStyleLbl="alignNode1" presStyleIdx="9" presStyleCnt="34"/>
      <dgm:spPr/>
    </dgm:pt>
    <dgm:pt modelId="{2339D073-48B0-4FE0-A8A9-3B31E8BDA08F}" type="pres">
      <dgm:prSet presAssocID="{3548F3E8-A03E-4E30-826A-4770425635D3}" presName="Parent" presStyleLbl="alignNode1" presStyleIdx="10" presStyleCnt="34">
        <dgm:presLayoutVars>
          <dgm:chMax val="5"/>
          <dgm:chPref val="3"/>
          <dgm:bulletEnabled val="1"/>
        </dgm:presLayoutVars>
      </dgm:prSet>
      <dgm:spPr/>
      <dgm:t>
        <a:bodyPr/>
        <a:lstStyle/>
        <a:p>
          <a:endParaRPr lang="en-US"/>
        </a:p>
      </dgm:t>
    </dgm:pt>
    <dgm:pt modelId="{1EBE00A3-0118-4AF0-92AA-D35E450AD1C6}" type="pres">
      <dgm:prSet presAssocID="{F7411355-48CC-429F-9568-8774EE6EDDE5}" presName="Child1Accent1" presStyleLbl="alignNode1" presStyleIdx="11" presStyleCnt="34"/>
      <dgm:spPr/>
    </dgm:pt>
    <dgm:pt modelId="{9ED19C7F-F845-4C48-B88E-72206DAB627E}" type="pres">
      <dgm:prSet presAssocID="{F7411355-48CC-429F-9568-8774EE6EDDE5}" presName="Child1Accent2" presStyleLbl="alignNode1" presStyleIdx="12" presStyleCnt="34"/>
      <dgm:spPr/>
    </dgm:pt>
    <dgm:pt modelId="{27216778-222B-4821-9304-B8D45A10B199}" type="pres">
      <dgm:prSet presAssocID="{F7411355-48CC-429F-9568-8774EE6EDDE5}" presName="Child1Accent3" presStyleLbl="alignNode1" presStyleIdx="13" presStyleCnt="34"/>
      <dgm:spPr/>
    </dgm:pt>
    <dgm:pt modelId="{352D32DF-9A20-4311-A535-5FDEEF455FB5}" type="pres">
      <dgm:prSet presAssocID="{F7411355-48CC-429F-9568-8774EE6EDDE5}" presName="Child1Accent4" presStyleLbl="alignNode1" presStyleIdx="14" presStyleCnt="34"/>
      <dgm:spPr/>
    </dgm:pt>
    <dgm:pt modelId="{A592AD81-CC9B-4AAE-864C-2432E43D433B}" type="pres">
      <dgm:prSet presAssocID="{F7411355-48CC-429F-9568-8774EE6EDDE5}" presName="Child1Accent5" presStyleLbl="alignNode1" presStyleIdx="15" presStyleCnt="34"/>
      <dgm:spPr/>
    </dgm:pt>
    <dgm:pt modelId="{899ABB40-FAE0-4C7A-A919-6BBF5E7BCA4E}" type="pres">
      <dgm:prSet presAssocID="{F7411355-48CC-429F-9568-8774EE6EDDE5}" presName="Child1Accent6" presStyleLbl="alignNode1" presStyleIdx="16" presStyleCnt="34"/>
      <dgm:spPr/>
    </dgm:pt>
    <dgm:pt modelId="{E6E0D422-23A8-46FF-987C-2EBA5FE068FA}" type="pres">
      <dgm:prSet presAssocID="{F7411355-48CC-429F-9568-8774EE6EDDE5}" presName="Child1Accent7" presStyleLbl="alignNode1" presStyleIdx="17" presStyleCnt="34"/>
      <dgm:spPr/>
    </dgm:pt>
    <dgm:pt modelId="{84F7598E-D592-4DA7-A951-901A523C1213}" type="pres">
      <dgm:prSet presAssocID="{F7411355-48CC-429F-9568-8774EE6EDDE5}" presName="Child1Accent8" presStyleLbl="alignNode1" presStyleIdx="18" presStyleCnt="34"/>
      <dgm:spPr/>
    </dgm:pt>
    <dgm:pt modelId="{18BC19F5-5B62-4702-A966-C83D4D5AB5E8}" type="pres">
      <dgm:prSet presAssocID="{F7411355-48CC-429F-9568-8774EE6EDDE5}" presName="Child1Accent9" presStyleLbl="alignNode1" presStyleIdx="19" presStyleCnt="34"/>
      <dgm:spPr/>
    </dgm:pt>
    <dgm:pt modelId="{92FAC796-DD01-4928-8289-3E13B104BDCA}" type="pres">
      <dgm:prSet presAssocID="{F7411355-48CC-429F-9568-8774EE6EDDE5}" presName="Child1" presStyleLbl="revTx" presStyleIdx="0" presStyleCnt="3">
        <dgm:presLayoutVars>
          <dgm:chMax/>
          <dgm:chPref val="0"/>
          <dgm:bulletEnabled val="1"/>
        </dgm:presLayoutVars>
      </dgm:prSet>
      <dgm:spPr/>
      <dgm:t>
        <a:bodyPr/>
        <a:lstStyle/>
        <a:p>
          <a:endParaRPr lang="en-US"/>
        </a:p>
      </dgm:t>
    </dgm:pt>
    <dgm:pt modelId="{910D1E7D-530C-43B3-AAD9-605C31B69D71}" type="pres">
      <dgm:prSet presAssocID="{4A9F01A6-0D0B-4EBB-857C-2D21566C474D}" presName="Child2Accent1" presStyleLbl="alignNode1" presStyleIdx="20" presStyleCnt="34"/>
      <dgm:spPr/>
    </dgm:pt>
    <dgm:pt modelId="{BEA6F502-2FF1-41A4-817B-DDA2202377F7}" type="pres">
      <dgm:prSet presAssocID="{4A9F01A6-0D0B-4EBB-857C-2D21566C474D}" presName="Child2Accent2" presStyleLbl="alignNode1" presStyleIdx="21" presStyleCnt="34"/>
      <dgm:spPr/>
    </dgm:pt>
    <dgm:pt modelId="{889D1B0F-1695-4159-A87A-4076393E3311}" type="pres">
      <dgm:prSet presAssocID="{4A9F01A6-0D0B-4EBB-857C-2D21566C474D}" presName="Child2Accent3" presStyleLbl="alignNode1" presStyleIdx="22" presStyleCnt="34"/>
      <dgm:spPr/>
    </dgm:pt>
    <dgm:pt modelId="{AC0C6490-F269-46E0-8BE1-CD79015CE26B}" type="pres">
      <dgm:prSet presAssocID="{4A9F01A6-0D0B-4EBB-857C-2D21566C474D}" presName="Child2Accent4" presStyleLbl="alignNode1" presStyleIdx="23" presStyleCnt="34"/>
      <dgm:spPr/>
    </dgm:pt>
    <dgm:pt modelId="{0AA6B3F3-AFFE-4538-94B9-5850F2030F6F}" type="pres">
      <dgm:prSet presAssocID="{4A9F01A6-0D0B-4EBB-857C-2D21566C474D}" presName="Child2Accent5" presStyleLbl="alignNode1" presStyleIdx="24" presStyleCnt="34"/>
      <dgm:spPr/>
    </dgm:pt>
    <dgm:pt modelId="{11D7BD4A-2EF4-4F8C-8783-D20231ADFEA4}" type="pres">
      <dgm:prSet presAssocID="{4A9F01A6-0D0B-4EBB-857C-2D21566C474D}" presName="Child2Accent6" presStyleLbl="alignNode1" presStyleIdx="25" presStyleCnt="34"/>
      <dgm:spPr/>
    </dgm:pt>
    <dgm:pt modelId="{6899207D-5824-4E4F-B725-65F72BE63981}" type="pres">
      <dgm:prSet presAssocID="{4A9F01A6-0D0B-4EBB-857C-2D21566C474D}" presName="Child2Accent7" presStyleLbl="alignNode1" presStyleIdx="26" presStyleCnt="34"/>
      <dgm:spPr/>
    </dgm:pt>
    <dgm:pt modelId="{561045AD-6D5C-4F0A-B20C-1648E1CC1FA6}" type="pres">
      <dgm:prSet presAssocID="{4A9F01A6-0D0B-4EBB-857C-2D21566C474D}" presName="Child2" presStyleLbl="revTx" presStyleIdx="1" presStyleCnt="3">
        <dgm:presLayoutVars>
          <dgm:chMax/>
          <dgm:chPref val="0"/>
          <dgm:bulletEnabled val="1"/>
        </dgm:presLayoutVars>
      </dgm:prSet>
      <dgm:spPr/>
      <dgm:t>
        <a:bodyPr/>
        <a:lstStyle/>
        <a:p>
          <a:endParaRPr lang="en-US"/>
        </a:p>
      </dgm:t>
    </dgm:pt>
    <dgm:pt modelId="{AF0F55F7-76F2-4ECE-9BDB-2A0728678C7C}" type="pres">
      <dgm:prSet presAssocID="{AB0EA4EC-7E10-483A-8FA8-9007027D973D}" presName="Child3Accent1" presStyleLbl="alignNode1" presStyleIdx="27" presStyleCnt="34"/>
      <dgm:spPr/>
    </dgm:pt>
    <dgm:pt modelId="{97D80EE1-C3C1-429B-A7D5-34B5FC80A554}" type="pres">
      <dgm:prSet presAssocID="{AB0EA4EC-7E10-483A-8FA8-9007027D973D}" presName="Child3Accent2" presStyleLbl="alignNode1" presStyleIdx="28" presStyleCnt="34"/>
      <dgm:spPr/>
    </dgm:pt>
    <dgm:pt modelId="{F5983F4E-76DD-4AB3-8627-E7653F2EDB6D}" type="pres">
      <dgm:prSet presAssocID="{AB0EA4EC-7E10-483A-8FA8-9007027D973D}" presName="Child3Accent3" presStyleLbl="alignNode1" presStyleIdx="29" presStyleCnt="34"/>
      <dgm:spPr/>
    </dgm:pt>
    <dgm:pt modelId="{7CF5634F-EC05-4753-80A3-3481FF85AF90}" type="pres">
      <dgm:prSet presAssocID="{AB0EA4EC-7E10-483A-8FA8-9007027D973D}" presName="Child3Accent4" presStyleLbl="alignNode1" presStyleIdx="30" presStyleCnt="34"/>
      <dgm:spPr/>
    </dgm:pt>
    <dgm:pt modelId="{8423F349-5DFF-486A-8F55-11581DDF78B0}" type="pres">
      <dgm:prSet presAssocID="{AB0EA4EC-7E10-483A-8FA8-9007027D973D}" presName="Child3Accent5" presStyleLbl="alignNode1" presStyleIdx="31" presStyleCnt="34"/>
      <dgm:spPr/>
    </dgm:pt>
    <dgm:pt modelId="{63FDE425-0B4C-4F4F-BF5B-EA3B94925128}" type="pres">
      <dgm:prSet presAssocID="{AB0EA4EC-7E10-483A-8FA8-9007027D973D}" presName="Child3Accent6" presStyleLbl="alignNode1" presStyleIdx="32" presStyleCnt="34"/>
      <dgm:spPr/>
    </dgm:pt>
    <dgm:pt modelId="{FB6378F3-27B8-491F-B64F-305995CFB24E}" type="pres">
      <dgm:prSet presAssocID="{AB0EA4EC-7E10-483A-8FA8-9007027D973D}" presName="Child3Accent7" presStyleLbl="alignNode1" presStyleIdx="33" presStyleCnt="34"/>
      <dgm:spPr/>
    </dgm:pt>
    <dgm:pt modelId="{C5FA22DB-0FFD-431E-BB6C-24BA44D6E2A9}" type="pres">
      <dgm:prSet presAssocID="{AB0EA4EC-7E10-483A-8FA8-9007027D973D}" presName="Child3" presStyleLbl="revTx" presStyleIdx="2" presStyleCnt="3">
        <dgm:presLayoutVars>
          <dgm:chMax/>
          <dgm:chPref val="0"/>
          <dgm:bulletEnabled val="1"/>
        </dgm:presLayoutVars>
      </dgm:prSet>
      <dgm:spPr/>
      <dgm:t>
        <a:bodyPr/>
        <a:lstStyle/>
        <a:p>
          <a:endParaRPr lang="en-US"/>
        </a:p>
      </dgm:t>
    </dgm:pt>
  </dgm:ptLst>
  <dgm:cxnLst>
    <dgm:cxn modelId="{C2ED8C82-AF25-46BF-AB52-4DAA01B7E62D}" srcId="{B8D6DE56-2298-4813-B574-C25A1C307EE5}" destId="{3548F3E8-A03E-4E30-826A-4770425635D3}" srcOrd="0" destOrd="0" parTransId="{9DF956F0-4B98-4FBB-9071-7EF4ACD0A80F}" sibTransId="{E23C0E1A-E179-4585-8BDA-5FC579D26206}"/>
    <dgm:cxn modelId="{0AF7A191-1D50-4630-8E0A-7E0E6C9E5B0F}" type="presOf" srcId="{3548F3E8-A03E-4E30-826A-4770425635D3}" destId="{2339D073-48B0-4FE0-A8A9-3B31E8BDA08F}" srcOrd="0" destOrd="0" presId="urn:microsoft.com/office/officeart/2011/layout/ConvergingText"/>
    <dgm:cxn modelId="{A547F207-72ED-4209-9865-C3C2C0809994}" type="presOf" srcId="{AB0EA4EC-7E10-483A-8FA8-9007027D973D}" destId="{C5FA22DB-0FFD-431E-BB6C-24BA44D6E2A9}" srcOrd="0" destOrd="0" presId="urn:microsoft.com/office/officeart/2011/layout/ConvergingText"/>
    <dgm:cxn modelId="{9B331FCF-7367-4511-846F-71282839C6A2}" type="presOf" srcId="{F7411355-48CC-429F-9568-8774EE6EDDE5}" destId="{92FAC796-DD01-4928-8289-3E13B104BDCA}" srcOrd="0" destOrd="0" presId="urn:microsoft.com/office/officeart/2011/layout/ConvergingText"/>
    <dgm:cxn modelId="{19A272E5-D5EB-4505-A208-CF6178100C7F}" type="presOf" srcId="{B8D6DE56-2298-4813-B574-C25A1C307EE5}" destId="{74964614-6DD6-4BAE-8991-E5B2305F7150}" srcOrd="0" destOrd="0" presId="urn:microsoft.com/office/officeart/2011/layout/ConvergingText"/>
    <dgm:cxn modelId="{D36259EE-6088-4020-9434-C4611C86D18C}" srcId="{3548F3E8-A03E-4E30-826A-4770425635D3}" destId="{AB0EA4EC-7E10-483A-8FA8-9007027D973D}" srcOrd="2" destOrd="0" parTransId="{1C7C6EEB-9EEB-4C3E-BC81-58F4C1E5DCAD}" sibTransId="{287A1EF7-5738-4CDC-A769-A8E08299B392}"/>
    <dgm:cxn modelId="{C6ACCC55-F2F7-4D7B-924A-876A50E55BD5}" srcId="{3548F3E8-A03E-4E30-826A-4770425635D3}" destId="{F7411355-48CC-429F-9568-8774EE6EDDE5}" srcOrd="0" destOrd="0" parTransId="{A9BFA219-F921-4E55-ABBC-9531077925B1}" sibTransId="{F4A7CC05-5E56-47C0-B270-F5D0C48ADCF0}"/>
    <dgm:cxn modelId="{19E25F14-952C-4724-8227-259F5AB7406B}" type="presOf" srcId="{4A9F01A6-0D0B-4EBB-857C-2D21566C474D}" destId="{561045AD-6D5C-4F0A-B20C-1648E1CC1FA6}" srcOrd="0" destOrd="0" presId="urn:microsoft.com/office/officeart/2011/layout/ConvergingText"/>
    <dgm:cxn modelId="{016AA0BE-A152-4D6E-B916-EEA47836C201}" srcId="{3548F3E8-A03E-4E30-826A-4770425635D3}" destId="{4A9F01A6-0D0B-4EBB-857C-2D21566C474D}" srcOrd="1" destOrd="0" parTransId="{7D420647-802E-4158-9946-4AD5E64279E7}" sibTransId="{A3F7D80B-CD2D-4CCD-A28D-19F5DC318E92}"/>
    <dgm:cxn modelId="{F17A67C4-B5C5-43BB-BC86-1691B1F92FFA}" type="presParOf" srcId="{74964614-6DD6-4BAE-8991-E5B2305F7150}" destId="{DEC34445-A205-4346-BB80-7C6D5622F165}" srcOrd="0" destOrd="0" presId="urn:microsoft.com/office/officeart/2011/layout/ConvergingText"/>
    <dgm:cxn modelId="{83532201-3D7C-46A9-9300-432810C22309}" type="presParOf" srcId="{DEC34445-A205-4346-BB80-7C6D5622F165}" destId="{A80486E7-6AA6-4BFC-8B3E-02756988D4CB}" srcOrd="0" destOrd="0" presId="urn:microsoft.com/office/officeart/2011/layout/ConvergingText"/>
    <dgm:cxn modelId="{CCB2FD2E-6CD1-4C62-A60B-ED8E50F31CA0}" type="presParOf" srcId="{DEC34445-A205-4346-BB80-7C6D5622F165}" destId="{8AD16631-61F2-416F-8372-A3D5716A5215}" srcOrd="1" destOrd="0" presId="urn:microsoft.com/office/officeart/2011/layout/ConvergingText"/>
    <dgm:cxn modelId="{0450EFAD-1A7B-4DC0-8DC5-C9A0C4AAB760}" type="presParOf" srcId="{DEC34445-A205-4346-BB80-7C6D5622F165}" destId="{61882B84-6FB4-4B5D-BF4F-8A5B9DDBD425}" srcOrd="2" destOrd="0" presId="urn:microsoft.com/office/officeart/2011/layout/ConvergingText"/>
    <dgm:cxn modelId="{56136947-BC95-4ABC-ABBE-CDD914F085C6}" type="presParOf" srcId="{DEC34445-A205-4346-BB80-7C6D5622F165}" destId="{278B995C-D193-40D0-9CEF-80BC3CD8D52A}" srcOrd="3" destOrd="0" presId="urn:microsoft.com/office/officeart/2011/layout/ConvergingText"/>
    <dgm:cxn modelId="{3ACDB22B-2F0D-4AD7-BB9F-055AAB60EB27}" type="presParOf" srcId="{DEC34445-A205-4346-BB80-7C6D5622F165}" destId="{C89BD3E6-6757-4579-BE5E-66FF0F863599}" srcOrd="4" destOrd="0" presId="urn:microsoft.com/office/officeart/2011/layout/ConvergingText"/>
    <dgm:cxn modelId="{A3795432-9F7A-4BE1-B368-6CC53BBCA64A}" type="presParOf" srcId="{DEC34445-A205-4346-BB80-7C6D5622F165}" destId="{DADD6FE0-22FD-48E8-97CC-E7C3B72ACB0B}" srcOrd="5" destOrd="0" presId="urn:microsoft.com/office/officeart/2011/layout/ConvergingText"/>
    <dgm:cxn modelId="{374249DC-F682-4165-8380-E6C72087002E}" type="presParOf" srcId="{DEC34445-A205-4346-BB80-7C6D5622F165}" destId="{77CF3DAB-EBE9-483D-A07C-04B6699D26EB}" srcOrd="6" destOrd="0" presId="urn:microsoft.com/office/officeart/2011/layout/ConvergingText"/>
    <dgm:cxn modelId="{6CE4A847-5D1B-4310-A00E-85A00D5271BF}" type="presParOf" srcId="{DEC34445-A205-4346-BB80-7C6D5622F165}" destId="{DF52405C-8031-4451-B970-499FC6AEA6E7}" srcOrd="7" destOrd="0" presId="urn:microsoft.com/office/officeart/2011/layout/ConvergingText"/>
    <dgm:cxn modelId="{5AC13F97-0BDF-46F9-9248-00DF1A444539}" type="presParOf" srcId="{DEC34445-A205-4346-BB80-7C6D5622F165}" destId="{6990A51D-C60B-4632-B905-9C87462C80E2}" srcOrd="8" destOrd="0" presId="urn:microsoft.com/office/officeart/2011/layout/ConvergingText"/>
    <dgm:cxn modelId="{714C424E-29AA-4551-9FD7-144249DD4EF6}" type="presParOf" srcId="{DEC34445-A205-4346-BB80-7C6D5622F165}" destId="{4F2999D9-1947-4519-9285-94DA75301CA9}" srcOrd="9" destOrd="0" presId="urn:microsoft.com/office/officeart/2011/layout/ConvergingText"/>
    <dgm:cxn modelId="{6B925860-BF95-48F3-AEF7-9607BA946254}" type="presParOf" srcId="{DEC34445-A205-4346-BB80-7C6D5622F165}" destId="{2339D073-48B0-4FE0-A8A9-3B31E8BDA08F}" srcOrd="10" destOrd="0" presId="urn:microsoft.com/office/officeart/2011/layout/ConvergingText"/>
    <dgm:cxn modelId="{F2D99942-51BD-4A95-81E2-E35A7AF2A1E9}" type="presParOf" srcId="{DEC34445-A205-4346-BB80-7C6D5622F165}" destId="{1EBE00A3-0118-4AF0-92AA-D35E450AD1C6}" srcOrd="11" destOrd="0" presId="urn:microsoft.com/office/officeart/2011/layout/ConvergingText"/>
    <dgm:cxn modelId="{02D12BDE-BFB5-43CA-BB1F-1620F6966FAC}" type="presParOf" srcId="{DEC34445-A205-4346-BB80-7C6D5622F165}" destId="{9ED19C7F-F845-4C48-B88E-72206DAB627E}" srcOrd="12" destOrd="0" presId="urn:microsoft.com/office/officeart/2011/layout/ConvergingText"/>
    <dgm:cxn modelId="{92274AD1-3B0A-4A61-B54D-BD0005363E95}" type="presParOf" srcId="{DEC34445-A205-4346-BB80-7C6D5622F165}" destId="{27216778-222B-4821-9304-B8D45A10B199}" srcOrd="13" destOrd="0" presId="urn:microsoft.com/office/officeart/2011/layout/ConvergingText"/>
    <dgm:cxn modelId="{9F7BFF5B-F563-43F1-A4B5-D01AC0DA776F}" type="presParOf" srcId="{DEC34445-A205-4346-BB80-7C6D5622F165}" destId="{352D32DF-9A20-4311-A535-5FDEEF455FB5}" srcOrd="14" destOrd="0" presId="urn:microsoft.com/office/officeart/2011/layout/ConvergingText"/>
    <dgm:cxn modelId="{5F409DC5-06F9-45B6-A716-02B1710688B2}" type="presParOf" srcId="{DEC34445-A205-4346-BB80-7C6D5622F165}" destId="{A592AD81-CC9B-4AAE-864C-2432E43D433B}" srcOrd="15" destOrd="0" presId="urn:microsoft.com/office/officeart/2011/layout/ConvergingText"/>
    <dgm:cxn modelId="{691D0B06-6313-4ED5-8898-810056BE50CF}" type="presParOf" srcId="{DEC34445-A205-4346-BB80-7C6D5622F165}" destId="{899ABB40-FAE0-4C7A-A919-6BBF5E7BCA4E}" srcOrd="16" destOrd="0" presId="urn:microsoft.com/office/officeart/2011/layout/ConvergingText"/>
    <dgm:cxn modelId="{34825B9F-43DF-4545-B105-42B8FBA8A252}" type="presParOf" srcId="{DEC34445-A205-4346-BB80-7C6D5622F165}" destId="{E6E0D422-23A8-46FF-987C-2EBA5FE068FA}" srcOrd="17" destOrd="0" presId="urn:microsoft.com/office/officeart/2011/layout/ConvergingText"/>
    <dgm:cxn modelId="{30B5660F-81CA-4DF9-91C8-8721A640D19C}" type="presParOf" srcId="{DEC34445-A205-4346-BB80-7C6D5622F165}" destId="{84F7598E-D592-4DA7-A951-901A523C1213}" srcOrd="18" destOrd="0" presId="urn:microsoft.com/office/officeart/2011/layout/ConvergingText"/>
    <dgm:cxn modelId="{637ADBAB-28F5-462C-B462-61B79D70609F}" type="presParOf" srcId="{DEC34445-A205-4346-BB80-7C6D5622F165}" destId="{18BC19F5-5B62-4702-A966-C83D4D5AB5E8}" srcOrd="19" destOrd="0" presId="urn:microsoft.com/office/officeart/2011/layout/ConvergingText"/>
    <dgm:cxn modelId="{A21E32FF-173D-4EC9-AC55-A3978ED508A2}" type="presParOf" srcId="{DEC34445-A205-4346-BB80-7C6D5622F165}" destId="{92FAC796-DD01-4928-8289-3E13B104BDCA}" srcOrd="20" destOrd="0" presId="urn:microsoft.com/office/officeart/2011/layout/ConvergingText"/>
    <dgm:cxn modelId="{9C8BADBC-D925-4E13-B18E-865ADA7F9DA7}" type="presParOf" srcId="{DEC34445-A205-4346-BB80-7C6D5622F165}" destId="{910D1E7D-530C-43B3-AAD9-605C31B69D71}" srcOrd="21" destOrd="0" presId="urn:microsoft.com/office/officeart/2011/layout/ConvergingText"/>
    <dgm:cxn modelId="{7C45BC84-55A6-4059-B43E-B9F3FA27E4B4}" type="presParOf" srcId="{DEC34445-A205-4346-BB80-7C6D5622F165}" destId="{BEA6F502-2FF1-41A4-817B-DDA2202377F7}" srcOrd="22" destOrd="0" presId="urn:microsoft.com/office/officeart/2011/layout/ConvergingText"/>
    <dgm:cxn modelId="{79205AFC-ADDD-495E-A03C-A521596A0ADB}" type="presParOf" srcId="{DEC34445-A205-4346-BB80-7C6D5622F165}" destId="{889D1B0F-1695-4159-A87A-4076393E3311}" srcOrd="23" destOrd="0" presId="urn:microsoft.com/office/officeart/2011/layout/ConvergingText"/>
    <dgm:cxn modelId="{71B5F57A-6186-4428-984E-56FEAF9E2B21}" type="presParOf" srcId="{DEC34445-A205-4346-BB80-7C6D5622F165}" destId="{AC0C6490-F269-46E0-8BE1-CD79015CE26B}" srcOrd="24" destOrd="0" presId="urn:microsoft.com/office/officeart/2011/layout/ConvergingText"/>
    <dgm:cxn modelId="{B221DB0E-38FF-4AE2-81D0-950961BBD92D}" type="presParOf" srcId="{DEC34445-A205-4346-BB80-7C6D5622F165}" destId="{0AA6B3F3-AFFE-4538-94B9-5850F2030F6F}" srcOrd="25" destOrd="0" presId="urn:microsoft.com/office/officeart/2011/layout/ConvergingText"/>
    <dgm:cxn modelId="{25776A4C-6E8E-442F-BFFE-DED8FA0CD2DA}" type="presParOf" srcId="{DEC34445-A205-4346-BB80-7C6D5622F165}" destId="{11D7BD4A-2EF4-4F8C-8783-D20231ADFEA4}" srcOrd="26" destOrd="0" presId="urn:microsoft.com/office/officeart/2011/layout/ConvergingText"/>
    <dgm:cxn modelId="{8173BFA5-9D2C-4A0B-9F33-EB6F23617FDA}" type="presParOf" srcId="{DEC34445-A205-4346-BB80-7C6D5622F165}" destId="{6899207D-5824-4E4F-B725-65F72BE63981}" srcOrd="27" destOrd="0" presId="urn:microsoft.com/office/officeart/2011/layout/ConvergingText"/>
    <dgm:cxn modelId="{D2DEDB46-0600-4024-8E21-4F1C88864D36}" type="presParOf" srcId="{DEC34445-A205-4346-BB80-7C6D5622F165}" destId="{561045AD-6D5C-4F0A-B20C-1648E1CC1FA6}" srcOrd="28" destOrd="0" presId="urn:microsoft.com/office/officeart/2011/layout/ConvergingText"/>
    <dgm:cxn modelId="{4CFC635E-1CE1-4A3A-AE14-A2752F42DBB8}" type="presParOf" srcId="{DEC34445-A205-4346-BB80-7C6D5622F165}" destId="{AF0F55F7-76F2-4ECE-9BDB-2A0728678C7C}" srcOrd="29" destOrd="0" presId="urn:microsoft.com/office/officeart/2011/layout/ConvergingText"/>
    <dgm:cxn modelId="{ACB67A5E-78B4-4555-B90F-A21B7CF1B300}" type="presParOf" srcId="{DEC34445-A205-4346-BB80-7C6D5622F165}" destId="{97D80EE1-C3C1-429B-A7D5-34B5FC80A554}" srcOrd="30" destOrd="0" presId="urn:microsoft.com/office/officeart/2011/layout/ConvergingText"/>
    <dgm:cxn modelId="{BB89FC1B-B19A-4261-9FD5-54EEE035B7E4}" type="presParOf" srcId="{DEC34445-A205-4346-BB80-7C6D5622F165}" destId="{F5983F4E-76DD-4AB3-8627-E7653F2EDB6D}" srcOrd="31" destOrd="0" presId="urn:microsoft.com/office/officeart/2011/layout/ConvergingText"/>
    <dgm:cxn modelId="{1AD78A77-D57F-4013-B88E-B28043908553}" type="presParOf" srcId="{DEC34445-A205-4346-BB80-7C6D5622F165}" destId="{7CF5634F-EC05-4753-80A3-3481FF85AF90}" srcOrd="32" destOrd="0" presId="urn:microsoft.com/office/officeart/2011/layout/ConvergingText"/>
    <dgm:cxn modelId="{E0047BB8-F02E-4868-A35B-85A12557D45C}" type="presParOf" srcId="{DEC34445-A205-4346-BB80-7C6D5622F165}" destId="{8423F349-5DFF-486A-8F55-11581DDF78B0}" srcOrd="33" destOrd="0" presId="urn:microsoft.com/office/officeart/2011/layout/ConvergingText"/>
    <dgm:cxn modelId="{22AF8C9A-F1A5-44DE-9E2A-0ABECBA50206}" type="presParOf" srcId="{DEC34445-A205-4346-BB80-7C6D5622F165}" destId="{63FDE425-0B4C-4F4F-BF5B-EA3B94925128}" srcOrd="34" destOrd="0" presId="urn:microsoft.com/office/officeart/2011/layout/ConvergingText"/>
    <dgm:cxn modelId="{B71613E1-CE2A-4CC7-BBA2-C24A49B188C4}" type="presParOf" srcId="{DEC34445-A205-4346-BB80-7C6D5622F165}" destId="{FB6378F3-27B8-491F-B64F-305995CFB24E}" srcOrd="35" destOrd="0" presId="urn:microsoft.com/office/officeart/2011/layout/ConvergingText"/>
    <dgm:cxn modelId="{916E7AF4-688E-45C5-BE84-7AC6D1AC6E7F}" type="presParOf" srcId="{DEC34445-A205-4346-BB80-7C6D5622F165}" destId="{C5FA22DB-0FFD-431E-BB6C-24BA44D6E2A9}" srcOrd="36" destOrd="0" presId="urn:microsoft.com/office/officeart/2011/layout/ConvergingText"/>
  </dgm:cxnLst>
  <dgm:bg>
    <a:noFill/>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8D6DE56-2298-4813-B574-C25A1C307EE5}" type="doc">
      <dgm:prSet loTypeId="urn:microsoft.com/office/officeart/2011/layout/ConvergingText" loCatId="process" qsTypeId="urn:microsoft.com/office/officeart/2005/8/quickstyle/simple1" qsCatId="simple" csTypeId="urn:microsoft.com/office/officeart/2005/8/colors/colorful1" csCatId="colorful" phldr="1"/>
      <dgm:spPr/>
      <dgm:t>
        <a:bodyPr/>
        <a:lstStyle/>
        <a:p>
          <a:endParaRPr lang="en-US"/>
        </a:p>
      </dgm:t>
    </dgm:pt>
    <dgm:pt modelId="{3548F3E8-A03E-4E30-826A-4770425635D3}">
      <dgm:prSet phldrT="[Text]"/>
      <dgm:spPr>
        <a:solidFill>
          <a:srgbClr val="00B050"/>
        </a:solidFill>
        <a:ln>
          <a:solidFill>
            <a:srgbClr val="00B050"/>
          </a:solidFill>
        </a:ln>
      </dgm:spPr>
      <dgm:t>
        <a:bodyPr/>
        <a:lstStyle/>
        <a:p>
          <a:r>
            <a:rPr lang="en-US" b="1"/>
            <a:t>Institutional SLO ILO)</a:t>
          </a:r>
        </a:p>
      </dgm:t>
    </dgm:pt>
    <dgm:pt modelId="{9DF956F0-4B98-4FBB-9071-7EF4ACD0A80F}" type="parTrans" cxnId="{C2ED8C82-AF25-46BF-AB52-4DAA01B7E62D}">
      <dgm:prSet/>
      <dgm:spPr/>
      <dgm:t>
        <a:bodyPr/>
        <a:lstStyle/>
        <a:p>
          <a:endParaRPr lang="en-US"/>
        </a:p>
      </dgm:t>
    </dgm:pt>
    <dgm:pt modelId="{E23C0E1A-E179-4585-8BDA-5FC579D26206}" type="sibTrans" cxnId="{C2ED8C82-AF25-46BF-AB52-4DAA01B7E62D}">
      <dgm:prSet/>
      <dgm:spPr/>
      <dgm:t>
        <a:bodyPr/>
        <a:lstStyle/>
        <a:p>
          <a:endParaRPr lang="en-US"/>
        </a:p>
      </dgm:t>
    </dgm:pt>
    <dgm:pt modelId="{F7411355-48CC-429F-9568-8774EE6EDDE5}">
      <dgm:prSet phldrT="[Text]"/>
      <dgm:spPr/>
      <dgm:t>
        <a:bodyPr/>
        <a:lstStyle/>
        <a:p>
          <a:r>
            <a:rPr lang="en-US"/>
            <a:t>Program SLOs</a:t>
          </a:r>
        </a:p>
      </dgm:t>
    </dgm:pt>
    <dgm:pt modelId="{A9BFA219-F921-4E55-ABBC-9531077925B1}" type="parTrans" cxnId="{C6ACCC55-F2F7-4D7B-924A-876A50E55BD5}">
      <dgm:prSet/>
      <dgm:spPr/>
      <dgm:t>
        <a:bodyPr/>
        <a:lstStyle/>
        <a:p>
          <a:endParaRPr lang="en-US"/>
        </a:p>
      </dgm:t>
    </dgm:pt>
    <dgm:pt modelId="{F4A7CC05-5E56-47C0-B270-F5D0C48ADCF0}" type="sibTrans" cxnId="{C6ACCC55-F2F7-4D7B-924A-876A50E55BD5}">
      <dgm:prSet/>
      <dgm:spPr/>
      <dgm:t>
        <a:bodyPr/>
        <a:lstStyle/>
        <a:p>
          <a:endParaRPr lang="en-US"/>
        </a:p>
      </dgm:t>
    </dgm:pt>
    <dgm:pt modelId="{4A9F01A6-0D0B-4EBB-857C-2D21566C474D}">
      <dgm:prSet phldrT="[Text]"/>
      <dgm:spPr/>
      <dgm:t>
        <a:bodyPr/>
        <a:lstStyle/>
        <a:p>
          <a:r>
            <a:rPr lang="en-US"/>
            <a:t>Program SLOs</a:t>
          </a:r>
        </a:p>
      </dgm:t>
    </dgm:pt>
    <dgm:pt modelId="{7D420647-802E-4158-9946-4AD5E64279E7}" type="parTrans" cxnId="{016AA0BE-A152-4D6E-B916-EEA47836C201}">
      <dgm:prSet/>
      <dgm:spPr/>
      <dgm:t>
        <a:bodyPr/>
        <a:lstStyle/>
        <a:p>
          <a:endParaRPr lang="en-US"/>
        </a:p>
      </dgm:t>
    </dgm:pt>
    <dgm:pt modelId="{A3F7D80B-CD2D-4CCD-A28D-19F5DC318E92}" type="sibTrans" cxnId="{016AA0BE-A152-4D6E-B916-EEA47836C201}">
      <dgm:prSet/>
      <dgm:spPr/>
      <dgm:t>
        <a:bodyPr/>
        <a:lstStyle/>
        <a:p>
          <a:endParaRPr lang="en-US"/>
        </a:p>
      </dgm:t>
    </dgm:pt>
    <dgm:pt modelId="{AB0EA4EC-7E10-483A-8FA8-9007027D973D}">
      <dgm:prSet phldrT="[Text]"/>
      <dgm:spPr/>
      <dgm:t>
        <a:bodyPr/>
        <a:lstStyle/>
        <a:p>
          <a:r>
            <a:rPr lang="en-US"/>
            <a:t>Program SLOs</a:t>
          </a:r>
        </a:p>
      </dgm:t>
    </dgm:pt>
    <dgm:pt modelId="{1C7C6EEB-9EEB-4C3E-BC81-58F4C1E5DCAD}" type="parTrans" cxnId="{D36259EE-6088-4020-9434-C4611C86D18C}">
      <dgm:prSet/>
      <dgm:spPr/>
      <dgm:t>
        <a:bodyPr/>
        <a:lstStyle/>
        <a:p>
          <a:endParaRPr lang="en-US"/>
        </a:p>
      </dgm:t>
    </dgm:pt>
    <dgm:pt modelId="{287A1EF7-5738-4CDC-A769-A8E08299B392}" type="sibTrans" cxnId="{D36259EE-6088-4020-9434-C4611C86D18C}">
      <dgm:prSet/>
      <dgm:spPr/>
      <dgm:t>
        <a:bodyPr/>
        <a:lstStyle/>
        <a:p>
          <a:endParaRPr lang="en-US"/>
        </a:p>
      </dgm:t>
    </dgm:pt>
    <dgm:pt modelId="{74964614-6DD6-4BAE-8991-E5B2305F7150}" type="pres">
      <dgm:prSet presAssocID="{B8D6DE56-2298-4813-B574-C25A1C307EE5}" presName="Name0" presStyleCnt="0">
        <dgm:presLayoutVars>
          <dgm:chMax/>
          <dgm:chPref val="1"/>
          <dgm:dir/>
          <dgm:animOne val="branch"/>
          <dgm:animLvl val="lvl"/>
          <dgm:resizeHandles/>
        </dgm:presLayoutVars>
      </dgm:prSet>
      <dgm:spPr/>
      <dgm:t>
        <a:bodyPr/>
        <a:lstStyle/>
        <a:p>
          <a:endParaRPr lang="en-US"/>
        </a:p>
      </dgm:t>
    </dgm:pt>
    <dgm:pt modelId="{DEC34445-A205-4346-BB80-7C6D5622F165}" type="pres">
      <dgm:prSet presAssocID="{3548F3E8-A03E-4E30-826A-4770425635D3}" presName="composite" presStyleCnt="0"/>
      <dgm:spPr/>
    </dgm:pt>
    <dgm:pt modelId="{A80486E7-6AA6-4BFC-8B3E-02756988D4CB}" type="pres">
      <dgm:prSet presAssocID="{3548F3E8-A03E-4E30-826A-4770425635D3}" presName="ParentAccent1" presStyleLbl="alignNode1" presStyleIdx="0" presStyleCnt="34"/>
      <dgm:spPr/>
    </dgm:pt>
    <dgm:pt modelId="{8AD16631-61F2-416F-8372-A3D5716A5215}" type="pres">
      <dgm:prSet presAssocID="{3548F3E8-A03E-4E30-826A-4770425635D3}" presName="ParentAccent2" presStyleLbl="alignNode1" presStyleIdx="1" presStyleCnt="34"/>
      <dgm:spPr/>
    </dgm:pt>
    <dgm:pt modelId="{61882B84-6FB4-4B5D-BF4F-8A5B9DDBD425}" type="pres">
      <dgm:prSet presAssocID="{3548F3E8-A03E-4E30-826A-4770425635D3}" presName="ParentAccent3" presStyleLbl="alignNode1" presStyleIdx="2" presStyleCnt="34"/>
      <dgm:spPr/>
    </dgm:pt>
    <dgm:pt modelId="{278B995C-D193-40D0-9CEF-80BC3CD8D52A}" type="pres">
      <dgm:prSet presAssocID="{3548F3E8-A03E-4E30-826A-4770425635D3}" presName="ParentAccent4" presStyleLbl="alignNode1" presStyleIdx="3" presStyleCnt="34"/>
      <dgm:spPr/>
    </dgm:pt>
    <dgm:pt modelId="{C89BD3E6-6757-4579-BE5E-66FF0F863599}" type="pres">
      <dgm:prSet presAssocID="{3548F3E8-A03E-4E30-826A-4770425635D3}" presName="ParentAccent5" presStyleLbl="alignNode1" presStyleIdx="4" presStyleCnt="34"/>
      <dgm:spPr/>
    </dgm:pt>
    <dgm:pt modelId="{DADD6FE0-22FD-48E8-97CC-E7C3B72ACB0B}" type="pres">
      <dgm:prSet presAssocID="{3548F3E8-A03E-4E30-826A-4770425635D3}" presName="ParentAccent6" presStyleLbl="alignNode1" presStyleIdx="5" presStyleCnt="34"/>
      <dgm:spPr/>
    </dgm:pt>
    <dgm:pt modelId="{77CF3DAB-EBE9-483D-A07C-04B6699D26EB}" type="pres">
      <dgm:prSet presAssocID="{3548F3E8-A03E-4E30-826A-4770425635D3}" presName="ParentAccent7" presStyleLbl="alignNode1" presStyleIdx="6" presStyleCnt="34"/>
      <dgm:spPr/>
    </dgm:pt>
    <dgm:pt modelId="{DF52405C-8031-4451-B970-499FC6AEA6E7}" type="pres">
      <dgm:prSet presAssocID="{3548F3E8-A03E-4E30-826A-4770425635D3}" presName="ParentAccent8" presStyleLbl="alignNode1" presStyleIdx="7" presStyleCnt="34"/>
      <dgm:spPr/>
    </dgm:pt>
    <dgm:pt modelId="{6990A51D-C60B-4632-B905-9C87462C80E2}" type="pres">
      <dgm:prSet presAssocID="{3548F3E8-A03E-4E30-826A-4770425635D3}" presName="ParentAccent9" presStyleLbl="alignNode1" presStyleIdx="8" presStyleCnt="34"/>
      <dgm:spPr/>
    </dgm:pt>
    <dgm:pt modelId="{4F2999D9-1947-4519-9285-94DA75301CA9}" type="pres">
      <dgm:prSet presAssocID="{3548F3E8-A03E-4E30-826A-4770425635D3}" presName="ParentAccent10" presStyleLbl="alignNode1" presStyleIdx="9" presStyleCnt="34"/>
      <dgm:spPr/>
    </dgm:pt>
    <dgm:pt modelId="{2339D073-48B0-4FE0-A8A9-3B31E8BDA08F}" type="pres">
      <dgm:prSet presAssocID="{3548F3E8-A03E-4E30-826A-4770425635D3}" presName="Parent" presStyleLbl="alignNode1" presStyleIdx="10" presStyleCnt="34">
        <dgm:presLayoutVars>
          <dgm:chMax val="5"/>
          <dgm:chPref val="3"/>
          <dgm:bulletEnabled val="1"/>
        </dgm:presLayoutVars>
      </dgm:prSet>
      <dgm:spPr/>
      <dgm:t>
        <a:bodyPr/>
        <a:lstStyle/>
        <a:p>
          <a:endParaRPr lang="en-US"/>
        </a:p>
      </dgm:t>
    </dgm:pt>
    <dgm:pt modelId="{1EBE00A3-0118-4AF0-92AA-D35E450AD1C6}" type="pres">
      <dgm:prSet presAssocID="{F7411355-48CC-429F-9568-8774EE6EDDE5}" presName="Child1Accent1" presStyleLbl="alignNode1" presStyleIdx="11" presStyleCnt="34"/>
      <dgm:spPr/>
    </dgm:pt>
    <dgm:pt modelId="{9ED19C7F-F845-4C48-B88E-72206DAB627E}" type="pres">
      <dgm:prSet presAssocID="{F7411355-48CC-429F-9568-8774EE6EDDE5}" presName="Child1Accent2" presStyleLbl="alignNode1" presStyleIdx="12" presStyleCnt="34"/>
      <dgm:spPr/>
    </dgm:pt>
    <dgm:pt modelId="{27216778-222B-4821-9304-B8D45A10B199}" type="pres">
      <dgm:prSet presAssocID="{F7411355-48CC-429F-9568-8774EE6EDDE5}" presName="Child1Accent3" presStyleLbl="alignNode1" presStyleIdx="13" presStyleCnt="34"/>
      <dgm:spPr/>
    </dgm:pt>
    <dgm:pt modelId="{352D32DF-9A20-4311-A535-5FDEEF455FB5}" type="pres">
      <dgm:prSet presAssocID="{F7411355-48CC-429F-9568-8774EE6EDDE5}" presName="Child1Accent4" presStyleLbl="alignNode1" presStyleIdx="14" presStyleCnt="34"/>
      <dgm:spPr/>
    </dgm:pt>
    <dgm:pt modelId="{A592AD81-CC9B-4AAE-864C-2432E43D433B}" type="pres">
      <dgm:prSet presAssocID="{F7411355-48CC-429F-9568-8774EE6EDDE5}" presName="Child1Accent5" presStyleLbl="alignNode1" presStyleIdx="15" presStyleCnt="34"/>
      <dgm:spPr/>
    </dgm:pt>
    <dgm:pt modelId="{899ABB40-FAE0-4C7A-A919-6BBF5E7BCA4E}" type="pres">
      <dgm:prSet presAssocID="{F7411355-48CC-429F-9568-8774EE6EDDE5}" presName="Child1Accent6" presStyleLbl="alignNode1" presStyleIdx="16" presStyleCnt="34"/>
      <dgm:spPr/>
    </dgm:pt>
    <dgm:pt modelId="{E6E0D422-23A8-46FF-987C-2EBA5FE068FA}" type="pres">
      <dgm:prSet presAssocID="{F7411355-48CC-429F-9568-8774EE6EDDE5}" presName="Child1Accent7" presStyleLbl="alignNode1" presStyleIdx="17" presStyleCnt="34"/>
      <dgm:spPr/>
    </dgm:pt>
    <dgm:pt modelId="{84F7598E-D592-4DA7-A951-901A523C1213}" type="pres">
      <dgm:prSet presAssocID="{F7411355-48CC-429F-9568-8774EE6EDDE5}" presName="Child1Accent8" presStyleLbl="alignNode1" presStyleIdx="18" presStyleCnt="34"/>
      <dgm:spPr/>
    </dgm:pt>
    <dgm:pt modelId="{18BC19F5-5B62-4702-A966-C83D4D5AB5E8}" type="pres">
      <dgm:prSet presAssocID="{F7411355-48CC-429F-9568-8774EE6EDDE5}" presName="Child1Accent9" presStyleLbl="alignNode1" presStyleIdx="19" presStyleCnt="34"/>
      <dgm:spPr/>
    </dgm:pt>
    <dgm:pt modelId="{92FAC796-DD01-4928-8289-3E13B104BDCA}" type="pres">
      <dgm:prSet presAssocID="{F7411355-48CC-429F-9568-8774EE6EDDE5}" presName="Child1" presStyleLbl="revTx" presStyleIdx="0" presStyleCnt="3">
        <dgm:presLayoutVars>
          <dgm:chMax/>
          <dgm:chPref val="0"/>
          <dgm:bulletEnabled val="1"/>
        </dgm:presLayoutVars>
      </dgm:prSet>
      <dgm:spPr/>
      <dgm:t>
        <a:bodyPr/>
        <a:lstStyle/>
        <a:p>
          <a:endParaRPr lang="en-US"/>
        </a:p>
      </dgm:t>
    </dgm:pt>
    <dgm:pt modelId="{910D1E7D-530C-43B3-AAD9-605C31B69D71}" type="pres">
      <dgm:prSet presAssocID="{4A9F01A6-0D0B-4EBB-857C-2D21566C474D}" presName="Child2Accent1" presStyleLbl="alignNode1" presStyleIdx="20" presStyleCnt="34"/>
      <dgm:spPr/>
    </dgm:pt>
    <dgm:pt modelId="{BEA6F502-2FF1-41A4-817B-DDA2202377F7}" type="pres">
      <dgm:prSet presAssocID="{4A9F01A6-0D0B-4EBB-857C-2D21566C474D}" presName="Child2Accent2" presStyleLbl="alignNode1" presStyleIdx="21" presStyleCnt="34"/>
      <dgm:spPr/>
    </dgm:pt>
    <dgm:pt modelId="{889D1B0F-1695-4159-A87A-4076393E3311}" type="pres">
      <dgm:prSet presAssocID="{4A9F01A6-0D0B-4EBB-857C-2D21566C474D}" presName="Child2Accent3" presStyleLbl="alignNode1" presStyleIdx="22" presStyleCnt="34"/>
      <dgm:spPr/>
    </dgm:pt>
    <dgm:pt modelId="{AC0C6490-F269-46E0-8BE1-CD79015CE26B}" type="pres">
      <dgm:prSet presAssocID="{4A9F01A6-0D0B-4EBB-857C-2D21566C474D}" presName="Child2Accent4" presStyleLbl="alignNode1" presStyleIdx="23" presStyleCnt="34"/>
      <dgm:spPr/>
    </dgm:pt>
    <dgm:pt modelId="{0AA6B3F3-AFFE-4538-94B9-5850F2030F6F}" type="pres">
      <dgm:prSet presAssocID="{4A9F01A6-0D0B-4EBB-857C-2D21566C474D}" presName="Child2Accent5" presStyleLbl="alignNode1" presStyleIdx="24" presStyleCnt="34"/>
      <dgm:spPr/>
    </dgm:pt>
    <dgm:pt modelId="{11D7BD4A-2EF4-4F8C-8783-D20231ADFEA4}" type="pres">
      <dgm:prSet presAssocID="{4A9F01A6-0D0B-4EBB-857C-2D21566C474D}" presName="Child2Accent6" presStyleLbl="alignNode1" presStyleIdx="25" presStyleCnt="34"/>
      <dgm:spPr/>
    </dgm:pt>
    <dgm:pt modelId="{6899207D-5824-4E4F-B725-65F72BE63981}" type="pres">
      <dgm:prSet presAssocID="{4A9F01A6-0D0B-4EBB-857C-2D21566C474D}" presName="Child2Accent7" presStyleLbl="alignNode1" presStyleIdx="26" presStyleCnt="34"/>
      <dgm:spPr/>
    </dgm:pt>
    <dgm:pt modelId="{561045AD-6D5C-4F0A-B20C-1648E1CC1FA6}" type="pres">
      <dgm:prSet presAssocID="{4A9F01A6-0D0B-4EBB-857C-2D21566C474D}" presName="Child2" presStyleLbl="revTx" presStyleIdx="1" presStyleCnt="3">
        <dgm:presLayoutVars>
          <dgm:chMax/>
          <dgm:chPref val="0"/>
          <dgm:bulletEnabled val="1"/>
        </dgm:presLayoutVars>
      </dgm:prSet>
      <dgm:spPr/>
      <dgm:t>
        <a:bodyPr/>
        <a:lstStyle/>
        <a:p>
          <a:endParaRPr lang="en-US"/>
        </a:p>
      </dgm:t>
    </dgm:pt>
    <dgm:pt modelId="{AF0F55F7-76F2-4ECE-9BDB-2A0728678C7C}" type="pres">
      <dgm:prSet presAssocID="{AB0EA4EC-7E10-483A-8FA8-9007027D973D}" presName="Child3Accent1" presStyleLbl="alignNode1" presStyleIdx="27" presStyleCnt="34"/>
      <dgm:spPr/>
    </dgm:pt>
    <dgm:pt modelId="{97D80EE1-C3C1-429B-A7D5-34B5FC80A554}" type="pres">
      <dgm:prSet presAssocID="{AB0EA4EC-7E10-483A-8FA8-9007027D973D}" presName="Child3Accent2" presStyleLbl="alignNode1" presStyleIdx="28" presStyleCnt="34"/>
      <dgm:spPr/>
    </dgm:pt>
    <dgm:pt modelId="{F5983F4E-76DD-4AB3-8627-E7653F2EDB6D}" type="pres">
      <dgm:prSet presAssocID="{AB0EA4EC-7E10-483A-8FA8-9007027D973D}" presName="Child3Accent3" presStyleLbl="alignNode1" presStyleIdx="29" presStyleCnt="34"/>
      <dgm:spPr/>
    </dgm:pt>
    <dgm:pt modelId="{7CF5634F-EC05-4753-80A3-3481FF85AF90}" type="pres">
      <dgm:prSet presAssocID="{AB0EA4EC-7E10-483A-8FA8-9007027D973D}" presName="Child3Accent4" presStyleLbl="alignNode1" presStyleIdx="30" presStyleCnt="34"/>
      <dgm:spPr/>
    </dgm:pt>
    <dgm:pt modelId="{8423F349-5DFF-486A-8F55-11581DDF78B0}" type="pres">
      <dgm:prSet presAssocID="{AB0EA4EC-7E10-483A-8FA8-9007027D973D}" presName="Child3Accent5" presStyleLbl="alignNode1" presStyleIdx="31" presStyleCnt="34"/>
      <dgm:spPr/>
    </dgm:pt>
    <dgm:pt modelId="{63FDE425-0B4C-4F4F-BF5B-EA3B94925128}" type="pres">
      <dgm:prSet presAssocID="{AB0EA4EC-7E10-483A-8FA8-9007027D973D}" presName="Child3Accent6" presStyleLbl="alignNode1" presStyleIdx="32" presStyleCnt="34"/>
      <dgm:spPr/>
    </dgm:pt>
    <dgm:pt modelId="{FB6378F3-27B8-491F-B64F-305995CFB24E}" type="pres">
      <dgm:prSet presAssocID="{AB0EA4EC-7E10-483A-8FA8-9007027D973D}" presName="Child3Accent7" presStyleLbl="alignNode1" presStyleIdx="33" presStyleCnt="34"/>
      <dgm:spPr/>
    </dgm:pt>
    <dgm:pt modelId="{C5FA22DB-0FFD-431E-BB6C-24BA44D6E2A9}" type="pres">
      <dgm:prSet presAssocID="{AB0EA4EC-7E10-483A-8FA8-9007027D973D}" presName="Child3" presStyleLbl="revTx" presStyleIdx="2" presStyleCnt="3">
        <dgm:presLayoutVars>
          <dgm:chMax/>
          <dgm:chPref val="0"/>
          <dgm:bulletEnabled val="1"/>
        </dgm:presLayoutVars>
      </dgm:prSet>
      <dgm:spPr/>
      <dgm:t>
        <a:bodyPr/>
        <a:lstStyle/>
        <a:p>
          <a:endParaRPr lang="en-US"/>
        </a:p>
      </dgm:t>
    </dgm:pt>
  </dgm:ptLst>
  <dgm:cxnLst>
    <dgm:cxn modelId="{C2ED8C82-AF25-46BF-AB52-4DAA01B7E62D}" srcId="{B8D6DE56-2298-4813-B574-C25A1C307EE5}" destId="{3548F3E8-A03E-4E30-826A-4770425635D3}" srcOrd="0" destOrd="0" parTransId="{9DF956F0-4B98-4FBB-9071-7EF4ACD0A80F}" sibTransId="{E23C0E1A-E179-4585-8BDA-5FC579D26206}"/>
    <dgm:cxn modelId="{DD8E8286-3F47-491D-9B7C-06E1AFEC7A68}" type="presOf" srcId="{B8D6DE56-2298-4813-B574-C25A1C307EE5}" destId="{74964614-6DD6-4BAE-8991-E5B2305F7150}" srcOrd="0" destOrd="0" presId="urn:microsoft.com/office/officeart/2011/layout/ConvergingText"/>
    <dgm:cxn modelId="{0FF9F39D-FBDF-4469-9C3E-4F56F5EB3194}" type="presOf" srcId="{F7411355-48CC-429F-9568-8774EE6EDDE5}" destId="{92FAC796-DD01-4928-8289-3E13B104BDCA}" srcOrd="0" destOrd="0" presId="urn:microsoft.com/office/officeart/2011/layout/ConvergingText"/>
    <dgm:cxn modelId="{970ED035-AE40-402F-9C99-72A0C1F359E6}" type="presOf" srcId="{3548F3E8-A03E-4E30-826A-4770425635D3}" destId="{2339D073-48B0-4FE0-A8A9-3B31E8BDA08F}" srcOrd="0" destOrd="0" presId="urn:microsoft.com/office/officeart/2011/layout/ConvergingText"/>
    <dgm:cxn modelId="{D36259EE-6088-4020-9434-C4611C86D18C}" srcId="{3548F3E8-A03E-4E30-826A-4770425635D3}" destId="{AB0EA4EC-7E10-483A-8FA8-9007027D973D}" srcOrd="2" destOrd="0" parTransId="{1C7C6EEB-9EEB-4C3E-BC81-58F4C1E5DCAD}" sibTransId="{287A1EF7-5738-4CDC-A769-A8E08299B392}"/>
    <dgm:cxn modelId="{C6ACCC55-F2F7-4D7B-924A-876A50E55BD5}" srcId="{3548F3E8-A03E-4E30-826A-4770425635D3}" destId="{F7411355-48CC-429F-9568-8774EE6EDDE5}" srcOrd="0" destOrd="0" parTransId="{A9BFA219-F921-4E55-ABBC-9531077925B1}" sibTransId="{F4A7CC05-5E56-47C0-B270-F5D0C48ADCF0}"/>
    <dgm:cxn modelId="{36092B16-4F5B-4EC7-A6A0-D467BDB10568}" type="presOf" srcId="{4A9F01A6-0D0B-4EBB-857C-2D21566C474D}" destId="{561045AD-6D5C-4F0A-B20C-1648E1CC1FA6}" srcOrd="0" destOrd="0" presId="urn:microsoft.com/office/officeart/2011/layout/ConvergingText"/>
    <dgm:cxn modelId="{016AA0BE-A152-4D6E-B916-EEA47836C201}" srcId="{3548F3E8-A03E-4E30-826A-4770425635D3}" destId="{4A9F01A6-0D0B-4EBB-857C-2D21566C474D}" srcOrd="1" destOrd="0" parTransId="{7D420647-802E-4158-9946-4AD5E64279E7}" sibTransId="{A3F7D80B-CD2D-4CCD-A28D-19F5DC318E92}"/>
    <dgm:cxn modelId="{DBC24E70-9489-429A-9E3D-1578307ED327}" type="presOf" srcId="{AB0EA4EC-7E10-483A-8FA8-9007027D973D}" destId="{C5FA22DB-0FFD-431E-BB6C-24BA44D6E2A9}" srcOrd="0" destOrd="0" presId="urn:microsoft.com/office/officeart/2011/layout/ConvergingText"/>
    <dgm:cxn modelId="{038E06D6-0E98-4B74-B95F-4456737F141A}" type="presParOf" srcId="{74964614-6DD6-4BAE-8991-E5B2305F7150}" destId="{DEC34445-A205-4346-BB80-7C6D5622F165}" srcOrd="0" destOrd="0" presId="urn:microsoft.com/office/officeart/2011/layout/ConvergingText"/>
    <dgm:cxn modelId="{F841ED51-80A5-49B0-A298-BDD4680D4D1E}" type="presParOf" srcId="{DEC34445-A205-4346-BB80-7C6D5622F165}" destId="{A80486E7-6AA6-4BFC-8B3E-02756988D4CB}" srcOrd="0" destOrd="0" presId="urn:microsoft.com/office/officeart/2011/layout/ConvergingText"/>
    <dgm:cxn modelId="{17A3BB69-E3CD-4703-8B66-684A763FFED4}" type="presParOf" srcId="{DEC34445-A205-4346-BB80-7C6D5622F165}" destId="{8AD16631-61F2-416F-8372-A3D5716A5215}" srcOrd="1" destOrd="0" presId="urn:microsoft.com/office/officeart/2011/layout/ConvergingText"/>
    <dgm:cxn modelId="{A5FC332A-8993-4A5A-9D6C-635B1A206A9F}" type="presParOf" srcId="{DEC34445-A205-4346-BB80-7C6D5622F165}" destId="{61882B84-6FB4-4B5D-BF4F-8A5B9DDBD425}" srcOrd="2" destOrd="0" presId="urn:microsoft.com/office/officeart/2011/layout/ConvergingText"/>
    <dgm:cxn modelId="{835FBA0E-DA16-4543-ABDA-2CE46629A6B7}" type="presParOf" srcId="{DEC34445-A205-4346-BB80-7C6D5622F165}" destId="{278B995C-D193-40D0-9CEF-80BC3CD8D52A}" srcOrd="3" destOrd="0" presId="urn:microsoft.com/office/officeart/2011/layout/ConvergingText"/>
    <dgm:cxn modelId="{24C66ACA-EAD6-4766-B3F6-C693AA366BDF}" type="presParOf" srcId="{DEC34445-A205-4346-BB80-7C6D5622F165}" destId="{C89BD3E6-6757-4579-BE5E-66FF0F863599}" srcOrd="4" destOrd="0" presId="urn:microsoft.com/office/officeart/2011/layout/ConvergingText"/>
    <dgm:cxn modelId="{E8F7F406-5609-4F09-B2FE-92DE981234BD}" type="presParOf" srcId="{DEC34445-A205-4346-BB80-7C6D5622F165}" destId="{DADD6FE0-22FD-48E8-97CC-E7C3B72ACB0B}" srcOrd="5" destOrd="0" presId="urn:microsoft.com/office/officeart/2011/layout/ConvergingText"/>
    <dgm:cxn modelId="{19D63FE4-D289-4E20-870F-03D0303FC761}" type="presParOf" srcId="{DEC34445-A205-4346-BB80-7C6D5622F165}" destId="{77CF3DAB-EBE9-483D-A07C-04B6699D26EB}" srcOrd="6" destOrd="0" presId="urn:microsoft.com/office/officeart/2011/layout/ConvergingText"/>
    <dgm:cxn modelId="{F9005DAC-BD88-4091-9B71-99FD1DAF14F6}" type="presParOf" srcId="{DEC34445-A205-4346-BB80-7C6D5622F165}" destId="{DF52405C-8031-4451-B970-499FC6AEA6E7}" srcOrd="7" destOrd="0" presId="urn:microsoft.com/office/officeart/2011/layout/ConvergingText"/>
    <dgm:cxn modelId="{5D52B6A0-5777-4D15-B4A5-2CF57FE406F6}" type="presParOf" srcId="{DEC34445-A205-4346-BB80-7C6D5622F165}" destId="{6990A51D-C60B-4632-B905-9C87462C80E2}" srcOrd="8" destOrd="0" presId="urn:microsoft.com/office/officeart/2011/layout/ConvergingText"/>
    <dgm:cxn modelId="{0C714D36-A8D0-413C-982D-ECFBFEEEC28E}" type="presParOf" srcId="{DEC34445-A205-4346-BB80-7C6D5622F165}" destId="{4F2999D9-1947-4519-9285-94DA75301CA9}" srcOrd="9" destOrd="0" presId="urn:microsoft.com/office/officeart/2011/layout/ConvergingText"/>
    <dgm:cxn modelId="{42F44FA5-E571-4CE5-977F-D8222032DCDB}" type="presParOf" srcId="{DEC34445-A205-4346-BB80-7C6D5622F165}" destId="{2339D073-48B0-4FE0-A8A9-3B31E8BDA08F}" srcOrd="10" destOrd="0" presId="urn:microsoft.com/office/officeart/2011/layout/ConvergingText"/>
    <dgm:cxn modelId="{7F8E7716-71A9-402D-B74C-E38EA869E505}" type="presParOf" srcId="{DEC34445-A205-4346-BB80-7C6D5622F165}" destId="{1EBE00A3-0118-4AF0-92AA-D35E450AD1C6}" srcOrd="11" destOrd="0" presId="urn:microsoft.com/office/officeart/2011/layout/ConvergingText"/>
    <dgm:cxn modelId="{07E28E39-F795-4CCA-9DBD-B25A0841E948}" type="presParOf" srcId="{DEC34445-A205-4346-BB80-7C6D5622F165}" destId="{9ED19C7F-F845-4C48-B88E-72206DAB627E}" srcOrd="12" destOrd="0" presId="urn:microsoft.com/office/officeart/2011/layout/ConvergingText"/>
    <dgm:cxn modelId="{900A4884-6E2D-45B2-B04D-EC9AE293A50E}" type="presParOf" srcId="{DEC34445-A205-4346-BB80-7C6D5622F165}" destId="{27216778-222B-4821-9304-B8D45A10B199}" srcOrd="13" destOrd="0" presId="urn:microsoft.com/office/officeart/2011/layout/ConvergingText"/>
    <dgm:cxn modelId="{2D416D35-2BE3-498A-B33C-8A3C9F4F3947}" type="presParOf" srcId="{DEC34445-A205-4346-BB80-7C6D5622F165}" destId="{352D32DF-9A20-4311-A535-5FDEEF455FB5}" srcOrd="14" destOrd="0" presId="urn:microsoft.com/office/officeart/2011/layout/ConvergingText"/>
    <dgm:cxn modelId="{DE648045-2FE0-482D-9F91-2F7886D12C9E}" type="presParOf" srcId="{DEC34445-A205-4346-BB80-7C6D5622F165}" destId="{A592AD81-CC9B-4AAE-864C-2432E43D433B}" srcOrd="15" destOrd="0" presId="urn:microsoft.com/office/officeart/2011/layout/ConvergingText"/>
    <dgm:cxn modelId="{312A85B1-D9E0-46FE-9C35-D66031818306}" type="presParOf" srcId="{DEC34445-A205-4346-BB80-7C6D5622F165}" destId="{899ABB40-FAE0-4C7A-A919-6BBF5E7BCA4E}" srcOrd="16" destOrd="0" presId="urn:microsoft.com/office/officeart/2011/layout/ConvergingText"/>
    <dgm:cxn modelId="{823FF637-2665-4654-B98C-A0328C39DD92}" type="presParOf" srcId="{DEC34445-A205-4346-BB80-7C6D5622F165}" destId="{E6E0D422-23A8-46FF-987C-2EBA5FE068FA}" srcOrd="17" destOrd="0" presId="urn:microsoft.com/office/officeart/2011/layout/ConvergingText"/>
    <dgm:cxn modelId="{E8E34F87-8D68-4FA3-BF31-789E304FE23B}" type="presParOf" srcId="{DEC34445-A205-4346-BB80-7C6D5622F165}" destId="{84F7598E-D592-4DA7-A951-901A523C1213}" srcOrd="18" destOrd="0" presId="urn:microsoft.com/office/officeart/2011/layout/ConvergingText"/>
    <dgm:cxn modelId="{1E074CF1-CFAC-4252-8185-7BF191E525A3}" type="presParOf" srcId="{DEC34445-A205-4346-BB80-7C6D5622F165}" destId="{18BC19F5-5B62-4702-A966-C83D4D5AB5E8}" srcOrd="19" destOrd="0" presId="urn:microsoft.com/office/officeart/2011/layout/ConvergingText"/>
    <dgm:cxn modelId="{F015063E-914F-4557-B5AA-1327EC44D257}" type="presParOf" srcId="{DEC34445-A205-4346-BB80-7C6D5622F165}" destId="{92FAC796-DD01-4928-8289-3E13B104BDCA}" srcOrd="20" destOrd="0" presId="urn:microsoft.com/office/officeart/2011/layout/ConvergingText"/>
    <dgm:cxn modelId="{EC2A88D0-CBC1-423B-AFCB-18854AD7035B}" type="presParOf" srcId="{DEC34445-A205-4346-BB80-7C6D5622F165}" destId="{910D1E7D-530C-43B3-AAD9-605C31B69D71}" srcOrd="21" destOrd="0" presId="urn:microsoft.com/office/officeart/2011/layout/ConvergingText"/>
    <dgm:cxn modelId="{46A0D79E-F416-4BC1-B1C3-940E6D1F2055}" type="presParOf" srcId="{DEC34445-A205-4346-BB80-7C6D5622F165}" destId="{BEA6F502-2FF1-41A4-817B-DDA2202377F7}" srcOrd="22" destOrd="0" presId="urn:microsoft.com/office/officeart/2011/layout/ConvergingText"/>
    <dgm:cxn modelId="{4A7D7D8E-CA3D-403F-974D-351EC3053B26}" type="presParOf" srcId="{DEC34445-A205-4346-BB80-7C6D5622F165}" destId="{889D1B0F-1695-4159-A87A-4076393E3311}" srcOrd="23" destOrd="0" presId="urn:microsoft.com/office/officeart/2011/layout/ConvergingText"/>
    <dgm:cxn modelId="{183DFD6D-7E85-41ED-AEB3-95A73A39CC89}" type="presParOf" srcId="{DEC34445-A205-4346-BB80-7C6D5622F165}" destId="{AC0C6490-F269-46E0-8BE1-CD79015CE26B}" srcOrd="24" destOrd="0" presId="urn:microsoft.com/office/officeart/2011/layout/ConvergingText"/>
    <dgm:cxn modelId="{E30D71BB-4321-481D-9EB8-15D5F39F8D3E}" type="presParOf" srcId="{DEC34445-A205-4346-BB80-7C6D5622F165}" destId="{0AA6B3F3-AFFE-4538-94B9-5850F2030F6F}" srcOrd="25" destOrd="0" presId="urn:microsoft.com/office/officeart/2011/layout/ConvergingText"/>
    <dgm:cxn modelId="{05112AAE-35F8-4144-8355-BBD8289A8385}" type="presParOf" srcId="{DEC34445-A205-4346-BB80-7C6D5622F165}" destId="{11D7BD4A-2EF4-4F8C-8783-D20231ADFEA4}" srcOrd="26" destOrd="0" presId="urn:microsoft.com/office/officeart/2011/layout/ConvergingText"/>
    <dgm:cxn modelId="{766B3C85-1CF7-4004-A2DE-F74F43B8D5BE}" type="presParOf" srcId="{DEC34445-A205-4346-BB80-7C6D5622F165}" destId="{6899207D-5824-4E4F-B725-65F72BE63981}" srcOrd="27" destOrd="0" presId="urn:microsoft.com/office/officeart/2011/layout/ConvergingText"/>
    <dgm:cxn modelId="{B046B1F1-209C-4E4B-B1D1-5E5F89BC9DE2}" type="presParOf" srcId="{DEC34445-A205-4346-BB80-7C6D5622F165}" destId="{561045AD-6D5C-4F0A-B20C-1648E1CC1FA6}" srcOrd="28" destOrd="0" presId="urn:microsoft.com/office/officeart/2011/layout/ConvergingText"/>
    <dgm:cxn modelId="{93666754-7473-4395-AD37-F901649DF2EE}" type="presParOf" srcId="{DEC34445-A205-4346-BB80-7C6D5622F165}" destId="{AF0F55F7-76F2-4ECE-9BDB-2A0728678C7C}" srcOrd="29" destOrd="0" presId="urn:microsoft.com/office/officeart/2011/layout/ConvergingText"/>
    <dgm:cxn modelId="{D88C3F91-46FF-44AA-9624-D1260FEFA853}" type="presParOf" srcId="{DEC34445-A205-4346-BB80-7C6D5622F165}" destId="{97D80EE1-C3C1-429B-A7D5-34B5FC80A554}" srcOrd="30" destOrd="0" presId="urn:microsoft.com/office/officeart/2011/layout/ConvergingText"/>
    <dgm:cxn modelId="{54DA45F6-99C9-49A1-97A8-F76899B05357}" type="presParOf" srcId="{DEC34445-A205-4346-BB80-7C6D5622F165}" destId="{F5983F4E-76DD-4AB3-8627-E7653F2EDB6D}" srcOrd="31" destOrd="0" presId="urn:microsoft.com/office/officeart/2011/layout/ConvergingText"/>
    <dgm:cxn modelId="{03DAC572-154D-481E-B5F0-1870BD7CB2A9}" type="presParOf" srcId="{DEC34445-A205-4346-BB80-7C6D5622F165}" destId="{7CF5634F-EC05-4753-80A3-3481FF85AF90}" srcOrd="32" destOrd="0" presId="urn:microsoft.com/office/officeart/2011/layout/ConvergingText"/>
    <dgm:cxn modelId="{7831DEC3-D43E-4965-81D8-FC4434C22145}" type="presParOf" srcId="{DEC34445-A205-4346-BB80-7C6D5622F165}" destId="{8423F349-5DFF-486A-8F55-11581DDF78B0}" srcOrd="33" destOrd="0" presId="urn:microsoft.com/office/officeart/2011/layout/ConvergingText"/>
    <dgm:cxn modelId="{B0DAF68B-AE21-40AA-88F2-57A27603C94E}" type="presParOf" srcId="{DEC34445-A205-4346-BB80-7C6D5622F165}" destId="{63FDE425-0B4C-4F4F-BF5B-EA3B94925128}" srcOrd="34" destOrd="0" presId="urn:microsoft.com/office/officeart/2011/layout/ConvergingText"/>
    <dgm:cxn modelId="{40E1F971-1354-4355-A69A-60D3404DE14A}" type="presParOf" srcId="{DEC34445-A205-4346-BB80-7C6D5622F165}" destId="{FB6378F3-27B8-491F-B64F-305995CFB24E}" srcOrd="35" destOrd="0" presId="urn:microsoft.com/office/officeart/2011/layout/ConvergingText"/>
    <dgm:cxn modelId="{E4541383-5E92-45D3-B4E2-12E48A5FF776}" type="presParOf" srcId="{DEC34445-A205-4346-BB80-7C6D5622F165}" destId="{C5FA22DB-0FFD-431E-BB6C-24BA44D6E2A9}" srcOrd="36" destOrd="0" presId="urn:microsoft.com/office/officeart/2011/layout/ConvergingText"/>
  </dgm:cxnLst>
  <dgm:bg>
    <a:noFill/>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0486E7-6AA6-4BFC-8B3E-02756988D4CB}">
      <dsp:nvSpPr>
        <dsp:cNvPr id="0" name=""/>
        <dsp:cNvSpPr/>
      </dsp:nvSpPr>
      <dsp:spPr>
        <a:xfrm>
          <a:off x="3876239" y="831477"/>
          <a:ext cx="91734" cy="91732"/>
        </a:xfrm>
        <a:prstGeom prst="ellipse">
          <a:avLst/>
        </a:prstGeom>
        <a:solidFill>
          <a:schemeClr val="accent2">
            <a:hueOff val="0"/>
            <a:satOff val="0"/>
            <a:lumOff val="0"/>
            <a:alphaOff val="0"/>
          </a:schemeClr>
        </a:solidFill>
        <a:ln w="19050" cap="rnd"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AD16631-61F2-416F-8372-A3D5716A5215}">
      <dsp:nvSpPr>
        <dsp:cNvPr id="0" name=""/>
        <dsp:cNvSpPr/>
      </dsp:nvSpPr>
      <dsp:spPr>
        <a:xfrm>
          <a:off x="3708114" y="831477"/>
          <a:ext cx="91734" cy="91732"/>
        </a:xfrm>
        <a:prstGeom prst="ellipse">
          <a:avLst/>
        </a:prstGeom>
        <a:solidFill>
          <a:schemeClr val="accent3">
            <a:hueOff val="0"/>
            <a:satOff val="0"/>
            <a:lumOff val="0"/>
            <a:alphaOff val="0"/>
          </a:schemeClr>
        </a:solidFill>
        <a:ln w="19050" cap="rnd"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1882B84-6FB4-4B5D-BF4F-8A5B9DDBD425}">
      <dsp:nvSpPr>
        <dsp:cNvPr id="0" name=""/>
        <dsp:cNvSpPr/>
      </dsp:nvSpPr>
      <dsp:spPr>
        <a:xfrm>
          <a:off x="3539988" y="831477"/>
          <a:ext cx="91734" cy="91732"/>
        </a:xfrm>
        <a:prstGeom prst="ellipse">
          <a:avLst/>
        </a:prstGeom>
        <a:solidFill>
          <a:schemeClr val="accent4">
            <a:hueOff val="0"/>
            <a:satOff val="0"/>
            <a:lumOff val="0"/>
            <a:alphaOff val="0"/>
          </a:schemeClr>
        </a:solidFill>
        <a:ln w="19050" cap="rnd"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78B995C-D193-40D0-9CEF-80BC3CD8D52A}">
      <dsp:nvSpPr>
        <dsp:cNvPr id="0" name=""/>
        <dsp:cNvSpPr/>
      </dsp:nvSpPr>
      <dsp:spPr>
        <a:xfrm>
          <a:off x="3372182" y="831477"/>
          <a:ext cx="91734" cy="91732"/>
        </a:xfrm>
        <a:prstGeom prst="ellipse">
          <a:avLst/>
        </a:prstGeom>
        <a:solidFill>
          <a:schemeClr val="accent5">
            <a:hueOff val="0"/>
            <a:satOff val="0"/>
            <a:lumOff val="0"/>
            <a:alphaOff val="0"/>
          </a:schemeClr>
        </a:solidFill>
        <a:ln w="19050" cap="rnd"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89BD3E6-6757-4579-BE5E-66FF0F863599}">
      <dsp:nvSpPr>
        <dsp:cNvPr id="0" name=""/>
        <dsp:cNvSpPr/>
      </dsp:nvSpPr>
      <dsp:spPr>
        <a:xfrm>
          <a:off x="3204056" y="831477"/>
          <a:ext cx="91734" cy="91732"/>
        </a:xfrm>
        <a:prstGeom prst="ellipse">
          <a:avLst/>
        </a:prstGeom>
        <a:solidFill>
          <a:schemeClr val="accent6">
            <a:hueOff val="0"/>
            <a:satOff val="0"/>
            <a:lumOff val="0"/>
            <a:alphaOff val="0"/>
          </a:schemeClr>
        </a:solidFill>
        <a:ln w="19050" cap="rnd"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ADD6FE0-22FD-48E8-97CC-E7C3B72ACB0B}">
      <dsp:nvSpPr>
        <dsp:cNvPr id="0" name=""/>
        <dsp:cNvSpPr/>
      </dsp:nvSpPr>
      <dsp:spPr>
        <a:xfrm>
          <a:off x="2944196" y="785611"/>
          <a:ext cx="183468" cy="183616"/>
        </a:xfrm>
        <a:prstGeom prst="ellipse">
          <a:avLst/>
        </a:prstGeom>
        <a:solidFill>
          <a:schemeClr val="accent2">
            <a:hueOff val="0"/>
            <a:satOff val="0"/>
            <a:lumOff val="0"/>
            <a:alphaOff val="0"/>
          </a:schemeClr>
        </a:solidFill>
        <a:ln w="19050" cap="rnd"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7CF3DAB-EBE9-483D-A07C-04B6699D26EB}">
      <dsp:nvSpPr>
        <dsp:cNvPr id="0" name=""/>
        <dsp:cNvSpPr/>
      </dsp:nvSpPr>
      <dsp:spPr>
        <a:xfrm>
          <a:off x="3726652" y="641977"/>
          <a:ext cx="91734" cy="91732"/>
        </a:xfrm>
        <a:prstGeom prst="ellipse">
          <a:avLst/>
        </a:prstGeom>
        <a:solidFill>
          <a:schemeClr val="accent3">
            <a:hueOff val="0"/>
            <a:satOff val="0"/>
            <a:lumOff val="0"/>
            <a:alphaOff val="0"/>
          </a:schemeClr>
        </a:solidFill>
        <a:ln w="19050" cap="rnd"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F52405C-8031-4451-B970-499FC6AEA6E7}">
      <dsp:nvSpPr>
        <dsp:cNvPr id="0" name=""/>
        <dsp:cNvSpPr/>
      </dsp:nvSpPr>
      <dsp:spPr>
        <a:xfrm>
          <a:off x="3726652" y="1022335"/>
          <a:ext cx="91734" cy="91732"/>
        </a:xfrm>
        <a:prstGeom prst="ellipse">
          <a:avLst/>
        </a:prstGeom>
        <a:solidFill>
          <a:schemeClr val="accent4">
            <a:hueOff val="0"/>
            <a:satOff val="0"/>
            <a:lumOff val="0"/>
            <a:alphaOff val="0"/>
          </a:schemeClr>
        </a:solidFill>
        <a:ln w="19050" cap="rnd"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990A51D-C60B-4632-B905-9C87462C80E2}">
      <dsp:nvSpPr>
        <dsp:cNvPr id="0" name=""/>
        <dsp:cNvSpPr/>
      </dsp:nvSpPr>
      <dsp:spPr>
        <a:xfrm>
          <a:off x="3808478" y="724355"/>
          <a:ext cx="91734" cy="91732"/>
        </a:xfrm>
        <a:prstGeom prst="ellipse">
          <a:avLst/>
        </a:prstGeom>
        <a:solidFill>
          <a:schemeClr val="accent5">
            <a:hueOff val="0"/>
            <a:satOff val="0"/>
            <a:lumOff val="0"/>
            <a:alphaOff val="0"/>
          </a:schemeClr>
        </a:solidFill>
        <a:ln w="19050" cap="rnd"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F2999D9-1947-4519-9285-94DA75301CA9}">
      <dsp:nvSpPr>
        <dsp:cNvPr id="0" name=""/>
        <dsp:cNvSpPr/>
      </dsp:nvSpPr>
      <dsp:spPr>
        <a:xfrm>
          <a:off x="3813911" y="940410"/>
          <a:ext cx="91734" cy="91732"/>
        </a:xfrm>
        <a:prstGeom prst="ellipse">
          <a:avLst/>
        </a:prstGeom>
        <a:solidFill>
          <a:schemeClr val="accent6">
            <a:hueOff val="0"/>
            <a:satOff val="0"/>
            <a:lumOff val="0"/>
            <a:alphaOff val="0"/>
          </a:schemeClr>
        </a:solidFill>
        <a:ln w="19050" cap="rnd"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339D073-48B0-4FE0-A8A9-3B31E8BDA08F}">
      <dsp:nvSpPr>
        <dsp:cNvPr id="0" name=""/>
        <dsp:cNvSpPr/>
      </dsp:nvSpPr>
      <dsp:spPr>
        <a:xfrm>
          <a:off x="1939277" y="412947"/>
          <a:ext cx="928847" cy="928943"/>
        </a:xfrm>
        <a:prstGeom prst="ellipse">
          <a:avLst/>
        </a:prstGeom>
        <a:solidFill>
          <a:srgbClr val="00B050"/>
        </a:solidFill>
        <a:ln w="19050" cap="rnd" cmpd="sng" algn="ctr">
          <a:solidFill>
            <a:srgbClr val="00B05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1" kern="1200"/>
            <a:t>Institutional SLO (ILO)</a:t>
          </a:r>
        </a:p>
      </dsp:txBody>
      <dsp:txXfrm>
        <a:off x="2075303" y="548988"/>
        <a:ext cx="656795" cy="656861"/>
      </dsp:txXfrm>
    </dsp:sp>
    <dsp:sp modelId="{1EBE00A3-0118-4AF0-92AA-D35E450AD1C6}">
      <dsp:nvSpPr>
        <dsp:cNvPr id="0" name=""/>
        <dsp:cNvSpPr/>
      </dsp:nvSpPr>
      <dsp:spPr>
        <a:xfrm>
          <a:off x="1869917" y="333586"/>
          <a:ext cx="183468" cy="183616"/>
        </a:xfrm>
        <a:prstGeom prst="ellipse">
          <a:avLst/>
        </a:prstGeom>
        <a:solidFill>
          <a:schemeClr val="accent3">
            <a:hueOff val="0"/>
            <a:satOff val="0"/>
            <a:lumOff val="0"/>
            <a:alphaOff val="0"/>
          </a:schemeClr>
        </a:solidFill>
        <a:ln w="19050" cap="rnd"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ED19C7F-F845-4C48-B88E-72206DAB627E}">
      <dsp:nvSpPr>
        <dsp:cNvPr id="0" name=""/>
        <dsp:cNvSpPr/>
      </dsp:nvSpPr>
      <dsp:spPr>
        <a:xfrm>
          <a:off x="1752293" y="236724"/>
          <a:ext cx="91734" cy="91732"/>
        </a:xfrm>
        <a:prstGeom prst="ellipse">
          <a:avLst/>
        </a:prstGeom>
        <a:solidFill>
          <a:schemeClr val="accent4">
            <a:hueOff val="0"/>
            <a:satOff val="0"/>
            <a:lumOff val="0"/>
            <a:alphaOff val="0"/>
          </a:schemeClr>
        </a:solidFill>
        <a:ln w="19050" cap="rnd"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7216778-222B-4821-9304-B8D45A10B199}">
      <dsp:nvSpPr>
        <dsp:cNvPr id="0" name=""/>
        <dsp:cNvSpPr/>
      </dsp:nvSpPr>
      <dsp:spPr>
        <a:xfrm>
          <a:off x="1556359" y="236724"/>
          <a:ext cx="91734" cy="91732"/>
        </a:xfrm>
        <a:prstGeom prst="ellipse">
          <a:avLst/>
        </a:prstGeom>
        <a:solidFill>
          <a:schemeClr val="accent5">
            <a:hueOff val="0"/>
            <a:satOff val="0"/>
            <a:lumOff val="0"/>
            <a:alphaOff val="0"/>
          </a:schemeClr>
        </a:solidFill>
        <a:ln w="19050" cap="rnd"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52D32DF-9A20-4311-A535-5FDEEF455FB5}">
      <dsp:nvSpPr>
        <dsp:cNvPr id="0" name=""/>
        <dsp:cNvSpPr/>
      </dsp:nvSpPr>
      <dsp:spPr>
        <a:xfrm>
          <a:off x="1360425" y="236724"/>
          <a:ext cx="91734" cy="91732"/>
        </a:xfrm>
        <a:prstGeom prst="ellipse">
          <a:avLst/>
        </a:prstGeom>
        <a:solidFill>
          <a:schemeClr val="accent6">
            <a:hueOff val="0"/>
            <a:satOff val="0"/>
            <a:lumOff val="0"/>
            <a:alphaOff val="0"/>
          </a:schemeClr>
        </a:solidFill>
        <a:ln w="19050" cap="rnd"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592AD81-CC9B-4AAE-864C-2432E43D433B}">
      <dsp:nvSpPr>
        <dsp:cNvPr id="0" name=""/>
        <dsp:cNvSpPr/>
      </dsp:nvSpPr>
      <dsp:spPr>
        <a:xfrm>
          <a:off x="1164492" y="236724"/>
          <a:ext cx="91734" cy="91732"/>
        </a:xfrm>
        <a:prstGeom prst="ellipse">
          <a:avLst/>
        </a:prstGeom>
        <a:solidFill>
          <a:schemeClr val="accent2">
            <a:hueOff val="0"/>
            <a:satOff val="0"/>
            <a:lumOff val="0"/>
            <a:alphaOff val="0"/>
          </a:schemeClr>
        </a:solidFill>
        <a:ln w="19050" cap="rnd"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99ABB40-FAE0-4C7A-A919-6BBF5E7BCA4E}">
      <dsp:nvSpPr>
        <dsp:cNvPr id="0" name=""/>
        <dsp:cNvSpPr/>
      </dsp:nvSpPr>
      <dsp:spPr>
        <a:xfrm>
          <a:off x="968238" y="236724"/>
          <a:ext cx="91734" cy="91732"/>
        </a:xfrm>
        <a:prstGeom prst="ellipse">
          <a:avLst/>
        </a:prstGeom>
        <a:solidFill>
          <a:schemeClr val="accent3">
            <a:hueOff val="0"/>
            <a:satOff val="0"/>
            <a:lumOff val="0"/>
            <a:alphaOff val="0"/>
          </a:schemeClr>
        </a:solidFill>
        <a:ln w="19050" cap="rnd"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6E0D422-23A8-46FF-987C-2EBA5FE068FA}">
      <dsp:nvSpPr>
        <dsp:cNvPr id="0" name=""/>
        <dsp:cNvSpPr/>
      </dsp:nvSpPr>
      <dsp:spPr>
        <a:xfrm>
          <a:off x="772305" y="236724"/>
          <a:ext cx="91734" cy="91732"/>
        </a:xfrm>
        <a:prstGeom prst="ellipse">
          <a:avLst/>
        </a:prstGeom>
        <a:solidFill>
          <a:schemeClr val="accent4">
            <a:hueOff val="0"/>
            <a:satOff val="0"/>
            <a:lumOff val="0"/>
            <a:alphaOff val="0"/>
          </a:schemeClr>
        </a:solidFill>
        <a:ln w="19050" cap="rnd"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2FAC796-DD01-4928-8289-3E13B104BDCA}">
      <dsp:nvSpPr>
        <dsp:cNvPr id="0" name=""/>
        <dsp:cNvSpPr/>
      </dsp:nvSpPr>
      <dsp:spPr>
        <a:xfrm>
          <a:off x="771665" y="0"/>
          <a:ext cx="1075238" cy="2359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b" anchorCtr="0">
          <a:noAutofit/>
        </a:bodyPr>
        <a:lstStyle/>
        <a:p>
          <a:pPr lvl="0" algn="l" defTabSz="400050">
            <a:lnSpc>
              <a:spcPct val="90000"/>
            </a:lnSpc>
            <a:spcBef>
              <a:spcPct val="0"/>
            </a:spcBef>
            <a:spcAft>
              <a:spcPct val="35000"/>
            </a:spcAft>
          </a:pPr>
          <a:r>
            <a:rPr lang="en-US" sz="900" kern="1200"/>
            <a:t>Course SLOs</a:t>
          </a:r>
        </a:p>
      </dsp:txBody>
      <dsp:txXfrm>
        <a:off x="771665" y="0"/>
        <a:ext cx="1075238" cy="235970"/>
      </dsp:txXfrm>
    </dsp:sp>
    <dsp:sp modelId="{910D1E7D-530C-43B3-AAD9-605C31B69D71}">
      <dsp:nvSpPr>
        <dsp:cNvPr id="0" name=""/>
        <dsp:cNvSpPr/>
      </dsp:nvSpPr>
      <dsp:spPr>
        <a:xfrm>
          <a:off x="1679417" y="785611"/>
          <a:ext cx="183468" cy="183616"/>
        </a:xfrm>
        <a:prstGeom prst="ellipse">
          <a:avLst/>
        </a:prstGeom>
        <a:solidFill>
          <a:schemeClr val="accent2">
            <a:hueOff val="0"/>
            <a:satOff val="0"/>
            <a:lumOff val="0"/>
            <a:alphaOff val="0"/>
          </a:schemeClr>
        </a:solidFill>
        <a:ln w="19050" cap="rnd"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EA6F502-2FF1-41A4-817B-DDA2202377F7}">
      <dsp:nvSpPr>
        <dsp:cNvPr id="0" name=""/>
        <dsp:cNvSpPr/>
      </dsp:nvSpPr>
      <dsp:spPr>
        <a:xfrm>
          <a:off x="1497867" y="831477"/>
          <a:ext cx="91734" cy="91732"/>
        </a:xfrm>
        <a:prstGeom prst="ellipse">
          <a:avLst/>
        </a:prstGeom>
        <a:solidFill>
          <a:schemeClr val="accent3">
            <a:hueOff val="0"/>
            <a:satOff val="0"/>
            <a:lumOff val="0"/>
            <a:alphaOff val="0"/>
          </a:schemeClr>
        </a:solidFill>
        <a:ln w="19050" cap="rnd"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89D1B0F-1695-4159-A87A-4076393E3311}">
      <dsp:nvSpPr>
        <dsp:cNvPr id="0" name=""/>
        <dsp:cNvSpPr/>
      </dsp:nvSpPr>
      <dsp:spPr>
        <a:xfrm>
          <a:off x="1316636" y="831477"/>
          <a:ext cx="91734" cy="91732"/>
        </a:xfrm>
        <a:prstGeom prst="ellipse">
          <a:avLst/>
        </a:prstGeom>
        <a:solidFill>
          <a:schemeClr val="accent4">
            <a:hueOff val="0"/>
            <a:satOff val="0"/>
            <a:lumOff val="0"/>
            <a:alphaOff val="0"/>
          </a:schemeClr>
        </a:solidFill>
        <a:ln w="19050" cap="rnd"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C0C6490-F269-46E0-8BE1-CD79015CE26B}">
      <dsp:nvSpPr>
        <dsp:cNvPr id="0" name=""/>
        <dsp:cNvSpPr/>
      </dsp:nvSpPr>
      <dsp:spPr>
        <a:xfrm>
          <a:off x="1135086" y="831477"/>
          <a:ext cx="91734" cy="91732"/>
        </a:xfrm>
        <a:prstGeom prst="ellipse">
          <a:avLst/>
        </a:prstGeom>
        <a:solidFill>
          <a:schemeClr val="accent5">
            <a:hueOff val="0"/>
            <a:satOff val="0"/>
            <a:lumOff val="0"/>
            <a:alphaOff val="0"/>
          </a:schemeClr>
        </a:solidFill>
        <a:ln w="19050" cap="rnd"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AA6B3F3-AFFE-4538-94B9-5850F2030F6F}">
      <dsp:nvSpPr>
        <dsp:cNvPr id="0" name=""/>
        <dsp:cNvSpPr/>
      </dsp:nvSpPr>
      <dsp:spPr>
        <a:xfrm>
          <a:off x="953855" y="831477"/>
          <a:ext cx="91734" cy="91732"/>
        </a:xfrm>
        <a:prstGeom prst="ellipse">
          <a:avLst/>
        </a:prstGeom>
        <a:solidFill>
          <a:schemeClr val="accent6">
            <a:hueOff val="0"/>
            <a:satOff val="0"/>
            <a:lumOff val="0"/>
            <a:alphaOff val="0"/>
          </a:schemeClr>
        </a:solidFill>
        <a:ln w="19050" cap="rnd"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1D7BD4A-2EF4-4F8C-8783-D20231ADFEA4}">
      <dsp:nvSpPr>
        <dsp:cNvPr id="0" name=""/>
        <dsp:cNvSpPr/>
      </dsp:nvSpPr>
      <dsp:spPr>
        <a:xfrm>
          <a:off x="772305" y="831477"/>
          <a:ext cx="91734" cy="91732"/>
        </a:xfrm>
        <a:prstGeom prst="ellipse">
          <a:avLst/>
        </a:prstGeom>
        <a:solidFill>
          <a:schemeClr val="accent2">
            <a:hueOff val="0"/>
            <a:satOff val="0"/>
            <a:lumOff val="0"/>
            <a:alphaOff val="0"/>
          </a:schemeClr>
        </a:solidFill>
        <a:ln w="19050" cap="rnd"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61045AD-6D5C-4F0A-B20C-1648E1CC1FA6}">
      <dsp:nvSpPr>
        <dsp:cNvPr id="0" name=""/>
        <dsp:cNvSpPr/>
      </dsp:nvSpPr>
      <dsp:spPr>
        <a:xfrm>
          <a:off x="771665" y="596714"/>
          <a:ext cx="813140" cy="2359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b" anchorCtr="0">
          <a:noAutofit/>
        </a:bodyPr>
        <a:lstStyle/>
        <a:p>
          <a:pPr lvl="0" algn="l" defTabSz="400050">
            <a:lnSpc>
              <a:spcPct val="90000"/>
            </a:lnSpc>
            <a:spcBef>
              <a:spcPct val="0"/>
            </a:spcBef>
            <a:spcAft>
              <a:spcPct val="35000"/>
            </a:spcAft>
          </a:pPr>
          <a:r>
            <a:rPr lang="en-US" sz="900" kern="1200"/>
            <a:t>Course SLOs</a:t>
          </a:r>
        </a:p>
      </dsp:txBody>
      <dsp:txXfrm>
        <a:off x="771665" y="596714"/>
        <a:ext cx="813140" cy="235970"/>
      </dsp:txXfrm>
    </dsp:sp>
    <dsp:sp modelId="{AF0F55F7-76F2-4ECE-9BDB-2A0728678C7C}">
      <dsp:nvSpPr>
        <dsp:cNvPr id="0" name=""/>
        <dsp:cNvSpPr/>
      </dsp:nvSpPr>
      <dsp:spPr>
        <a:xfrm>
          <a:off x="1869917" y="1230092"/>
          <a:ext cx="183468" cy="183616"/>
        </a:xfrm>
        <a:prstGeom prst="ellipse">
          <a:avLst/>
        </a:prstGeom>
        <a:solidFill>
          <a:schemeClr val="accent4">
            <a:hueOff val="0"/>
            <a:satOff val="0"/>
            <a:lumOff val="0"/>
            <a:alphaOff val="0"/>
          </a:schemeClr>
        </a:solidFill>
        <a:ln w="19050" cap="rnd"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7D80EE1-C3C1-429B-A7D5-34B5FC80A554}">
      <dsp:nvSpPr>
        <dsp:cNvPr id="0" name=""/>
        <dsp:cNvSpPr/>
      </dsp:nvSpPr>
      <dsp:spPr>
        <a:xfrm>
          <a:off x="1752293" y="1417027"/>
          <a:ext cx="91734" cy="91732"/>
        </a:xfrm>
        <a:prstGeom prst="ellipse">
          <a:avLst/>
        </a:prstGeom>
        <a:solidFill>
          <a:schemeClr val="accent5">
            <a:hueOff val="0"/>
            <a:satOff val="0"/>
            <a:lumOff val="0"/>
            <a:alphaOff val="0"/>
          </a:schemeClr>
        </a:solidFill>
        <a:ln w="19050" cap="rnd"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5983F4E-76DD-4AB3-8627-E7653F2EDB6D}">
      <dsp:nvSpPr>
        <dsp:cNvPr id="0" name=""/>
        <dsp:cNvSpPr/>
      </dsp:nvSpPr>
      <dsp:spPr>
        <a:xfrm>
          <a:off x="1556359" y="1417027"/>
          <a:ext cx="91734" cy="91732"/>
        </a:xfrm>
        <a:prstGeom prst="ellipse">
          <a:avLst/>
        </a:prstGeom>
        <a:solidFill>
          <a:schemeClr val="accent6">
            <a:hueOff val="0"/>
            <a:satOff val="0"/>
            <a:lumOff val="0"/>
            <a:alphaOff val="0"/>
          </a:schemeClr>
        </a:solidFill>
        <a:ln w="19050" cap="rnd"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CF5634F-EC05-4753-80A3-3481FF85AF90}">
      <dsp:nvSpPr>
        <dsp:cNvPr id="0" name=""/>
        <dsp:cNvSpPr/>
      </dsp:nvSpPr>
      <dsp:spPr>
        <a:xfrm>
          <a:off x="1360425" y="1417027"/>
          <a:ext cx="91734" cy="91732"/>
        </a:xfrm>
        <a:prstGeom prst="ellipse">
          <a:avLst/>
        </a:prstGeom>
        <a:solidFill>
          <a:schemeClr val="accent2">
            <a:hueOff val="0"/>
            <a:satOff val="0"/>
            <a:lumOff val="0"/>
            <a:alphaOff val="0"/>
          </a:schemeClr>
        </a:solidFill>
        <a:ln w="19050" cap="rnd"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423F349-5DFF-486A-8F55-11581DDF78B0}">
      <dsp:nvSpPr>
        <dsp:cNvPr id="0" name=""/>
        <dsp:cNvSpPr/>
      </dsp:nvSpPr>
      <dsp:spPr>
        <a:xfrm>
          <a:off x="1164492" y="1417027"/>
          <a:ext cx="91734" cy="91732"/>
        </a:xfrm>
        <a:prstGeom prst="ellipse">
          <a:avLst/>
        </a:prstGeom>
        <a:solidFill>
          <a:schemeClr val="accent3">
            <a:hueOff val="0"/>
            <a:satOff val="0"/>
            <a:lumOff val="0"/>
            <a:alphaOff val="0"/>
          </a:schemeClr>
        </a:solidFill>
        <a:ln w="19050" cap="rnd"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3FDE425-0B4C-4F4F-BF5B-EA3B94925128}">
      <dsp:nvSpPr>
        <dsp:cNvPr id="0" name=""/>
        <dsp:cNvSpPr/>
      </dsp:nvSpPr>
      <dsp:spPr>
        <a:xfrm>
          <a:off x="968238" y="1417027"/>
          <a:ext cx="91734" cy="91732"/>
        </a:xfrm>
        <a:prstGeom prst="ellipse">
          <a:avLst/>
        </a:prstGeom>
        <a:solidFill>
          <a:schemeClr val="accent4">
            <a:hueOff val="0"/>
            <a:satOff val="0"/>
            <a:lumOff val="0"/>
            <a:alphaOff val="0"/>
          </a:schemeClr>
        </a:solidFill>
        <a:ln w="19050" cap="rnd"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B6378F3-27B8-491F-B64F-305995CFB24E}">
      <dsp:nvSpPr>
        <dsp:cNvPr id="0" name=""/>
        <dsp:cNvSpPr/>
      </dsp:nvSpPr>
      <dsp:spPr>
        <a:xfrm>
          <a:off x="772305" y="1417027"/>
          <a:ext cx="91734" cy="91732"/>
        </a:xfrm>
        <a:prstGeom prst="ellipse">
          <a:avLst/>
        </a:prstGeom>
        <a:solidFill>
          <a:schemeClr val="accent5">
            <a:hueOff val="0"/>
            <a:satOff val="0"/>
            <a:lumOff val="0"/>
            <a:alphaOff val="0"/>
          </a:schemeClr>
        </a:solidFill>
        <a:ln w="19050" cap="rnd"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5FA22DB-0FFD-431E-BB6C-24BA44D6E2A9}">
      <dsp:nvSpPr>
        <dsp:cNvPr id="0" name=""/>
        <dsp:cNvSpPr/>
      </dsp:nvSpPr>
      <dsp:spPr>
        <a:xfrm>
          <a:off x="771665" y="1180152"/>
          <a:ext cx="1075238" cy="2359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b" anchorCtr="0">
          <a:noAutofit/>
        </a:bodyPr>
        <a:lstStyle/>
        <a:p>
          <a:pPr lvl="0" algn="l" defTabSz="400050">
            <a:lnSpc>
              <a:spcPct val="90000"/>
            </a:lnSpc>
            <a:spcBef>
              <a:spcPct val="0"/>
            </a:spcBef>
            <a:spcAft>
              <a:spcPct val="35000"/>
            </a:spcAft>
          </a:pPr>
          <a:r>
            <a:rPr lang="en-US" sz="900" kern="1200"/>
            <a:t>Course SLOs</a:t>
          </a:r>
        </a:p>
      </dsp:txBody>
      <dsp:txXfrm>
        <a:off x="771665" y="1180152"/>
        <a:ext cx="1075238" cy="23597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0486E7-6AA6-4BFC-8B3E-02756988D4CB}">
      <dsp:nvSpPr>
        <dsp:cNvPr id="0" name=""/>
        <dsp:cNvSpPr/>
      </dsp:nvSpPr>
      <dsp:spPr>
        <a:xfrm>
          <a:off x="3647769" y="785284"/>
          <a:ext cx="86637" cy="86636"/>
        </a:xfrm>
        <a:prstGeom prst="ellipse">
          <a:avLst/>
        </a:prstGeom>
        <a:solidFill>
          <a:schemeClr val="accent2">
            <a:hueOff val="0"/>
            <a:satOff val="0"/>
            <a:lumOff val="0"/>
            <a:alphaOff val="0"/>
          </a:schemeClr>
        </a:solidFill>
        <a:ln w="19050" cap="rnd"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AD16631-61F2-416F-8372-A3D5716A5215}">
      <dsp:nvSpPr>
        <dsp:cNvPr id="0" name=""/>
        <dsp:cNvSpPr/>
      </dsp:nvSpPr>
      <dsp:spPr>
        <a:xfrm>
          <a:off x="3488984" y="785284"/>
          <a:ext cx="86637" cy="86636"/>
        </a:xfrm>
        <a:prstGeom prst="ellipse">
          <a:avLst/>
        </a:prstGeom>
        <a:solidFill>
          <a:schemeClr val="accent3">
            <a:hueOff val="0"/>
            <a:satOff val="0"/>
            <a:lumOff val="0"/>
            <a:alphaOff val="0"/>
          </a:schemeClr>
        </a:solidFill>
        <a:ln w="19050" cap="rnd"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1882B84-6FB4-4B5D-BF4F-8A5B9DDBD425}">
      <dsp:nvSpPr>
        <dsp:cNvPr id="0" name=""/>
        <dsp:cNvSpPr/>
      </dsp:nvSpPr>
      <dsp:spPr>
        <a:xfrm>
          <a:off x="3330199" y="785284"/>
          <a:ext cx="86637" cy="86636"/>
        </a:xfrm>
        <a:prstGeom prst="ellipse">
          <a:avLst/>
        </a:prstGeom>
        <a:solidFill>
          <a:schemeClr val="accent4">
            <a:hueOff val="0"/>
            <a:satOff val="0"/>
            <a:lumOff val="0"/>
            <a:alphaOff val="0"/>
          </a:schemeClr>
        </a:solidFill>
        <a:ln w="19050" cap="rnd"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78B995C-D193-40D0-9CEF-80BC3CD8D52A}">
      <dsp:nvSpPr>
        <dsp:cNvPr id="0" name=""/>
        <dsp:cNvSpPr/>
      </dsp:nvSpPr>
      <dsp:spPr>
        <a:xfrm>
          <a:off x="3171715" y="785284"/>
          <a:ext cx="86637" cy="86636"/>
        </a:xfrm>
        <a:prstGeom prst="ellipse">
          <a:avLst/>
        </a:prstGeom>
        <a:solidFill>
          <a:schemeClr val="accent5">
            <a:hueOff val="0"/>
            <a:satOff val="0"/>
            <a:lumOff val="0"/>
            <a:alphaOff val="0"/>
          </a:schemeClr>
        </a:solidFill>
        <a:ln w="19050" cap="rnd"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89BD3E6-6757-4579-BE5E-66FF0F863599}">
      <dsp:nvSpPr>
        <dsp:cNvPr id="0" name=""/>
        <dsp:cNvSpPr/>
      </dsp:nvSpPr>
      <dsp:spPr>
        <a:xfrm>
          <a:off x="3012929" y="785284"/>
          <a:ext cx="86637" cy="86636"/>
        </a:xfrm>
        <a:prstGeom prst="ellipse">
          <a:avLst/>
        </a:prstGeom>
        <a:solidFill>
          <a:schemeClr val="accent6">
            <a:hueOff val="0"/>
            <a:satOff val="0"/>
            <a:lumOff val="0"/>
            <a:alphaOff val="0"/>
          </a:schemeClr>
        </a:solidFill>
        <a:ln w="19050" cap="rnd"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ADD6FE0-22FD-48E8-97CC-E7C3B72ACB0B}">
      <dsp:nvSpPr>
        <dsp:cNvPr id="0" name=""/>
        <dsp:cNvSpPr/>
      </dsp:nvSpPr>
      <dsp:spPr>
        <a:xfrm>
          <a:off x="2767506" y="741966"/>
          <a:ext cx="173275" cy="173415"/>
        </a:xfrm>
        <a:prstGeom prst="ellipse">
          <a:avLst/>
        </a:prstGeom>
        <a:solidFill>
          <a:schemeClr val="accent2">
            <a:hueOff val="0"/>
            <a:satOff val="0"/>
            <a:lumOff val="0"/>
            <a:alphaOff val="0"/>
          </a:schemeClr>
        </a:solidFill>
        <a:ln w="19050" cap="rnd"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7CF3DAB-EBE9-483D-A07C-04B6699D26EB}">
      <dsp:nvSpPr>
        <dsp:cNvPr id="0" name=""/>
        <dsp:cNvSpPr/>
      </dsp:nvSpPr>
      <dsp:spPr>
        <a:xfrm>
          <a:off x="3506493" y="606311"/>
          <a:ext cx="86637" cy="86636"/>
        </a:xfrm>
        <a:prstGeom prst="ellipse">
          <a:avLst/>
        </a:prstGeom>
        <a:solidFill>
          <a:schemeClr val="accent3">
            <a:hueOff val="0"/>
            <a:satOff val="0"/>
            <a:lumOff val="0"/>
            <a:alphaOff val="0"/>
          </a:schemeClr>
        </a:solidFill>
        <a:ln w="19050" cap="rnd"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F52405C-8031-4451-B970-499FC6AEA6E7}">
      <dsp:nvSpPr>
        <dsp:cNvPr id="0" name=""/>
        <dsp:cNvSpPr/>
      </dsp:nvSpPr>
      <dsp:spPr>
        <a:xfrm>
          <a:off x="3506493" y="965539"/>
          <a:ext cx="86637" cy="86636"/>
        </a:xfrm>
        <a:prstGeom prst="ellipse">
          <a:avLst/>
        </a:prstGeom>
        <a:solidFill>
          <a:schemeClr val="accent4">
            <a:hueOff val="0"/>
            <a:satOff val="0"/>
            <a:lumOff val="0"/>
            <a:alphaOff val="0"/>
          </a:schemeClr>
        </a:solidFill>
        <a:ln w="19050" cap="rnd"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990A51D-C60B-4632-B905-9C87462C80E2}">
      <dsp:nvSpPr>
        <dsp:cNvPr id="0" name=""/>
        <dsp:cNvSpPr/>
      </dsp:nvSpPr>
      <dsp:spPr>
        <a:xfrm>
          <a:off x="3583772" y="684113"/>
          <a:ext cx="86637" cy="86636"/>
        </a:xfrm>
        <a:prstGeom prst="ellipse">
          <a:avLst/>
        </a:prstGeom>
        <a:solidFill>
          <a:schemeClr val="accent5">
            <a:hueOff val="0"/>
            <a:satOff val="0"/>
            <a:lumOff val="0"/>
            <a:alphaOff val="0"/>
          </a:schemeClr>
        </a:solidFill>
        <a:ln w="19050" cap="rnd"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F2999D9-1947-4519-9285-94DA75301CA9}">
      <dsp:nvSpPr>
        <dsp:cNvPr id="0" name=""/>
        <dsp:cNvSpPr/>
      </dsp:nvSpPr>
      <dsp:spPr>
        <a:xfrm>
          <a:off x="3588904" y="888165"/>
          <a:ext cx="86637" cy="86636"/>
        </a:xfrm>
        <a:prstGeom prst="ellipse">
          <a:avLst/>
        </a:prstGeom>
        <a:solidFill>
          <a:schemeClr val="accent6">
            <a:hueOff val="0"/>
            <a:satOff val="0"/>
            <a:lumOff val="0"/>
            <a:alphaOff val="0"/>
          </a:schemeClr>
        </a:solidFill>
        <a:ln w="19050" cap="rnd"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339D073-48B0-4FE0-A8A9-3B31E8BDA08F}">
      <dsp:nvSpPr>
        <dsp:cNvPr id="0" name=""/>
        <dsp:cNvSpPr/>
      </dsp:nvSpPr>
      <dsp:spPr>
        <a:xfrm>
          <a:off x="1818416" y="390006"/>
          <a:ext cx="877244" cy="877335"/>
        </a:xfrm>
        <a:prstGeom prst="ellipse">
          <a:avLst/>
        </a:prstGeom>
        <a:solidFill>
          <a:schemeClr val="accent2">
            <a:hueOff val="0"/>
            <a:satOff val="0"/>
            <a:lumOff val="0"/>
            <a:alphaOff val="0"/>
          </a:schemeClr>
        </a:solidFill>
        <a:ln w="19050" cap="rnd"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Program SLO (PLO)</a:t>
          </a:r>
        </a:p>
      </dsp:txBody>
      <dsp:txXfrm>
        <a:off x="1946885" y="518489"/>
        <a:ext cx="620306" cy="620369"/>
      </dsp:txXfrm>
    </dsp:sp>
    <dsp:sp modelId="{1EBE00A3-0118-4AF0-92AA-D35E450AD1C6}">
      <dsp:nvSpPr>
        <dsp:cNvPr id="0" name=""/>
        <dsp:cNvSpPr/>
      </dsp:nvSpPr>
      <dsp:spPr>
        <a:xfrm>
          <a:off x="1752909" y="315054"/>
          <a:ext cx="173275" cy="173415"/>
        </a:xfrm>
        <a:prstGeom prst="ellipse">
          <a:avLst/>
        </a:prstGeom>
        <a:solidFill>
          <a:schemeClr val="accent3">
            <a:hueOff val="0"/>
            <a:satOff val="0"/>
            <a:lumOff val="0"/>
            <a:alphaOff val="0"/>
          </a:schemeClr>
        </a:solidFill>
        <a:ln w="19050" cap="rnd"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ED19C7F-F845-4C48-B88E-72206DAB627E}">
      <dsp:nvSpPr>
        <dsp:cNvPr id="0" name=""/>
        <dsp:cNvSpPr/>
      </dsp:nvSpPr>
      <dsp:spPr>
        <a:xfrm>
          <a:off x="1641820" y="223573"/>
          <a:ext cx="86637" cy="86636"/>
        </a:xfrm>
        <a:prstGeom prst="ellipse">
          <a:avLst/>
        </a:prstGeom>
        <a:solidFill>
          <a:schemeClr val="accent4">
            <a:hueOff val="0"/>
            <a:satOff val="0"/>
            <a:lumOff val="0"/>
            <a:alphaOff val="0"/>
          </a:schemeClr>
        </a:solidFill>
        <a:ln w="19050" cap="rnd"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7216778-222B-4821-9304-B8D45A10B199}">
      <dsp:nvSpPr>
        <dsp:cNvPr id="0" name=""/>
        <dsp:cNvSpPr/>
      </dsp:nvSpPr>
      <dsp:spPr>
        <a:xfrm>
          <a:off x="1456771" y="223573"/>
          <a:ext cx="86637" cy="86636"/>
        </a:xfrm>
        <a:prstGeom prst="ellipse">
          <a:avLst/>
        </a:prstGeom>
        <a:solidFill>
          <a:schemeClr val="accent5">
            <a:hueOff val="0"/>
            <a:satOff val="0"/>
            <a:lumOff val="0"/>
            <a:alphaOff val="0"/>
          </a:schemeClr>
        </a:solidFill>
        <a:ln w="19050" cap="rnd"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52D32DF-9A20-4311-A535-5FDEEF455FB5}">
      <dsp:nvSpPr>
        <dsp:cNvPr id="0" name=""/>
        <dsp:cNvSpPr/>
      </dsp:nvSpPr>
      <dsp:spPr>
        <a:xfrm>
          <a:off x="1271723" y="223573"/>
          <a:ext cx="86637" cy="86636"/>
        </a:xfrm>
        <a:prstGeom prst="ellipse">
          <a:avLst/>
        </a:prstGeom>
        <a:solidFill>
          <a:schemeClr val="accent6">
            <a:hueOff val="0"/>
            <a:satOff val="0"/>
            <a:lumOff val="0"/>
            <a:alphaOff val="0"/>
          </a:schemeClr>
        </a:solidFill>
        <a:ln w="19050" cap="rnd"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592AD81-CC9B-4AAE-864C-2432E43D433B}">
      <dsp:nvSpPr>
        <dsp:cNvPr id="0" name=""/>
        <dsp:cNvSpPr/>
      </dsp:nvSpPr>
      <dsp:spPr>
        <a:xfrm>
          <a:off x="1086674" y="223573"/>
          <a:ext cx="86637" cy="86636"/>
        </a:xfrm>
        <a:prstGeom prst="ellipse">
          <a:avLst/>
        </a:prstGeom>
        <a:solidFill>
          <a:schemeClr val="accent2">
            <a:hueOff val="0"/>
            <a:satOff val="0"/>
            <a:lumOff val="0"/>
            <a:alphaOff val="0"/>
          </a:schemeClr>
        </a:solidFill>
        <a:ln w="19050" cap="rnd"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99ABB40-FAE0-4C7A-A919-6BBF5E7BCA4E}">
      <dsp:nvSpPr>
        <dsp:cNvPr id="0" name=""/>
        <dsp:cNvSpPr/>
      </dsp:nvSpPr>
      <dsp:spPr>
        <a:xfrm>
          <a:off x="901324" y="223573"/>
          <a:ext cx="86637" cy="86636"/>
        </a:xfrm>
        <a:prstGeom prst="ellipse">
          <a:avLst/>
        </a:prstGeom>
        <a:solidFill>
          <a:schemeClr val="accent3">
            <a:hueOff val="0"/>
            <a:satOff val="0"/>
            <a:lumOff val="0"/>
            <a:alphaOff val="0"/>
          </a:schemeClr>
        </a:solidFill>
        <a:ln w="19050" cap="rnd"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6E0D422-23A8-46FF-987C-2EBA5FE068FA}">
      <dsp:nvSpPr>
        <dsp:cNvPr id="0" name=""/>
        <dsp:cNvSpPr/>
      </dsp:nvSpPr>
      <dsp:spPr>
        <a:xfrm>
          <a:off x="716276" y="223573"/>
          <a:ext cx="86637" cy="86636"/>
        </a:xfrm>
        <a:prstGeom prst="ellipse">
          <a:avLst/>
        </a:prstGeom>
        <a:solidFill>
          <a:schemeClr val="accent4">
            <a:hueOff val="0"/>
            <a:satOff val="0"/>
            <a:lumOff val="0"/>
            <a:alphaOff val="0"/>
          </a:schemeClr>
        </a:solidFill>
        <a:ln w="19050" cap="rnd"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2FAC796-DD01-4928-8289-3E13B104BDCA}">
      <dsp:nvSpPr>
        <dsp:cNvPr id="0" name=""/>
        <dsp:cNvSpPr/>
      </dsp:nvSpPr>
      <dsp:spPr>
        <a:xfrm>
          <a:off x="715672" y="0"/>
          <a:ext cx="1015502" cy="2228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b" anchorCtr="0">
          <a:noAutofit/>
        </a:bodyPr>
        <a:lstStyle/>
        <a:p>
          <a:pPr lvl="0" algn="l" defTabSz="444500">
            <a:lnSpc>
              <a:spcPct val="90000"/>
            </a:lnSpc>
            <a:spcBef>
              <a:spcPct val="0"/>
            </a:spcBef>
            <a:spcAft>
              <a:spcPct val="35000"/>
            </a:spcAft>
          </a:pPr>
          <a:r>
            <a:rPr lang="en-US" sz="1000" kern="1200"/>
            <a:t>Course SLOs</a:t>
          </a:r>
        </a:p>
      </dsp:txBody>
      <dsp:txXfrm>
        <a:off x="715672" y="0"/>
        <a:ext cx="1015502" cy="222860"/>
      </dsp:txXfrm>
    </dsp:sp>
    <dsp:sp modelId="{910D1E7D-530C-43B3-AAD9-605C31B69D71}">
      <dsp:nvSpPr>
        <dsp:cNvPr id="0" name=""/>
        <dsp:cNvSpPr/>
      </dsp:nvSpPr>
      <dsp:spPr>
        <a:xfrm>
          <a:off x="1572993" y="741966"/>
          <a:ext cx="173275" cy="173415"/>
        </a:xfrm>
        <a:prstGeom prst="ellipse">
          <a:avLst/>
        </a:prstGeom>
        <a:solidFill>
          <a:schemeClr val="accent2">
            <a:hueOff val="0"/>
            <a:satOff val="0"/>
            <a:lumOff val="0"/>
            <a:alphaOff val="0"/>
          </a:schemeClr>
        </a:solidFill>
        <a:ln w="19050" cap="rnd"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EA6F502-2FF1-41A4-817B-DDA2202377F7}">
      <dsp:nvSpPr>
        <dsp:cNvPr id="0" name=""/>
        <dsp:cNvSpPr/>
      </dsp:nvSpPr>
      <dsp:spPr>
        <a:xfrm>
          <a:off x="1401528" y="785284"/>
          <a:ext cx="86637" cy="86636"/>
        </a:xfrm>
        <a:prstGeom prst="ellipse">
          <a:avLst/>
        </a:prstGeom>
        <a:solidFill>
          <a:schemeClr val="accent3">
            <a:hueOff val="0"/>
            <a:satOff val="0"/>
            <a:lumOff val="0"/>
            <a:alphaOff val="0"/>
          </a:schemeClr>
        </a:solidFill>
        <a:ln w="19050" cap="rnd"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89D1B0F-1695-4159-A87A-4076393E3311}">
      <dsp:nvSpPr>
        <dsp:cNvPr id="0" name=""/>
        <dsp:cNvSpPr/>
      </dsp:nvSpPr>
      <dsp:spPr>
        <a:xfrm>
          <a:off x="1230366" y="785284"/>
          <a:ext cx="86637" cy="86636"/>
        </a:xfrm>
        <a:prstGeom prst="ellipse">
          <a:avLst/>
        </a:prstGeom>
        <a:solidFill>
          <a:schemeClr val="accent4">
            <a:hueOff val="0"/>
            <a:satOff val="0"/>
            <a:lumOff val="0"/>
            <a:alphaOff val="0"/>
          </a:schemeClr>
        </a:solidFill>
        <a:ln w="19050" cap="rnd"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C0C6490-F269-46E0-8BE1-CD79015CE26B}">
      <dsp:nvSpPr>
        <dsp:cNvPr id="0" name=""/>
        <dsp:cNvSpPr/>
      </dsp:nvSpPr>
      <dsp:spPr>
        <a:xfrm>
          <a:off x="1058902" y="785284"/>
          <a:ext cx="86637" cy="86636"/>
        </a:xfrm>
        <a:prstGeom prst="ellipse">
          <a:avLst/>
        </a:prstGeom>
        <a:solidFill>
          <a:schemeClr val="accent5">
            <a:hueOff val="0"/>
            <a:satOff val="0"/>
            <a:lumOff val="0"/>
            <a:alphaOff val="0"/>
          </a:schemeClr>
        </a:solidFill>
        <a:ln w="19050" cap="rnd"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AA6B3F3-AFFE-4538-94B9-5850F2030F6F}">
      <dsp:nvSpPr>
        <dsp:cNvPr id="0" name=""/>
        <dsp:cNvSpPr/>
      </dsp:nvSpPr>
      <dsp:spPr>
        <a:xfrm>
          <a:off x="887740" y="785284"/>
          <a:ext cx="86637" cy="86636"/>
        </a:xfrm>
        <a:prstGeom prst="ellipse">
          <a:avLst/>
        </a:prstGeom>
        <a:solidFill>
          <a:schemeClr val="accent6">
            <a:hueOff val="0"/>
            <a:satOff val="0"/>
            <a:lumOff val="0"/>
            <a:alphaOff val="0"/>
          </a:schemeClr>
        </a:solidFill>
        <a:ln w="19050" cap="rnd"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1D7BD4A-2EF4-4F8C-8783-D20231ADFEA4}">
      <dsp:nvSpPr>
        <dsp:cNvPr id="0" name=""/>
        <dsp:cNvSpPr/>
      </dsp:nvSpPr>
      <dsp:spPr>
        <a:xfrm>
          <a:off x="716276" y="785284"/>
          <a:ext cx="86637" cy="86636"/>
        </a:xfrm>
        <a:prstGeom prst="ellipse">
          <a:avLst/>
        </a:prstGeom>
        <a:solidFill>
          <a:schemeClr val="accent2">
            <a:hueOff val="0"/>
            <a:satOff val="0"/>
            <a:lumOff val="0"/>
            <a:alphaOff val="0"/>
          </a:schemeClr>
        </a:solidFill>
        <a:ln w="19050" cap="rnd"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61045AD-6D5C-4F0A-B20C-1648E1CC1FA6}">
      <dsp:nvSpPr>
        <dsp:cNvPr id="0" name=""/>
        <dsp:cNvSpPr/>
      </dsp:nvSpPr>
      <dsp:spPr>
        <a:xfrm>
          <a:off x="715672" y="563563"/>
          <a:ext cx="767966" cy="2228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b" anchorCtr="0">
          <a:noAutofit/>
        </a:bodyPr>
        <a:lstStyle/>
        <a:p>
          <a:pPr lvl="0" algn="l" defTabSz="444500">
            <a:lnSpc>
              <a:spcPct val="90000"/>
            </a:lnSpc>
            <a:spcBef>
              <a:spcPct val="0"/>
            </a:spcBef>
            <a:spcAft>
              <a:spcPct val="35000"/>
            </a:spcAft>
          </a:pPr>
          <a:r>
            <a:rPr lang="en-US" sz="1000" kern="1200"/>
            <a:t>Course SLOs</a:t>
          </a:r>
        </a:p>
      </dsp:txBody>
      <dsp:txXfrm>
        <a:off x="715672" y="563563"/>
        <a:ext cx="767966" cy="222860"/>
      </dsp:txXfrm>
    </dsp:sp>
    <dsp:sp modelId="{AF0F55F7-76F2-4ECE-9BDB-2A0728678C7C}">
      <dsp:nvSpPr>
        <dsp:cNvPr id="0" name=""/>
        <dsp:cNvSpPr/>
      </dsp:nvSpPr>
      <dsp:spPr>
        <a:xfrm>
          <a:off x="1752909" y="1161753"/>
          <a:ext cx="173275" cy="173415"/>
        </a:xfrm>
        <a:prstGeom prst="ellipse">
          <a:avLst/>
        </a:prstGeom>
        <a:solidFill>
          <a:schemeClr val="accent4">
            <a:hueOff val="0"/>
            <a:satOff val="0"/>
            <a:lumOff val="0"/>
            <a:alphaOff val="0"/>
          </a:schemeClr>
        </a:solidFill>
        <a:ln w="19050" cap="rnd"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7D80EE1-C3C1-429B-A7D5-34B5FC80A554}">
      <dsp:nvSpPr>
        <dsp:cNvPr id="0" name=""/>
        <dsp:cNvSpPr/>
      </dsp:nvSpPr>
      <dsp:spPr>
        <a:xfrm>
          <a:off x="1641820" y="1338303"/>
          <a:ext cx="86637" cy="86636"/>
        </a:xfrm>
        <a:prstGeom prst="ellipse">
          <a:avLst/>
        </a:prstGeom>
        <a:solidFill>
          <a:schemeClr val="accent5">
            <a:hueOff val="0"/>
            <a:satOff val="0"/>
            <a:lumOff val="0"/>
            <a:alphaOff val="0"/>
          </a:schemeClr>
        </a:solidFill>
        <a:ln w="19050" cap="rnd"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5983F4E-76DD-4AB3-8627-E7653F2EDB6D}">
      <dsp:nvSpPr>
        <dsp:cNvPr id="0" name=""/>
        <dsp:cNvSpPr/>
      </dsp:nvSpPr>
      <dsp:spPr>
        <a:xfrm>
          <a:off x="1456771" y="1338303"/>
          <a:ext cx="86637" cy="86636"/>
        </a:xfrm>
        <a:prstGeom prst="ellipse">
          <a:avLst/>
        </a:prstGeom>
        <a:solidFill>
          <a:schemeClr val="accent6">
            <a:hueOff val="0"/>
            <a:satOff val="0"/>
            <a:lumOff val="0"/>
            <a:alphaOff val="0"/>
          </a:schemeClr>
        </a:solidFill>
        <a:ln w="19050" cap="rnd"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CF5634F-EC05-4753-80A3-3481FF85AF90}">
      <dsp:nvSpPr>
        <dsp:cNvPr id="0" name=""/>
        <dsp:cNvSpPr/>
      </dsp:nvSpPr>
      <dsp:spPr>
        <a:xfrm>
          <a:off x="1271723" y="1338303"/>
          <a:ext cx="86637" cy="86636"/>
        </a:xfrm>
        <a:prstGeom prst="ellipse">
          <a:avLst/>
        </a:prstGeom>
        <a:solidFill>
          <a:schemeClr val="accent2">
            <a:hueOff val="0"/>
            <a:satOff val="0"/>
            <a:lumOff val="0"/>
            <a:alphaOff val="0"/>
          </a:schemeClr>
        </a:solidFill>
        <a:ln w="19050" cap="rnd"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423F349-5DFF-486A-8F55-11581DDF78B0}">
      <dsp:nvSpPr>
        <dsp:cNvPr id="0" name=""/>
        <dsp:cNvSpPr/>
      </dsp:nvSpPr>
      <dsp:spPr>
        <a:xfrm>
          <a:off x="1086674" y="1338303"/>
          <a:ext cx="86637" cy="86636"/>
        </a:xfrm>
        <a:prstGeom prst="ellipse">
          <a:avLst/>
        </a:prstGeom>
        <a:solidFill>
          <a:schemeClr val="accent3">
            <a:hueOff val="0"/>
            <a:satOff val="0"/>
            <a:lumOff val="0"/>
            <a:alphaOff val="0"/>
          </a:schemeClr>
        </a:solidFill>
        <a:ln w="19050" cap="rnd"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3FDE425-0B4C-4F4F-BF5B-EA3B94925128}">
      <dsp:nvSpPr>
        <dsp:cNvPr id="0" name=""/>
        <dsp:cNvSpPr/>
      </dsp:nvSpPr>
      <dsp:spPr>
        <a:xfrm>
          <a:off x="901324" y="1338303"/>
          <a:ext cx="86637" cy="86636"/>
        </a:xfrm>
        <a:prstGeom prst="ellipse">
          <a:avLst/>
        </a:prstGeom>
        <a:solidFill>
          <a:schemeClr val="accent4">
            <a:hueOff val="0"/>
            <a:satOff val="0"/>
            <a:lumOff val="0"/>
            <a:alphaOff val="0"/>
          </a:schemeClr>
        </a:solidFill>
        <a:ln w="19050" cap="rnd"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B6378F3-27B8-491F-B64F-305995CFB24E}">
      <dsp:nvSpPr>
        <dsp:cNvPr id="0" name=""/>
        <dsp:cNvSpPr/>
      </dsp:nvSpPr>
      <dsp:spPr>
        <a:xfrm>
          <a:off x="716276" y="1338303"/>
          <a:ext cx="86637" cy="86636"/>
        </a:xfrm>
        <a:prstGeom prst="ellipse">
          <a:avLst/>
        </a:prstGeom>
        <a:solidFill>
          <a:schemeClr val="accent5">
            <a:hueOff val="0"/>
            <a:satOff val="0"/>
            <a:lumOff val="0"/>
            <a:alphaOff val="0"/>
          </a:schemeClr>
        </a:solidFill>
        <a:ln w="19050" cap="rnd"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5FA22DB-0FFD-431E-BB6C-24BA44D6E2A9}">
      <dsp:nvSpPr>
        <dsp:cNvPr id="0" name=""/>
        <dsp:cNvSpPr/>
      </dsp:nvSpPr>
      <dsp:spPr>
        <a:xfrm>
          <a:off x="715672" y="1114588"/>
          <a:ext cx="1015502" cy="2228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b" anchorCtr="0">
          <a:noAutofit/>
        </a:bodyPr>
        <a:lstStyle/>
        <a:p>
          <a:pPr lvl="0" algn="l" defTabSz="444500">
            <a:lnSpc>
              <a:spcPct val="90000"/>
            </a:lnSpc>
            <a:spcBef>
              <a:spcPct val="0"/>
            </a:spcBef>
            <a:spcAft>
              <a:spcPct val="35000"/>
            </a:spcAft>
          </a:pPr>
          <a:r>
            <a:rPr lang="en-US" sz="1000" kern="1200"/>
            <a:t>Course SLOs</a:t>
          </a:r>
        </a:p>
      </dsp:txBody>
      <dsp:txXfrm>
        <a:off x="715672" y="1114588"/>
        <a:ext cx="1015502" cy="22286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0486E7-6AA6-4BFC-8B3E-02756988D4CB}">
      <dsp:nvSpPr>
        <dsp:cNvPr id="0" name=""/>
        <dsp:cNvSpPr/>
      </dsp:nvSpPr>
      <dsp:spPr>
        <a:xfrm>
          <a:off x="3636186" y="839876"/>
          <a:ext cx="92660" cy="92659"/>
        </a:xfrm>
        <a:prstGeom prst="ellipse">
          <a:avLst/>
        </a:prstGeom>
        <a:solidFill>
          <a:schemeClr val="accent2">
            <a:hueOff val="0"/>
            <a:satOff val="0"/>
            <a:lumOff val="0"/>
            <a:alphaOff val="0"/>
          </a:schemeClr>
        </a:solidFill>
        <a:ln w="19050" cap="rnd"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AD16631-61F2-416F-8372-A3D5716A5215}">
      <dsp:nvSpPr>
        <dsp:cNvPr id="0" name=""/>
        <dsp:cNvSpPr/>
      </dsp:nvSpPr>
      <dsp:spPr>
        <a:xfrm>
          <a:off x="3466362" y="839876"/>
          <a:ext cx="92660" cy="92659"/>
        </a:xfrm>
        <a:prstGeom prst="ellipse">
          <a:avLst/>
        </a:prstGeom>
        <a:solidFill>
          <a:schemeClr val="accent3">
            <a:hueOff val="0"/>
            <a:satOff val="0"/>
            <a:lumOff val="0"/>
            <a:alphaOff val="0"/>
          </a:schemeClr>
        </a:solidFill>
        <a:ln w="19050" cap="rnd"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1882B84-6FB4-4B5D-BF4F-8A5B9DDBD425}">
      <dsp:nvSpPr>
        <dsp:cNvPr id="0" name=""/>
        <dsp:cNvSpPr/>
      </dsp:nvSpPr>
      <dsp:spPr>
        <a:xfrm>
          <a:off x="3296538" y="839876"/>
          <a:ext cx="92660" cy="92659"/>
        </a:xfrm>
        <a:prstGeom prst="ellipse">
          <a:avLst/>
        </a:prstGeom>
        <a:solidFill>
          <a:schemeClr val="accent4">
            <a:hueOff val="0"/>
            <a:satOff val="0"/>
            <a:lumOff val="0"/>
            <a:alphaOff val="0"/>
          </a:schemeClr>
        </a:solidFill>
        <a:ln w="19050" cap="rnd"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78B995C-D193-40D0-9CEF-80BC3CD8D52A}">
      <dsp:nvSpPr>
        <dsp:cNvPr id="0" name=""/>
        <dsp:cNvSpPr/>
      </dsp:nvSpPr>
      <dsp:spPr>
        <a:xfrm>
          <a:off x="3127037" y="839876"/>
          <a:ext cx="92660" cy="92659"/>
        </a:xfrm>
        <a:prstGeom prst="ellipse">
          <a:avLst/>
        </a:prstGeom>
        <a:solidFill>
          <a:schemeClr val="accent5">
            <a:hueOff val="0"/>
            <a:satOff val="0"/>
            <a:lumOff val="0"/>
            <a:alphaOff val="0"/>
          </a:schemeClr>
        </a:solidFill>
        <a:ln w="19050" cap="rnd"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89BD3E6-6757-4579-BE5E-66FF0F863599}">
      <dsp:nvSpPr>
        <dsp:cNvPr id="0" name=""/>
        <dsp:cNvSpPr/>
      </dsp:nvSpPr>
      <dsp:spPr>
        <a:xfrm>
          <a:off x="2957213" y="839876"/>
          <a:ext cx="92660" cy="92659"/>
        </a:xfrm>
        <a:prstGeom prst="ellipse">
          <a:avLst/>
        </a:prstGeom>
        <a:solidFill>
          <a:schemeClr val="accent6">
            <a:hueOff val="0"/>
            <a:satOff val="0"/>
            <a:lumOff val="0"/>
            <a:alphaOff val="0"/>
          </a:schemeClr>
        </a:solidFill>
        <a:ln w="19050" cap="rnd"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ADD6FE0-22FD-48E8-97CC-E7C3B72ACB0B}">
      <dsp:nvSpPr>
        <dsp:cNvPr id="0" name=""/>
        <dsp:cNvSpPr/>
      </dsp:nvSpPr>
      <dsp:spPr>
        <a:xfrm>
          <a:off x="2694728" y="793546"/>
          <a:ext cx="185321" cy="185470"/>
        </a:xfrm>
        <a:prstGeom prst="ellipse">
          <a:avLst/>
        </a:prstGeom>
        <a:solidFill>
          <a:schemeClr val="accent2">
            <a:hueOff val="0"/>
            <a:satOff val="0"/>
            <a:lumOff val="0"/>
            <a:alphaOff val="0"/>
          </a:schemeClr>
        </a:solidFill>
        <a:ln w="19050" cap="rnd"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7CF3DAB-EBE9-483D-A07C-04B6699D26EB}">
      <dsp:nvSpPr>
        <dsp:cNvPr id="0" name=""/>
        <dsp:cNvSpPr/>
      </dsp:nvSpPr>
      <dsp:spPr>
        <a:xfrm>
          <a:off x="3485088" y="648462"/>
          <a:ext cx="92660" cy="92659"/>
        </a:xfrm>
        <a:prstGeom prst="ellipse">
          <a:avLst/>
        </a:prstGeom>
        <a:solidFill>
          <a:schemeClr val="accent3">
            <a:hueOff val="0"/>
            <a:satOff val="0"/>
            <a:lumOff val="0"/>
            <a:alphaOff val="0"/>
          </a:schemeClr>
        </a:solidFill>
        <a:ln w="19050" cap="rnd"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F52405C-8031-4451-B970-499FC6AEA6E7}">
      <dsp:nvSpPr>
        <dsp:cNvPr id="0" name=""/>
        <dsp:cNvSpPr/>
      </dsp:nvSpPr>
      <dsp:spPr>
        <a:xfrm>
          <a:off x="3485088" y="1032662"/>
          <a:ext cx="92660" cy="92659"/>
        </a:xfrm>
        <a:prstGeom prst="ellipse">
          <a:avLst/>
        </a:prstGeom>
        <a:solidFill>
          <a:schemeClr val="accent4">
            <a:hueOff val="0"/>
            <a:satOff val="0"/>
            <a:lumOff val="0"/>
            <a:alphaOff val="0"/>
          </a:schemeClr>
        </a:solidFill>
        <a:ln w="19050" cap="rnd"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990A51D-C60B-4632-B905-9C87462C80E2}">
      <dsp:nvSpPr>
        <dsp:cNvPr id="0" name=""/>
        <dsp:cNvSpPr/>
      </dsp:nvSpPr>
      <dsp:spPr>
        <a:xfrm>
          <a:off x="3567740" y="731672"/>
          <a:ext cx="92660" cy="92659"/>
        </a:xfrm>
        <a:prstGeom prst="ellipse">
          <a:avLst/>
        </a:prstGeom>
        <a:solidFill>
          <a:schemeClr val="accent5">
            <a:hueOff val="0"/>
            <a:satOff val="0"/>
            <a:lumOff val="0"/>
            <a:alphaOff val="0"/>
          </a:schemeClr>
        </a:solidFill>
        <a:ln w="19050" cap="rnd"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F2999D9-1947-4519-9285-94DA75301CA9}">
      <dsp:nvSpPr>
        <dsp:cNvPr id="0" name=""/>
        <dsp:cNvSpPr/>
      </dsp:nvSpPr>
      <dsp:spPr>
        <a:xfrm>
          <a:off x="3573228" y="949909"/>
          <a:ext cx="92660" cy="92659"/>
        </a:xfrm>
        <a:prstGeom prst="ellipse">
          <a:avLst/>
        </a:prstGeom>
        <a:solidFill>
          <a:schemeClr val="accent6">
            <a:hueOff val="0"/>
            <a:satOff val="0"/>
            <a:lumOff val="0"/>
            <a:alphaOff val="0"/>
          </a:schemeClr>
        </a:solidFill>
        <a:ln w="19050" cap="rnd"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339D073-48B0-4FE0-A8A9-3B31E8BDA08F}">
      <dsp:nvSpPr>
        <dsp:cNvPr id="0" name=""/>
        <dsp:cNvSpPr/>
      </dsp:nvSpPr>
      <dsp:spPr>
        <a:xfrm>
          <a:off x="1679658" y="417118"/>
          <a:ext cx="938229" cy="938326"/>
        </a:xfrm>
        <a:prstGeom prst="ellipse">
          <a:avLst/>
        </a:prstGeom>
        <a:solidFill>
          <a:srgbClr val="00B050"/>
        </a:solidFill>
        <a:ln w="19050" cap="rnd" cmpd="sng" algn="ctr">
          <a:solidFill>
            <a:srgbClr val="00B05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1" kern="1200"/>
            <a:t>Institutional SLO ILO)</a:t>
          </a:r>
        </a:p>
      </dsp:txBody>
      <dsp:txXfrm>
        <a:off x="1817058" y="554533"/>
        <a:ext cx="663429" cy="663496"/>
      </dsp:txXfrm>
    </dsp:sp>
    <dsp:sp modelId="{1EBE00A3-0118-4AF0-92AA-D35E450AD1C6}">
      <dsp:nvSpPr>
        <dsp:cNvPr id="0" name=""/>
        <dsp:cNvSpPr/>
      </dsp:nvSpPr>
      <dsp:spPr>
        <a:xfrm>
          <a:off x="1609597" y="336956"/>
          <a:ext cx="185321" cy="185470"/>
        </a:xfrm>
        <a:prstGeom prst="ellipse">
          <a:avLst/>
        </a:prstGeom>
        <a:solidFill>
          <a:schemeClr val="accent3">
            <a:hueOff val="0"/>
            <a:satOff val="0"/>
            <a:lumOff val="0"/>
            <a:alphaOff val="0"/>
          </a:schemeClr>
        </a:solidFill>
        <a:ln w="19050" cap="rnd"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ED19C7F-F845-4C48-B88E-72206DAB627E}">
      <dsp:nvSpPr>
        <dsp:cNvPr id="0" name=""/>
        <dsp:cNvSpPr/>
      </dsp:nvSpPr>
      <dsp:spPr>
        <a:xfrm>
          <a:off x="1490785" y="239115"/>
          <a:ext cx="92660" cy="92659"/>
        </a:xfrm>
        <a:prstGeom prst="ellipse">
          <a:avLst/>
        </a:prstGeom>
        <a:solidFill>
          <a:schemeClr val="accent4">
            <a:hueOff val="0"/>
            <a:satOff val="0"/>
            <a:lumOff val="0"/>
            <a:alphaOff val="0"/>
          </a:schemeClr>
        </a:solidFill>
        <a:ln w="19050" cap="rnd"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7216778-222B-4821-9304-B8D45A10B199}">
      <dsp:nvSpPr>
        <dsp:cNvPr id="0" name=""/>
        <dsp:cNvSpPr/>
      </dsp:nvSpPr>
      <dsp:spPr>
        <a:xfrm>
          <a:off x="1292872" y="239115"/>
          <a:ext cx="92660" cy="92659"/>
        </a:xfrm>
        <a:prstGeom prst="ellipse">
          <a:avLst/>
        </a:prstGeom>
        <a:solidFill>
          <a:schemeClr val="accent5">
            <a:hueOff val="0"/>
            <a:satOff val="0"/>
            <a:lumOff val="0"/>
            <a:alphaOff val="0"/>
          </a:schemeClr>
        </a:solidFill>
        <a:ln w="19050" cap="rnd"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52D32DF-9A20-4311-A535-5FDEEF455FB5}">
      <dsp:nvSpPr>
        <dsp:cNvPr id="0" name=""/>
        <dsp:cNvSpPr/>
      </dsp:nvSpPr>
      <dsp:spPr>
        <a:xfrm>
          <a:off x="1094960" y="239115"/>
          <a:ext cx="92660" cy="92659"/>
        </a:xfrm>
        <a:prstGeom prst="ellipse">
          <a:avLst/>
        </a:prstGeom>
        <a:solidFill>
          <a:schemeClr val="accent6">
            <a:hueOff val="0"/>
            <a:satOff val="0"/>
            <a:lumOff val="0"/>
            <a:alphaOff val="0"/>
          </a:schemeClr>
        </a:solidFill>
        <a:ln w="19050" cap="rnd"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592AD81-CC9B-4AAE-864C-2432E43D433B}">
      <dsp:nvSpPr>
        <dsp:cNvPr id="0" name=""/>
        <dsp:cNvSpPr/>
      </dsp:nvSpPr>
      <dsp:spPr>
        <a:xfrm>
          <a:off x="897047" y="239115"/>
          <a:ext cx="92660" cy="92659"/>
        </a:xfrm>
        <a:prstGeom prst="ellipse">
          <a:avLst/>
        </a:prstGeom>
        <a:solidFill>
          <a:schemeClr val="accent2">
            <a:hueOff val="0"/>
            <a:satOff val="0"/>
            <a:lumOff val="0"/>
            <a:alphaOff val="0"/>
          </a:schemeClr>
        </a:solidFill>
        <a:ln w="19050" cap="rnd"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99ABB40-FAE0-4C7A-A919-6BBF5E7BCA4E}">
      <dsp:nvSpPr>
        <dsp:cNvPr id="0" name=""/>
        <dsp:cNvSpPr/>
      </dsp:nvSpPr>
      <dsp:spPr>
        <a:xfrm>
          <a:off x="698811" y="239115"/>
          <a:ext cx="92660" cy="92659"/>
        </a:xfrm>
        <a:prstGeom prst="ellipse">
          <a:avLst/>
        </a:prstGeom>
        <a:solidFill>
          <a:schemeClr val="accent3">
            <a:hueOff val="0"/>
            <a:satOff val="0"/>
            <a:lumOff val="0"/>
            <a:alphaOff val="0"/>
          </a:schemeClr>
        </a:solidFill>
        <a:ln w="19050" cap="rnd"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6E0D422-23A8-46FF-987C-2EBA5FE068FA}">
      <dsp:nvSpPr>
        <dsp:cNvPr id="0" name=""/>
        <dsp:cNvSpPr/>
      </dsp:nvSpPr>
      <dsp:spPr>
        <a:xfrm>
          <a:off x="500898" y="239115"/>
          <a:ext cx="92660" cy="92659"/>
        </a:xfrm>
        <a:prstGeom prst="ellipse">
          <a:avLst/>
        </a:prstGeom>
        <a:solidFill>
          <a:schemeClr val="accent4">
            <a:hueOff val="0"/>
            <a:satOff val="0"/>
            <a:lumOff val="0"/>
            <a:alphaOff val="0"/>
          </a:schemeClr>
        </a:solidFill>
        <a:ln w="19050" cap="rnd"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2FAC796-DD01-4928-8289-3E13B104BDCA}">
      <dsp:nvSpPr>
        <dsp:cNvPr id="0" name=""/>
        <dsp:cNvSpPr/>
      </dsp:nvSpPr>
      <dsp:spPr>
        <a:xfrm>
          <a:off x="500252" y="0"/>
          <a:ext cx="1086099" cy="23835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b" anchorCtr="0">
          <a:noAutofit/>
        </a:bodyPr>
        <a:lstStyle/>
        <a:p>
          <a:pPr lvl="0" algn="l" defTabSz="400050">
            <a:lnSpc>
              <a:spcPct val="90000"/>
            </a:lnSpc>
            <a:spcBef>
              <a:spcPct val="0"/>
            </a:spcBef>
            <a:spcAft>
              <a:spcPct val="35000"/>
            </a:spcAft>
          </a:pPr>
          <a:r>
            <a:rPr lang="en-US" sz="900" kern="1200"/>
            <a:t>Program SLOs</a:t>
          </a:r>
        </a:p>
      </dsp:txBody>
      <dsp:txXfrm>
        <a:off x="500252" y="0"/>
        <a:ext cx="1086099" cy="238353"/>
      </dsp:txXfrm>
    </dsp:sp>
    <dsp:sp modelId="{910D1E7D-530C-43B3-AAD9-605C31B69D71}">
      <dsp:nvSpPr>
        <dsp:cNvPr id="0" name=""/>
        <dsp:cNvSpPr/>
      </dsp:nvSpPr>
      <dsp:spPr>
        <a:xfrm>
          <a:off x="1417173" y="793546"/>
          <a:ext cx="185321" cy="185470"/>
        </a:xfrm>
        <a:prstGeom prst="ellipse">
          <a:avLst/>
        </a:prstGeom>
        <a:solidFill>
          <a:schemeClr val="accent2">
            <a:hueOff val="0"/>
            <a:satOff val="0"/>
            <a:lumOff val="0"/>
            <a:alphaOff val="0"/>
          </a:schemeClr>
        </a:solidFill>
        <a:ln w="19050" cap="rnd"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EA6F502-2FF1-41A4-817B-DDA2202377F7}">
      <dsp:nvSpPr>
        <dsp:cNvPr id="0" name=""/>
        <dsp:cNvSpPr/>
      </dsp:nvSpPr>
      <dsp:spPr>
        <a:xfrm>
          <a:off x="1233789" y="839876"/>
          <a:ext cx="92660" cy="92659"/>
        </a:xfrm>
        <a:prstGeom prst="ellipse">
          <a:avLst/>
        </a:prstGeom>
        <a:solidFill>
          <a:schemeClr val="accent3">
            <a:hueOff val="0"/>
            <a:satOff val="0"/>
            <a:lumOff val="0"/>
            <a:alphaOff val="0"/>
          </a:schemeClr>
        </a:solidFill>
        <a:ln w="19050" cap="rnd"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89D1B0F-1695-4159-A87A-4076393E3311}">
      <dsp:nvSpPr>
        <dsp:cNvPr id="0" name=""/>
        <dsp:cNvSpPr/>
      </dsp:nvSpPr>
      <dsp:spPr>
        <a:xfrm>
          <a:off x="1050728" y="839876"/>
          <a:ext cx="92660" cy="92659"/>
        </a:xfrm>
        <a:prstGeom prst="ellipse">
          <a:avLst/>
        </a:prstGeom>
        <a:solidFill>
          <a:schemeClr val="accent4">
            <a:hueOff val="0"/>
            <a:satOff val="0"/>
            <a:lumOff val="0"/>
            <a:alphaOff val="0"/>
          </a:schemeClr>
        </a:solidFill>
        <a:ln w="19050" cap="rnd"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C0C6490-F269-46E0-8BE1-CD79015CE26B}">
      <dsp:nvSpPr>
        <dsp:cNvPr id="0" name=""/>
        <dsp:cNvSpPr/>
      </dsp:nvSpPr>
      <dsp:spPr>
        <a:xfrm>
          <a:off x="867344" y="839876"/>
          <a:ext cx="92660" cy="92659"/>
        </a:xfrm>
        <a:prstGeom prst="ellipse">
          <a:avLst/>
        </a:prstGeom>
        <a:solidFill>
          <a:schemeClr val="accent5">
            <a:hueOff val="0"/>
            <a:satOff val="0"/>
            <a:lumOff val="0"/>
            <a:alphaOff val="0"/>
          </a:schemeClr>
        </a:solidFill>
        <a:ln w="19050" cap="rnd"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AA6B3F3-AFFE-4538-94B9-5850F2030F6F}">
      <dsp:nvSpPr>
        <dsp:cNvPr id="0" name=""/>
        <dsp:cNvSpPr/>
      </dsp:nvSpPr>
      <dsp:spPr>
        <a:xfrm>
          <a:off x="684282" y="839876"/>
          <a:ext cx="92660" cy="92659"/>
        </a:xfrm>
        <a:prstGeom prst="ellipse">
          <a:avLst/>
        </a:prstGeom>
        <a:solidFill>
          <a:schemeClr val="accent6">
            <a:hueOff val="0"/>
            <a:satOff val="0"/>
            <a:lumOff val="0"/>
            <a:alphaOff val="0"/>
          </a:schemeClr>
        </a:solidFill>
        <a:ln w="19050" cap="rnd"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1D7BD4A-2EF4-4F8C-8783-D20231ADFEA4}">
      <dsp:nvSpPr>
        <dsp:cNvPr id="0" name=""/>
        <dsp:cNvSpPr/>
      </dsp:nvSpPr>
      <dsp:spPr>
        <a:xfrm>
          <a:off x="500898" y="839876"/>
          <a:ext cx="92660" cy="92659"/>
        </a:xfrm>
        <a:prstGeom prst="ellipse">
          <a:avLst/>
        </a:prstGeom>
        <a:solidFill>
          <a:schemeClr val="accent2">
            <a:hueOff val="0"/>
            <a:satOff val="0"/>
            <a:lumOff val="0"/>
            <a:alphaOff val="0"/>
          </a:schemeClr>
        </a:solidFill>
        <a:ln w="19050" cap="rnd"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61045AD-6D5C-4F0A-B20C-1648E1CC1FA6}">
      <dsp:nvSpPr>
        <dsp:cNvPr id="0" name=""/>
        <dsp:cNvSpPr/>
      </dsp:nvSpPr>
      <dsp:spPr>
        <a:xfrm>
          <a:off x="500252" y="602742"/>
          <a:ext cx="821354" cy="23835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b" anchorCtr="0">
          <a:noAutofit/>
        </a:bodyPr>
        <a:lstStyle/>
        <a:p>
          <a:pPr lvl="0" algn="l" defTabSz="400050">
            <a:lnSpc>
              <a:spcPct val="90000"/>
            </a:lnSpc>
            <a:spcBef>
              <a:spcPct val="0"/>
            </a:spcBef>
            <a:spcAft>
              <a:spcPct val="35000"/>
            </a:spcAft>
          </a:pPr>
          <a:r>
            <a:rPr lang="en-US" sz="900" kern="1200"/>
            <a:t>Program SLOs</a:t>
          </a:r>
        </a:p>
      </dsp:txBody>
      <dsp:txXfrm>
        <a:off x="500252" y="602742"/>
        <a:ext cx="821354" cy="238353"/>
      </dsp:txXfrm>
    </dsp:sp>
    <dsp:sp modelId="{AF0F55F7-76F2-4ECE-9BDB-2A0728678C7C}">
      <dsp:nvSpPr>
        <dsp:cNvPr id="0" name=""/>
        <dsp:cNvSpPr/>
      </dsp:nvSpPr>
      <dsp:spPr>
        <a:xfrm>
          <a:off x="1609597" y="1242517"/>
          <a:ext cx="185321" cy="185470"/>
        </a:xfrm>
        <a:prstGeom prst="ellipse">
          <a:avLst/>
        </a:prstGeom>
        <a:solidFill>
          <a:schemeClr val="accent4">
            <a:hueOff val="0"/>
            <a:satOff val="0"/>
            <a:lumOff val="0"/>
            <a:alphaOff val="0"/>
          </a:schemeClr>
        </a:solidFill>
        <a:ln w="19050" cap="rnd"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7D80EE1-C3C1-429B-A7D5-34B5FC80A554}">
      <dsp:nvSpPr>
        <dsp:cNvPr id="0" name=""/>
        <dsp:cNvSpPr/>
      </dsp:nvSpPr>
      <dsp:spPr>
        <a:xfrm>
          <a:off x="1490785" y="1431340"/>
          <a:ext cx="92660" cy="92659"/>
        </a:xfrm>
        <a:prstGeom prst="ellipse">
          <a:avLst/>
        </a:prstGeom>
        <a:solidFill>
          <a:schemeClr val="accent5">
            <a:hueOff val="0"/>
            <a:satOff val="0"/>
            <a:lumOff val="0"/>
            <a:alphaOff val="0"/>
          </a:schemeClr>
        </a:solidFill>
        <a:ln w="19050" cap="rnd"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5983F4E-76DD-4AB3-8627-E7653F2EDB6D}">
      <dsp:nvSpPr>
        <dsp:cNvPr id="0" name=""/>
        <dsp:cNvSpPr/>
      </dsp:nvSpPr>
      <dsp:spPr>
        <a:xfrm>
          <a:off x="1292872" y="1431340"/>
          <a:ext cx="92660" cy="92659"/>
        </a:xfrm>
        <a:prstGeom prst="ellipse">
          <a:avLst/>
        </a:prstGeom>
        <a:solidFill>
          <a:schemeClr val="accent6">
            <a:hueOff val="0"/>
            <a:satOff val="0"/>
            <a:lumOff val="0"/>
            <a:alphaOff val="0"/>
          </a:schemeClr>
        </a:solidFill>
        <a:ln w="19050" cap="rnd"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CF5634F-EC05-4753-80A3-3481FF85AF90}">
      <dsp:nvSpPr>
        <dsp:cNvPr id="0" name=""/>
        <dsp:cNvSpPr/>
      </dsp:nvSpPr>
      <dsp:spPr>
        <a:xfrm>
          <a:off x="1094960" y="1431340"/>
          <a:ext cx="92660" cy="92659"/>
        </a:xfrm>
        <a:prstGeom prst="ellipse">
          <a:avLst/>
        </a:prstGeom>
        <a:solidFill>
          <a:schemeClr val="accent2">
            <a:hueOff val="0"/>
            <a:satOff val="0"/>
            <a:lumOff val="0"/>
            <a:alphaOff val="0"/>
          </a:schemeClr>
        </a:solidFill>
        <a:ln w="19050" cap="rnd"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423F349-5DFF-486A-8F55-11581DDF78B0}">
      <dsp:nvSpPr>
        <dsp:cNvPr id="0" name=""/>
        <dsp:cNvSpPr/>
      </dsp:nvSpPr>
      <dsp:spPr>
        <a:xfrm>
          <a:off x="897047" y="1431340"/>
          <a:ext cx="92660" cy="92659"/>
        </a:xfrm>
        <a:prstGeom prst="ellipse">
          <a:avLst/>
        </a:prstGeom>
        <a:solidFill>
          <a:schemeClr val="accent3">
            <a:hueOff val="0"/>
            <a:satOff val="0"/>
            <a:lumOff val="0"/>
            <a:alphaOff val="0"/>
          </a:schemeClr>
        </a:solidFill>
        <a:ln w="19050" cap="rnd"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3FDE425-0B4C-4F4F-BF5B-EA3B94925128}">
      <dsp:nvSpPr>
        <dsp:cNvPr id="0" name=""/>
        <dsp:cNvSpPr/>
      </dsp:nvSpPr>
      <dsp:spPr>
        <a:xfrm>
          <a:off x="698811" y="1431340"/>
          <a:ext cx="92660" cy="92659"/>
        </a:xfrm>
        <a:prstGeom prst="ellipse">
          <a:avLst/>
        </a:prstGeom>
        <a:solidFill>
          <a:schemeClr val="accent4">
            <a:hueOff val="0"/>
            <a:satOff val="0"/>
            <a:lumOff val="0"/>
            <a:alphaOff val="0"/>
          </a:schemeClr>
        </a:solidFill>
        <a:ln w="19050" cap="rnd"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B6378F3-27B8-491F-B64F-305995CFB24E}">
      <dsp:nvSpPr>
        <dsp:cNvPr id="0" name=""/>
        <dsp:cNvSpPr/>
      </dsp:nvSpPr>
      <dsp:spPr>
        <a:xfrm>
          <a:off x="500898" y="1431340"/>
          <a:ext cx="92660" cy="92659"/>
        </a:xfrm>
        <a:prstGeom prst="ellipse">
          <a:avLst/>
        </a:prstGeom>
        <a:solidFill>
          <a:schemeClr val="accent5">
            <a:hueOff val="0"/>
            <a:satOff val="0"/>
            <a:lumOff val="0"/>
            <a:alphaOff val="0"/>
          </a:schemeClr>
        </a:solidFill>
        <a:ln w="19050" cap="rnd"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5FA22DB-0FFD-431E-BB6C-24BA44D6E2A9}">
      <dsp:nvSpPr>
        <dsp:cNvPr id="0" name=""/>
        <dsp:cNvSpPr/>
      </dsp:nvSpPr>
      <dsp:spPr>
        <a:xfrm>
          <a:off x="500252" y="1192072"/>
          <a:ext cx="1086099" cy="23835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b" anchorCtr="0">
          <a:noAutofit/>
        </a:bodyPr>
        <a:lstStyle/>
        <a:p>
          <a:pPr lvl="0" algn="l" defTabSz="400050">
            <a:lnSpc>
              <a:spcPct val="90000"/>
            </a:lnSpc>
            <a:spcBef>
              <a:spcPct val="0"/>
            </a:spcBef>
            <a:spcAft>
              <a:spcPct val="35000"/>
            </a:spcAft>
          </a:pPr>
          <a:r>
            <a:rPr lang="en-US" sz="900" kern="1200"/>
            <a:t>Program SLOs</a:t>
          </a:r>
        </a:p>
      </dsp:txBody>
      <dsp:txXfrm>
        <a:off x="500252" y="1192072"/>
        <a:ext cx="1086099" cy="238353"/>
      </dsp:txXfrm>
    </dsp:sp>
  </dsp:spTree>
</dsp:drawing>
</file>

<file path=word/diagrams/layout1.xml><?xml version="1.0" encoding="utf-8"?>
<dgm:layoutDef xmlns:dgm="http://schemas.openxmlformats.org/drawingml/2006/diagram" xmlns:a="http://schemas.openxmlformats.org/drawingml/2006/main" uniqueId="urn:microsoft.com/office/officeart/2011/layout/ConvergingText">
  <dgm:title val="Converging Text"/>
  <dgm:desc val="Use to show multiple steps or parts that merge into a whole. Limited to one Level 1 shape that contains text and a maximum of five Level 2 shapes."/>
  <dgm:catLst>
    <dgm:cat type="process" pri="6500"/>
    <dgm:cat type="officeonline" pri="5000"/>
  </dgm:catLst>
  <dgm:sampData>
    <dgm:dataModel>
      <dgm:ptLst>
        <dgm:pt modelId="0" type="doc"/>
        <dgm:pt modelId="10">
          <dgm:prSet phldr="1"/>
        </dgm:pt>
        <dgm:pt modelId="11">
          <dgm:prSet phldr="1"/>
        </dgm:pt>
        <dgm:pt modelId="12">
          <dgm:prSet phldr="1"/>
        </dgm:pt>
        <dgm:pt modelId="13">
          <dgm:prSet phldr="1"/>
        </dgm:pt>
      </dgm:ptLst>
      <dgm:cxnLst>
        <dgm:cxn modelId="1" srcId="0" destId="10" srcOrd="0" destOrd="0"/>
        <dgm:cxn modelId="2" srcId="10" destId="11" srcOrd="0" destOrd="0"/>
        <dgm:cxn modelId="3" srcId="10" destId="12" srcOrd="1" destOrd="0"/>
        <dgm:cxn modelId="4" srcId="10" destId="13" srcOrd="2"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1" srcId="0" destId="10" srcOrd="0" destOrd="0"/>
        <dgm:cxn modelId="2" srcId="10" destId="11" srcOrd="0" destOrd="0"/>
        <dgm:cxn modelId="3" srcId="10" destId="12" srcOrd="1" destOrd="0"/>
        <dgm:cxn modelId="4" srcId="10" destId="13" srcOrd="2" destOrd="0"/>
      </dgm:cxnLst>
      <dgm:bg/>
      <dgm:whole/>
    </dgm:dataModel>
  </dgm:styleData>
  <dgm:clrData>
    <dgm:dataModel>
      <dgm:ptLst>
        <dgm:pt modelId="0" type="doc"/>
        <dgm:pt modelId="10">
          <dgm:prSet phldr="1"/>
        </dgm:pt>
        <dgm:pt modelId="11">
          <dgm:prSet phldr="1"/>
        </dgm:pt>
        <dgm:pt modelId="12">
          <dgm:prSet phldr="1"/>
        </dgm:pt>
        <dgm:pt modelId="13">
          <dgm:prSet phldr="1"/>
        </dgm:pt>
      </dgm:ptLst>
      <dgm:cxnLst>
        <dgm:cxn modelId="1" srcId="0" destId="10" srcOrd="0" destOrd="0"/>
        <dgm:cxn modelId="2" srcId="10" destId="11" srcOrd="0" destOrd="0"/>
        <dgm:cxn modelId="3" srcId="10" destId="12" srcOrd="1" destOrd="0"/>
        <dgm:cxn modelId="4" srcId="10" destId="13" srcOrd="2" destOrd="0"/>
      </dgm:cxnLst>
      <dgm:bg/>
      <dgm:whole/>
    </dgm:dataModel>
  </dgm:clrData>
  <dgm:layoutNode name="Name0">
    <dgm:varLst>
      <dgm:chMax/>
      <dgm:chPref val="1"/>
      <dgm:dir/>
      <dgm:animOne val="branch"/>
      <dgm:animLvl val="lvl"/>
      <dgm:resizeHandles/>
    </dgm:varLst>
    <dgm:choose name="Name1">
      <dgm:if name="Name2" func="var" arg="dir" op="equ" val="norm">
        <dgm:alg type="lin">
          <dgm:param type="linDir" val="fromL"/>
          <dgm:param type="vertAlign" val="mid"/>
          <dgm:param type="nodeVertAlign" val="mid"/>
          <dgm:param type="horzAlign" val="ctr"/>
        </dgm:alg>
      </dgm:if>
      <dgm:else name="Name3">
        <dgm:alg type="lin">
          <dgm:param type="linDir" val="fromR"/>
          <dgm:param type="vertAlign" val="mid"/>
          <dgm:param type="nodeVertAlign" val="mid"/>
          <dgm:param type="horzAlign" val="ctr"/>
        </dgm:alg>
      </dgm:else>
    </dgm:choose>
    <dgm:shape xmlns:r="http://schemas.openxmlformats.org/officeDocument/2006/relationships" r:blip="">
      <dgm:adjLst/>
    </dgm:shape>
    <dgm:constrLst>
      <dgm:constr type="primFontSz" for="des" forName="Parent" op="equ" val="65"/>
      <dgm:constr type="primFontSz" for="des" forName="Child1" op="equ" val="65"/>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w" for="ch" forName="composite" refType="w"/>
      <dgm:constr type="h" for="ch" forName="composite" refType="h"/>
      <dgm:constr type="sp" refType="w" refFor="ch" refForName="composite" op="equ" fact="0.05"/>
      <dgm:constr type="w" for="ch" forName="sibTrans" refType="w" refFor="ch" refForName="composite" op="equ" fact="0.05"/>
      <dgm:constr type="h" for="ch" forName="sibTrans" refType="w" refFor="ch" refForName="sibTrans" op="equ"/>
    </dgm:constrLst>
    <dgm:forEach name="nodesForEach" axis="ch" ptType="node">
      <dgm:layoutNode name="composite">
        <dgm:choose name="Name4">
          <dgm:if name="Name5" func="var" arg="dir" op="equ" val="norm">
            <dgm:choose name="Name6">
              <dgm:if name="Name7" axis="ch" ptType="node" func="cnt" op="equ" val="0">
                <dgm:alg type="composite">
                  <dgm:param type="ar" val="2.1059"/>
                </dgm:alg>
                <dgm:constrLst>
                  <dgm:constr type="l" for="ch" forName="Parent" refType="w" fact="0"/>
                  <dgm:constr type="t" for="ch" forName="Parent" refType="h" fact="0"/>
                  <dgm:constr type="w" for="ch" forName="Parent" refType="w" fact="0.4749"/>
                  <dgm:constr type="h" for="ch" forName="Parent" refType="h"/>
                  <dgm:constr type="l" for="ch" forName="ParentAccent1" refType="w" fact="0.9531"/>
                  <dgm:constr type="t" for="ch" forName="ParentAccent1" refType="h" fact="0.4506"/>
                  <dgm:constr type="w" for="ch" forName="ParentAccent1" refType="w" fact="0.0469"/>
                  <dgm:constr type="h" for="ch" forName="ParentAccent1" refType="h" fact="0.0988"/>
                  <dgm:constr type="l" for="ch" forName="ParentAccent2" refType="w" fact="0.8734"/>
                  <dgm:constr type="t" for="ch" forName="ParentAccent2" refType="h" fact="0.4506"/>
                  <dgm:constr type="w" for="ch" forName="ParentAccent2" refType="w" fact="0.0469"/>
                  <dgm:constr type="h" for="ch" forName="ParentAccent2" refType="h" fact="0.0988"/>
                  <dgm:constr type="l" for="ch" forName="ParentAccent3" refType="w" fact="0.7937"/>
                  <dgm:constr type="t" for="ch" forName="ParentAccent3" refType="h" fact="0.4506"/>
                  <dgm:constr type="w" for="ch" forName="ParentAccent3" refType="w" fact="0.0469"/>
                  <dgm:constr type="h" for="ch" forName="ParentAccent3" refType="h" fact="0.0988"/>
                  <dgm:constr type="l" for="ch" forName="ParentAccent4" refType="w" fact="0.714"/>
                  <dgm:constr type="t" for="ch" forName="ParentAccent4" refType="h" fact="0.4506"/>
                  <dgm:constr type="w" for="ch" forName="ParentAccent4" refType="w" fact="0.0469"/>
                  <dgm:constr type="h" for="ch" forName="ParentAccent4" refType="h" fact="0.0988"/>
                  <dgm:constr type="l" for="ch" forName="ParentAccent5" refType="w" fact="0.6343"/>
                  <dgm:constr type="t" for="ch" forName="ParentAccent5" refType="h" fact="0.4506"/>
                  <dgm:constr type="w" for="ch" forName="ParentAccent5" refType="w" fact="0.0469"/>
                  <dgm:constr type="h" for="ch" forName="ParentAccent5" refType="h" fact="0.0988"/>
                  <dgm:constr type="l" for="ch" forName="ParentAccent6" refType="w" fact="0.5076"/>
                  <dgm:constr type="t" for="ch" forName="ParentAccent6" refType="h" fact="0.4012"/>
                  <dgm:constr type="w" for="ch" forName="ParentAccent6" refType="w" fact="0.0939"/>
                  <dgm:constr type="h" for="ch" forName="ParentAccent6" refType="h" fact="0.1976"/>
                  <dgm:constr type="l" for="ch" forName="ParentAccent7" refType="w" fact="0.8766"/>
                  <dgm:constr type="t" for="ch" forName="ParentAccent7" refType="h" fact="0.2465"/>
                  <dgm:constr type="w" for="ch" forName="ParentAccent7" refType="w" fact="0.0469"/>
                  <dgm:constr type="h" for="ch" forName="ParentAccent7" refType="h" fact="0.0988"/>
                  <dgm:constr type="l" for="ch" forName="ParentAccent8" refType="w" fact="0.8766"/>
                  <dgm:constr type="t" for="ch" forName="ParentAccent8" refType="h" fact="0.6562"/>
                  <dgm:constr type="w" for="ch" forName="ParentAccent8" refType="w" fact="0.0469"/>
                  <dgm:constr type="h" for="ch" forName="ParentAccent8" refType="h" fact="0.0988"/>
                  <dgm:constr type="l" for="ch" forName="ParentAccent9" refType="w" fact="0.9185"/>
                  <dgm:constr type="t" for="ch" forName="ParentAccent9" refType="h" fact="0.3353"/>
                  <dgm:constr type="w" for="ch" forName="ParentAccent9" refType="w" fact="0.0469"/>
                  <dgm:constr type="h" for="ch" forName="ParentAccent9" refType="h" fact="0.0988"/>
                  <dgm:constr type="l" for="ch" forName="ParentAccent10" refType="w" fact="0.9213"/>
                  <dgm:constr type="t" for="ch" forName="ParentAccent10" refType="h" fact="0.5679"/>
                  <dgm:constr type="w" for="ch" forName="ParentAccent10" refType="w" fact="0.0469"/>
                  <dgm:constr type="h" for="ch" forName="ParentAccent10" refType="h" fact="0.0988"/>
                </dgm:constrLst>
              </dgm:if>
              <dgm:if name="Name8" axis="ch" ptType="node" func="cnt" op="equ" val="1">
                <dgm:alg type="composite">
                  <dgm:param type="ar" val="3.4411"/>
                </dgm:alg>
                <dgm:constrLst>
                  <dgm:constr type="l" for="ch" forName="Child1Accent1" refType="w" fact="0.284"/>
                  <dgm:constr type="t" for="ch" forName="Child1Accent1" refType="h" fact="0.4012"/>
                  <dgm:constr type="w" for="ch" forName="Child1Accent1" refType="w" fact="0.0574"/>
                  <dgm:constr type="h" for="ch" forName="Child1Accent1" refType="h" fact="0.1976"/>
                  <dgm:constr type="l" for="ch" forName="Child1Accent2" refType="w" fact="0.2272"/>
                  <dgm:constr type="t" for="ch" forName="Child1Accent2" refType="h" fact="0.4506"/>
                  <dgm:constr type="w" for="ch" forName="Child1Accent2" refType="w" fact="0.0287"/>
                  <dgm:constr type="h" for="ch" forName="Child1Accent2" refType="h" fact="0.0988"/>
                  <dgm:constr type="l" for="ch" forName="Child1Accent3" refType="w" fact="0.1705"/>
                  <dgm:constr type="t" for="ch" forName="Child1Accent3" refType="h" fact="0.4506"/>
                  <dgm:constr type="w" for="ch" forName="Child1Accent3" refType="w" fact="0.0287"/>
                  <dgm:constr type="h" for="ch" forName="Child1Accent3" refType="h" fact="0.0988"/>
                  <dgm:constr type="l" for="ch" forName="Child1Accent4" refType="w" fact="0.1137"/>
                  <dgm:constr type="t" for="ch" forName="Child1Accent4" refType="h" fact="0.4506"/>
                  <dgm:constr type="w" for="ch" forName="Child1Accent4" refType="w" fact="0.0287"/>
                  <dgm:constr type="h" for="ch" forName="Child1Accent4" refType="h" fact="0.0988"/>
                  <dgm:constr type="l" for="ch" forName="Child1Accent5" refType="w" fact="0.057"/>
                  <dgm:constr type="t" for="ch" forName="Child1Accent5" refType="h" fact="0.4506"/>
                  <dgm:constr type="w" for="ch" forName="Child1Accent5" refType="w" fact="0.0287"/>
                  <dgm:constr type="h" for="ch" forName="Child1Accent5" refType="h" fact="0.0988"/>
                  <dgm:constr type="l" for="ch" forName="Child1Accent6" refType="w" fact="0.0002"/>
                  <dgm:constr type="t" for="ch" forName="Child1Accent6" refType="h" fact="0.4506"/>
                  <dgm:constr type="w" for="ch" forName="Child1Accent6" refType="w" fact="0.0287"/>
                  <dgm:constr type="h" for="ch" forName="Child1Accent6" refType="h" fact="0.0988"/>
                  <dgm:constr type="l" for="ch" forName="Child1Accent7" refType="w" fact="0"/>
                  <dgm:constr type="t" for="ch" forName="Child1Accent7" refType="h" fact="0"/>
                  <dgm:constr type="w" for="ch" forName="Child1Accent7" refType="w" fact="0"/>
                  <dgm:constr type="h" for="ch" forName="Child1Accent7" refType="h" fact="0"/>
                  <dgm:constr type="l" for="ch" forName="Child1Accent8" refType="w" fact="0"/>
                  <dgm:constr type="t" for="ch" forName="Child1Accent8" refType="h" fact="0"/>
                  <dgm:constr type="w" for="ch" forName="Child1Accent8" refType="w" fact="0"/>
                  <dgm:constr type="h" for="ch" forName="Child1Accent8" refType="h" fact="0"/>
                  <dgm:constr type="l" for="ch" forName="Child1Accent9" refType="w" fact="0"/>
                  <dgm:constr type="t" for="ch" forName="Child1Accent9" refType="h" fact="0"/>
                  <dgm:constr type="w" for="ch" forName="Child1Accent9" refType="w" fact="0"/>
                  <dgm:constr type="h" for="ch" forName="Child1Accent9" refType="h" fact="0"/>
                  <dgm:constr type="l" for="ch" forName="ParentAccent1" refType="w" fact="0.9713"/>
                  <dgm:constr type="t" for="ch" forName="ParentAccent1" refType="h" fact="0.4506"/>
                  <dgm:constr type="w" for="ch" forName="ParentAccent1" refType="w" fact="0.0287"/>
                  <dgm:constr type="h" for="ch" forName="ParentAccent1" refType="h" fact="0.0988"/>
                  <dgm:constr type="l" for="ch" forName="ParentAccent2" refType="w" fact="0.9187"/>
                  <dgm:constr type="t" for="ch" forName="ParentAccent2" refType="h" fact="0.4506"/>
                  <dgm:constr type="w" for="ch" forName="ParentAccent2" refType="w" fact="0.0287"/>
                  <dgm:constr type="h" for="ch" forName="ParentAccent2" refType="h" fact="0.0988"/>
                  <dgm:constr type="l" for="ch" forName="ParentAccent3" refType="w" fact="0.8661"/>
                  <dgm:constr type="t" for="ch" forName="ParentAccent3" refType="h" fact="0.4506"/>
                  <dgm:constr type="w" for="ch" forName="ParentAccent3" refType="w" fact="0.0287"/>
                  <dgm:constr type="h" for="ch" forName="ParentAccent3" refType="h" fact="0.0988"/>
                  <dgm:constr type="l" for="ch" forName="ParentAccent4" refType="w" fact="0.8136"/>
                  <dgm:constr type="t" for="ch" forName="ParentAccent4" refType="h" fact="0.4506"/>
                  <dgm:constr type="w" for="ch" forName="ParentAccent4" refType="w" fact="0.0287"/>
                  <dgm:constr type="h" for="ch" forName="ParentAccent4" refType="h" fact="0.0988"/>
                  <dgm:constr type="l" for="ch" forName="ParentAccent5" refType="w" fact="0.761"/>
                  <dgm:constr type="t" for="ch" forName="ParentAccent5" refType="h" fact="0.4506"/>
                  <dgm:constr type="w" for="ch" forName="ParentAccent5" refType="w" fact="0.0287"/>
                  <dgm:constr type="h" for="ch" forName="ParentAccent5" refType="h" fact="0.0988"/>
                  <dgm:constr type="l" for="ch" forName="ParentAccent6" refType="w" fact="0.6797"/>
                  <dgm:constr type="t" for="ch" forName="ParentAccent6" refType="h" fact="0.4012"/>
                  <dgm:constr type="w" for="ch" forName="ParentAccent6" refType="w" fact="0.0574"/>
                  <dgm:constr type="h" for="ch" forName="ParentAccent6" refType="h" fact="0.1976"/>
                  <dgm:constr type="l" for="ch" forName="ParentAccent7" refType="w" fact="0.9245"/>
                  <dgm:constr type="t" for="ch" forName="ParentAccent7" refType="h" fact="0.2465"/>
                  <dgm:constr type="w" for="ch" forName="ParentAccent7" refType="w" fact="0.0287"/>
                  <dgm:constr type="h" for="ch" forName="ParentAccent7" refType="h" fact="0.0988"/>
                  <dgm:constr type="l" for="ch" forName="ParentAccent8" refType="w" fact="0.9245"/>
                  <dgm:constr type="t" for="ch" forName="ParentAccent8" refType="h" fact="0.6562"/>
                  <dgm:constr type="w" for="ch" forName="ParentAccent8" refType="w" fact="0.0287"/>
                  <dgm:constr type="h" for="ch" forName="ParentAccent8" refType="h" fact="0.0988"/>
                  <dgm:constr type="l" for="ch" forName="ParentAccent9" refType="w" fact="0.9501"/>
                  <dgm:constr type="t" for="ch" forName="ParentAccent9" refType="h" fact="0.3353"/>
                  <dgm:constr type="w" for="ch" forName="ParentAccent9" refType="w" fact="0.0287"/>
                  <dgm:constr type="h" for="ch" forName="ParentAccent9" refType="h" fact="0.0988"/>
                  <dgm:constr type="l" for="ch" forName="ParentAccent10" refType="w" fact="0.9518"/>
                  <dgm:constr type="t" for="ch" forName="ParentAccent10" refType="h" fact="0.5679"/>
                  <dgm:constr type="w" for="ch" forName="ParentAccent10" refType="w" fact="0.0287"/>
                  <dgm:constr type="h" for="ch" forName="ParentAccent10" refType="h" fact="0.0988"/>
                  <dgm:constr type="l" for="ch" forName="Child1" refType="w" fact="0"/>
                  <dgm:constr type="t" for="ch" forName="Child1" refType="h" fact="0.1978"/>
                  <dgm:constr type="w" for="ch" forName="Child1" refType="w" fact="0.2544"/>
                  <dgm:constr type="h" for="ch" forName="Child1" refType="h" fact="0.2541"/>
                  <dgm:constr type="l" for="ch" forName="Parent" refType="w" fact="0.3653"/>
                  <dgm:constr type="t" for="ch" forName="Parent" refType="h" fact="0"/>
                  <dgm:constr type="w" for="ch" forName="Parent" refType="w" fact="0.2906"/>
                  <dgm:constr type="h" for="ch" forName="Parent" refType="h"/>
                </dgm:constrLst>
              </dgm:if>
              <dgm:if name="Name9" axis="ch" ptType="node" func="cnt" op="equ" val="2">
                <dgm:alg type="composite">
                  <dgm:param type="ar" val="2.1185"/>
                </dgm:alg>
                <dgm:constrLst>
                  <dgm:constr type="l" for="ch" forName="Child1Accent1" refType="w" fact="0.3436"/>
                  <dgm:constr type="t" for="ch" forName="Child1Accent1" refType="h" fact="0.2211"/>
                  <dgm:constr type="w" for="ch" forName="Child1Accent1" refType="w" fact="0.0574"/>
                  <dgm:constr type="h" for="ch" forName="Child1Accent1" refType="h" fact="0.1217"/>
                  <dgm:constr type="l" for="ch" forName="Child1Accent2" refType="w" fact="0.3068"/>
                  <dgm:constr type="t" for="ch" forName="Child1Accent2" refType="h" fact="0.1569"/>
                  <dgm:constr type="w" for="ch" forName="Child1Accent2" refType="w" fact="0.0287"/>
                  <dgm:constr type="h" for="ch" forName="Child1Accent2" refType="h" fact="0.0608"/>
                  <dgm:constr type="l" for="ch" forName="Child1Accent3" refType="w" fact="0.2455"/>
                  <dgm:constr type="t" for="ch" forName="Child1Accent3" refType="h" fact="0.1569"/>
                  <dgm:constr type="w" for="ch" forName="Child1Accent3" refType="w" fact="0.0287"/>
                  <dgm:constr type="h" for="ch" forName="Child1Accent3" refType="h" fact="0.0608"/>
                  <dgm:constr type="l" for="ch" forName="Child1Accent4" refType="w" fact="0.1842"/>
                  <dgm:constr type="t" for="ch" forName="Child1Accent4" refType="h" fact="0.1569"/>
                  <dgm:constr type="w" for="ch" forName="Child1Accent4" refType="w" fact="0.0287"/>
                  <dgm:constr type="h" for="ch" forName="Child1Accent4" refType="h" fact="0.0608"/>
                  <dgm:constr type="l" for="ch" forName="Child1Accent5" refType="w" fact="0.1229"/>
                  <dgm:constr type="t" for="ch" forName="Child1Accent5" refType="h" fact="0.1569"/>
                  <dgm:constr type="w" for="ch" forName="Child1Accent5" refType="w" fact="0.0287"/>
                  <dgm:constr type="h" for="ch" forName="Child1Accent5" refType="h" fact="0.0608"/>
                  <dgm:constr type="l" for="ch" forName="Child1Accent6" refType="w" fact="0.0615"/>
                  <dgm:constr type="t" for="ch" forName="Child1Accent6" refType="h" fact="0.1569"/>
                  <dgm:constr type="w" for="ch" forName="Child1Accent6" refType="w" fact="0.0287"/>
                  <dgm:constr type="h" for="ch" forName="Child1Accent6" refType="h" fact="0.0608"/>
                  <dgm:constr type="l" for="ch" forName="Child1Accent7" refType="w" fact="0.0002"/>
                  <dgm:constr type="t" for="ch" forName="Child1Accent7" refType="h" fact="0.1569"/>
                  <dgm:constr type="w" for="ch" forName="Child1Accent7" refType="w" fact="0.0287"/>
                  <dgm:constr type="h" for="ch" forName="Child1Accent7" refType="h" fact="0.0608"/>
                  <dgm:constr type="l" for="ch" forName="Child1Accent8" refType="w" fact="0"/>
                  <dgm:constr type="t" for="ch" forName="Child1Accent8" refType="h" fact="0"/>
                  <dgm:constr type="w" for="ch" forName="Child1Accent8" refType="w" fact="0"/>
                  <dgm:constr type="h" for="ch" forName="Child1Accent8" refType="h" fact="0"/>
                  <dgm:constr type="l" for="ch" forName="Child1Accent9" refType="w" fact="0"/>
                  <dgm:constr type="t" for="ch" forName="Child1Accent9" refType="h" fact="0"/>
                  <dgm:constr type="w" for="ch" forName="Child1Accent9" refType="w" fact="0"/>
                  <dgm:constr type="h" for="ch" forName="Child1Accent9" refType="h" fact="0"/>
                  <dgm:constr type="l" for="ch" forName="Child2Accent1" refType="w" fact="0.3436"/>
                  <dgm:constr type="t" for="ch" forName="Child2Accent1" refType="h" fact="0.8153"/>
                  <dgm:constr type="w" for="ch" forName="Child2Accent1" refType="w" fact="0.0574"/>
                  <dgm:constr type="h" for="ch" forName="Child2Accent1" refType="h" fact="0.1217"/>
                  <dgm:constr type="l" for="ch" forName="Child2Accent2" refType="w" fact="0.3068"/>
                  <dgm:constr type="t" for="ch" forName="Child2Accent2" refType="h" fact="0.9392"/>
                  <dgm:constr type="w" for="ch" forName="Child2Accent2" refType="w" fact="0.0287"/>
                  <dgm:constr type="h" for="ch" forName="Child2Accent2" refType="h" fact="0.0608"/>
                  <dgm:constr type="l" for="ch" forName="Child2Accent3" refType="w" fact="0.2455"/>
                  <dgm:constr type="t" for="ch" forName="Child2Accent3" refType="h" fact="0.9392"/>
                  <dgm:constr type="w" for="ch" forName="Child2Accent3" refType="w" fact="0.0287"/>
                  <dgm:constr type="h" for="ch" forName="Child2Accent3" refType="h" fact="0.0608"/>
                  <dgm:constr type="l" for="ch" forName="Child2Accent4" refType="w" fact="0.1842"/>
                  <dgm:constr type="t" for="ch" forName="Child2Accent4" refType="h" fact="0.9392"/>
                  <dgm:constr type="w" for="ch" forName="Child2Accent4" refType="w" fact="0.0287"/>
                  <dgm:constr type="h" for="ch" forName="Child2Accent4" refType="h" fact="0.0608"/>
                  <dgm:constr type="l" for="ch" forName="Child2Accent5" refType="w" fact="0.1229"/>
                  <dgm:constr type="t" for="ch" forName="Child2Accent5" refType="h" fact="0.9392"/>
                  <dgm:constr type="w" for="ch" forName="Child2Accent5" refType="w" fact="0.0287"/>
                  <dgm:constr type="h" for="ch" forName="Child2Accent5" refType="h" fact="0.0608"/>
                  <dgm:constr type="l" for="ch" forName="Child2Accent6" refType="w" fact="0.0615"/>
                  <dgm:constr type="t" for="ch" forName="Child2Accent6" refType="h" fact="0.9392"/>
                  <dgm:constr type="w" for="ch" forName="Child2Accent6" refType="w" fact="0.0287"/>
                  <dgm:constr type="h" for="ch" forName="Child2Accent6" refType="h" fact="0.0608"/>
                  <dgm:constr type="l" for="ch" forName="Child2Accent7" refType="w" fact="0.0002"/>
                  <dgm:constr type="t" for="ch" forName="Child2Accent7" refType="h" fact="0.9392"/>
                  <dgm:constr type="w" for="ch" forName="Child2Accent7" refType="w" fact="0.0287"/>
                  <dgm:constr type="h" for="ch" forName="Child2Accent7" refType="h" fact="0.0608"/>
                  <dgm:constr type="l" for="ch" forName="ParentAccent1" refType="w" fact="0.9713"/>
                  <dgm:constr type="t" for="ch" forName="ParentAccent1" refType="h" fact="0.5511"/>
                  <dgm:constr type="w" for="ch" forName="ParentAccent1" refType="w" fact="0.0287"/>
                  <dgm:constr type="h" for="ch" forName="ParentAccent1" refType="h" fact="0.0608"/>
                  <dgm:constr type="l" for="ch" forName="ParentAccent2" refType="w" fact="0.9187"/>
                  <dgm:constr type="t" for="ch" forName="ParentAccent2" refType="h" fact="0.5511"/>
                  <dgm:constr type="w" for="ch" forName="ParentAccent2" refType="w" fact="0.0287"/>
                  <dgm:constr type="h" for="ch" forName="ParentAccent2" refType="h" fact="0.0608"/>
                  <dgm:constr type="l" for="ch" forName="ParentAccent3" refType="w" fact="0.8661"/>
                  <dgm:constr type="t" for="ch" forName="ParentAccent3" refType="h" fact="0.5511"/>
                  <dgm:constr type="w" for="ch" forName="ParentAccent3" refType="w" fact="0.0287"/>
                  <dgm:constr type="h" for="ch" forName="ParentAccent3" refType="h" fact="0.0608"/>
                  <dgm:constr type="l" for="ch" forName="ParentAccent4" refType="w" fact="0.8136"/>
                  <dgm:constr type="t" for="ch" forName="ParentAccent4" refType="h" fact="0.5511"/>
                  <dgm:constr type="w" for="ch" forName="ParentAccent4" refType="w" fact="0.0287"/>
                  <dgm:constr type="h" for="ch" forName="ParentAccent4" refType="h" fact="0.0608"/>
                  <dgm:constr type="l" for="ch" forName="ParentAccent5" refType="w" fact="0.761"/>
                  <dgm:constr type="t" for="ch" forName="ParentAccent5" refType="h" fact="0.5511"/>
                  <dgm:constr type="w" for="ch" forName="ParentAccent5" refType="w" fact="0.0287"/>
                  <dgm:constr type="h" for="ch" forName="ParentAccent5" refType="h" fact="0.0608"/>
                  <dgm:constr type="l" for="ch" forName="ParentAccent6" refType="w" fact="0.6797"/>
                  <dgm:constr type="t" for="ch" forName="ParentAccent6" refType="h" fact="0.5207"/>
                  <dgm:constr type="w" for="ch" forName="ParentAccent6" refType="w" fact="0.0574"/>
                  <dgm:constr type="h" for="ch" forName="ParentAccent6" refType="h" fact="0.1217"/>
                  <dgm:constr type="l" for="ch" forName="ParentAccent7" refType="w" fact="0.9245"/>
                  <dgm:constr type="t" for="ch" forName="ParentAccent7" refType="h" fact="0.4255"/>
                  <dgm:constr type="w" for="ch" forName="ParentAccent7" refType="w" fact="0.0287"/>
                  <dgm:constr type="h" for="ch" forName="ParentAccent7" refType="h" fact="0.0608"/>
                  <dgm:constr type="l" for="ch" forName="ParentAccent8" refType="w" fact="0.9245"/>
                  <dgm:constr type="t" for="ch" forName="ParentAccent8" refType="h" fact="0.6776"/>
                  <dgm:constr type="w" for="ch" forName="ParentAccent8" refType="w" fact="0.0287"/>
                  <dgm:constr type="h" for="ch" forName="ParentAccent8" refType="h" fact="0.0608"/>
                  <dgm:constr type="l" for="ch" forName="ParentAccent9" refType="w" fact="0.9501"/>
                  <dgm:constr type="t" for="ch" forName="ParentAccent9" refType="h" fact="0.4801"/>
                  <dgm:constr type="w" for="ch" forName="ParentAccent9" refType="w" fact="0.0287"/>
                  <dgm:constr type="h" for="ch" forName="ParentAccent9" refType="h" fact="0.0608"/>
                  <dgm:constr type="l" for="ch" forName="ParentAccent10" refType="w" fact="0.9518"/>
                  <dgm:constr type="t" for="ch" forName="ParentAccent10" refType="h" fact="0.6233"/>
                  <dgm:constr type="w" for="ch" forName="ParentAccent10" refType="w" fact="0.0287"/>
                  <dgm:constr type="h" for="ch" forName="ParentAccent10" refType="h" fact="0.0608"/>
                  <dgm:constr type="l" for="ch" forName="Child2" refType="w" fact="0"/>
                  <dgm:constr type="t" for="ch" forName="Child2" refType="h" fact="0.7822"/>
                  <dgm:constr type="w" for="ch" forName="Child2" refType="w" fact="0.3364"/>
                  <dgm:constr type="h" for="ch" forName="Child2" refType="h" fact="0.1564"/>
                  <dgm:constr type="l" for="ch" forName="Child1" refType="w" fact="0"/>
                  <dgm:constr type="t" for="ch" forName="Child1" refType="h" fact="0"/>
                  <dgm:constr type="w" for="ch" forName="Child1" refType="w" fact="0.3364"/>
                  <dgm:constr type="h" for="ch" forName="Child1" refType="h" fact="0.1564"/>
                  <dgm:constr type="l" for="ch" forName="Parent" refType="w" fact="0.3653"/>
                  <dgm:constr type="t" for="ch" forName="Parent" refType="h" fact="0.2737"/>
                  <dgm:constr type="w" for="ch" forName="Parent" refType="w" fact="0.2906"/>
                  <dgm:constr type="h" for="ch" forName="Parent" refType="h" fact="0.6157"/>
                </dgm:constrLst>
              </dgm:if>
              <dgm:if name="Name10" axis="ch" ptType="node" func="cnt" op="equ" val="3">
                <dgm:alg type="composite">
                  <dgm:param type="ar" val="2.1185"/>
                </dgm:alg>
                <dgm:constrLst>
                  <dgm:constr type="l" for="ch" forName="Child1Accent1" refType="w" fact="0.3436"/>
                  <dgm:constr type="t" for="ch" forName="Child1Accent1" refType="h" fact="0.2211"/>
                  <dgm:constr type="w" for="ch" forName="Child1Accent1" refType="w" fact="0.0574"/>
                  <dgm:constr type="h" for="ch" forName="Child1Accent1" refType="h" fact="0.1217"/>
                  <dgm:constr type="l" for="ch" forName="Child1Accent2" refType="w" fact="0.3068"/>
                  <dgm:constr type="t" for="ch" forName="Child1Accent2" refType="h" fact="0.1569"/>
                  <dgm:constr type="w" for="ch" forName="Child1Accent2" refType="w" fact="0.0287"/>
                  <dgm:constr type="h" for="ch" forName="Child1Accent2" refType="h" fact="0.0608"/>
                  <dgm:constr type="l" for="ch" forName="Child1Accent3" refType="w" fact="0.2455"/>
                  <dgm:constr type="t" for="ch" forName="Child1Accent3" refType="h" fact="0.1569"/>
                  <dgm:constr type="w" for="ch" forName="Child1Accent3" refType="w" fact="0.0287"/>
                  <dgm:constr type="h" for="ch" forName="Child1Accent3" refType="h" fact="0.0608"/>
                  <dgm:constr type="l" for="ch" forName="Child1Accent4" refType="w" fact="0.1842"/>
                  <dgm:constr type="t" for="ch" forName="Child1Accent4" refType="h" fact="0.1569"/>
                  <dgm:constr type="w" for="ch" forName="Child1Accent4" refType="w" fact="0.0287"/>
                  <dgm:constr type="h" for="ch" forName="Child1Accent4" refType="h" fact="0.0608"/>
                  <dgm:constr type="l" for="ch" forName="Child1Accent5" refType="w" fact="0.1229"/>
                  <dgm:constr type="t" for="ch" forName="Child1Accent5" refType="h" fact="0.1569"/>
                  <dgm:constr type="w" for="ch" forName="Child1Accent5" refType="w" fact="0.0287"/>
                  <dgm:constr type="h" for="ch" forName="Child1Accent5" refType="h" fact="0.0608"/>
                  <dgm:constr type="l" for="ch" forName="Child2Accent1" refType="w" fact="0.284"/>
                  <dgm:constr type="t" for="ch" forName="Child2Accent1" refType="h" fact="0.5207"/>
                  <dgm:constr type="w" for="ch" forName="Child2Accent1" refType="w" fact="0.0574"/>
                  <dgm:constr type="h" for="ch" forName="Child2Accent1" refType="h" fact="0.1217"/>
                  <dgm:constr type="l" for="ch" forName="Child2Accent2" refType="w" fact="0.2272"/>
                  <dgm:constr type="t" for="ch" forName="Child2Accent2" refType="h" fact="0.5511"/>
                  <dgm:constr type="w" for="ch" forName="Child2Accent2" refType="w" fact="0.0287"/>
                  <dgm:constr type="h" for="ch" forName="Child2Accent2" refType="h" fact="0.0608"/>
                  <dgm:constr type="l" for="ch" forName="Child2Accent3" refType="w" fact="0.1705"/>
                  <dgm:constr type="t" for="ch" forName="Child2Accent3" refType="h" fact="0.5511"/>
                  <dgm:constr type="w" for="ch" forName="Child2Accent3" refType="w" fact="0.0287"/>
                  <dgm:constr type="h" for="ch" forName="Child2Accent3" refType="h" fact="0.0608"/>
                  <dgm:constr type="l" for="ch" forName="Child2Accent4" refType="w" fact="0.1137"/>
                  <dgm:constr type="t" for="ch" forName="Child2Accent4" refType="h" fact="0.5511"/>
                  <dgm:constr type="w" for="ch" forName="Child2Accent4" refType="w" fact="0.0287"/>
                  <dgm:constr type="h" for="ch" forName="Child2Accent4" refType="h" fact="0.0608"/>
                  <dgm:constr type="l" for="ch" forName="Child1Accent6" refType="w" fact="0.0615"/>
                  <dgm:constr type="t" for="ch" forName="Child1Accent6" refType="h" fact="0.1569"/>
                  <dgm:constr type="w" for="ch" forName="Child1Accent6" refType="w" fact="0.0287"/>
                  <dgm:constr type="h" for="ch" forName="Child1Accent6" refType="h" fact="0.0608"/>
                  <dgm:constr type="l" for="ch" forName="Child2Accent5" refType="w" fact="0.057"/>
                  <dgm:constr type="t" for="ch" forName="Child2Accent5" refType="h" fact="0.5511"/>
                  <dgm:constr type="w" for="ch" forName="Child2Accent5" refType="w" fact="0.0287"/>
                  <dgm:constr type="h" for="ch" forName="Child2Accent5" refType="h" fact="0.0608"/>
                  <dgm:constr type="l" for="ch" forName="Child1Accent7" refType="w" fact="0.0002"/>
                  <dgm:constr type="t" for="ch" forName="Child1Accent7" refType="h" fact="0.1569"/>
                  <dgm:constr type="w" for="ch" forName="Child1Accent7" refType="w" fact="0.0287"/>
                  <dgm:constr type="h" for="ch" forName="Child1Accent7" refType="h" fact="0.0608"/>
                  <dgm:constr type="l" for="ch" forName="Child1Accent8" refType="w" fact="0"/>
                  <dgm:constr type="t" for="ch" forName="Child1Accent8" refType="h" fact="0"/>
                  <dgm:constr type="w" for="ch" forName="Child1Accent8" refType="w" fact="0"/>
                  <dgm:constr type="h" for="ch" forName="Child1Accent8" refType="h" fact="0"/>
                  <dgm:constr type="l" for="ch" forName="Child1Accent9" refType="w" fact="0"/>
                  <dgm:constr type="t" for="ch" forName="Child1Accent9" refType="h" fact="0"/>
                  <dgm:constr type="w" for="ch" forName="Child1Accent9" refType="w" fact="0"/>
                  <dgm:constr type="h" for="ch" forName="Child1Accent9" refType="h" fact="0"/>
                  <dgm:constr type="l" for="ch" forName="Child2Accent6" refType="w" fact="0.0002"/>
                  <dgm:constr type="t" for="ch" forName="Child2Accent6" refType="h" fact="0.5511"/>
                  <dgm:constr type="w" for="ch" forName="Child2Accent6" refType="w" fact="0.0287"/>
                  <dgm:constr type="h" for="ch" forName="Child2Accent6" refType="h" fact="0.0608"/>
                  <dgm:constr type="l" for="ch" forName="Child2Accent7" refType="w" fact="0"/>
                  <dgm:constr type="t" for="ch" forName="Child2Accent7" refType="h" fact="0"/>
                  <dgm:constr type="w" for="ch" forName="Child2Accent7" refType="w" fact="0"/>
                  <dgm:constr type="h" for="ch" forName="Child2Accent7" refType="h" fact="0"/>
                  <dgm:constr type="l" for="ch" forName="Child3Accent1" refType="w" fact="0.3436"/>
                  <dgm:constr type="t" for="ch" forName="Child3Accent1" refType="h" fact="0.8153"/>
                  <dgm:constr type="w" for="ch" forName="Child3Accent1" refType="w" fact="0.0574"/>
                  <dgm:constr type="h" for="ch" forName="Child3Accent1" refType="h" fact="0.1217"/>
                  <dgm:constr type="l" for="ch" forName="Child3Accent2" refType="w" fact="0.3068"/>
                  <dgm:constr type="t" for="ch" forName="Child3Accent2" refType="h" fact="0.9392"/>
                  <dgm:constr type="w" for="ch" forName="Child3Accent2" refType="w" fact="0.0287"/>
                  <dgm:constr type="h" for="ch" forName="Child3Accent2" refType="h" fact="0.0608"/>
                  <dgm:constr type="l" for="ch" forName="Child3Accent3" refType="w" fact="0.2455"/>
                  <dgm:constr type="t" for="ch" forName="Child3Accent3" refType="h" fact="0.9392"/>
                  <dgm:constr type="w" for="ch" forName="Child3Accent3" refType="w" fact="0.0287"/>
                  <dgm:constr type="h" for="ch" forName="Child3Accent3" refType="h" fact="0.0608"/>
                  <dgm:constr type="l" for="ch" forName="Child3Accent4" refType="w" fact="0.1842"/>
                  <dgm:constr type="t" for="ch" forName="Child3Accent4" refType="h" fact="0.9392"/>
                  <dgm:constr type="w" for="ch" forName="Child3Accent4" refType="w" fact="0.0287"/>
                  <dgm:constr type="h" for="ch" forName="Child3Accent4" refType="h" fact="0.0608"/>
                  <dgm:constr type="l" for="ch" forName="Child3Accent5" refType="w" fact="0.1229"/>
                  <dgm:constr type="t" for="ch" forName="Child3Accent5" refType="h" fact="0.9392"/>
                  <dgm:constr type="w" for="ch" forName="Child3Accent5" refType="w" fact="0.0287"/>
                  <dgm:constr type="h" for="ch" forName="Child3Accent5" refType="h" fact="0.0608"/>
                  <dgm:constr type="l" for="ch" forName="Child3Accent6" refType="w" fact="0.0615"/>
                  <dgm:constr type="t" for="ch" forName="Child3Accent6" refType="h" fact="0.9392"/>
                  <dgm:constr type="w" for="ch" forName="Child3Accent6" refType="w" fact="0.0287"/>
                  <dgm:constr type="h" for="ch" forName="Child3Accent6" refType="h" fact="0.0608"/>
                  <dgm:constr type="l" for="ch" forName="Child3Accent7" refType="w" fact="0.0002"/>
                  <dgm:constr type="t" for="ch" forName="Child3Accent7" refType="h" fact="0.9392"/>
                  <dgm:constr type="w" for="ch" forName="Child3Accent7" refType="w" fact="0.0287"/>
                  <dgm:constr type="h" for="ch" forName="Child3Accent7" refType="h" fact="0.0608"/>
                  <dgm:constr type="l" for="ch" forName="ParentAccent1" refType="w" fact="0.9713"/>
                  <dgm:constr type="t" for="ch" forName="ParentAccent1" refType="h" fact="0.5511"/>
                  <dgm:constr type="w" for="ch" forName="ParentAccent1" refType="w" fact="0.0287"/>
                  <dgm:constr type="h" for="ch" forName="ParentAccent1" refType="h" fact="0.0608"/>
                  <dgm:constr type="l" for="ch" forName="ParentAccent2" refType="w" fact="0.9187"/>
                  <dgm:constr type="t" for="ch" forName="ParentAccent2" refType="h" fact="0.5511"/>
                  <dgm:constr type="w" for="ch" forName="ParentAccent2" refType="w" fact="0.0287"/>
                  <dgm:constr type="h" for="ch" forName="ParentAccent2" refType="h" fact="0.0608"/>
                  <dgm:constr type="l" for="ch" forName="ParentAccent3" refType="w" fact="0.8661"/>
                  <dgm:constr type="t" for="ch" forName="ParentAccent3" refType="h" fact="0.5511"/>
                  <dgm:constr type="w" for="ch" forName="ParentAccent3" refType="w" fact="0.0287"/>
                  <dgm:constr type="h" for="ch" forName="ParentAccent3" refType="h" fact="0.0608"/>
                  <dgm:constr type="l" for="ch" forName="ParentAccent4" refType="w" fact="0.8136"/>
                  <dgm:constr type="t" for="ch" forName="ParentAccent4" refType="h" fact="0.5511"/>
                  <dgm:constr type="w" for="ch" forName="ParentAccent4" refType="w" fact="0.0287"/>
                  <dgm:constr type="h" for="ch" forName="ParentAccent4" refType="h" fact="0.0608"/>
                  <dgm:constr type="l" for="ch" forName="ParentAccent5" refType="w" fact="0.761"/>
                  <dgm:constr type="t" for="ch" forName="ParentAccent5" refType="h" fact="0.5511"/>
                  <dgm:constr type="w" for="ch" forName="ParentAccent5" refType="w" fact="0.0287"/>
                  <dgm:constr type="h" for="ch" forName="ParentAccent5" refType="h" fact="0.0608"/>
                  <dgm:constr type="l" for="ch" forName="ParentAccent6" refType="w" fact="0.6797"/>
                  <dgm:constr type="t" for="ch" forName="ParentAccent6" refType="h" fact="0.5207"/>
                  <dgm:constr type="w" for="ch" forName="ParentAccent6" refType="w" fact="0.0574"/>
                  <dgm:constr type="h" for="ch" forName="ParentAccent6" refType="h" fact="0.1217"/>
                  <dgm:constr type="l" for="ch" forName="ParentAccent7" refType="w" fact="0.9245"/>
                  <dgm:constr type="t" for="ch" forName="ParentAccent7" refType="h" fact="0.4255"/>
                  <dgm:constr type="w" for="ch" forName="ParentAccent7" refType="w" fact="0.0287"/>
                  <dgm:constr type="h" for="ch" forName="ParentAccent7" refType="h" fact="0.0608"/>
                  <dgm:constr type="l" for="ch" forName="ParentAccent8" refType="w" fact="0.9245"/>
                  <dgm:constr type="t" for="ch" forName="ParentAccent8" refType="h" fact="0.6776"/>
                  <dgm:constr type="w" for="ch" forName="ParentAccent8" refType="w" fact="0.0287"/>
                  <dgm:constr type="h" for="ch" forName="ParentAccent8" refType="h" fact="0.0608"/>
                  <dgm:constr type="l" for="ch" forName="ParentAccent9" refType="w" fact="0.9501"/>
                  <dgm:constr type="t" for="ch" forName="ParentAccent9" refType="h" fact="0.4801"/>
                  <dgm:constr type="w" for="ch" forName="ParentAccent9" refType="w" fact="0.0287"/>
                  <dgm:constr type="h" for="ch" forName="ParentAccent9" refType="h" fact="0.0608"/>
                  <dgm:constr type="l" for="ch" forName="ParentAccent10" refType="w" fact="0.9518"/>
                  <dgm:constr type="t" for="ch" forName="ParentAccent10" refType="h" fact="0.6233"/>
                  <dgm:constr type="w" for="ch" forName="ParentAccent10" refType="w" fact="0.0287"/>
                  <dgm:constr type="h" for="ch" forName="ParentAccent10" refType="h" fact="0.0608"/>
                  <dgm:constr type="l" for="ch" forName="Child3" refType="w" fact="0"/>
                  <dgm:constr type="t" for="ch" forName="Child3" refType="h" fact="0.7822"/>
                  <dgm:constr type="w" for="ch" forName="Child3" refType="w" fact="0.3364"/>
                  <dgm:constr type="h" for="ch" forName="Child3" refType="h" fact="0.1564"/>
                  <dgm:constr type="l" for="ch" forName="Child2" refType="w" fact="0"/>
                  <dgm:constr type="t" for="ch" forName="Child2" refType="h" fact="0.3955"/>
                  <dgm:constr type="w" for="ch" forName="Child2" refType="w" fact="0.2544"/>
                  <dgm:constr type="h" for="ch" forName="Child2" refType="h" fact="0.1564"/>
                  <dgm:constr type="l" for="ch" forName="Child1" refType="w" fact="0"/>
                  <dgm:constr type="t" for="ch" forName="Child1" refType="h" fact="0"/>
                  <dgm:constr type="w" for="ch" forName="Child1" refType="w" fact="0.3364"/>
                  <dgm:constr type="h" for="ch" forName="Child1" refType="h" fact="0.1564"/>
                  <dgm:constr type="l" for="ch" forName="Parent" refType="w" fact="0.3653"/>
                  <dgm:constr type="t" for="ch" forName="Parent" refType="h" fact="0.2737"/>
                  <dgm:constr type="w" for="ch" forName="Parent" refType="w" fact="0.2906"/>
                  <dgm:constr type="h" for="ch" forName="Parent" refType="h" fact="0.6157"/>
                </dgm:constrLst>
              </dgm:if>
              <dgm:if name="Name11" axis="ch" ptType="node" func="cnt" op="equ" val="4">
                <dgm:alg type="composite">
                  <dgm:param type="ar" val="1.8304"/>
                </dgm:alg>
                <dgm:constrLst>
                  <dgm:constr type="l" for="ch" forName="Parent" refType="w" fact="0.3771"/>
                  <dgm:constr type="t" for="ch" forName="Parent" refType="h" fact="0.2946"/>
                  <dgm:constr type="w" for="ch" forName="Parent" refType="w" fact="0.2862"/>
                  <dgm:constr type="h" for="ch" forName="Parent" refType="h" fact="0.5239"/>
                  <dgm:constr type="l" for="ch" forName="Child1Accent1" refType="w" fact="0.3904"/>
                  <dgm:constr type="t" for="ch" forName="Child1Accent1" refType="h" fact="0.2104"/>
                  <dgm:constr type="w" for="ch" forName="Child1Accent1" refType="w" fact="0.0566"/>
                  <dgm:constr type="h" for="ch" forName="Child1Accent1" refType="h" fact="0.1035"/>
                  <dgm:constr type="l" for="ch" forName="Child1Accent3" refType="w" fact="0.3001"/>
                  <dgm:constr type="t" for="ch" forName="Child1Accent3" refType="h" fact="0.128"/>
                  <dgm:constr type="w" for="ch" forName="Child1Accent3" refType="w" fact="0.0283"/>
                  <dgm:constr type="h" for="ch" forName="Child1Accent3" refType="h" fact="0.0518"/>
                  <dgm:constr type="l" for="ch" forName="Child1Accent4" refType="w" fact="0.2418"/>
                  <dgm:constr type="t" for="ch" forName="Child1Accent4" refType="h" fact="0.128"/>
                  <dgm:constr type="w" for="ch" forName="Child1Accent4" refType="w" fact="0.0283"/>
                  <dgm:constr type="h" for="ch" forName="Child1Accent4" refType="h" fact="0.0518"/>
                  <dgm:constr type="l" for="ch" forName="Child1Accent5" refType="w" fact="0.1835"/>
                  <dgm:constr type="t" for="ch" forName="Child1Accent5" refType="h" fact="0.128"/>
                  <dgm:constr type="w" for="ch" forName="Child1Accent5" refType="w" fact="0.0283"/>
                  <dgm:constr type="h" for="ch" forName="Child1Accent5" refType="h" fact="0.0518"/>
                  <dgm:constr type="l" for="ch" forName="Child1Accent6" refType="w" fact="0.1252"/>
                  <dgm:constr type="t" for="ch" forName="Child1Accent6" refType="h" fact="0.128"/>
                  <dgm:constr type="w" for="ch" forName="Child1Accent6" refType="w" fact="0.0283"/>
                  <dgm:constr type="h" for="ch" forName="Child1Accent6" refType="h" fact="0.0518"/>
                  <dgm:constr type="l" for="ch" forName="Child3Accent1" refType="w" fact="0.3158"/>
                  <dgm:constr type="t" for="ch" forName="Child3Accent1" refType="h" fact="0.6212"/>
                  <dgm:constr type="w" for="ch" forName="Child3Accent1" refType="w" fact="0.0566"/>
                  <dgm:constr type="h" for="ch" forName="Child3Accent1" refType="h" fact="0.1035"/>
                  <dgm:constr type="l" for="ch" forName="Child3Accent2" refType="w" fact="0.2689"/>
                  <dgm:constr type="t" for="ch" forName="Child3Accent2" refType="h" fact="0.6828"/>
                  <dgm:constr type="w" for="ch" forName="Child3Accent2" refType="w" fact="0.0283"/>
                  <dgm:constr type="h" for="ch" forName="Child3Accent2" refType="h" fact="0.0518"/>
                  <dgm:constr type="l" for="ch" forName="Child3Accent4" refType="w" fact="0.1614"/>
                  <dgm:constr type="t" for="ch" forName="Child3Accent4" refType="h" fact="0.6828"/>
                  <dgm:constr type="w" for="ch" forName="Child3Accent4" refType="w" fact="0.0283"/>
                  <dgm:constr type="h" for="ch" forName="Child3Accent4" refType="h" fact="0.0518"/>
                  <dgm:constr type="l" for="ch" forName="Child3Accent5" refType="w" fact="0.1077"/>
                  <dgm:constr type="t" for="ch" forName="Child3Accent5" refType="h" fact="0.6828"/>
                  <dgm:constr type="w" for="ch" forName="Child3Accent5" refType="w" fact="0.0283"/>
                  <dgm:constr type="h" for="ch" forName="Child3Accent5" refType="h" fact="0.0518"/>
                  <dgm:constr type="l" for="ch" forName="Child1Accent7" refType="w" fact="0.0668"/>
                  <dgm:constr type="t" for="ch" forName="Child1Accent7" refType="h" fact="0.128"/>
                  <dgm:constr type="w" for="ch" forName="Child1Accent7" refType="w" fact="0.0283"/>
                  <dgm:constr type="h" for="ch" forName="Child1Accent7" refType="h" fact="0.0518"/>
                  <dgm:constr type="l" for="ch" forName="Child3Accent6" refType="w" fact="0.0539"/>
                  <dgm:constr type="t" for="ch" forName="Child3Accent6" refType="h" fact="0.6828"/>
                  <dgm:constr type="w" for="ch" forName="Child3Accent6" refType="w" fact="0.0283"/>
                  <dgm:constr type="h" for="ch" forName="Child3Accent6" refType="h" fact="0.0518"/>
                  <dgm:constr type="l" for="ch" forName="Child1Accent8" refType="w" fact="0.0085"/>
                  <dgm:constr type="t" for="ch" forName="Child1Accent8" refType="h" fact="0.128"/>
                  <dgm:constr type="w" for="ch" forName="Child1Accent8" refType="w" fact="0.0283"/>
                  <dgm:constr type="h" for="ch" forName="Child1Accent8" refType="h" fact="0.0518"/>
                  <dgm:constr type="l" for="ch" forName="Child1Accent9" refType="w" fact="0"/>
                  <dgm:constr type="t" for="ch" forName="Child1Accent9" refType="h" fact="0"/>
                  <dgm:constr type="w" for="ch" forName="Child1Accent9" refType="w" fact="0"/>
                  <dgm:constr type="h" for="ch" forName="Child1Accent9" refType="h" fact="0"/>
                  <dgm:constr type="l" for="ch" forName="Child3Accent7" refType="w" fact="0.0002"/>
                  <dgm:constr type="t" for="ch" forName="Child3Accent7" refType="h" fact="0.6828"/>
                  <dgm:constr type="w" for="ch" forName="Child3Accent7" refType="w" fact="0.0283"/>
                  <dgm:constr type="h" for="ch" forName="Child3Accent7" refType="h" fact="0.0518"/>
                  <dgm:constr type="l" for="ch" forName="Child4Accent1" refType="w" fact="0.3904"/>
                  <dgm:constr type="t" for="ch" forName="Child4Accent1" refType="h" fact="0.8"/>
                  <dgm:constr type="w" for="ch" forName="Child4Accent1" refType="w" fact="0.0566"/>
                  <dgm:constr type="h" for="ch" forName="Child4Accent1" refType="h" fact="0.1035"/>
                  <dgm:constr type="l" for="ch" forName="Child4Accent3" refType="w" fact="0.2998"/>
                  <dgm:constr type="t" for="ch" forName="Child4Accent3" refType="h" fact="0.9482"/>
                  <dgm:constr type="w" for="ch" forName="Child4Accent3" refType="w" fact="0.0283"/>
                  <dgm:constr type="h" for="ch" forName="Child4Accent3" refType="h" fact="0.0518"/>
                  <dgm:constr type="l" for="ch" forName="Child4Accent4" refType="w" fact="0.2415"/>
                  <dgm:constr type="t" for="ch" forName="Child4Accent4" refType="h" fact="0.9482"/>
                  <dgm:constr type="w" for="ch" forName="Child4Accent4" refType="w" fact="0.0283"/>
                  <dgm:constr type="h" for="ch" forName="Child4Accent4" refType="h" fact="0.0518"/>
                  <dgm:constr type="l" for="ch" forName="Child4Accent5" refType="w" fact="0.1833"/>
                  <dgm:constr type="t" for="ch" forName="Child4Accent5" refType="h" fact="0.9482"/>
                  <dgm:constr type="w" for="ch" forName="Child4Accent5" refType="w" fact="0.0283"/>
                  <dgm:constr type="h" for="ch" forName="Child4Accent5" refType="h" fact="0.0518"/>
                  <dgm:constr type="l" for="ch" forName="Child4Accent6" refType="w" fact="0.1251"/>
                  <dgm:constr type="t" for="ch" forName="Child4Accent6" refType="h" fact="0.9482"/>
                  <dgm:constr type="w" for="ch" forName="Child4Accent6" refType="w" fact="0.0283"/>
                  <dgm:constr type="h" for="ch" forName="Child4Accent6" refType="h" fact="0.0518"/>
                  <dgm:constr type="l" for="ch" forName="Child4Accent7" refType="w" fact="0.0668"/>
                  <dgm:constr type="t" for="ch" forName="Child4Accent7" refType="h" fact="0.9482"/>
                  <dgm:constr type="w" for="ch" forName="Child4Accent7" refType="w" fact="0.0283"/>
                  <dgm:constr type="h" for="ch" forName="Child4Accent7" refType="h" fact="0.0518"/>
                  <dgm:constr type="l" for="ch" forName="Child4Accent8" refType="w" fact="0.0086"/>
                  <dgm:constr type="t" for="ch" forName="Child4Accent8" refType="h" fact="0.9482"/>
                  <dgm:constr type="w" for="ch" forName="Child4Accent8" refType="w" fact="0.0283"/>
                  <dgm:constr type="h" for="ch" forName="Child4Accent8" refType="h" fact="0.0518"/>
                  <dgm:constr type="l" for="ch" forName="Child2Accent1" refType="w" fact="0.3158"/>
                  <dgm:constr type="t" for="ch" forName="Child2Accent1" refType="h" fact="0.3725"/>
                  <dgm:constr type="w" for="ch" forName="Child2Accent1" refType="w" fact="0.0566"/>
                  <dgm:constr type="h" for="ch" forName="Child2Accent1" refType="h" fact="0.1035"/>
                  <dgm:constr type="l" for="ch" forName="Child4Accent2" refType="w" fact="0.358"/>
                  <dgm:constr type="t" for="ch" forName="Child4Accent2" refType="h" fact="0.8993"/>
                  <dgm:constr type="w" for="ch" forName="Child4Accent2" refType="w" fact="0.0283"/>
                  <dgm:constr type="h" for="ch" forName="Child4Accent2" refType="h" fact="0.0518"/>
                  <dgm:constr type="l" for="ch" forName="Child1Accent2" refType="w" fact="0.3585"/>
                  <dgm:constr type="t" for="ch" forName="Child1Accent2" refType="h" fact="0.162"/>
                  <dgm:constr type="w" for="ch" forName="Child1Accent2" refType="w" fact="0.0283"/>
                  <dgm:constr type="h" for="ch" forName="Child1Accent2" refType="h" fact="0.0518"/>
                  <dgm:constr type="l" for="ch" forName="Child3Accent3" refType="w" fact="0.2151"/>
                  <dgm:constr type="t" for="ch" forName="Child3Accent3" refType="h" fact="0.6828"/>
                  <dgm:constr type="w" for="ch" forName="Child3Accent3" refType="w" fact="0.0283"/>
                  <dgm:constr type="h" for="ch" forName="Child3Accent3" refType="h" fact="0.0518"/>
                  <dgm:constr type="l" for="ch" forName="Child2Accent2" refType="w" fact="0.2689"/>
                  <dgm:constr type="t" for="ch" forName="Child2Accent2" refType="h" fact="0.3937"/>
                  <dgm:constr type="w" for="ch" forName="Child2Accent2" refType="w" fact="0.0283"/>
                  <dgm:constr type="h" for="ch" forName="Child2Accent2" refType="h" fact="0.0518"/>
                  <dgm:constr type="l" for="ch" forName="Child2Accent4" refType="w" fact="0.1614"/>
                  <dgm:constr type="t" for="ch" forName="Child2Accent4" refType="h" fact="0.3937"/>
                  <dgm:constr type="w" for="ch" forName="Child2Accent4" refType="w" fact="0.0283"/>
                  <dgm:constr type="h" for="ch" forName="Child2Accent4" refType="h" fact="0.0518"/>
                  <dgm:constr type="l" for="ch" forName="Child2Accent5" refType="w" fact="0.1077"/>
                  <dgm:constr type="t" for="ch" forName="Child2Accent5" refType="h" fact="0.3937"/>
                  <dgm:constr type="w" for="ch" forName="Child2Accent5" refType="w" fact="0.0283"/>
                  <dgm:constr type="h" for="ch" forName="Child2Accent5" refType="h" fact="0.0518"/>
                  <dgm:constr type="l" for="ch" forName="Child2Accent6" refType="w" fact="0.0539"/>
                  <dgm:constr type="t" for="ch" forName="Child2Accent6" refType="h" fact="0.3937"/>
                  <dgm:constr type="w" for="ch" forName="Child2Accent6" refType="w" fact="0.0283"/>
                  <dgm:constr type="h" for="ch" forName="Child2Accent6" refType="h" fact="0.0518"/>
                  <dgm:constr type="l" for="ch" forName="Child2Accent7" refType="w" fact="0.0002"/>
                  <dgm:constr type="t" for="ch" forName="Child2Accent7" refType="h" fact="0.3937"/>
                  <dgm:constr type="w" for="ch" forName="Child2Accent7" refType="w" fact="0.0283"/>
                  <dgm:constr type="h" for="ch" forName="Child2Accent7" refType="h" fact="0.0518"/>
                  <dgm:constr type="l" for="ch" forName="Child2Accent3" refType="w" fact="0.2151"/>
                  <dgm:constr type="t" for="ch" forName="Child2Accent3" refType="h" fact="0.3937"/>
                  <dgm:constr type="w" for="ch" forName="Child2Accent3" refType="w" fact="0.0283"/>
                  <dgm:constr type="h" for="ch" forName="Child2Accent3" refType="h" fact="0.0518"/>
                  <dgm:constr type="l" for="ch" forName="ParentAccent1" refType="w" fact="0.9717"/>
                  <dgm:constr type="t" for="ch" forName="ParentAccent1" refType="h" fact="0.5316"/>
                  <dgm:constr type="w" for="ch" forName="ParentAccent1" refType="w" fact="0.0283"/>
                  <dgm:constr type="h" for="ch" forName="ParentAccent1" refType="h" fact="0.0518"/>
                  <dgm:constr type="l" for="ch" forName="ParentAccent2" refType="w" fact="0.9199"/>
                  <dgm:constr type="t" for="ch" forName="ParentAccent2" refType="h" fact="0.5316"/>
                  <dgm:constr type="w" for="ch" forName="ParentAccent2" refType="w" fact="0.0283"/>
                  <dgm:constr type="h" for="ch" forName="ParentAccent2" refType="h" fact="0.0518"/>
                  <dgm:constr type="l" for="ch" forName="ParentAccent3" refType="w" fact="0.8682"/>
                  <dgm:constr type="t" for="ch" forName="ParentAccent3" refType="h" fact="0.5316"/>
                  <dgm:constr type="w" for="ch" forName="ParentAccent3" refType="w" fact="0.0283"/>
                  <dgm:constr type="h" for="ch" forName="ParentAccent3" refType="h" fact="0.0518"/>
                  <dgm:constr type="l" for="ch" forName="ParentAccent4" refType="w" fact="0.8164"/>
                  <dgm:constr type="t" for="ch" forName="ParentAccent4" refType="h" fact="0.5316"/>
                  <dgm:constr type="w" for="ch" forName="ParentAccent4" refType="w" fact="0.0283"/>
                  <dgm:constr type="h" for="ch" forName="ParentAccent4" refType="h" fact="0.0518"/>
                  <dgm:constr type="l" for="ch" forName="ParentAccent5" refType="w" fact="0.7646"/>
                  <dgm:constr type="t" for="ch" forName="ParentAccent5" refType="h" fact="0.5316"/>
                  <dgm:constr type="w" for="ch" forName="ParentAccent5" refType="w" fact="0.0283"/>
                  <dgm:constr type="h" for="ch" forName="ParentAccent5" refType="h" fact="0.0518"/>
                  <dgm:constr type="l" for="ch" forName="ParentAccent6" refType="w" fact="0.6846"/>
                  <dgm:constr type="t" for="ch" forName="ParentAccent6" refType="h" fact="0.5057"/>
                  <dgm:constr type="w" for="ch" forName="ParentAccent6" refType="w" fact="0.0566"/>
                  <dgm:constr type="h" for="ch" forName="ParentAccent6" refType="h" fact="0.1035"/>
                  <dgm:constr type="l" for="ch" forName="ParentAccent7" refType="w" fact="0.9256"/>
                  <dgm:constr type="t" for="ch" forName="ParentAccent7" refType="h" fact="0.4247"/>
                  <dgm:constr type="w" for="ch" forName="ParentAccent7" refType="w" fact="0.0283"/>
                  <dgm:constr type="h" for="ch" forName="ParentAccent7" refType="h" fact="0.0518"/>
                  <dgm:constr type="l" for="ch" forName="ParentAccent8" refType="w" fact="0.9256"/>
                  <dgm:constr type="t" for="ch" forName="ParentAccent8" refType="h" fact="0.6392"/>
                  <dgm:constr type="w" for="ch" forName="ParentAccent8" refType="w" fact="0.0283"/>
                  <dgm:constr type="h" for="ch" forName="ParentAccent8" refType="h" fact="0.0518"/>
                  <dgm:constr type="l" for="ch" forName="ParentAccent9" refType="w" fact="0.9509"/>
                  <dgm:constr type="t" for="ch" forName="ParentAccent9" refType="h" fact="0.4712"/>
                  <dgm:constr type="w" for="ch" forName="ParentAccent9" refType="w" fact="0.0283"/>
                  <dgm:constr type="h" for="ch" forName="ParentAccent9" refType="h" fact="0.0518"/>
                  <dgm:constr type="l" for="ch" forName="ParentAccent10" refType="w" fact="0.9525"/>
                  <dgm:constr type="t" for="ch" forName="ParentAccent10" refType="h" fact="0.593"/>
                  <dgm:constr type="w" for="ch" forName="ParentAccent10" refType="w" fact="0.0283"/>
                  <dgm:constr type="h" for="ch" forName="ParentAccent10" refType="h" fact="0.0518"/>
                  <dgm:constr type="l" for="ch" forName="Child4" refType="w" fact="0.0081"/>
                  <dgm:constr type="t" for="ch" forName="Child4" refType="h" fact="0.8184"/>
                  <dgm:constr type="w" for="ch" forName="Child4" refType="w" fact="0.3192"/>
                  <dgm:constr type="h" for="ch" forName="Child4" refType="h" fact="0.1294"/>
                  <dgm:constr type="l" for="ch" forName="Child3" refType="w" fact="0"/>
                  <dgm:constr type="t" for="ch" forName="Child3" refType="h" fact="0.5547"/>
                  <dgm:constr type="w" for="ch" forName="Child3" refType="w" fact="0.297"/>
                  <dgm:constr type="h" for="ch" forName="Child3" refType="h" fact="0.1294"/>
                  <dgm:constr type="l" for="ch" forName="Child2" refType="w" fact="0"/>
                  <dgm:constr type="t" for="ch" forName="Child2" refType="h" fact="0.2662"/>
                  <dgm:constr type="w" for="ch" forName="Child2" refType="w" fact="0.297"/>
                  <dgm:constr type="h" for="ch" forName="Child2" refType="h" fact="0.1294"/>
                  <dgm:constr type="l" for="ch" forName="Child1" refType="w" fact="0.0081"/>
                  <dgm:constr type="t" for="ch" forName="Child1" refType="h" fact="0"/>
                  <dgm:constr type="w" for="ch" forName="Child1" refType="w" fact="0.3192"/>
                  <dgm:constr type="h" for="ch" forName="Child1" refType="h" fact="0.1294"/>
                </dgm:constrLst>
              </dgm:if>
              <dgm:else name="Name12">
                <dgm:alg type="composite">
                  <dgm:param type="ar" val="1.3278"/>
                </dgm:alg>
                <dgm:constrLst>
                  <dgm:constr type="l" for="ch" forName="Child2Accent1" refType="w" fact="0.3436"/>
                  <dgm:constr type="t" for="ch" forName="Child2Accent1" refType="h" fact="0.3184"/>
                  <dgm:constr type="w" for="ch" forName="Child2Accent1" refType="w" fact="0.0574"/>
                  <dgm:constr type="h" for="ch" forName="Child2Accent1" refType="h" fact="0.0763"/>
                  <dgm:constr type="l" for="ch" forName="Child2Accent2" refType="w" fact="0.3068"/>
                  <dgm:constr type="t" for="ch" forName="Child2Accent2" refType="h" fact="0.2781"/>
                  <dgm:constr type="w" for="ch" forName="Child2Accent2" refType="w" fact="0.0287"/>
                  <dgm:constr type="h" for="ch" forName="Child2Accent2" refType="h" fact="0.0381"/>
                  <dgm:constr type="l" for="ch" forName="Child2Accent3" refType="w" fact="0.2455"/>
                  <dgm:constr type="t" for="ch" forName="Child2Accent3" refType="h" fact="0.2781"/>
                  <dgm:constr type="w" for="ch" forName="Child2Accent3" refType="w" fact="0.0287"/>
                  <dgm:constr type="h" for="ch" forName="Child2Accent3" refType="h" fact="0.0381"/>
                  <dgm:constr type="l" for="ch" forName="Child2Accent4" refType="w" fact="0.1842"/>
                  <dgm:constr type="t" for="ch" forName="Child2Accent4" refType="h" fact="0.2781"/>
                  <dgm:constr type="w" for="ch" forName="Child2Accent4" refType="w" fact="0.0287"/>
                  <dgm:constr type="h" for="ch" forName="Child2Accent4" refType="h" fact="0.0381"/>
                  <dgm:constr type="l" for="ch" forName="Child2Accent5" refType="w" fact="0.1229"/>
                  <dgm:constr type="t" for="ch" forName="Child2Accent5" refType="h" fact="0.2781"/>
                  <dgm:constr type="w" for="ch" forName="Child2Accent5" refType="w" fact="0.0287"/>
                  <dgm:constr type="h" for="ch" forName="Child2Accent5" refType="h" fact="0.0381"/>
                  <dgm:constr type="l" for="ch" forName="Child3Accent1" refType="w" fact="0.284"/>
                  <dgm:constr type="t" for="ch" forName="Child3Accent1" refType="h" fact="0.5061"/>
                  <dgm:constr type="w" for="ch" forName="Child3Accent1" refType="w" fact="0.0574"/>
                  <dgm:constr type="h" for="ch" forName="Child3Accent1" refType="h" fact="0.0763"/>
                  <dgm:constr type="l" for="ch" forName="Child3Accent2" refType="w" fact="0.2272"/>
                  <dgm:constr type="t" for="ch" forName="Child3Accent2" refType="h" fact="0.5252"/>
                  <dgm:constr type="w" for="ch" forName="Child3Accent2" refType="w" fact="0.0287"/>
                  <dgm:constr type="h" for="ch" forName="Child3Accent2" refType="h" fact="0.0381"/>
                  <dgm:constr type="l" for="ch" forName="Child3Accent3" refType="w" fact="0.1705"/>
                  <dgm:constr type="t" for="ch" forName="Child3Accent3" refType="h" fact="0.5252"/>
                  <dgm:constr type="w" for="ch" forName="Child3Accent3" refType="w" fact="0.0287"/>
                  <dgm:constr type="h" for="ch" forName="Child3Accent3" refType="h" fact="0.0381"/>
                  <dgm:constr type="l" for="ch" forName="Child3Accent4" refType="w" fact="0.1137"/>
                  <dgm:constr type="t" for="ch" forName="Child3Accent4" refType="h" fact="0.5252"/>
                  <dgm:constr type="w" for="ch" forName="Child3Accent4" refType="w" fact="0.0287"/>
                  <dgm:constr type="h" for="ch" forName="Child3Accent4" refType="h" fact="0.0381"/>
                  <dgm:constr type="l" for="ch" forName="Child2Accent6" refType="w" fact="0.0615"/>
                  <dgm:constr type="t" for="ch" forName="Child2Accent6" refType="h" fact="0.2781"/>
                  <dgm:constr type="w" for="ch" forName="Child2Accent6" refType="w" fact="0.0287"/>
                  <dgm:constr type="h" for="ch" forName="Child2Accent6" refType="h" fact="0.0381"/>
                  <dgm:constr type="l" for="ch" forName="Child3Accent5" refType="w" fact="0.057"/>
                  <dgm:constr type="t" for="ch" forName="Child3Accent5" refType="h" fact="0.5252"/>
                  <dgm:constr type="w" for="ch" forName="Child3Accent5" refType="w" fact="0.0287"/>
                  <dgm:constr type="h" for="ch" forName="Child3Accent5" refType="h" fact="0.0381"/>
                  <dgm:constr type="l" for="ch" forName="Child2Accent7" refType="w" fact="0.0002"/>
                  <dgm:constr type="t" for="ch" forName="Child2Accent7" refType="h" fact="0.2781"/>
                  <dgm:constr type="w" for="ch" forName="Child2Accent7" refType="w" fact="0.0287"/>
                  <dgm:constr type="h" for="ch" forName="Child2Accent7" refType="h" fact="0.0381"/>
                  <dgm:constr type="l" for="ch" forName="Child3Accent6" refType="w" fact="0.0002"/>
                  <dgm:constr type="t" for="ch" forName="Child3Accent6" refType="h" fact="0.5252"/>
                  <dgm:constr type="w" for="ch" forName="Child3Accent6" refType="w" fact="0.0287"/>
                  <dgm:constr type="h" for="ch" forName="Child3Accent6" refType="h" fact="0.0381"/>
                  <dgm:constr type="l" for="ch" forName="Child3Accent7" refType="w" fact="0"/>
                  <dgm:constr type="t" for="ch" forName="Child3Accent7" refType="h" fact="0"/>
                  <dgm:constr type="w" for="ch" forName="Child3Accent7" refType="w" fact="0"/>
                  <dgm:constr type="h" for="ch" forName="Child3Accent7" refType="h" fact="0"/>
                  <dgm:constr type="l" for="ch" forName="Child4Accent1" refType="w" fact="0.3436"/>
                  <dgm:constr type="t" for="ch" forName="Child4Accent1" refType="h" fact="0.6908"/>
                  <dgm:constr type="w" for="ch" forName="Child4Accent1" refType="w" fact="0.0574"/>
                  <dgm:constr type="h" for="ch" forName="Child4Accent1" refType="h" fact="0.0763"/>
                  <dgm:constr type="l" for="ch" forName="Child4Accent2" refType="w" fact="0.3068"/>
                  <dgm:constr type="t" for="ch" forName="Child4Accent2" refType="h" fact="0.7684"/>
                  <dgm:constr type="w" for="ch" forName="Child4Accent2" refType="w" fact="0.0287"/>
                  <dgm:constr type="h" for="ch" forName="Child4Accent2" refType="h" fact="0.0381"/>
                  <dgm:constr type="l" for="ch" forName="Child4Accent3" refType="w" fact="0.2455"/>
                  <dgm:constr type="t" for="ch" forName="Child4Accent3" refType="h" fact="0.7684"/>
                  <dgm:constr type="w" for="ch" forName="Child4Accent3" refType="w" fact="0.0287"/>
                  <dgm:constr type="h" for="ch" forName="Child4Accent3" refType="h" fact="0.0381"/>
                  <dgm:constr type="l" for="ch" forName="Child4Accent4" refType="w" fact="0.1842"/>
                  <dgm:constr type="t" for="ch" forName="Child4Accent4" refType="h" fact="0.7684"/>
                  <dgm:constr type="w" for="ch" forName="Child4Accent4" refType="w" fact="0.0287"/>
                  <dgm:constr type="h" for="ch" forName="Child4Accent4" refType="h" fact="0.0381"/>
                  <dgm:constr type="l" for="ch" forName="Child4Accent5" refType="w" fact="0.1229"/>
                  <dgm:constr type="t" for="ch" forName="Child4Accent5" refType="h" fact="0.7684"/>
                  <dgm:constr type="w" for="ch" forName="Child4Accent5" refType="w" fact="0.0287"/>
                  <dgm:constr type="h" for="ch" forName="Child4Accent5" refType="h" fact="0.0381"/>
                  <dgm:constr type="l" for="ch" forName="Child4Accent6" refType="w" fact="0.0615"/>
                  <dgm:constr type="t" for="ch" forName="Child4Accent6" refType="h" fact="0.7684"/>
                  <dgm:constr type="w" for="ch" forName="Child4Accent6" refType="w" fact="0.0287"/>
                  <dgm:constr type="h" for="ch" forName="Child4Accent6" refType="h" fact="0.0381"/>
                  <dgm:constr type="l" for="ch" forName="Child4Accent7" refType="w" fact="0.0002"/>
                  <dgm:constr type="t" for="ch" forName="Child4Accent7" refType="h" fact="0.7684"/>
                  <dgm:constr type="w" for="ch" forName="Child4Accent7" refType="w" fact="0.0287"/>
                  <dgm:constr type="h" for="ch" forName="Child4Accent7" refType="h" fact="0.0381"/>
                  <dgm:constr type="l" for="ch" forName="Child4Accent8" refType="w" fact="0"/>
                  <dgm:constr type="t" for="ch" forName="Child4Accent8" refType="h" fact="0"/>
                  <dgm:constr type="w" for="ch" forName="Child4Accent8" refType="w" fact="0"/>
                  <dgm:constr type="h" for="ch" forName="Child4Accent8" refType="h" fact="0"/>
                  <dgm:constr type="l" for="ch" forName="ParentAccent1" refType="w" fact="0.9713"/>
                  <dgm:constr type="t" for="ch" forName="ParentAccent1" refType="h" fact="0.5252"/>
                  <dgm:constr type="w" for="ch" forName="ParentAccent1" refType="w" fact="0.0287"/>
                  <dgm:constr type="h" for="ch" forName="ParentAccent1" refType="h" fact="0.0381"/>
                  <dgm:constr type="l" for="ch" forName="ParentAccent2" refType="w" fact="0.9187"/>
                  <dgm:constr type="t" for="ch" forName="ParentAccent2" refType="h" fact="0.5252"/>
                  <dgm:constr type="w" for="ch" forName="ParentAccent2" refType="w" fact="0.0287"/>
                  <dgm:constr type="h" for="ch" forName="ParentAccent2" refType="h" fact="0.0381"/>
                  <dgm:constr type="l" for="ch" forName="ParentAccent3" refType="w" fact="0.8661"/>
                  <dgm:constr type="t" for="ch" forName="ParentAccent3" refType="h" fact="0.5252"/>
                  <dgm:constr type="w" for="ch" forName="ParentAccent3" refType="w" fact="0.0287"/>
                  <dgm:constr type="h" for="ch" forName="ParentAccent3" refType="h" fact="0.0381"/>
                  <dgm:constr type="l" for="ch" forName="ParentAccent4" refType="w" fact="0.8136"/>
                  <dgm:constr type="t" for="ch" forName="ParentAccent4" refType="h" fact="0.5252"/>
                  <dgm:constr type="w" for="ch" forName="ParentAccent4" refType="w" fact="0.0287"/>
                  <dgm:constr type="h" for="ch" forName="ParentAccent4" refType="h" fact="0.0381"/>
                  <dgm:constr type="l" for="ch" forName="ParentAccent5" refType="w" fact="0.761"/>
                  <dgm:constr type="t" for="ch" forName="ParentAccent5" refType="h" fact="0.5252"/>
                  <dgm:constr type="w" for="ch" forName="ParentAccent5" refType="w" fact="0.0287"/>
                  <dgm:constr type="h" for="ch" forName="ParentAccent5" refType="h" fact="0.0381"/>
                  <dgm:constr type="l" for="ch" forName="ParentAccent6" refType="w" fact="0.6797"/>
                  <dgm:constr type="t" for="ch" forName="ParentAccent6" refType="h" fact="0.5061"/>
                  <dgm:constr type="w" for="ch" forName="ParentAccent6" refType="w" fact="0.0574"/>
                  <dgm:constr type="h" for="ch" forName="ParentAccent6" refType="h" fact="0.0763"/>
                  <dgm:constr type="l" for="ch" forName="ParentAccent7" refType="w" fact="0.9245"/>
                  <dgm:constr type="t" for="ch" forName="ParentAccent7" refType="h" fact="0.4464"/>
                  <dgm:constr type="w" for="ch" forName="ParentAccent7" refType="w" fact="0.0287"/>
                  <dgm:constr type="h" for="ch" forName="ParentAccent7" refType="h" fact="0.0381"/>
                  <dgm:constr type="l" for="ch" forName="ParentAccent8" refType="w" fact="0.9245"/>
                  <dgm:constr type="t" for="ch" forName="ParentAccent8" refType="h" fact="0.6045"/>
                  <dgm:constr type="w" for="ch" forName="ParentAccent8" refType="w" fact="0.0287"/>
                  <dgm:constr type="h" for="ch" forName="ParentAccent8" refType="h" fact="0.0381"/>
                  <dgm:constr type="l" for="ch" forName="ParentAccent9" refType="w" fact="0.9501"/>
                  <dgm:constr type="t" for="ch" forName="ParentAccent9" refType="h" fact="0.4807"/>
                  <dgm:constr type="w" for="ch" forName="ParentAccent9" refType="w" fact="0.0287"/>
                  <dgm:constr type="h" for="ch" forName="ParentAccent9" refType="h" fact="0.0381"/>
                  <dgm:constr type="l" for="ch" forName="ParentAccent10" refType="w" fact="0.9518"/>
                  <dgm:constr type="t" for="ch" forName="ParentAccent10" refType="h" fact="0.5705"/>
                  <dgm:constr type="w" for="ch" forName="ParentAccent10" refType="w" fact="0.0287"/>
                  <dgm:constr type="h" for="ch" forName="ParentAccent10" refType="h" fact="0.0381"/>
                  <dgm:constr type="l" for="ch" forName="Child1Accent1" refType="w" fact="0.4819"/>
                  <dgm:constr type="t" for="ch" forName="Child1Accent1" refType="h" fact="0.2457"/>
                  <dgm:constr type="w" for="ch" forName="Child1Accent1" refType="w" fact="0.0574"/>
                  <dgm:constr type="h" for="ch" forName="Child1Accent1" refType="h" fact="0.0763"/>
                  <dgm:constr type="l" for="ch" forName="Child1Accent4" refType="w" fact="0.3653"/>
                  <dgm:constr type="t" for="ch" forName="Child1Accent4" refType="h" fact="0.097"/>
                  <dgm:constr type="w" for="ch" forName="Child1Accent4" refType="w" fact="0.0287"/>
                  <dgm:constr type="h" for="ch" forName="Child1Accent4" refType="h" fact="0.0381"/>
                  <dgm:constr type="l" for="ch" forName="Child1Accent5" refType="w" fact="0.304"/>
                  <dgm:constr type="t" for="ch" forName="Child1Accent5" refType="h" fact="0.097"/>
                  <dgm:constr type="w" for="ch" forName="Child1Accent5" refType="w" fact="0.0287"/>
                  <dgm:constr type="h" for="ch" forName="Child1Accent5" refType="h" fact="0.0381"/>
                  <dgm:constr type="l" for="ch" forName="Child1Accent6" refType="w" fact="0.2426"/>
                  <dgm:constr type="t" for="ch" forName="Child1Accent6" refType="h" fact="0.097"/>
                  <dgm:constr type="w" for="ch" forName="Child1Accent6" refType="w" fact="0.0287"/>
                  <dgm:constr type="h" for="ch" forName="Child1Accent6" refType="h" fact="0.0381"/>
                  <dgm:constr type="l" for="ch" forName="Child1Accent7" refType="w" fact="0.1813"/>
                  <dgm:constr type="t" for="ch" forName="Child1Accent7" refType="h" fact="0.097"/>
                  <dgm:constr type="w" for="ch" forName="Child1Accent7" refType="w" fact="0.0287"/>
                  <dgm:constr type="h" for="ch" forName="Child1Accent7" refType="h" fact="0.0381"/>
                  <dgm:constr type="l" for="ch" forName="Child1Accent8" refType="w" fact="0.12"/>
                  <dgm:constr type="t" for="ch" forName="Child1Accent8" refType="h" fact="0.097"/>
                  <dgm:constr type="w" for="ch" forName="Child1Accent8" refType="w" fact="0.0287"/>
                  <dgm:constr type="h" for="ch" forName="Child1Accent8" refType="h" fact="0.0381"/>
                  <dgm:constr type="l" for="ch" forName="Child1Accent9" refType="w" fact="0.0587"/>
                  <dgm:constr type="t" for="ch" forName="Child1Accent9" refType="h" fact="0.097"/>
                  <dgm:constr type="w" for="ch" forName="Child1Accent9" refType="w" fact="0.0287"/>
                  <dgm:constr type="h" for="ch" forName="Child1Accent9" refType="h" fact="0.0381"/>
                  <dgm:constr type="l" for="ch" forName="Child5Accent1" refType="w" fact="0.4819"/>
                  <dgm:constr type="t" for="ch" forName="Child5Accent1" refType="h" fact="0.7601"/>
                  <dgm:constr type="w" for="ch" forName="Child5Accent1" refType="w" fact="0.0574"/>
                  <dgm:constr type="h" for="ch" forName="Child5Accent1" refType="h" fact="0.0763"/>
                  <dgm:constr type="l" for="ch" forName="Child5Accent4" refType="w" fact="0.3653"/>
                  <dgm:constr type="t" for="ch" forName="Child5Accent4" refType="h" fact="0.9619"/>
                  <dgm:constr type="w" for="ch" forName="Child5Accent4" refType="w" fact="0.0287"/>
                  <dgm:constr type="h" for="ch" forName="Child5Accent4" refType="h" fact="0.0381"/>
                  <dgm:constr type="l" for="ch" forName="Child5Accent5" refType="w" fact="0.304"/>
                  <dgm:constr type="t" for="ch" forName="Child5Accent5" refType="h" fact="0.9619"/>
                  <dgm:constr type="w" for="ch" forName="Child5Accent5" refType="w" fact="0.0287"/>
                  <dgm:constr type="h" for="ch" forName="Child5Accent5" refType="h" fact="0.0381"/>
                  <dgm:constr type="l" for="ch" forName="Child5Accent6" refType="w" fact="0.2426"/>
                  <dgm:constr type="t" for="ch" forName="Child5Accent6" refType="h" fact="0.9619"/>
                  <dgm:constr type="w" for="ch" forName="Child5Accent6" refType="w" fact="0.0287"/>
                  <dgm:constr type="h" for="ch" forName="Child5Accent6" refType="h" fact="0.0381"/>
                  <dgm:constr type="l" for="ch" forName="Child5Accent7" refType="w" fact="0.1813"/>
                  <dgm:constr type="t" for="ch" forName="Child5Accent7" refType="h" fact="0.9619"/>
                  <dgm:constr type="w" for="ch" forName="Child5Accent7" refType="w" fact="0.0287"/>
                  <dgm:constr type="h" for="ch" forName="Child5Accent7" refType="h" fact="0.0381"/>
                  <dgm:constr type="l" for="ch" forName="Child5Accent8" refType="w" fact="0.12"/>
                  <dgm:constr type="t" for="ch" forName="Child5Accent8" refType="h" fact="0.9619"/>
                  <dgm:constr type="w" for="ch" forName="Child5Accent8" refType="w" fact="0.0287"/>
                  <dgm:constr type="h" for="ch" forName="Child5Accent8" refType="h" fact="0.0381"/>
                  <dgm:constr type="l" for="ch" forName="Child5Accent9" refType="w" fact="0.0587"/>
                  <dgm:constr type="t" for="ch" forName="Child5Accent9" refType="h" fact="0.9619"/>
                  <dgm:constr type="w" for="ch" forName="Child5Accent9" refType="w" fact="0.0287"/>
                  <dgm:constr type="h" for="ch" forName="Child5Accent9" refType="h" fact="0.0381"/>
                  <dgm:constr type="l" for="ch" forName="Child5Accent2" refType="w" fact="0.453"/>
                  <dgm:constr type="t" for="ch" forName="Child5Accent2" refType="h" fact="0.8375"/>
                  <dgm:constr type="w" for="ch" forName="Child5Accent2" refType="w" fact="0.0287"/>
                  <dgm:constr type="h" for="ch" forName="Child5Accent2" refType="h" fact="0.0381"/>
                  <dgm:constr type="l" for="ch" forName="Child5Accent3" refType="w" fact="0.4118"/>
                  <dgm:constr type="t" for="ch" forName="Child5Accent3" refType="h" fact="0.8991"/>
                  <dgm:constr type="w" for="ch" forName="Child5Accent3" refType="w" fact="0.0287"/>
                  <dgm:constr type="h" for="ch" forName="Child5Accent3" refType="h" fact="0.0381"/>
                  <dgm:constr type="l" for="ch" forName="Child1Accent2" refType="w" fact="0.4458"/>
                  <dgm:constr type="t" for="ch" forName="Child1Accent2" refType="h" fact="0.2004"/>
                  <dgm:constr type="w" for="ch" forName="Child1Accent2" refType="w" fact="0.0287"/>
                  <dgm:constr type="h" for="ch" forName="Child1Accent2" refType="h" fact="0.0381"/>
                  <dgm:constr type="l" for="ch" forName="Child1Accent3" refType="w" fact="0.4054"/>
                  <dgm:constr type="t" for="ch" forName="Child1Accent3" refType="h" fact="0.1445"/>
                  <dgm:constr type="w" for="ch" forName="Child1Accent3" refType="w" fact="0.0287"/>
                  <dgm:constr type="h" for="ch" forName="Child1Accent3" refType="h" fact="0.0381"/>
                  <dgm:constr type="l" for="ch" forName="Child5" refType="w" fact="0.0581"/>
                  <dgm:constr type="t" for="ch" forName="Child5" refType="h" fact="0.8635"/>
                  <dgm:constr type="w" for="ch" forName="Child5" refType="w" fact="0.3364"/>
                  <dgm:constr type="h" for="ch" forName="Child5" refType="h" fact="0.0981"/>
                  <dgm:constr type="l" for="ch" forName="Child4" refType="w" fact="0"/>
                  <dgm:constr type="t" for="ch" forName="Child4" refType="h" fact="0.6701"/>
                  <dgm:constr type="w" for="ch" forName="Child4" refType="w" fact="0.3364"/>
                  <dgm:constr type="h" for="ch" forName="Child4" refType="h" fact="0.0981"/>
                  <dgm:constr type="l" for="ch" forName="Child3" refType="w" fact="0"/>
                  <dgm:constr type="t" for="ch" forName="Child3" refType="h" fact="0.4276"/>
                  <dgm:constr type="w" for="ch" forName="Child3" refType="w" fact="0.2544"/>
                  <dgm:constr type="h" for="ch" forName="Child3" refType="h" fact="0.0981"/>
                  <dgm:constr type="l" for="ch" forName="Child2" refType="w" fact="0"/>
                  <dgm:constr type="t" for="ch" forName="Child2" refType="h" fact="0.1798"/>
                  <dgm:constr type="w" for="ch" forName="Child2" refType="w" fact="0.3364"/>
                  <dgm:constr type="h" for="ch" forName="Child2" refType="h" fact="0.0981"/>
                  <dgm:constr type="l" for="ch" forName="Child1" refType="w" fact="0.0581"/>
                  <dgm:constr type="t" for="ch" forName="Child1" refType="h" fact="0"/>
                  <dgm:constr type="w" for="ch" forName="Child1" refType="w" fact="0.3364"/>
                  <dgm:constr type="h" for="ch" forName="Child1" refType="h" fact="0.0981"/>
                  <dgm:constr type="l" for="ch" forName="Parent" refType="w" fact="0.3653"/>
                  <dgm:constr type="t" for="ch" forName="Parent" refType="h" fact="0.3513"/>
                  <dgm:constr type="w" for="ch" forName="Parent" refType="w" fact="0.2906"/>
                  <dgm:constr type="h" for="ch" forName="Parent" refType="h" fact="0.3859"/>
                </dgm:constrLst>
              </dgm:else>
            </dgm:choose>
          </dgm:if>
          <dgm:else name="Name13">
            <dgm:choose name="Name14">
              <dgm:if name="Name15" axis="ch" ptType="node" func="cnt" op="equ" val="0">
                <dgm:alg type="composite">
                  <dgm:param type="ar" val="2.1059"/>
                </dgm:alg>
                <dgm:constrLst>
                  <dgm:constr type="r" for="ch" forName="Parent" refType="w"/>
                  <dgm:constr type="t" for="ch" forName="Parent" refType="h" fact="0"/>
                  <dgm:constr type="w" for="ch" forName="Parent" refType="w" fact="0.4749"/>
                  <dgm:constr type="h" for="ch" forName="Parent" refType="h"/>
                  <dgm:constr type="r" for="ch" forName="ParentAccent1" refType="w" fact="0.0469"/>
                  <dgm:constr type="t" for="ch" forName="ParentAccent1" refType="h" fact="0.4506"/>
                  <dgm:constr type="w" for="ch" forName="ParentAccent1" refType="w" fact="0.0469"/>
                  <dgm:constr type="h" for="ch" forName="ParentAccent1" refType="h" fact="0.0988"/>
                  <dgm:constr type="r" for="ch" forName="ParentAccent2" refType="w" fact="0.1266"/>
                  <dgm:constr type="t" for="ch" forName="ParentAccent2" refType="h" fact="0.4506"/>
                  <dgm:constr type="w" for="ch" forName="ParentAccent2" refType="w" fact="0.0469"/>
                  <dgm:constr type="h" for="ch" forName="ParentAccent2" refType="h" fact="0.0988"/>
                  <dgm:constr type="r" for="ch" forName="ParentAccent3" refType="w" fact="0.2063"/>
                  <dgm:constr type="t" for="ch" forName="ParentAccent3" refType="h" fact="0.4506"/>
                  <dgm:constr type="w" for="ch" forName="ParentAccent3" refType="w" fact="0.0469"/>
                  <dgm:constr type="h" for="ch" forName="ParentAccent3" refType="h" fact="0.0988"/>
                  <dgm:constr type="r" for="ch" forName="ParentAccent4" refType="w" fact="0.286"/>
                  <dgm:constr type="t" for="ch" forName="ParentAccent4" refType="h" fact="0.4506"/>
                  <dgm:constr type="w" for="ch" forName="ParentAccent4" refType="w" fact="0.0469"/>
                  <dgm:constr type="h" for="ch" forName="ParentAccent4" refType="h" fact="0.0988"/>
                  <dgm:constr type="r" for="ch" forName="ParentAccent5" refType="w" fact="0.3657"/>
                  <dgm:constr type="t" for="ch" forName="ParentAccent5" refType="h" fact="0.4506"/>
                  <dgm:constr type="w" for="ch" forName="ParentAccent5" refType="w" fact="0.0469"/>
                  <dgm:constr type="h" for="ch" forName="ParentAccent5" refType="h" fact="0.0988"/>
                  <dgm:constr type="r" for="ch" forName="ParentAccent6" refType="w" fact="0.4924"/>
                  <dgm:constr type="t" for="ch" forName="ParentAccent6" refType="h" fact="0.4012"/>
                  <dgm:constr type="w" for="ch" forName="ParentAccent6" refType="w" fact="0.0939"/>
                  <dgm:constr type="h" for="ch" forName="ParentAccent6" refType="h" fact="0.1976"/>
                  <dgm:constr type="r" for="ch" forName="ParentAccent7" refType="w" fact="0.1234"/>
                  <dgm:constr type="t" for="ch" forName="ParentAccent7" refType="h" fact="0.2465"/>
                  <dgm:constr type="w" for="ch" forName="ParentAccent7" refType="w" fact="0.0469"/>
                  <dgm:constr type="h" for="ch" forName="ParentAccent7" refType="h" fact="0.0988"/>
                  <dgm:constr type="r" for="ch" forName="ParentAccent8" refType="w" fact="0.1234"/>
                  <dgm:constr type="t" for="ch" forName="ParentAccent8" refType="h" fact="0.6562"/>
                  <dgm:constr type="w" for="ch" forName="ParentAccent8" refType="w" fact="0.0469"/>
                  <dgm:constr type="h" for="ch" forName="ParentAccent8" refType="h" fact="0.0988"/>
                  <dgm:constr type="r" for="ch" forName="ParentAccent9" refType="w" fact="0.0815"/>
                  <dgm:constr type="t" for="ch" forName="ParentAccent9" refType="h" fact="0.3353"/>
                  <dgm:constr type="w" for="ch" forName="ParentAccent9" refType="w" fact="0.0469"/>
                  <dgm:constr type="h" for="ch" forName="ParentAccent9" refType="h" fact="0.0988"/>
                  <dgm:constr type="r" for="ch" forName="ParentAccent10" refType="w" fact="0.0787"/>
                  <dgm:constr type="t" for="ch" forName="ParentAccent10" refType="h" fact="0.5679"/>
                  <dgm:constr type="w" for="ch" forName="ParentAccent10" refType="w" fact="0.0469"/>
                  <dgm:constr type="h" for="ch" forName="ParentAccent10" refType="h" fact="0.0988"/>
                </dgm:constrLst>
              </dgm:if>
              <dgm:if name="Name16" axis="ch" ptType="node" func="cnt" op="equ" val="1">
                <dgm:alg type="composite">
                  <dgm:param type="ar" val="3.4411"/>
                </dgm:alg>
                <dgm:constrLst>
                  <dgm:constr type="primFontSz" for="des" forName="Child1" val="65"/>
                  <dgm:constr type="primFontSz" for="des" forName="Child1" refType="primFontSz" refFor="des" refForName="Parent" op="lte"/>
                  <dgm:constr type="r" for="ch" forName="Child1Accent1" refType="w" fact="0.716"/>
                  <dgm:constr type="t" for="ch" forName="Child1Accent1" refType="h" fact="0.4012"/>
                  <dgm:constr type="w" for="ch" forName="Child1Accent1" refType="w" fact="0.0574"/>
                  <dgm:constr type="h" for="ch" forName="Child1Accent1" refType="h" fact="0.1976"/>
                  <dgm:constr type="r" for="ch" forName="Child1Accent2" refType="w" fact="0.7728"/>
                  <dgm:constr type="t" for="ch" forName="Child1Accent2" refType="h" fact="0.4506"/>
                  <dgm:constr type="w" for="ch" forName="Child1Accent2" refType="w" fact="0.0287"/>
                  <dgm:constr type="h" for="ch" forName="Child1Accent2" refType="h" fact="0.0988"/>
                  <dgm:constr type="r" for="ch" forName="Child1Accent3" refType="w" fact="0.8295"/>
                  <dgm:constr type="t" for="ch" forName="Child1Accent3" refType="h" fact="0.4506"/>
                  <dgm:constr type="w" for="ch" forName="Child1Accent3" refType="w" fact="0.0287"/>
                  <dgm:constr type="h" for="ch" forName="Child1Accent3" refType="h" fact="0.0988"/>
                  <dgm:constr type="r" for="ch" forName="Child1Accent4" refType="w" fact="0.8863"/>
                  <dgm:constr type="t" for="ch" forName="Child1Accent4" refType="h" fact="0.4506"/>
                  <dgm:constr type="w" for="ch" forName="Child1Accent4" refType="w" fact="0.0287"/>
                  <dgm:constr type="h" for="ch" forName="Child1Accent4" refType="h" fact="0.0988"/>
                  <dgm:constr type="r" for="ch" forName="Child1Accent5" refType="w" fact="0.943"/>
                  <dgm:constr type="t" for="ch" forName="Child1Accent5" refType="h" fact="0.4506"/>
                  <dgm:constr type="w" for="ch" forName="Child1Accent5" refType="w" fact="0.0287"/>
                  <dgm:constr type="h" for="ch" forName="Child1Accent5" refType="h" fact="0.0988"/>
                  <dgm:constr type="r" for="ch" forName="Child1Accent6" refType="w" fact="0.9998"/>
                  <dgm:constr type="t" for="ch" forName="Child1Accent6" refType="h" fact="0.4506"/>
                  <dgm:constr type="w" for="ch" forName="Child1Accent6" refType="w" fact="0.0287"/>
                  <dgm:constr type="h" for="ch" forName="Child1Accent6" refType="h" fact="0.0988"/>
                  <dgm:constr type="l" for="ch" forName="Child1Accent7" refType="w" fact="0"/>
                  <dgm:constr type="t" for="ch" forName="Child1Accent7" refType="h" fact="0"/>
                  <dgm:constr type="w" for="ch" forName="Child1Accent7" refType="w" fact="0"/>
                  <dgm:constr type="h" for="ch" forName="Child1Accent7" refType="h" fact="0"/>
                  <dgm:constr type="l" for="ch" forName="Child1Accent8" refType="w" fact="0"/>
                  <dgm:constr type="t" for="ch" forName="Child1Accent8" refType="h" fact="0"/>
                  <dgm:constr type="w" for="ch" forName="Child1Accent8" refType="w" fact="0"/>
                  <dgm:constr type="h" for="ch" forName="Child1Accent8" refType="h" fact="0"/>
                  <dgm:constr type="l" for="ch" forName="Child1Accent9" refType="w" fact="0"/>
                  <dgm:constr type="t" for="ch" forName="Child1Accent9" refType="h" fact="0"/>
                  <dgm:constr type="w" for="ch" forName="Child1Accent9" refType="w" fact="0"/>
                  <dgm:constr type="h" for="ch" forName="Child1Accent9" refType="h" fact="0"/>
                  <dgm:constr type="r" for="ch" forName="ParentAccent1" refType="w" fact="0.0287"/>
                  <dgm:constr type="t" for="ch" forName="ParentAccent1" refType="h" fact="0.4506"/>
                  <dgm:constr type="w" for="ch" forName="ParentAccent1" refType="w" fact="0.0287"/>
                  <dgm:constr type="h" for="ch" forName="ParentAccent1" refType="h" fact="0.0988"/>
                  <dgm:constr type="r" for="ch" forName="ParentAccent2" refType="w" fact="0.0813"/>
                  <dgm:constr type="t" for="ch" forName="ParentAccent2" refType="h" fact="0.4506"/>
                  <dgm:constr type="w" for="ch" forName="ParentAccent2" refType="w" fact="0.0287"/>
                  <dgm:constr type="h" for="ch" forName="ParentAccent2" refType="h" fact="0.0988"/>
                  <dgm:constr type="r" for="ch" forName="ParentAccent3" refType="w" fact="0.1339"/>
                  <dgm:constr type="t" for="ch" forName="ParentAccent3" refType="h" fact="0.4506"/>
                  <dgm:constr type="w" for="ch" forName="ParentAccent3" refType="w" fact="0.0287"/>
                  <dgm:constr type="h" for="ch" forName="ParentAccent3" refType="h" fact="0.0988"/>
                  <dgm:constr type="r" for="ch" forName="ParentAccent4" refType="w" fact="0.1864"/>
                  <dgm:constr type="t" for="ch" forName="ParentAccent4" refType="h" fact="0.4506"/>
                  <dgm:constr type="w" for="ch" forName="ParentAccent4" refType="w" fact="0.0287"/>
                  <dgm:constr type="h" for="ch" forName="ParentAccent4" refType="h" fact="0.0988"/>
                  <dgm:constr type="r" for="ch" forName="ParentAccent5" refType="w" fact="0.239"/>
                  <dgm:constr type="t" for="ch" forName="ParentAccent5" refType="h" fact="0.4506"/>
                  <dgm:constr type="w" for="ch" forName="ParentAccent5" refType="w" fact="0.0287"/>
                  <dgm:constr type="h" for="ch" forName="ParentAccent5" refType="h" fact="0.0988"/>
                  <dgm:constr type="r" for="ch" forName="ParentAccent6" refType="w" fact="0.3203"/>
                  <dgm:constr type="t" for="ch" forName="ParentAccent6" refType="h" fact="0.4012"/>
                  <dgm:constr type="w" for="ch" forName="ParentAccent6" refType="w" fact="0.0574"/>
                  <dgm:constr type="h" for="ch" forName="ParentAccent6" refType="h" fact="0.1976"/>
                  <dgm:constr type="r" for="ch" forName="ParentAccent7" refType="w" fact="0.0755"/>
                  <dgm:constr type="t" for="ch" forName="ParentAccent7" refType="h" fact="0.2465"/>
                  <dgm:constr type="w" for="ch" forName="ParentAccent7" refType="w" fact="0.0287"/>
                  <dgm:constr type="h" for="ch" forName="ParentAccent7" refType="h" fact="0.0988"/>
                  <dgm:constr type="r" for="ch" forName="ParentAccent8" refType="w" fact="0.0755"/>
                  <dgm:constr type="t" for="ch" forName="ParentAccent8" refType="h" fact="0.6562"/>
                  <dgm:constr type="w" for="ch" forName="ParentAccent8" refType="w" fact="0.0287"/>
                  <dgm:constr type="h" for="ch" forName="ParentAccent8" refType="h" fact="0.0988"/>
                  <dgm:constr type="r" for="ch" forName="ParentAccent9" refType="w" fact="0.0499"/>
                  <dgm:constr type="t" for="ch" forName="ParentAccent9" refType="h" fact="0.3353"/>
                  <dgm:constr type="w" for="ch" forName="ParentAccent9" refType="w" fact="0.0287"/>
                  <dgm:constr type="h" for="ch" forName="ParentAccent9" refType="h" fact="0.0988"/>
                  <dgm:constr type="r" for="ch" forName="ParentAccent10" refType="w" fact="0.0482"/>
                  <dgm:constr type="t" for="ch" forName="ParentAccent10" refType="h" fact="0.5679"/>
                  <dgm:constr type="w" for="ch" forName="ParentAccent10" refType="w" fact="0.0287"/>
                  <dgm:constr type="h" for="ch" forName="ParentAccent10" refType="h" fact="0.0988"/>
                  <dgm:constr type="r" for="ch" forName="Child1" refType="w"/>
                  <dgm:constr type="t" for="ch" forName="Child1" refType="h" fact="0.1978"/>
                  <dgm:constr type="w" for="ch" forName="Child1" refType="w" fact="0.2544"/>
                  <dgm:constr type="h" for="ch" forName="Child1" refType="h" fact="0.2541"/>
                  <dgm:constr type="r" for="ch" forName="Parent" refType="w" fact="0.6347"/>
                  <dgm:constr type="t" for="ch" forName="Parent" refType="h" fact="0"/>
                  <dgm:constr type="w" for="ch" forName="Parent" refType="w" fact="0.2906"/>
                  <dgm:constr type="h" for="ch" forName="Parent" refType="h"/>
                </dgm:constrLst>
              </dgm:if>
              <dgm:if name="Name17" axis="ch" ptType="node" func="cnt" op="equ" val="2">
                <dgm:alg type="composite">
                  <dgm:param type="ar" val="2.1185"/>
                </dgm:alg>
                <dgm:constrLst>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Child1Accent1" refType="w" fact="0.6564"/>
                  <dgm:constr type="t" for="ch" forName="Child1Accent1" refType="h" fact="0.2211"/>
                  <dgm:constr type="w" for="ch" forName="Child1Accent1" refType="w" fact="0.0574"/>
                  <dgm:constr type="h" for="ch" forName="Child1Accent1" refType="h" fact="0.1217"/>
                  <dgm:constr type="r" for="ch" forName="Child1Accent2" refType="w" fact="0.6932"/>
                  <dgm:constr type="t" for="ch" forName="Child1Accent2" refType="h" fact="0.1569"/>
                  <dgm:constr type="w" for="ch" forName="Child1Accent2" refType="w" fact="0.0287"/>
                  <dgm:constr type="h" for="ch" forName="Child1Accent2" refType="h" fact="0.0608"/>
                  <dgm:constr type="r" for="ch" forName="Child1Accent3" refType="w" fact="0.7545"/>
                  <dgm:constr type="t" for="ch" forName="Child1Accent3" refType="h" fact="0.1569"/>
                  <dgm:constr type="w" for="ch" forName="Child1Accent3" refType="w" fact="0.0287"/>
                  <dgm:constr type="h" for="ch" forName="Child1Accent3" refType="h" fact="0.0608"/>
                  <dgm:constr type="r" for="ch" forName="Child1Accent4" refType="w" fact="0.8158"/>
                  <dgm:constr type="t" for="ch" forName="Child1Accent4" refType="h" fact="0.1569"/>
                  <dgm:constr type="w" for="ch" forName="Child1Accent4" refType="w" fact="0.0287"/>
                  <dgm:constr type="h" for="ch" forName="Child1Accent4" refType="h" fact="0.0608"/>
                  <dgm:constr type="r" for="ch" forName="Child1Accent5" refType="w" fact="0.8771"/>
                  <dgm:constr type="t" for="ch" forName="Child1Accent5" refType="h" fact="0.1569"/>
                  <dgm:constr type="w" for="ch" forName="Child1Accent5" refType="w" fact="0.0287"/>
                  <dgm:constr type="h" for="ch" forName="Child1Accent5" refType="h" fact="0.0608"/>
                  <dgm:constr type="r" for="ch" forName="Child1Accent6" refType="w" fact="0.9385"/>
                  <dgm:constr type="t" for="ch" forName="Child1Accent6" refType="h" fact="0.1569"/>
                  <dgm:constr type="w" for="ch" forName="Child1Accent6" refType="w" fact="0.0287"/>
                  <dgm:constr type="h" for="ch" forName="Child1Accent6" refType="h" fact="0.0608"/>
                  <dgm:constr type="r" for="ch" forName="Child1Accent7" refType="w" fact="0.9998"/>
                  <dgm:constr type="t" for="ch" forName="Child1Accent7" refType="h" fact="0.1569"/>
                  <dgm:constr type="w" for="ch" forName="Child1Accent7" refType="w" fact="0.0287"/>
                  <dgm:constr type="h" for="ch" forName="Child1Accent7" refType="h" fact="0.0608"/>
                  <dgm:constr type="l" for="ch" forName="Child1Accent8" refType="w" fact="0"/>
                  <dgm:constr type="t" for="ch" forName="Child1Accent8" refType="h" fact="0"/>
                  <dgm:constr type="w" for="ch" forName="Child1Accent8" refType="w" fact="0"/>
                  <dgm:constr type="h" for="ch" forName="Child1Accent8" refType="h" fact="0"/>
                  <dgm:constr type="l" for="ch" forName="Child1Accent9" refType="w" fact="0"/>
                  <dgm:constr type="t" for="ch" forName="Child1Accent9" refType="h" fact="0"/>
                  <dgm:constr type="w" for="ch" forName="Child1Accent9" refType="w" fact="0"/>
                  <dgm:constr type="h" for="ch" forName="Child1Accent9" refType="h" fact="0"/>
                  <dgm:constr type="r" for="ch" forName="Child2Accent1" refType="w" fact="0.6564"/>
                  <dgm:constr type="t" for="ch" forName="Child2Accent1" refType="h" fact="0.8153"/>
                  <dgm:constr type="w" for="ch" forName="Child2Accent1" refType="w" fact="0.0574"/>
                  <dgm:constr type="h" for="ch" forName="Child2Accent1" refType="h" fact="0.1217"/>
                  <dgm:constr type="r" for="ch" forName="Child2Accent2" refType="w" fact="0.6932"/>
                  <dgm:constr type="t" for="ch" forName="Child2Accent2" refType="h" fact="0.9392"/>
                  <dgm:constr type="w" for="ch" forName="Child2Accent2" refType="w" fact="0.0287"/>
                  <dgm:constr type="h" for="ch" forName="Child2Accent2" refType="h" fact="0.0608"/>
                  <dgm:constr type="r" for="ch" forName="Child2Accent3" refType="w" fact="0.7545"/>
                  <dgm:constr type="t" for="ch" forName="Child2Accent3" refType="h" fact="0.9392"/>
                  <dgm:constr type="w" for="ch" forName="Child2Accent3" refType="w" fact="0.0287"/>
                  <dgm:constr type="h" for="ch" forName="Child2Accent3" refType="h" fact="0.0608"/>
                  <dgm:constr type="r" for="ch" forName="Child2Accent4" refType="w" fact="0.8158"/>
                  <dgm:constr type="t" for="ch" forName="Child2Accent4" refType="h" fact="0.9392"/>
                  <dgm:constr type="w" for="ch" forName="Child2Accent4" refType="w" fact="0.0287"/>
                  <dgm:constr type="h" for="ch" forName="Child2Accent4" refType="h" fact="0.0608"/>
                  <dgm:constr type="r" for="ch" forName="Child2Accent5" refType="w" fact="0.8771"/>
                  <dgm:constr type="t" for="ch" forName="Child2Accent5" refType="h" fact="0.9392"/>
                  <dgm:constr type="w" for="ch" forName="Child2Accent5" refType="w" fact="0.0287"/>
                  <dgm:constr type="h" for="ch" forName="Child2Accent5" refType="h" fact="0.0608"/>
                  <dgm:constr type="r" for="ch" forName="Child2Accent6" refType="w" fact="0.9385"/>
                  <dgm:constr type="t" for="ch" forName="Child2Accent6" refType="h" fact="0.9392"/>
                  <dgm:constr type="w" for="ch" forName="Child2Accent6" refType="w" fact="0.0287"/>
                  <dgm:constr type="h" for="ch" forName="Child2Accent6" refType="h" fact="0.0608"/>
                  <dgm:constr type="r" for="ch" forName="Child2Accent7" refType="w" fact="0.9998"/>
                  <dgm:constr type="t" for="ch" forName="Child2Accent7" refType="h" fact="0.9392"/>
                  <dgm:constr type="w" for="ch" forName="Child2Accent7" refType="w" fact="0.0287"/>
                  <dgm:constr type="h" for="ch" forName="Child2Accent7" refType="h" fact="0.0608"/>
                  <dgm:constr type="r" for="ch" forName="ParentAccent1" refType="w" fact="0.0287"/>
                  <dgm:constr type="t" for="ch" forName="ParentAccent1" refType="h" fact="0.5511"/>
                  <dgm:constr type="w" for="ch" forName="ParentAccent1" refType="w" fact="0.0287"/>
                  <dgm:constr type="h" for="ch" forName="ParentAccent1" refType="h" fact="0.0608"/>
                  <dgm:constr type="r" for="ch" forName="ParentAccent2" refType="w" fact="0.0813"/>
                  <dgm:constr type="t" for="ch" forName="ParentAccent2" refType="h" fact="0.5511"/>
                  <dgm:constr type="w" for="ch" forName="ParentAccent2" refType="w" fact="0.0287"/>
                  <dgm:constr type="h" for="ch" forName="ParentAccent2" refType="h" fact="0.0608"/>
                  <dgm:constr type="r" for="ch" forName="ParentAccent3" refType="w" fact="0.1339"/>
                  <dgm:constr type="t" for="ch" forName="ParentAccent3" refType="h" fact="0.5511"/>
                  <dgm:constr type="w" for="ch" forName="ParentAccent3" refType="w" fact="0.0287"/>
                  <dgm:constr type="h" for="ch" forName="ParentAccent3" refType="h" fact="0.0608"/>
                  <dgm:constr type="r" for="ch" forName="ParentAccent4" refType="w" fact="0.1864"/>
                  <dgm:constr type="t" for="ch" forName="ParentAccent4" refType="h" fact="0.5511"/>
                  <dgm:constr type="w" for="ch" forName="ParentAccent4" refType="w" fact="0.0287"/>
                  <dgm:constr type="h" for="ch" forName="ParentAccent4" refType="h" fact="0.0608"/>
                  <dgm:constr type="r" for="ch" forName="ParentAccent5" refType="w" fact="0.239"/>
                  <dgm:constr type="t" for="ch" forName="ParentAccent5" refType="h" fact="0.5511"/>
                  <dgm:constr type="w" for="ch" forName="ParentAccent5" refType="w" fact="0.0287"/>
                  <dgm:constr type="h" for="ch" forName="ParentAccent5" refType="h" fact="0.0608"/>
                  <dgm:constr type="r" for="ch" forName="ParentAccent6" refType="w" fact="0.3203"/>
                  <dgm:constr type="t" for="ch" forName="ParentAccent6" refType="h" fact="0.5207"/>
                  <dgm:constr type="w" for="ch" forName="ParentAccent6" refType="w" fact="0.0574"/>
                  <dgm:constr type="h" for="ch" forName="ParentAccent6" refType="h" fact="0.1217"/>
                  <dgm:constr type="r" for="ch" forName="ParentAccent7" refType="w" fact="0.0755"/>
                  <dgm:constr type="t" for="ch" forName="ParentAccent7" refType="h" fact="0.4255"/>
                  <dgm:constr type="w" for="ch" forName="ParentAccent7" refType="w" fact="0.0287"/>
                  <dgm:constr type="h" for="ch" forName="ParentAccent7" refType="h" fact="0.0608"/>
                  <dgm:constr type="r" for="ch" forName="ParentAccent8" refType="w" fact="0.0755"/>
                  <dgm:constr type="t" for="ch" forName="ParentAccent8" refType="h" fact="0.6776"/>
                  <dgm:constr type="w" for="ch" forName="ParentAccent8" refType="w" fact="0.0287"/>
                  <dgm:constr type="h" for="ch" forName="ParentAccent8" refType="h" fact="0.0608"/>
                  <dgm:constr type="r" for="ch" forName="ParentAccent9" refType="w" fact="0.0499"/>
                  <dgm:constr type="t" for="ch" forName="ParentAccent9" refType="h" fact="0.4801"/>
                  <dgm:constr type="w" for="ch" forName="ParentAccent9" refType="w" fact="0.0287"/>
                  <dgm:constr type="h" for="ch" forName="ParentAccent9" refType="h" fact="0.0608"/>
                  <dgm:constr type="r" for="ch" forName="ParentAccent10" refType="w" fact="0.0482"/>
                  <dgm:constr type="t" for="ch" forName="ParentAccent10" refType="h" fact="0.6233"/>
                  <dgm:constr type="w" for="ch" forName="ParentAccent10" refType="w" fact="0.0287"/>
                  <dgm:constr type="h" for="ch" forName="ParentAccent10" refType="h" fact="0.0608"/>
                  <dgm:constr type="r" for="ch" forName="Child2" refType="w"/>
                  <dgm:constr type="t" for="ch" forName="Child2" refType="h" fact="0.7822"/>
                  <dgm:constr type="w" for="ch" forName="Child2" refType="w" fact="0.3364"/>
                  <dgm:constr type="h" for="ch" forName="Child2" refType="h" fact="0.1564"/>
                  <dgm:constr type="r" for="ch" forName="Child1" refType="w"/>
                  <dgm:constr type="t" for="ch" forName="Child1" refType="h" fact="0"/>
                  <dgm:constr type="w" for="ch" forName="Child1" refType="w" fact="0.3364"/>
                  <dgm:constr type="h" for="ch" forName="Child1" refType="h" fact="0.1564"/>
                  <dgm:constr type="r" for="ch" forName="Parent" refType="w" fact="0.6347"/>
                  <dgm:constr type="t" for="ch" forName="Parent" refType="h" fact="0.2737"/>
                  <dgm:constr type="w" for="ch" forName="Parent" refType="w" fact="0.2906"/>
                  <dgm:constr type="h" for="ch" forName="Parent" refType="h" fact="0.6157"/>
                </dgm:constrLst>
              </dgm:if>
              <dgm:if name="Name18" axis="ch" ptType="node" func="cnt" op="equ" val="3">
                <dgm:alg type="composite">
                  <dgm:param type="ar" val="2.1185"/>
                </dgm:alg>
                <dgm:constrLst>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Child1Accent1" refType="w" fact="0.6564"/>
                  <dgm:constr type="t" for="ch" forName="Child1Accent1" refType="h" fact="0.2211"/>
                  <dgm:constr type="w" for="ch" forName="Child1Accent1" refType="w" fact="0.0574"/>
                  <dgm:constr type="h" for="ch" forName="Child1Accent1" refType="h" fact="0.1217"/>
                  <dgm:constr type="r" for="ch" forName="Child1Accent2" refType="w" fact="0.6932"/>
                  <dgm:constr type="t" for="ch" forName="Child1Accent2" refType="h" fact="0.1569"/>
                  <dgm:constr type="w" for="ch" forName="Child1Accent2" refType="w" fact="0.0287"/>
                  <dgm:constr type="h" for="ch" forName="Child1Accent2" refType="h" fact="0.0608"/>
                  <dgm:constr type="r" for="ch" forName="Child1Accent3" refType="w" fact="0.7545"/>
                  <dgm:constr type="t" for="ch" forName="Child1Accent3" refType="h" fact="0.1569"/>
                  <dgm:constr type="w" for="ch" forName="Child1Accent3" refType="w" fact="0.0287"/>
                  <dgm:constr type="h" for="ch" forName="Child1Accent3" refType="h" fact="0.0608"/>
                  <dgm:constr type="r" for="ch" forName="Child1Accent4" refType="w" fact="0.8158"/>
                  <dgm:constr type="t" for="ch" forName="Child1Accent4" refType="h" fact="0.1569"/>
                  <dgm:constr type="w" for="ch" forName="Child1Accent4" refType="w" fact="0.0287"/>
                  <dgm:constr type="h" for="ch" forName="Child1Accent4" refType="h" fact="0.0608"/>
                  <dgm:constr type="r" for="ch" forName="Child1Accent5" refType="w" fact="0.8771"/>
                  <dgm:constr type="t" for="ch" forName="Child1Accent5" refType="h" fact="0.1569"/>
                  <dgm:constr type="w" for="ch" forName="Child1Accent5" refType="w" fact="0.0287"/>
                  <dgm:constr type="h" for="ch" forName="Child1Accent5" refType="h" fact="0.0608"/>
                  <dgm:constr type="r" for="ch" forName="Child1Accent6" refType="w" fact="0.9385"/>
                  <dgm:constr type="t" for="ch" forName="Child1Accent6" refType="h" fact="0.1569"/>
                  <dgm:constr type="w" for="ch" forName="Child1Accent6" refType="w" fact="0.0287"/>
                  <dgm:constr type="h" for="ch" forName="Child1Accent6" refType="h" fact="0.0608"/>
                  <dgm:constr type="r" for="ch" forName="Child1Accent7" refType="w" fact="0.9998"/>
                  <dgm:constr type="t" for="ch" forName="Child1Accent7" refType="h" fact="0.1569"/>
                  <dgm:constr type="w" for="ch" forName="Child1Accent7" refType="w" fact="0.0287"/>
                  <dgm:constr type="h" for="ch" forName="Child1Accent7" refType="h" fact="0.0608"/>
                  <dgm:constr type="r" for="ch" forName="Child1Accent8" refType="w" fact="0"/>
                  <dgm:constr type="t" for="ch" forName="Child1Accent8" refType="h" fact="0"/>
                  <dgm:constr type="w" for="ch" forName="Child1Accent8" refType="w" fact="0"/>
                  <dgm:constr type="h" for="ch" forName="Child1Accent8" refType="h" fact="0"/>
                  <dgm:constr type="r" for="ch" forName="Child1Accent9" refType="w" fact="0"/>
                  <dgm:constr type="t" for="ch" forName="Child1Accent9" refType="h" fact="0"/>
                  <dgm:constr type="w" for="ch" forName="Child1Accent9" refType="w" fact="0"/>
                  <dgm:constr type="h" for="ch" forName="Child1Accent9" refType="h" fact="0"/>
                  <dgm:constr type="r" for="ch" forName="Child2Accent1" refType="w" fact="0.716"/>
                  <dgm:constr type="t" for="ch" forName="Child2Accent1" refType="h" fact="0.5207"/>
                  <dgm:constr type="w" for="ch" forName="Child2Accent1" refType="w" fact="0.0574"/>
                  <dgm:constr type="h" for="ch" forName="Child2Accent1" refType="h" fact="0.1217"/>
                  <dgm:constr type="r" for="ch" forName="Child2Accent2" refType="w" fact="0.7728"/>
                  <dgm:constr type="t" for="ch" forName="Child2Accent2" refType="h" fact="0.5511"/>
                  <dgm:constr type="w" for="ch" forName="Child2Accent2" refType="w" fact="0.0287"/>
                  <dgm:constr type="h" for="ch" forName="Child2Accent2" refType="h" fact="0.0608"/>
                  <dgm:constr type="r" for="ch" forName="Child2Accent3" refType="w" fact="0.8295"/>
                  <dgm:constr type="t" for="ch" forName="Child2Accent3" refType="h" fact="0.5511"/>
                  <dgm:constr type="w" for="ch" forName="Child2Accent3" refType="w" fact="0.0287"/>
                  <dgm:constr type="h" for="ch" forName="Child2Accent3" refType="h" fact="0.0608"/>
                  <dgm:constr type="r" for="ch" forName="Child2Accent4" refType="w" fact="0.8863"/>
                  <dgm:constr type="t" for="ch" forName="Child2Accent4" refType="h" fact="0.5511"/>
                  <dgm:constr type="w" for="ch" forName="Child2Accent4" refType="w" fact="0.0287"/>
                  <dgm:constr type="h" for="ch" forName="Child2Accent4" refType="h" fact="0.0608"/>
                  <dgm:constr type="r" for="ch" forName="Child2Accent5" refType="w" fact="0.943"/>
                  <dgm:constr type="t" for="ch" forName="Child2Accent5" refType="h" fact="0.5511"/>
                  <dgm:constr type="w" for="ch" forName="Child2Accent5" refType="w" fact="0.0287"/>
                  <dgm:constr type="h" for="ch" forName="Child2Accent5" refType="h" fact="0.0608"/>
                  <dgm:constr type="r" for="ch" forName="Child2Accent6" refType="w" fact="0.9998"/>
                  <dgm:constr type="t" for="ch" forName="Child2Accent6" refType="h" fact="0.5511"/>
                  <dgm:constr type="w" for="ch" forName="Child2Accent6" refType="w" fact="0.0287"/>
                  <dgm:constr type="h" for="ch" forName="Child2Accent6" refType="h" fact="0.0608"/>
                  <dgm:constr type="r" for="ch" forName="Child2Accent7" refType="w" fact="0"/>
                  <dgm:constr type="t" for="ch" forName="Child2Accent7" refType="h" fact="0"/>
                  <dgm:constr type="w" for="ch" forName="Child2Accent7" refType="w" fact="0"/>
                  <dgm:constr type="h" for="ch" forName="Child2Accent7" refType="h" fact="0"/>
                  <dgm:constr type="r" for="ch" forName="Child3Accent1" refType="w" fact="0.6564"/>
                  <dgm:constr type="t" for="ch" forName="Child3Accent1" refType="h" fact="0.8153"/>
                  <dgm:constr type="w" for="ch" forName="Child3Accent1" refType="w" fact="0.0574"/>
                  <dgm:constr type="h" for="ch" forName="Child3Accent1" refType="h" fact="0.1217"/>
                  <dgm:constr type="r" for="ch" forName="Child3Accent2" refType="w" fact="0.6932"/>
                  <dgm:constr type="t" for="ch" forName="Child3Accent2" refType="h" fact="0.9392"/>
                  <dgm:constr type="w" for="ch" forName="Child3Accent2" refType="w" fact="0.0287"/>
                  <dgm:constr type="h" for="ch" forName="Child3Accent2" refType="h" fact="0.0608"/>
                  <dgm:constr type="r" for="ch" forName="Child3Accent3" refType="w" fact="0.7545"/>
                  <dgm:constr type="t" for="ch" forName="Child3Accent3" refType="h" fact="0.9392"/>
                  <dgm:constr type="w" for="ch" forName="Child3Accent3" refType="w" fact="0.0287"/>
                  <dgm:constr type="h" for="ch" forName="Child3Accent3" refType="h" fact="0.0608"/>
                  <dgm:constr type="r" for="ch" forName="Child3Accent4" refType="w" fact="0.8158"/>
                  <dgm:constr type="t" for="ch" forName="Child3Accent4" refType="h" fact="0.9392"/>
                  <dgm:constr type="w" for="ch" forName="Child3Accent4" refType="w" fact="0.0287"/>
                  <dgm:constr type="h" for="ch" forName="Child3Accent4" refType="h" fact="0.0608"/>
                  <dgm:constr type="r" for="ch" forName="Child3Accent5" refType="w" fact="0.8771"/>
                  <dgm:constr type="t" for="ch" forName="Child3Accent5" refType="h" fact="0.9392"/>
                  <dgm:constr type="w" for="ch" forName="Child3Accent5" refType="w" fact="0.0287"/>
                  <dgm:constr type="h" for="ch" forName="Child3Accent5" refType="h" fact="0.0608"/>
                  <dgm:constr type="r" for="ch" forName="Child3Accent6" refType="w" fact="0.9385"/>
                  <dgm:constr type="t" for="ch" forName="Child3Accent6" refType="h" fact="0.9392"/>
                  <dgm:constr type="w" for="ch" forName="Child3Accent6" refType="w" fact="0.0287"/>
                  <dgm:constr type="h" for="ch" forName="Child3Accent6" refType="h" fact="0.0608"/>
                  <dgm:constr type="r" for="ch" forName="Child3Accent7" refType="w" fact="0.9998"/>
                  <dgm:constr type="t" for="ch" forName="Child3Accent7" refType="h" fact="0.9392"/>
                  <dgm:constr type="w" for="ch" forName="Child3Accent7" refType="w" fact="0.0287"/>
                  <dgm:constr type="h" for="ch" forName="Child3Accent7" refType="h" fact="0.0608"/>
                  <dgm:constr type="r" for="ch" forName="ParentAccent1" refType="w" fact="0.0287"/>
                  <dgm:constr type="t" for="ch" forName="ParentAccent1" refType="h" fact="0.5511"/>
                  <dgm:constr type="w" for="ch" forName="ParentAccent1" refType="w" fact="0.0287"/>
                  <dgm:constr type="h" for="ch" forName="ParentAccent1" refType="h" fact="0.0608"/>
                  <dgm:constr type="r" for="ch" forName="ParentAccent2" refType="w" fact="0.0813"/>
                  <dgm:constr type="t" for="ch" forName="ParentAccent2" refType="h" fact="0.5511"/>
                  <dgm:constr type="w" for="ch" forName="ParentAccent2" refType="w" fact="0.0287"/>
                  <dgm:constr type="h" for="ch" forName="ParentAccent2" refType="h" fact="0.0608"/>
                  <dgm:constr type="r" for="ch" forName="ParentAccent3" refType="w" fact="0.1339"/>
                  <dgm:constr type="t" for="ch" forName="ParentAccent3" refType="h" fact="0.5511"/>
                  <dgm:constr type="w" for="ch" forName="ParentAccent3" refType="w" fact="0.0287"/>
                  <dgm:constr type="h" for="ch" forName="ParentAccent3" refType="h" fact="0.0608"/>
                  <dgm:constr type="r" for="ch" forName="ParentAccent4" refType="w" fact="0.1864"/>
                  <dgm:constr type="t" for="ch" forName="ParentAccent4" refType="h" fact="0.5511"/>
                  <dgm:constr type="w" for="ch" forName="ParentAccent4" refType="w" fact="0.0287"/>
                  <dgm:constr type="h" for="ch" forName="ParentAccent4" refType="h" fact="0.0608"/>
                  <dgm:constr type="r" for="ch" forName="ParentAccent5" refType="w" fact="0.239"/>
                  <dgm:constr type="t" for="ch" forName="ParentAccent5" refType="h" fact="0.5511"/>
                  <dgm:constr type="w" for="ch" forName="ParentAccent5" refType="w" fact="0.0287"/>
                  <dgm:constr type="h" for="ch" forName="ParentAccent5" refType="h" fact="0.0608"/>
                  <dgm:constr type="r" for="ch" forName="ParentAccent6" refType="w" fact="0.3203"/>
                  <dgm:constr type="t" for="ch" forName="ParentAccent6" refType="h" fact="0.5207"/>
                  <dgm:constr type="w" for="ch" forName="ParentAccent6" refType="w" fact="0.0574"/>
                  <dgm:constr type="h" for="ch" forName="ParentAccent6" refType="h" fact="0.1217"/>
                  <dgm:constr type="r" for="ch" forName="ParentAccent7" refType="w" fact="0.0755"/>
                  <dgm:constr type="t" for="ch" forName="ParentAccent7" refType="h" fact="0.4255"/>
                  <dgm:constr type="w" for="ch" forName="ParentAccent7" refType="w" fact="0.0287"/>
                  <dgm:constr type="h" for="ch" forName="ParentAccent7" refType="h" fact="0.0608"/>
                  <dgm:constr type="r" for="ch" forName="ParentAccent8" refType="w" fact="0.0755"/>
                  <dgm:constr type="t" for="ch" forName="ParentAccent8" refType="h" fact="0.6776"/>
                  <dgm:constr type="w" for="ch" forName="ParentAccent8" refType="w" fact="0.0287"/>
                  <dgm:constr type="h" for="ch" forName="ParentAccent8" refType="h" fact="0.0608"/>
                  <dgm:constr type="r" for="ch" forName="ParentAccent9" refType="w" fact="0.0499"/>
                  <dgm:constr type="t" for="ch" forName="ParentAccent9" refType="h" fact="0.4801"/>
                  <dgm:constr type="w" for="ch" forName="ParentAccent9" refType="w" fact="0.0287"/>
                  <dgm:constr type="h" for="ch" forName="ParentAccent9" refType="h" fact="0.0608"/>
                  <dgm:constr type="r" for="ch" forName="ParentAccent10" refType="w" fact="0.0482"/>
                  <dgm:constr type="t" for="ch" forName="ParentAccent10" refType="h" fact="0.6233"/>
                  <dgm:constr type="w" for="ch" forName="ParentAccent10" refType="w" fact="0.0287"/>
                  <dgm:constr type="h" for="ch" forName="ParentAccent10" refType="h" fact="0.0608"/>
                  <dgm:constr type="r" for="ch" forName="Child3" refType="w"/>
                  <dgm:constr type="t" for="ch" forName="Child3" refType="h" fact="0.7822"/>
                  <dgm:constr type="w" for="ch" forName="Child3" refType="w" fact="0.3364"/>
                  <dgm:constr type="h" for="ch" forName="Child3" refType="h" fact="0.1564"/>
                  <dgm:constr type="r" for="ch" forName="Child2" refType="w"/>
                  <dgm:constr type="t" for="ch" forName="Child2" refType="h" fact="0.3955"/>
                  <dgm:constr type="w" for="ch" forName="Child2" refType="w" fact="0.2544"/>
                  <dgm:constr type="h" for="ch" forName="Child2" refType="h" fact="0.1564"/>
                  <dgm:constr type="r" for="ch" forName="Child1" refType="w"/>
                  <dgm:constr type="t" for="ch" forName="Child1" refType="h" fact="0"/>
                  <dgm:constr type="w" for="ch" forName="Child1" refType="w" fact="0.3364"/>
                  <dgm:constr type="h" for="ch" forName="Child1" refType="h" fact="0.1564"/>
                  <dgm:constr type="r" for="ch" forName="Parent" refType="w" fact="0.6347"/>
                  <dgm:constr type="t" for="ch" forName="Parent" refType="h" fact="0.2737"/>
                  <dgm:constr type="w" for="ch" forName="Parent" refType="w" fact="0.2906"/>
                  <dgm:constr type="h" for="ch" forName="Parent" refType="h" fact="0.6157"/>
                </dgm:constrLst>
              </dgm:if>
              <dgm:if name="Name19" axis="ch" ptType="node" func="cnt" op="equ" val="4">
                <dgm:alg type="composite">
                  <dgm:param type="ar" val="1.8304"/>
                </dgm:alg>
                <dgm:constrLst>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 refType="w" fact="0.6229"/>
                  <dgm:constr type="t" for="ch" forName="Parent" refType="h" fact="0.2946"/>
                  <dgm:constr type="w" for="ch" forName="Parent" refType="w" fact="0.2862"/>
                  <dgm:constr type="h" for="ch" forName="Parent" refType="h" fact="0.5239"/>
                  <dgm:constr type="r" for="ch" forName="Child1Accent1" refType="w" fact="0.6096"/>
                  <dgm:constr type="t" for="ch" forName="Child1Accent1" refType="h" fact="0.2104"/>
                  <dgm:constr type="w" for="ch" forName="Child1Accent1" refType="w" fact="0.0566"/>
                  <dgm:constr type="h" for="ch" forName="Child1Accent1" refType="h" fact="0.1035"/>
                  <dgm:constr type="r" for="ch" forName="Child1Accent3" refType="w" fact="0.6999"/>
                  <dgm:constr type="t" for="ch" forName="Child1Accent3" refType="h" fact="0.128"/>
                  <dgm:constr type="w" for="ch" forName="Child1Accent3" refType="w" fact="0.0283"/>
                  <dgm:constr type="h" for="ch" forName="Child1Accent3" refType="h" fact="0.0518"/>
                  <dgm:constr type="r" for="ch" forName="Child1Accent4" refType="w" fact="0.7582"/>
                  <dgm:constr type="t" for="ch" forName="Child1Accent4" refType="h" fact="0.128"/>
                  <dgm:constr type="w" for="ch" forName="Child1Accent4" refType="w" fact="0.0283"/>
                  <dgm:constr type="h" for="ch" forName="Child1Accent4" refType="h" fact="0.0518"/>
                  <dgm:constr type="r" for="ch" forName="Child1Accent5" refType="w" fact="0.8165"/>
                  <dgm:constr type="t" for="ch" forName="Child1Accent5" refType="h" fact="0.128"/>
                  <dgm:constr type="w" for="ch" forName="Child1Accent5" refType="w" fact="0.0283"/>
                  <dgm:constr type="h" for="ch" forName="Child1Accent5" refType="h" fact="0.0518"/>
                  <dgm:constr type="r" for="ch" forName="Child1Accent6" refType="w" fact="0.8748"/>
                  <dgm:constr type="t" for="ch" forName="Child1Accent6" refType="h" fact="0.128"/>
                  <dgm:constr type="w" for="ch" forName="Child1Accent6" refType="w" fact="0.0283"/>
                  <dgm:constr type="h" for="ch" forName="Child1Accent6" refType="h" fact="0.0518"/>
                  <dgm:constr type="r" for="ch" forName="Child3Accent1" refType="w" fact="0.6842"/>
                  <dgm:constr type="t" for="ch" forName="Child3Accent1" refType="h" fact="0.6212"/>
                  <dgm:constr type="w" for="ch" forName="Child3Accent1" refType="w" fact="0.0566"/>
                  <dgm:constr type="h" for="ch" forName="Child3Accent1" refType="h" fact="0.1035"/>
                  <dgm:constr type="r" for="ch" forName="Child3Accent2" refType="w" fact="0.7311"/>
                  <dgm:constr type="t" for="ch" forName="Child3Accent2" refType="h" fact="0.6828"/>
                  <dgm:constr type="w" for="ch" forName="Child3Accent2" refType="w" fact="0.0283"/>
                  <dgm:constr type="h" for="ch" forName="Child3Accent2" refType="h" fact="0.0518"/>
                  <dgm:constr type="r" for="ch" forName="Child3Accent4" refType="w" fact="0.8386"/>
                  <dgm:constr type="t" for="ch" forName="Child3Accent4" refType="h" fact="0.6828"/>
                  <dgm:constr type="w" for="ch" forName="Child3Accent4" refType="w" fact="0.0283"/>
                  <dgm:constr type="h" for="ch" forName="Child3Accent4" refType="h" fact="0.0518"/>
                  <dgm:constr type="r" for="ch" forName="Child3Accent5" refType="w" fact="0.8923"/>
                  <dgm:constr type="t" for="ch" forName="Child3Accent5" refType="h" fact="0.6828"/>
                  <dgm:constr type="w" for="ch" forName="Child3Accent5" refType="w" fact="0.0283"/>
                  <dgm:constr type="h" for="ch" forName="Child3Accent5" refType="h" fact="0.0518"/>
                  <dgm:constr type="r" for="ch" forName="Child1Accent7" refType="w" fact="0.9332"/>
                  <dgm:constr type="t" for="ch" forName="Child1Accent7" refType="h" fact="0.128"/>
                  <dgm:constr type="w" for="ch" forName="Child1Accent7" refType="w" fact="0.0283"/>
                  <dgm:constr type="h" for="ch" forName="Child1Accent7" refType="h" fact="0.0518"/>
                  <dgm:constr type="r" for="ch" forName="Child3Accent6" refType="w" fact="0.9461"/>
                  <dgm:constr type="t" for="ch" forName="Child3Accent6" refType="h" fact="0.6828"/>
                  <dgm:constr type="w" for="ch" forName="Child3Accent6" refType="w" fact="0.0283"/>
                  <dgm:constr type="h" for="ch" forName="Child3Accent6" refType="h" fact="0.0518"/>
                  <dgm:constr type="r" for="ch" forName="Child1Accent8" refType="w" fact="0.9915"/>
                  <dgm:constr type="t" for="ch" forName="Child1Accent8" refType="h" fact="0.128"/>
                  <dgm:constr type="w" for="ch" forName="Child1Accent8" refType="w" fact="0.0283"/>
                  <dgm:constr type="h" for="ch" forName="Child1Accent8" refType="h" fact="0.0518"/>
                  <dgm:constr type="r" for="ch" forName="Child1Accent9" refType="w" fact="0"/>
                  <dgm:constr type="t" for="ch" forName="Child1Accent9" refType="h" fact="0"/>
                  <dgm:constr type="w" for="ch" forName="Child1Accent9" refType="w" fact="0"/>
                  <dgm:constr type="h" for="ch" forName="Child1Accent9" refType="h" fact="0"/>
                  <dgm:constr type="r" for="ch" forName="Child3Accent7" refType="w" fact="0.9998"/>
                  <dgm:constr type="t" for="ch" forName="Child3Accent7" refType="h" fact="0.6828"/>
                  <dgm:constr type="w" for="ch" forName="Child3Accent7" refType="w" fact="0.0283"/>
                  <dgm:constr type="h" for="ch" forName="Child3Accent7" refType="h" fact="0.0518"/>
                  <dgm:constr type="r" for="ch" forName="Child4Accent1" refType="w" fact="0.6096"/>
                  <dgm:constr type="t" for="ch" forName="Child4Accent1" refType="h" fact="0.8"/>
                  <dgm:constr type="w" for="ch" forName="Child4Accent1" refType="w" fact="0.0566"/>
                  <dgm:constr type="h" for="ch" forName="Child4Accent1" refType="h" fact="0.1035"/>
                  <dgm:constr type="r" for="ch" forName="Child4Accent3" refType="w" fact="0.7002"/>
                  <dgm:constr type="t" for="ch" forName="Child4Accent3" refType="h" fact="0.9482"/>
                  <dgm:constr type="w" for="ch" forName="Child4Accent3" refType="w" fact="0.0283"/>
                  <dgm:constr type="h" for="ch" forName="Child4Accent3" refType="h" fact="0.0518"/>
                  <dgm:constr type="r" for="ch" forName="Child4Accent4" refType="w" fact="0.7585"/>
                  <dgm:constr type="t" for="ch" forName="Child4Accent4" refType="h" fact="0.9482"/>
                  <dgm:constr type="w" for="ch" forName="Child4Accent4" refType="w" fact="0.0283"/>
                  <dgm:constr type="h" for="ch" forName="Child4Accent4" refType="h" fact="0.0518"/>
                  <dgm:constr type="r" for="ch" forName="Child4Accent5" refType="w" fact="0.8167"/>
                  <dgm:constr type="t" for="ch" forName="Child4Accent5" refType="h" fact="0.9482"/>
                  <dgm:constr type="w" for="ch" forName="Child4Accent5" refType="w" fact="0.0283"/>
                  <dgm:constr type="h" for="ch" forName="Child4Accent5" refType="h" fact="0.0518"/>
                  <dgm:constr type="r" for="ch" forName="Child4Accent6" refType="w" fact="0.8749"/>
                  <dgm:constr type="t" for="ch" forName="Child4Accent6" refType="h" fact="0.9482"/>
                  <dgm:constr type="w" for="ch" forName="Child4Accent6" refType="w" fact="0.0283"/>
                  <dgm:constr type="h" for="ch" forName="Child4Accent6" refType="h" fact="0.0518"/>
                  <dgm:constr type="r" for="ch" forName="Child4Accent7" refType="w" fact="0.9332"/>
                  <dgm:constr type="t" for="ch" forName="Child4Accent7" refType="h" fact="0.9482"/>
                  <dgm:constr type="w" for="ch" forName="Child4Accent7" refType="w" fact="0.0283"/>
                  <dgm:constr type="h" for="ch" forName="Child4Accent7" refType="h" fact="0.0518"/>
                  <dgm:constr type="r" for="ch" forName="Child4Accent8" refType="w" fact="0.9914"/>
                  <dgm:constr type="t" for="ch" forName="Child4Accent8" refType="h" fact="0.9482"/>
                  <dgm:constr type="w" for="ch" forName="Child4Accent8" refType="w" fact="0.0283"/>
                  <dgm:constr type="h" for="ch" forName="Child4Accent8" refType="h" fact="0.0518"/>
                  <dgm:constr type="r" for="ch" forName="Child2Accent1" refType="w" fact="0.6842"/>
                  <dgm:constr type="t" for="ch" forName="Child2Accent1" refType="h" fact="0.3725"/>
                  <dgm:constr type="w" for="ch" forName="Child2Accent1" refType="w" fact="0.0566"/>
                  <dgm:constr type="h" for="ch" forName="Child2Accent1" refType="h" fact="0.1035"/>
                  <dgm:constr type="r" for="ch" forName="Child4Accent2" refType="w" fact="0.642"/>
                  <dgm:constr type="t" for="ch" forName="Child4Accent2" refType="h" fact="0.8993"/>
                  <dgm:constr type="w" for="ch" forName="Child4Accent2" refType="w" fact="0.0283"/>
                  <dgm:constr type="h" for="ch" forName="Child4Accent2" refType="h" fact="0.0518"/>
                  <dgm:constr type="r" for="ch" forName="Child1Accent2" refType="w" fact="0.6415"/>
                  <dgm:constr type="t" for="ch" forName="Child1Accent2" refType="h" fact="0.162"/>
                  <dgm:constr type="w" for="ch" forName="Child1Accent2" refType="w" fact="0.0283"/>
                  <dgm:constr type="h" for="ch" forName="Child1Accent2" refType="h" fact="0.0518"/>
                  <dgm:constr type="r" for="ch" forName="Child3Accent3" refType="w" fact="0.7849"/>
                  <dgm:constr type="t" for="ch" forName="Child3Accent3" refType="h" fact="0.6828"/>
                  <dgm:constr type="w" for="ch" forName="Child3Accent3" refType="w" fact="0.0283"/>
                  <dgm:constr type="h" for="ch" forName="Child3Accent3" refType="h" fact="0.0518"/>
                  <dgm:constr type="r" for="ch" forName="Child2Accent2" refType="w" fact="0.7311"/>
                  <dgm:constr type="t" for="ch" forName="Child2Accent2" refType="h" fact="0.3937"/>
                  <dgm:constr type="w" for="ch" forName="Child2Accent2" refType="w" fact="0.0283"/>
                  <dgm:constr type="h" for="ch" forName="Child2Accent2" refType="h" fact="0.0518"/>
                  <dgm:constr type="r" for="ch" forName="Child2Accent4" refType="w" fact="0.8386"/>
                  <dgm:constr type="t" for="ch" forName="Child2Accent4" refType="h" fact="0.3937"/>
                  <dgm:constr type="w" for="ch" forName="Child2Accent4" refType="w" fact="0.0283"/>
                  <dgm:constr type="h" for="ch" forName="Child2Accent4" refType="h" fact="0.0518"/>
                  <dgm:constr type="r" for="ch" forName="Child2Accent5" refType="w" fact="0.8923"/>
                  <dgm:constr type="t" for="ch" forName="Child2Accent5" refType="h" fact="0.3937"/>
                  <dgm:constr type="w" for="ch" forName="Child2Accent5" refType="w" fact="0.0283"/>
                  <dgm:constr type="h" for="ch" forName="Child2Accent5" refType="h" fact="0.0518"/>
                  <dgm:constr type="r" for="ch" forName="Child2Accent6" refType="w" fact="0.9461"/>
                  <dgm:constr type="t" for="ch" forName="Child2Accent6" refType="h" fact="0.3937"/>
                  <dgm:constr type="w" for="ch" forName="Child2Accent6" refType="w" fact="0.0283"/>
                  <dgm:constr type="h" for="ch" forName="Child2Accent6" refType="h" fact="0.0518"/>
                  <dgm:constr type="r" for="ch" forName="Child2Accent7" refType="w" fact="0.9998"/>
                  <dgm:constr type="t" for="ch" forName="Child2Accent7" refType="h" fact="0.3937"/>
                  <dgm:constr type="w" for="ch" forName="Child2Accent7" refType="w" fact="0.0283"/>
                  <dgm:constr type="h" for="ch" forName="Child2Accent7" refType="h" fact="0.0518"/>
                  <dgm:constr type="r" for="ch" forName="Child2Accent3" refType="w" fact="0.7849"/>
                  <dgm:constr type="t" for="ch" forName="Child2Accent3" refType="h" fact="0.3937"/>
                  <dgm:constr type="w" for="ch" forName="Child2Accent3" refType="w" fact="0.0283"/>
                  <dgm:constr type="h" for="ch" forName="Child2Accent3" refType="h" fact="0.0518"/>
                  <dgm:constr type="r" for="ch" forName="ParentAccent1" refType="w" fact="0.0283"/>
                  <dgm:constr type="t" for="ch" forName="ParentAccent1" refType="h" fact="0.5316"/>
                  <dgm:constr type="w" for="ch" forName="ParentAccent1" refType="w" fact="0.0283"/>
                  <dgm:constr type="h" for="ch" forName="ParentAccent1" refType="h" fact="0.0518"/>
                  <dgm:constr type="r" for="ch" forName="ParentAccent2" refType="w" fact="0.0801"/>
                  <dgm:constr type="t" for="ch" forName="ParentAccent2" refType="h" fact="0.5316"/>
                  <dgm:constr type="w" for="ch" forName="ParentAccent2" refType="w" fact="0.0283"/>
                  <dgm:constr type="h" for="ch" forName="ParentAccent2" refType="h" fact="0.0518"/>
                  <dgm:constr type="r" for="ch" forName="ParentAccent3" refType="w" fact="0.1318"/>
                  <dgm:constr type="t" for="ch" forName="ParentAccent3" refType="h" fact="0.5316"/>
                  <dgm:constr type="w" for="ch" forName="ParentAccent3" refType="w" fact="0.0283"/>
                  <dgm:constr type="h" for="ch" forName="ParentAccent3" refType="h" fact="0.0518"/>
                  <dgm:constr type="r" for="ch" forName="ParentAccent4" refType="w" fact="0.1836"/>
                  <dgm:constr type="t" for="ch" forName="ParentAccent4" refType="h" fact="0.5316"/>
                  <dgm:constr type="w" for="ch" forName="ParentAccent4" refType="w" fact="0.0283"/>
                  <dgm:constr type="h" for="ch" forName="ParentAccent4" refType="h" fact="0.0518"/>
                  <dgm:constr type="r" for="ch" forName="ParentAccent5" refType="w" fact="0.2354"/>
                  <dgm:constr type="t" for="ch" forName="ParentAccent5" refType="h" fact="0.5316"/>
                  <dgm:constr type="w" for="ch" forName="ParentAccent5" refType="w" fact="0.0283"/>
                  <dgm:constr type="h" for="ch" forName="ParentAccent5" refType="h" fact="0.0518"/>
                  <dgm:constr type="r" for="ch" forName="ParentAccent6" refType="w" fact="0.3154"/>
                  <dgm:constr type="t" for="ch" forName="ParentAccent6" refType="h" fact="0.5057"/>
                  <dgm:constr type="w" for="ch" forName="ParentAccent6" refType="w" fact="0.0566"/>
                  <dgm:constr type="h" for="ch" forName="ParentAccent6" refType="h" fact="0.1035"/>
                  <dgm:constr type="r" for="ch" forName="ParentAccent7" refType="w" fact="0.0744"/>
                  <dgm:constr type="t" for="ch" forName="ParentAccent7" refType="h" fact="0.4247"/>
                  <dgm:constr type="w" for="ch" forName="ParentAccent7" refType="w" fact="0.0283"/>
                  <dgm:constr type="h" for="ch" forName="ParentAccent7" refType="h" fact="0.0518"/>
                  <dgm:constr type="r" for="ch" forName="ParentAccent8" refType="w" fact="0.0744"/>
                  <dgm:constr type="t" for="ch" forName="ParentAccent8" refType="h" fact="0.6392"/>
                  <dgm:constr type="w" for="ch" forName="ParentAccent8" refType="w" fact="0.0283"/>
                  <dgm:constr type="h" for="ch" forName="ParentAccent8" refType="h" fact="0.0518"/>
                  <dgm:constr type="r" for="ch" forName="ParentAccent9" refType="w" fact="0.0491"/>
                  <dgm:constr type="t" for="ch" forName="ParentAccent9" refType="h" fact="0.4712"/>
                  <dgm:constr type="w" for="ch" forName="ParentAccent9" refType="w" fact="0.0283"/>
                  <dgm:constr type="h" for="ch" forName="ParentAccent9" refType="h" fact="0.0518"/>
                  <dgm:constr type="r" for="ch" forName="ParentAccent10" refType="w" fact="0.0475"/>
                  <dgm:constr type="t" for="ch" forName="ParentAccent10" refType="h" fact="0.593"/>
                  <dgm:constr type="w" for="ch" forName="ParentAccent10" refType="w" fact="0.0283"/>
                  <dgm:constr type="h" for="ch" forName="ParentAccent10" refType="h" fact="0.0518"/>
                  <dgm:constr type="r" for="ch" forName="Child4" refType="w" fact="0.9919"/>
                  <dgm:constr type="t" for="ch" forName="Child4" refType="h" fact="0.8184"/>
                  <dgm:constr type="w" for="ch" forName="Child4" refType="w" fact="0.3192"/>
                  <dgm:constr type="h" for="ch" forName="Child4" refType="h" fact="0.1294"/>
                  <dgm:constr type="r" for="ch" forName="Child3" refType="w"/>
                  <dgm:constr type="t" for="ch" forName="Child3" refType="h" fact="0.5547"/>
                  <dgm:constr type="w" for="ch" forName="Child3" refType="w" fact="0.297"/>
                  <dgm:constr type="h" for="ch" forName="Child3" refType="h" fact="0.1294"/>
                  <dgm:constr type="r" for="ch" forName="Child2" refType="w"/>
                  <dgm:constr type="t" for="ch" forName="Child2" refType="h" fact="0.2662"/>
                  <dgm:constr type="w" for="ch" forName="Child2" refType="w" fact="0.297"/>
                  <dgm:constr type="h" for="ch" forName="Child2" refType="h" fact="0.1294"/>
                  <dgm:constr type="r" for="ch" forName="Child1" refType="w" fact="0.9919"/>
                  <dgm:constr type="t" for="ch" forName="Child1" refType="h" fact="0"/>
                  <dgm:constr type="w" for="ch" forName="Child1" refType="w" fact="0.3192"/>
                  <dgm:constr type="h" for="ch" forName="Child1" refType="h" fact="0.1294"/>
                </dgm:constrLst>
              </dgm:if>
              <dgm:else name="Name20">
                <dgm:alg type="composite">
                  <dgm:param type="ar" val="1.3278"/>
                </dgm:alg>
                <dgm:constrLst>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Child2Accent1" refType="w" fact="0.6564"/>
                  <dgm:constr type="t" for="ch" forName="Child2Accent1" refType="h" fact="0.3184"/>
                  <dgm:constr type="w" for="ch" forName="Child2Accent1" refType="w" fact="0.0574"/>
                  <dgm:constr type="h" for="ch" forName="Child2Accent1" refType="h" fact="0.0763"/>
                  <dgm:constr type="r" for="ch" forName="Child2Accent2" refType="w" fact="0.6932"/>
                  <dgm:constr type="t" for="ch" forName="Child2Accent2" refType="h" fact="0.2781"/>
                  <dgm:constr type="w" for="ch" forName="Child2Accent2" refType="w" fact="0.0287"/>
                  <dgm:constr type="h" for="ch" forName="Child2Accent2" refType="h" fact="0.0381"/>
                  <dgm:constr type="r" for="ch" forName="Child2Accent3" refType="w" fact="0.7545"/>
                  <dgm:constr type="t" for="ch" forName="Child2Accent3" refType="h" fact="0.2781"/>
                  <dgm:constr type="w" for="ch" forName="Child2Accent3" refType="w" fact="0.0287"/>
                  <dgm:constr type="h" for="ch" forName="Child2Accent3" refType="h" fact="0.0381"/>
                  <dgm:constr type="r" for="ch" forName="Child2Accent4" refType="w" fact="0.8158"/>
                  <dgm:constr type="t" for="ch" forName="Child2Accent4" refType="h" fact="0.2781"/>
                  <dgm:constr type="w" for="ch" forName="Child2Accent4" refType="w" fact="0.0287"/>
                  <dgm:constr type="h" for="ch" forName="Child2Accent4" refType="h" fact="0.0381"/>
                  <dgm:constr type="r" for="ch" forName="Child2Accent5" refType="w" fact="0.8771"/>
                  <dgm:constr type="t" for="ch" forName="Child2Accent5" refType="h" fact="0.2781"/>
                  <dgm:constr type="w" for="ch" forName="Child2Accent5" refType="w" fact="0.0287"/>
                  <dgm:constr type="h" for="ch" forName="Child2Accent5" refType="h" fact="0.0381"/>
                  <dgm:constr type="r" for="ch" forName="Child2Accent6" refType="w" fact="0.9385"/>
                  <dgm:constr type="t" for="ch" forName="Child2Accent6" refType="h" fact="0.2781"/>
                  <dgm:constr type="w" for="ch" forName="Child2Accent6" refType="w" fact="0.0287"/>
                  <dgm:constr type="h" for="ch" forName="Child2Accent6" refType="h" fact="0.0381"/>
                  <dgm:constr type="r" for="ch" forName="Child2Accent7" refType="w" fact="0.9998"/>
                  <dgm:constr type="t" for="ch" forName="Child2Accent7" refType="h" fact="0.2781"/>
                  <dgm:constr type="w" for="ch" forName="Child2Accent7" refType="w" fact="0.0287"/>
                  <dgm:constr type="h" for="ch" forName="Child2Accent7" refType="h" fact="0.0381"/>
                  <dgm:constr type="r" for="ch" forName="Child3Accent1" refType="w" fact="0.716"/>
                  <dgm:constr type="t" for="ch" forName="Child3Accent1" refType="h" fact="0.5061"/>
                  <dgm:constr type="w" for="ch" forName="Child3Accent1" refType="w" fact="0.0574"/>
                  <dgm:constr type="h" for="ch" forName="Child3Accent1" refType="h" fact="0.0763"/>
                  <dgm:constr type="r" for="ch" forName="Child3Accent2" refType="w" fact="0.7728"/>
                  <dgm:constr type="t" for="ch" forName="Child3Accent2" refType="h" fact="0.5252"/>
                  <dgm:constr type="w" for="ch" forName="Child3Accent2" refType="w" fact="0.0287"/>
                  <dgm:constr type="h" for="ch" forName="Child3Accent2" refType="h" fact="0.0381"/>
                  <dgm:constr type="r" for="ch" forName="Child3Accent3" refType="w" fact="0.8295"/>
                  <dgm:constr type="t" for="ch" forName="Child3Accent3" refType="h" fact="0.5252"/>
                  <dgm:constr type="w" for="ch" forName="Child3Accent3" refType="w" fact="0.0287"/>
                  <dgm:constr type="h" for="ch" forName="Child3Accent3" refType="h" fact="0.0381"/>
                  <dgm:constr type="r" for="ch" forName="Child3Accent4" refType="w" fact="0.8863"/>
                  <dgm:constr type="t" for="ch" forName="Child3Accent4" refType="h" fact="0.5252"/>
                  <dgm:constr type="w" for="ch" forName="Child3Accent4" refType="w" fact="0.0287"/>
                  <dgm:constr type="h" for="ch" forName="Child3Accent4" refType="h" fact="0.0381"/>
                  <dgm:constr type="r" for="ch" forName="Child3Accent5" refType="w" fact="0.943"/>
                  <dgm:constr type="t" for="ch" forName="Child3Accent5" refType="h" fact="0.5252"/>
                  <dgm:constr type="w" for="ch" forName="Child3Accent5" refType="w" fact="0.0287"/>
                  <dgm:constr type="h" for="ch" forName="Child3Accent5" refType="h" fact="0.0381"/>
                  <dgm:constr type="r" for="ch" forName="Child3Accent6" refType="w" fact="0.9998"/>
                  <dgm:constr type="t" for="ch" forName="Child3Accent6" refType="h" fact="0.5252"/>
                  <dgm:constr type="w" for="ch" forName="Child3Accent6" refType="w" fact="0.0287"/>
                  <dgm:constr type="h" for="ch" forName="Child3Accent6" refType="h" fact="0.0381"/>
                  <dgm:constr type="r" for="ch" forName="Child3Accent7" refType="w" fact="0"/>
                  <dgm:constr type="t" for="ch" forName="Child3Accent7" refType="h" fact="0"/>
                  <dgm:constr type="w" for="ch" forName="Child3Accent7" refType="w" fact="0"/>
                  <dgm:constr type="h" for="ch" forName="Child3Accent7" refType="h" fact="0"/>
                  <dgm:constr type="r" for="ch" forName="Child4Accent1" refType="w" fact="0.6564"/>
                  <dgm:constr type="t" for="ch" forName="Child4Accent1" refType="h" fact="0.6908"/>
                  <dgm:constr type="w" for="ch" forName="Child4Accent1" refType="w" fact="0.0574"/>
                  <dgm:constr type="h" for="ch" forName="Child4Accent1" refType="h" fact="0.0763"/>
                  <dgm:constr type="r" for="ch" forName="Child4Accent2" refType="w" fact="0.6932"/>
                  <dgm:constr type="t" for="ch" forName="Child4Accent2" refType="h" fact="0.7684"/>
                  <dgm:constr type="w" for="ch" forName="Child4Accent2" refType="w" fact="0.0287"/>
                  <dgm:constr type="h" for="ch" forName="Child4Accent2" refType="h" fact="0.0381"/>
                  <dgm:constr type="r" for="ch" forName="Child4Accent3" refType="w" fact="0.7545"/>
                  <dgm:constr type="t" for="ch" forName="Child4Accent3" refType="h" fact="0.7684"/>
                  <dgm:constr type="w" for="ch" forName="Child4Accent3" refType="w" fact="0.0287"/>
                  <dgm:constr type="h" for="ch" forName="Child4Accent3" refType="h" fact="0.0381"/>
                  <dgm:constr type="r" for="ch" forName="Child4Accent4" refType="w" fact="0.8158"/>
                  <dgm:constr type="t" for="ch" forName="Child4Accent4" refType="h" fact="0.7684"/>
                  <dgm:constr type="w" for="ch" forName="Child4Accent4" refType="w" fact="0.0287"/>
                  <dgm:constr type="h" for="ch" forName="Child4Accent4" refType="h" fact="0.0381"/>
                  <dgm:constr type="r" for="ch" forName="Child4Accent5" refType="w" fact="0.8771"/>
                  <dgm:constr type="t" for="ch" forName="Child4Accent5" refType="h" fact="0.7684"/>
                  <dgm:constr type="w" for="ch" forName="Child4Accent5" refType="w" fact="0.0287"/>
                  <dgm:constr type="h" for="ch" forName="Child4Accent5" refType="h" fact="0.0381"/>
                  <dgm:constr type="r" for="ch" forName="Child4Accent6" refType="w" fact="0.9385"/>
                  <dgm:constr type="t" for="ch" forName="Child4Accent6" refType="h" fact="0.7684"/>
                  <dgm:constr type="w" for="ch" forName="Child4Accent6" refType="w" fact="0.0287"/>
                  <dgm:constr type="h" for="ch" forName="Child4Accent6" refType="h" fact="0.0381"/>
                  <dgm:constr type="r" for="ch" forName="Child4Accent7" refType="w" fact="0.9998"/>
                  <dgm:constr type="t" for="ch" forName="Child4Accent7" refType="h" fact="0.7684"/>
                  <dgm:constr type="w" for="ch" forName="Child4Accent7" refType="w" fact="0.0287"/>
                  <dgm:constr type="h" for="ch" forName="Child4Accent7" refType="h" fact="0.0381"/>
                  <dgm:constr type="r" for="ch" forName="Child4Accent8" refType="w" fact="0"/>
                  <dgm:constr type="t" for="ch" forName="Child4Accent8" refType="h" fact="0"/>
                  <dgm:constr type="w" for="ch" forName="Child4Accent8" refType="w" fact="0"/>
                  <dgm:constr type="h" for="ch" forName="Child4Accent8" refType="h" fact="0"/>
                  <dgm:constr type="r" for="ch" forName="ParentAccent1" refType="w" fact="0.0287"/>
                  <dgm:constr type="t" for="ch" forName="ParentAccent1" refType="h" fact="0.5252"/>
                  <dgm:constr type="w" for="ch" forName="ParentAccent1" refType="w" fact="0.0287"/>
                  <dgm:constr type="h" for="ch" forName="ParentAccent1" refType="h" fact="0.0381"/>
                  <dgm:constr type="r" for="ch" forName="ParentAccent2" refType="w" fact="0.0813"/>
                  <dgm:constr type="t" for="ch" forName="ParentAccent2" refType="h" fact="0.5252"/>
                  <dgm:constr type="w" for="ch" forName="ParentAccent2" refType="w" fact="0.0287"/>
                  <dgm:constr type="h" for="ch" forName="ParentAccent2" refType="h" fact="0.0381"/>
                  <dgm:constr type="r" for="ch" forName="ParentAccent3" refType="w" fact="0.1339"/>
                  <dgm:constr type="t" for="ch" forName="ParentAccent3" refType="h" fact="0.5252"/>
                  <dgm:constr type="w" for="ch" forName="ParentAccent3" refType="w" fact="0.0287"/>
                  <dgm:constr type="h" for="ch" forName="ParentAccent3" refType="h" fact="0.0381"/>
                  <dgm:constr type="r" for="ch" forName="ParentAccent4" refType="w" fact="0.1864"/>
                  <dgm:constr type="t" for="ch" forName="ParentAccent4" refType="h" fact="0.5252"/>
                  <dgm:constr type="w" for="ch" forName="ParentAccent4" refType="w" fact="0.0287"/>
                  <dgm:constr type="h" for="ch" forName="ParentAccent4" refType="h" fact="0.0381"/>
                  <dgm:constr type="r" for="ch" forName="ParentAccent5" refType="w" fact="0.239"/>
                  <dgm:constr type="t" for="ch" forName="ParentAccent5" refType="h" fact="0.5252"/>
                  <dgm:constr type="w" for="ch" forName="ParentAccent5" refType="w" fact="0.0287"/>
                  <dgm:constr type="h" for="ch" forName="ParentAccent5" refType="h" fact="0.0381"/>
                  <dgm:constr type="r" for="ch" forName="ParentAccent6" refType="w" fact="0.3203"/>
                  <dgm:constr type="t" for="ch" forName="ParentAccent6" refType="h" fact="0.5061"/>
                  <dgm:constr type="w" for="ch" forName="ParentAccent6" refType="w" fact="0.0574"/>
                  <dgm:constr type="h" for="ch" forName="ParentAccent6" refType="h" fact="0.0763"/>
                  <dgm:constr type="r" for="ch" forName="ParentAccent7" refType="w" fact="0.0755"/>
                  <dgm:constr type="t" for="ch" forName="ParentAccent7" refType="h" fact="0.4464"/>
                  <dgm:constr type="w" for="ch" forName="ParentAccent7" refType="w" fact="0.0287"/>
                  <dgm:constr type="h" for="ch" forName="ParentAccent7" refType="h" fact="0.0381"/>
                  <dgm:constr type="r" for="ch" forName="ParentAccent8" refType="w" fact="0.0755"/>
                  <dgm:constr type="t" for="ch" forName="ParentAccent8" refType="h" fact="0.6045"/>
                  <dgm:constr type="w" for="ch" forName="ParentAccent8" refType="w" fact="0.0287"/>
                  <dgm:constr type="h" for="ch" forName="ParentAccent8" refType="h" fact="0.0381"/>
                  <dgm:constr type="r" for="ch" forName="ParentAccent9" refType="w" fact="0.0499"/>
                  <dgm:constr type="t" for="ch" forName="ParentAccent9" refType="h" fact="0.4807"/>
                  <dgm:constr type="w" for="ch" forName="ParentAccent9" refType="w" fact="0.0287"/>
                  <dgm:constr type="h" for="ch" forName="ParentAccent9" refType="h" fact="0.0381"/>
                  <dgm:constr type="r" for="ch" forName="ParentAccent10" refType="w" fact="0.0482"/>
                  <dgm:constr type="t" for="ch" forName="ParentAccent10" refType="h" fact="0.5705"/>
                  <dgm:constr type="w" for="ch" forName="ParentAccent10" refType="w" fact="0.0287"/>
                  <dgm:constr type="h" for="ch" forName="ParentAccent10" refType="h" fact="0.0381"/>
                  <dgm:constr type="r" for="ch" forName="Child1Accent1" refType="w" fact="0.5181"/>
                  <dgm:constr type="t" for="ch" forName="Child1Accent1" refType="h" fact="0.2457"/>
                  <dgm:constr type="w" for="ch" forName="Child1Accent1" refType="w" fact="0.0574"/>
                  <dgm:constr type="h" for="ch" forName="Child1Accent1" refType="h" fact="0.0763"/>
                  <dgm:constr type="r" for="ch" forName="Child1Accent2" refType="w" fact="0.5542"/>
                  <dgm:constr type="t" for="ch" forName="Child1Accent2" refType="h" fact="0.2004"/>
                  <dgm:constr type="w" for="ch" forName="Child1Accent2" refType="w" fact="0.0287"/>
                  <dgm:constr type="h" for="ch" forName="Child1Accent2" refType="h" fact="0.0381"/>
                  <dgm:constr type="r" for="ch" forName="Child1Accent3" refType="w" fact="0.5946"/>
                  <dgm:constr type="t" for="ch" forName="Child1Accent3" refType="h" fact="0.1445"/>
                  <dgm:constr type="w" for="ch" forName="Child1Accent3" refType="w" fact="0.0287"/>
                  <dgm:constr type="h" for="ch" forName="Child1Accent3" refType="h" fact="0.0381"/>
                  <dgm:constr type="r" for="ch" forName="Child1Accent4" refType="w" fact="0.6347"/>
                  <dgm:constr type="t" for="ch" forName="Child1Accent4" refType="h" fact="0.097"/>
                  <dgm:constr type="w" for="ch" forName="Child1Accent4" refType="w" fact="0.0287"/>
                  <dgm:constr type="h" for="ch" forName="Child1Accent4" refType="h" fact="0.0381"/>
                  <dgm:constr type="r" for="ch" forName="Child1Accent5" refType="w" fact="0.696"/>
                  <dgm:constr type="t" for="ch" forName="Child1Accent5" refType="h" fact="0.097"/>
                  <dgm:constr type="w" for="ch" forName="Child1Accent5" refType="w" fact="0.0287"/>
                  <dgm:constr type="h" for="ch" forName="Child1Accent5" refType="h" fact="0.0381"/>
                  <dgm:constr type="r" for="ch" forName="Child1Accent6" refType="w" fact="0.7574"/>
                  <dgm:constr type="t" for="ch" forName="Child1Accent6" refType="h" fact="0.097"/>
                  <dgm:constr type="w" for="ch" forName="Child1Accent6" refType="w" fact="0.0287"/>
                  <dgm:constr type="h" for="ch" forName="Child1Accent6" refType="h" fact="0.0381"/>
                  <dgm:constr type="r" for="ch" forName="Child1Accent7" refType="w" fact="0.8187"/>
                  <dgm:constr type="t" for="ch" forName="Child1Accent7" refType="h" fact="0.097"/>
                  <dgm:constr type="w" for="ch" forName="Child1Accent7" refType="w" fact="0.0287"/>
                  <dgm:constr type="h" for="ch" forName="Child1Accent7" refType="h" fact="0.0381"/>
                  <dgm:constr type="r" for="ch" forName="Child1Accent8" refType="w" fact="0.88"/>
                  <dgm:constr type="t" for="ch" forName="Child1Accent8" refType="h" fact="0.097"/>
                  <dgm:constr type="w" for="ch" forName="Child1Accent8" refType="w" fact="0.0287"/>
                  <dgm:constr type="h" for="ch" forName="Child1Accent8" refType="h" fact="0.0381"/>
                  <dgm:constr type="r" for="ch" forName="Child1Accent9" refType="w" fact="0.9413"/>
                  <dgm:constr type="t" for="ch" forName="Child1Accent9" refType="h" fact="0.097"/>
                  <dgm:constr type="w" for="ch" forName="Child1Accent9" refType="w" fact="0.0287"/>
                  <dgm:constr type="h" for="ch" forName="Child1Accent9" refType="h" fact="0.0381"/>
                  <dgm:constr type="r" for="ch" forName="Child5Accent1" refType="w" fact="0.5181"/>
                  <dgm:constr type="t" for="ch" forName="Child5Accent1" refType="h" fact="0.7601"/>
                  <dgm:constr type="w" for="ch" forName="Child5Accent1" refType="w" fact="0.0574"/>
                  <dgm:constr type="h" for="ch" forName="Child5Accent1" refType="h" fact="0.0763"/>
                  <dgm:constr type="r" for="ch" forName="Child5Accent2" refType="w" fact="0.547"/>
                  <dgm:constr type="t" for="ch" forName="Child5Accent2" refType="h" fact="0.8375"/>
                  <dgm:constr type="w" for="ch" forName="Child5Accent2" refType="w" fact="0.0287"/>
                  <dgm:constr type="h" for="ch" forName="Child5Accent2" refType="h" fact="0.0381"/>
                  <dgm:constr type="r" for="ch" forName="Child5Accent3" refType="w" fact="0.5882"/>
                  <dgm:constr type="t" for="ch" forName="Child5Accent3" refType="h" fact="0.8991"/>
                  <dgm:constr type="w" for="ch" forName="Child5Accent3" refType="w" fact="0.0287"/>
                  <dgm:constr type="h" for="ch" forName="Child5Accent3" refType="h" fact="0.0381"/>
                  <dgm:constr type="r" for="ch" forName="Child5Accent4" refType="w" fact="0.6347"/>
                  <dgm:constr type="t" for="ch" forName="Child5Accent4" refType="h" fact="0.9619"/>
                  <dgm:constr type="w" for="ch" forName="Child5Accent4" refType="w" fact="0.0287"/>
                  <dgm:constr type="h" for="ch" forName="Child5Accent4" refType="h" fact="0.0381"/>
                  <dgm:constr type="r" for="ch" forName="Child5Accent5" refType="w" fact="0.696"/>
                  <dgm:constr type="t" for="ch" forName="Child5Accent5" refType="h" fact="0.9619"/>
                  <dgm:constr type="w" for="ch" forName="Child5Accent5" refType="w" fact="0.0287"/>
                  <dgm:constr type="h" for="ch" forName="Child5Accent5" refType="h" fact="0.0381"/>
                  <dgm:constr type="r" for="ch" forName="Child5Accent6" refType="w" fact="0.7574"/>
                  <dgm:constr type="t" for="ch" forName="Child5Accent6" refType="h" fact="0.9619"/>
                  <dgm:constr type="w" for="ch" forName="Child5Accent6" refType="w" fact="0.0287"/>
                  <dgm:constr type="h" for="ch" forName="Child5Accent6" refType="h" fact="0.0381"/>
                  <dgm:constr type="r" for="ch" forName="Child5Accent7" refType="w" fact="0.8187"/>
                  <dgm:constr type="t" for="ch" forName="Child5Accent7" refType="h" fact="0.9619"/>
                  <dgm:constr type="w" for="ch" forName="Child5Accent7" refType="w" fact="0.0287"/>
                  <dgm:constr type="h" for="ch" forName="Child5Accent7" refType="h" fact="0.0381"/>
                  <dgm:constr type="r" for="ch" forName="Child5Accent8" refType="w" fact="0.88"/>
                  <dgm:constr type="t" for="ch" forName="Child5Accent8" refType="h" fact="0.9619"/>
                  <dgm:constr type="w" for="ch" forName="Child5Accent8" refType="w" fact="0.0287"/>
                  <dgm:constr type="h" for="ch" forName="Child5Accent8" refType="h" fact="0.0381"/>
                  <dgm:constr type="r" for="ch" forName="Child5Accent9" refType="w" fact="0.9423"/>
                  <dgm:constr type="t" for="ch" forName="Child5Accent9" refType="h" fact="0.9619"/>
                  <dgm:constr type="w" for="ch" forName="Child5Accent9" refType="w" fact="0.0287"/>
                  <dgm:constr type="h" for="ch" forName="Child5Accent9" refType="h" fact="0.0381"/>
                  <dgm:constr type="r" for="ch" forName="Child5" refType="w" fact="0.9419"/>
                  <dgm:constr type="t" for="ch" forName="Child5" refType="h" fact="0.8635"/>
                  <dgm:constr type="w" for="ch" forName="Child5" refType="w" fact="0.3364"/>
                  <dgm:constr type="h" for="ch" forName="Child5" refType="h" fact="0.0981"/>
                  <dgm:constr type="r" for="ch" forName="Child4" refType="w"/>
                  <dgm:constr type="t" for="ch" forName="Child4" refType="h" fact="0.6701"/>
                  <dgm:constr type="w" for="ch" forName="Child4" refType="w" fact="0.3364"/>
                  <dgm:constr type="h" for="ch" forName="Child4" refType="h" fact="0.0981"/>
                  <dgm:constr type="r" for="ch" forName="Child3" refType="w"/>
                  <dgm:constr type="t" for="ch" forName="Child3" refType="h" fact="0.4276"/>
                  <dgm:constr type="w" for="ch" forName="Child3" refType="w" fact="0.2544"/>
                  <dgm:constr type="h" for="ch" forName="Child3" refType="h" fact="0.0981"/>
                  <dgm:constr type="r" for="ch" forName="Child2" refType="w"/>
                  <dgm:constr type="t" for="ch" forName="Child2" refType="h" fact="0.1798"/>
                  <dgm:constr type="w" for="ch" forName="Child2" refType="w" fact="0.3364"/>
                  <dgm:constr type="h" for="ch" forName="Child2" refType="h" fact="0.0981"/>
                  <dgm:constr type="r" for="ch" forName="Child1" refType="w" fact="0.9419"/>
                  <dgm:constr type="t" for="ch" forName="Child1" refType="h" fact="0"/>
                  <dgm:constr type="w" for="ch" forName="Child1" refType="w" fact="0.3364"/>
                  <dgm:constr type="h" for="ch" forName="Child1" refType="h" fact="0.0981"/>
                  <dgm:constr type="r" for="ch" forName="Parent" refType="w" fact="0.6347"/>
                  <dgm:constr type="t" for="ch" forName="Parent" refType="h" fact="0.3513"/>
                  <dgm:constr type="w" for="ch" forName="Parent" refType="w" fact="0.2906"/>
                  <dgm:constr type="h" for="ch" forName="Parent" refType="h" fact="0.3859"/>
                </dgm:constrLst>
              </dgm:else>
            </dgm:choose>
          </dgm:else>
        </dgm:choose>
        <dgm:layoutNode name="ParentAccent1" styleLbl="alignNode1">
          <dgm:alg type="sp"/>
          <dgm:shape xmlns:r="http://schemas.openxmlformats.org/officeDocument/2006/relationships" type="ellipse" r:blip="">
            <dgm:adjLst/>
          </dgm:shape>
          <dgm:presOf/>
        </dgm:layoutNode>
        <dgm:layoutNode name="ParentAccent2" styleLbl="alignNode1">
          <dgm:alg type="sp"/>
          <dgm:shape xmlns:r="http://schemas.openxmlformats.org/officeDocument/2006/relationships" type="ellipse" r:blip="">
            <dgm:adjLst/>
          </dgm:shape>
          <dgm:presOf/>
        </dgm:layoutNode>
        <dgm:layoutNode name="ParentAccent3" styleLbl="alignNode1">
          <dgm:alg type="sp"/>
          <dgm:shape xmlns:r="http://schemas.openxmlformats.org/officeDocument/2006/relationships" type="ellipse" r:blip="">
            <dgm:adjLst/>
          </dgm:shape>
          <dgm:presOf/>
        </dgm:layoutNode>
        <dgm:layoutNode name="ParentAccent4" styleLbl="alignNode1">
          <dgm:alg type="sp"/>
          <dgm:shape xmlns:r="http://schemas.openxmlformats.org/officeDocument/2006/relationships" type="ellipse" r:blip="">
            <dgm:adjLst/>
          </dgm:shape>
          <dgm:presOf/>
        </dgm:layoutNode>
        <dgm:layoutNode name="ParentAccent5" styleLbl="alignNode1">
          <dgm:alg type="sp"/>
          <dgm:shape xmlns:r="http://schemas.openxmlformats.org/officeDocument/2006/relationships" type="ellipse" r:blip="">
            <dgm:adjLst/>
          </dgm:shape>
          <dgm:presOf/>
        </dgm:layoutNode>
        <dgm:layoutNode name="ParentAccent6" styleLbl="alignNode1">
          <dgm:alg type="sp"/>
          <dgm:shape xmlns:r="http://schemas.openxmlformats.org/officeDocument/2006/relationships" type="ellipse" r:blip="">
            <dgm:adjLst/>
          </dgm:shape>
          <dgm:presOf/>
        </dgm:layoutNode>
        <dgm:layoutNode name="ParentAccent7" styleLbl="alignNode1">
          <dgm:alg type="sp"/>
          <dgm:shape xmlns:r="http://schemas.openxmlformats.org/officeDocument/2006/relationships" type="ellipse" r:blip="">
            <dgm:adjLst/>
          </dgm:shape>
          <dgm:presOf/>
        </dgm:layoutNode>
        <dgm:layoutNode name="ParentAccent8" styleLbl="alignNode1">
          <dgm:alg type="sp"/>
          <dgm:shape xmlns:r="http://schemas.openxmlformats.org/officeDocument/2006/relationships" type="ellipse" r:blip="">
            <dgm:adjLst/>
          </dgm:shape>
          <dgm:presOf/>
        </dgm:layoutNode>
        <dgm:layoutNode name="ParentAccent9" styleLbl="alignNode1">
          <dgm:alg type="sp"/>
          <dgm:shape xmlns:r="http://schemas.openxmlformats.org/officeDocument/2006/relationships" type="ellipse" r:blip="">
            <dgm:adjLst/>
          </dgm:shape>
          <dgm:presOf/>
        </dgm:layoutNode>
        <dgm:layoutNode name="ParentAccent10" styleLbl="alignNode1">
          <dgm:alg type="sp"/>
          <dgm:shape xmlns:r="http://schemas.openxmlformats.org/officeDocument/2006/relationships" type="ellipse" r:blip="">
            <dgm:adjLst/>
          </dgm:shape>
          <dgm:presOf/>
        </dgm:layoutNode>
        <dgm:layoutNode name="Parent" styleLbl="alignNode1">
          <dgm:varLst>
            <dgm:chMax val="5"/>
            <dgm:chPref val="3"/>
            <dgm:bulletEnabled val="1"/>
          </dgm:varLst>
          <dgm:alg type="tx"/>
          <dgm:shape xmlns:r="http://schemas.openxmlformats.org/officeDocument/2006/relationships" type="ellipse"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name="Name21" axis="ch" ptType="node" cnt="1">
          <dgm:layoutNode name="Child1Accent1" styleLbl="alignNode1">
            <dgm:alg type="sp"/>
            <dgm:shape xmlns:r="http://schemas.openxmlformats.org/officeDocument/2006/relationships" type="ellipse" r:blip="">
              <dgm:adjLst/>
            </dgm:shape>
            <dgm:presOf/>
          </dgm:layoutNode>
          <dgm:layoutNode name="Child1Accent2" styleLbl="alignNode1">
            <dgm:alg type="sp"/>
            <dgm:shape xmlns:r="http://schemas.openxmlformats.org/officeDocument/2006/relationships" type="ellipse" r:blip="">
              <dgm:adjLst/>
            </dgm:shape>
            <dgm:presOf/>
          </dgm:layoutNode>
          <dgm:layoutNode name="Child1Accent3" styleLbl="alignNode1">
            <dgm:alg type="sp"/>
            <dgm:shape xmlns:r="http://schemas.openxmlformats.org/officeDocument/2006/relationships" type="ellipse" r:blip="">
              <dgm:adjLst/>
            </dgm:shape>
            <dgm:presOf/>
          </dgm:layoutNode>
          <dgm:layoutNode name="Child1Accent4" styleLbl="alignNode1">
            <dgm:alg type="sp"/>
            <dgm:shape xmlns:r="http://schemas.openxmlformats.org/officeDocument/2006/relationships" type="ellipse" r:blip="">
              <dgm:adjLst/>
            </dgm:shape>
            <dgm:presOf/>
          </dgm:layoutNode>
          <dgm:layoutNode name="Child1Accent5" styleLbl="alignNode1">
            <dgm:alg type="sp"/>
            <dgm:shape xmlns:r="http://schemas.openxmlformats.org/officeDocument/2006/relationships" type="ellipse" r:blip="">
              <dgm:adjLst/>
            </dgm:shape>
            <dgm:presOf/>
          </dgm:layoutNode>
          <dgm:layoutNode name="Child1Accent6" styleLbl="alignNode1">
            <dgm:alg type="sp"/>
            <dgm:shape xmlns:r="http://schemas.openxmlformats.org/officeDocument/2006/relationships" type="ellipse" r:blip="">
              <dgm:adjLst/>
            </dgm:shape>
            <dgm:presOf/>
          </dgm:layoutNode>
          <dgm:layoutNode name="Child1Accent7" styleLbl="alignNode1">
            <dgm:alg type="sp"/>
            <dgm:shape xmlns:r="http://schemas.openxmlformats.org/officeDocument/2006/relationships" type="ellipse" r:blip="">
              <dgm:adjLst/>
            </dgm:shape>
            <dgm:presOf/>
          </dgm:layoutNode>
          <dgm:layoutNode name="Child1Accent8" styleLbl="alignNode1">
            <dgm:alg type="sp"/>
            <dgm:shape xmlns:r="http://schemas.openxmlformats.org/officeDocument/2006/relationships" type="ellipse" r:blip="">
              <dgm:adjLst/>
            </dgm:shape>
            <dgm:presOf/>
          </dgm:layoutNode>
          <dgm:layoutNode name="Child1Accent9" styleLbl="alignNode1">
            <dgm:alg type="sp"/>
            <dgm:shape xmlns:r="http://schemas.openxmlformats.org/officeDocument/2006/relationships" type="ellipse" r:blip="">
              <dgm:adjLst/>
            </dgm:shape>
            <dgm:presOf/>
          </dgm:layoutNode>
          <dgm:layoutNode name="Child1" styleLbl="revTx">
            <dgm:varLst>
              <dgm:chMax/>
              <dgm:chPref val="0"/>
              <dgm:bulletEnabled val="1"/>
            </dgm:varLst>
            <dgm:alg type="tx">
              <dgm:param type="parTxLTRAlign" val="l"/>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
              <dgm:constr type="tMarg" refType="primFontSz" fact="0"/>
              <dgm:constr type="bMarg" refType="primFontSz" fact="0"/>
            </dgm:constrLst>
            <dgm:ruleLst>
              <dgm:rule type="primFontSz" val="5" fact="NaN" max="NaN"/>
            </dgm:ruleLst>
          </dgm:layoutNode>
        </dgm:forEach>
        <dgm:forEach name="Name22" axis="ch" ptType="node" st="2" cnt="1">
          <dgm:layoutNode name="Child2Accent1" styleLbl="alignNode1">
            <dgm:alg type="sp"/>
            <dgm:shape xmlns:r="http://schemas.openxmlformats.org/officeDocument/2006/relationships" type="ellipse" r:blip="">
              <dgm:adjLst/>
            </dgm:shape>
            <dgm:presOf/>
          </dgm:layoutNode>
          <dgm:layoutNode name="Child2Accent2" styleLbl="alignNode1">
            <dgm:alg type="sp"/>
            <dgm:shape xmlns:r="http://schemas.openxmlformats.org/officeDocument/2006/relationships" type="ellipse" r:blip="">
              <dgm:adjLst/>
            </dgm:shape>
            <dgm:presOf/>
          </dgm:layoutNode>
          <dgm:layoutNode name="Child2Accent3" styleLbl="alignNode1">
            <dgm:alg type="sp"/>
            <dgm:shape xmlns:r="http://schemas.openxmlformats.org/officeDocument/2006/relationships" type="ellipse" r:blip="">
              <dgm:adjLst/>
            </dgm:shape>
            <dgm:presOf/>
          </dgm:layoutNode>
          <dgm:layoutNode name="Child2Accent4" styleLbl="alignNode1">
            <dgm:alg type="sp"/>
            <dgm:shape xmlns:r="http://schemas.openxmlformats.org/officeDocument/2006/relationships" type="ellipse" r:blip="">
              <dgm:adjLst/>
            </dgm:shape>
            <dgm:presOf/>
          </dgm:layoutNode>
          <dgm:layoutNode name="Child2Accent5" styleLbl="alignNode1">
            <dgm:alg type="sp"/>
            <dgm:shape xmlns:r="http://schemas.openxmlformats.org/officeDocument/2006/relationships" type="ellipse" r:blip="">
              <dgm:adjLst/>
            </dgm:shape>
            <dgm:presOf/>
          </dgm:layoutNode>
          <dgm:layoutNode name="Child2Accent6" styleLbl="alignNode1">
            <dgm:alg type="sp"/>
            <dgm:shape xmlns:r="http://schemas.openxmlformats.org/officeDocument/2006/relationships" type="ellipse" r:blip="">
              <dgm:adjLst/>
            </dgm:shape>
            <dgm:presOf/>
          </dgm:layoutNode>
          <dgm:layoutNode name="Child2Accent7" styleLbl="alignNode1">
            <dgm:alg type="sp"/>
            <dgm:shape xmlns:r="http://schemas.openxmlformats.org/officeDocument/2006/relationships" type="ellipse" r:blip="">
              <dgm:adjLst/>
            </dgm:shape>
            <dgm:presOf/>
          </dgm:layoutNode>
          <dgm:layoutNode name="Child2" styleLbl="revTx">
            <dgm:varLst>
              <dgm:chMax/>
              <dgm:chPref val="0"/>
              <dgm:bulletEnabled val="1"/>
            </dgm:varLst>
            <dgm:alg type="tx">
              <dgm:param type="parTxLTRAlign" val="l"/>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
              <dgm:constr type="tMarg" refType="primFontSz" fact="0"/>
              <dgm:constr type="bMarg" refType="primFontSz" fact="0"/>
            </dgm:constrLst>
            <dgm:ruleLst>
              <dgm:rule type="primFontSz" val="5" fact="NaN" max="NaN"/>
            </dgm:ruleLst>
          </dgm:layoutNode>
        </dgm:forEach>
        <dgm:forEach name="Name23" axis="ch" ptType="node" st="3" cnt="1">
          <dgm:layoutNode name="Child3Accent1" styleLbl="alignNode1">
            <dgm:alg type="sp"/>
            <dgm:shape xmlns:r="http://schemas.openxmlformats.org/officeDocument/2006/relationships" type="ellipse" r:blip="">
              <dgm:adjLst/>
            </dgm:shape>
            <dgm:presOf/>
          </dgm:layoutNode>
          <dgm:layoutNode name="Child3Accent2" styleLbl="alignNode1">
            <dgm:alg type="sp"/>
            <dgm:shape xmlns:r="http://schemas.openxmlformats.org/officeDocument/2006/relationships" type="ellipse" r:blip="">
              <dgm:adjLst/>
            </dgm:shape>
            <dgm:presOf/>
          </dgm:layoutNode>
          <dgm:layoutNode name="Child3Accent3" styleLbl="alignNode1">
            <dgm:alg type="sp"/>
            <dgm:shape xmlns:r="http://schemas.openxmlformats.org/officeDocument/2006/relationships" type="ellipse" r:blip="">
              <dgm:adjLst/>
            </dgm:shape>
            <dgm:presOf/>
          </dgm:layoutNode>
          <dgm:layoutNode name="Child3Accent4" styleLbl="alignNode1">
            <dgm:alg type="sp"/>
            <dgm:shape xmlns:r="http://schemas.openxmlformats.org/officeDocument/2006/relationships" type="ellipse" r:blip="">
              <dgm:adjLst/>
            </dgm:shape>
            <dgm:presOf/>
          </dgm:layoutNode>
          <dgm:layoutNode name="Child3Accent5" styleLbl="alignNode1">
            <dgm:alg type="sp"/>
            <dgm:shape xmlns:r="http://schemas.openxmlformats.org/officeDocument/2006/relationships" type="ellipse" r:blip="">
              <dgm:adjLst/>
            </dgm:shape>
            <dgm:presOf/>
          </dgm:layoutNode>
          <dgm:layoutNode name="Child3Accent6" styleLbl="alignNode1">
            <dgm:alg type="sp"/>
            <dgm:shape xmlns:r="http://schemas.openxmlformats.org/officeDocument/2006/relationships" type="ellipse" r:blip="">
              <dgm:adjLst/>
            </dgm:shape>
            <dgm:presOf/>
          </dgm:layoutNode>
          <dgm:layoutNode name="Child3Accent7" styleLbl="alignNode1">
            <dgm:alg type="sp"/>
            <dgm:shape xmlns:r="http://schemas.openxmlformats.org/officeDocument/2006/relationships" type="ellipse" r:blip="">
              <dgm:adjLst/>
            </dgm:shape>
            <dgm:presOf/>
          </dgm:layoutNode>
          <dgm:layoutNode name="Child3" styleLbl="revTx">
            <dgm:varLst>
              <dgm:chMax/>
              <dgm:chPref val="0"/>
              <dgm:bulletEnabled val="1"/>
            </dgm:varLst>
            <dgm:alg type="tx">
              <dgm:param type="parTxLTRAlign" val="l"/>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
              <dgm:constr type="tMarg" refType="primFontSz" fact="0"/>
              <dgm:constr type="bMarg" refType="primFontSz" fact="0"/>
            </dgm:constrLst>
            <dgm:ruleLst>
              <dgm:rule type="primFontSz" val="5" fact="NaN" max="NaN"/>
            </dgm:ruleLst>
          </dgm:layoutNode>
        </dgm:forEach>
        <dgm:forEach name="Name24" axis="ch" ptType="node" st="4" cnt="1">
          <dgm:layoutNode name="Child4Accent1" styleLbl="alignNode1">
            <dgm:alg type="sp"/>
            <dgm:shape xmlns:r="http://schemas.openxmlformats.org/officeDocument/2006/relationships" type="ellipse" r:blip="">
              <dgm:adjLst/>
            </dgm:shape>
            <dgm:presOf/>
          </dgm:layoutNode>
          <dgm:layoutNode name="Child4Accent2" styleLbl="alignNode1">
            <dgm:alg type="sp"/>
            <dgm:shape xmlns:r="http://schemas.openxmlformats.org/officeDocument/2006/relationships" type="ellipse" r:blip="">
              <dgm:adjLst/>
            </dgm:shape>
            <dgm:presOf/>
          </dgm:layoutNode>
          <dgm:layoutNode name="Child4Accent3" styleLbl="alignNode1">
            <dgm:alg type="sp"/>
            <dgm:shape xmlns:r="http://schemas.openxmlformats.org/officeDocument/2006/relationships" type="ellipse" r:blip="">
              <dgm:adjLst/>
            </dgm:shape>
            <dgm:presOf/>
          </dgm:layoutNode>
          <dgm:layoutNode name="Child4Accent4" styleLbl="alignNode1">
            <dgm:alg type="sp"/>
            <dgm:shape xmlns:r="http://schemas.openxmlformats.org/officeDocument/2006/relationships" type="ellipse" r:blip="">
              <dgm:adjLst/>
            </dgm:shape>
            <dgm:presOf/>
          </dgm:layoutNode>
          <dgm:layoutNode name="Child4Accent5" styleLbl="alignNode1">
            <dgm:alg type="sp"/>
            <dgm:shape xmlns:r="http://schemas.openxmlformats.org/officeDocument/2006/relationships" type="ellipse" r:blip="">
              <dgm:adjLst/>
            </dgm:shape>
            <dgm:presOf/>
          </dgm:layoutNode>
          <dgm:layoutNode name="Child4Accent6" styleLbl="alignNode1">
            <dgm:alg type="sp"/>
            <dgm:shape xmlns:r="http://schemas.openxmlformats.org/officeDocument/2006/relationships" type="ellipse" r:blip="">
              <dgm:adjLst/>
            </dgm:shape>
            <dgm:presOf/>
          </dgm:layoutNode>
          <dgm:layoutNode name="Child4Accent7" styleLbl="alignNode1">
            <dgm:alg type="sp"/>
            <dgm:shape xmlns:r="http://schemas.openxmlformats.org/officeDocument/2006/relationships" type="ellipse" r:blip="">
              <dgm:adjLst/>
            </dgm:shape>
            <dgm:presOf/>
          </dgm:layoutNode>
          <dgm:layoutNode name="Child4Accent8" styleLbl="alignNode1">
            <dgm:alg type="sp"/>
            <dgm:shape xmlns:r="http://schemas.openxmlformats.org/officeDocument/2006/relationships" type="ellipse" r:blip="">
              <dgm:adjLst/>
            </dgm:shape>
            <dgm:presOf/>
          </dgm:layoutNode>
          <dgm:layoutNode name="Child4" styleLbl="revTx">
            <dgm:varLst>
              <dgm:chMax/>
              <dgm:chPref val="0"/>
              <dgm:bulletEnabled val="1"/>
            </dgm:varLst>
            <dgm:alg type="tx">
              <dgm:param type="parTxLTRAlign" val="l"/>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
              <dgm:constr type="tMarg" refType="primFontSz" fact="0"/>
              <dgm:constr type="bMarg" refType="primFontSz" fact="0"/>
            </dgm:constrLst>
            <dgm:ruleLst>
              <dgm:rule type="primFontSz" val="5" fact="NaN" max="NaN"/>
            </dgm:ruleLst>
          </dgm:layoutNode>
        </dgm:forEach>
        <dgm:forEach name="Name25" axis="ch" ptType="node" st="5" cnt="1">
          <dgm:layoutNode name="Child5Accent1" styleLbl="alignNode1">
            <dgm:alg type="sp"/>
            <dgm:shape xmlns:r="http://schemas.openxmlformats.org/officeDocument/2006/relationships" type="ellipse" r:blip="">
              <dgm:adjLst/>
            </dgm:shape>
            <dgm:presOf/>
          </dgm:layoutNode>
          <dgm:layoutNode name="Child5Accent2" styleLbl="alignNode1">
            <dgm:alg type="sp"/>
            <dgm:shape xmlns:r="http://schemas.openxmlformats.org/officeDocument/2006/relationships" type="ellipse" r:blip="">
              <dgm:adjLst/>
            </dgm:shape>
            <dgm:presOf/>
          </dgm:layoutNode>
          <dgm:layoutNode name="Child5Accent3" styleLbl="alignNode1">
            <dgm:alg type="sp"/>
            <dgm:shape xmlns:r="http://schemas.openxmlformats.org/officeDocument/2006/relationships" type="ellipse" r:blip="">
              <dgm:adjLst/>
            </dgm:shape>
            <dgm:presOf/>
          </dgm:layoutNode>
          <dgm:layoutNode name="Child5Accent4" styleLbl="alignNode1">
            <dgm:alg type="sp"/>
            <dgm:shape xmlns:r="http://schemas.openxmlformats.org/officeDocument/2006/relationships" type="ellipse" r:blip="">
              <dgm:adjLst/>
            </dgm:shape>
            <dgm:presOf/>
          </dgm:layoutNode>
          <dgm:layoutNode name="Child5Accent5" styleLbl="alignNode1">
            <dgm:alg type="sp"/>
            <dgm:shape xmlns:r="http://schemas.openxmlformats.org/officeDocument/2006/relationships" type="ellipse" r:blip="">
              <dgm:adjLst/>
            </dgm:shape>
            <dgm:presOf/>
          </dgm:layoutNode>
          <dgm:layoutNode name="Child5Accent6" styleLbl="alignNode1">
            <dgm:alg type="sp"/>
            <dgm:shape xmlns:r="http://schemas.openxmlformats.org/officeDocument/2006/relationships" type="ellipse" r:blip="">
              <dgm:adjLst/>
            </dgm:shape>
            <dgm:presOf/>
          </dgm:layoutNode>
          <dgm:layoutNode name="Child5Accent7" styleLbl="alignNode1">
            <dgm:alg type="sp"/>
            <dgm:shape xmlns:r="http://schemas.openxmlformats.org/officeDocument/2006/relationships" type="ellipse" r:blip="">
              <dgm:adjLst/>
            </dgm:shape>
            <dgm:presOf/>
          </dgm:layoutNode>
          <dgm:layoutNode name="Child5Accent8" styleLbl="alignNode1">
            <dgm:alg type="sp"/>
            <dgm:shape xmlns:r="http://schemas.openxmlformats.org/officeDocument/2006/relationships" type="ellipse" r:blip="">
              <dgm:adjLst/>
            </dgm:shape>
            <dgm:presOf/>
          </dgm:layoutNode>
          <dgm:layoutNode name="Child5Accent9" styleLbl="alignNode1">
            <dgm:alg type="sp"/>
            <dgm:shape xmlns:r="http://schemas.openxmlformats.org/officeDocument/2006/relationships" type="ellipse" r:blip="">
              <dgm:adjLst/>
            </dgm:shape>
            <dgm:presOf/>
          </dgm:layoutNode>
          <dgm:layoutNode name="Child5" styleLbl="revTx">
            <dgm:varLst>
              <dgm:chMax/>
              <dgm:chPref val="0"/>
              <dgm:bulletEnabled val="1"/>
            </dgm:varLst>
            <dgm:alg type="tx">
              <dgm:param type="parTxLTRAlign" val="l"/>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
              <dgm:constr type="tMarg" refType="primFontSz" fact="0"/>
              <dgm:constr type="bMarg" refType="primFontSz" fact="0"/>
            </dgm:constrLst>
            <dgm:ruleLst>
              <dgm:rule type="primFontSz" val="5" fact="NaN" max="NaN"/>
            </dgm:ruleLst>
          </dgm:layoutNode>
        </dgm:forEach>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11/layout/ConvergingText">
  <dgm:title val="Converging Text"/>
  <dgm:desc val="Use to show multiple steps or parts that merge into a whole. Limited to one Level 1 shape that contains text and a maximum of five Level 2 shapes."/>
  <dgm:catLst>
    <dgm:cat type="process" pri="6500"/>
    <dgm:cat type="officeonline" pri="5000"/>
  </dgm:catLst>
  <dgm:sampData>
    <dgm:dataModel>
      <dgm:ptLst>
        <dgm:pt modelId="0" type="doc"/>
        <dgm:pt modelId="10">
          <dgm:prSet phldr="1"/>
        </dgm:pt>
        <dgm:pt modelId="11">
          <dgm:prSet phldr="1"/>
        </dgm:pt>
        <dgm:pt modelId="12">
          <dgm:prSet phldr="1"/>
        </dgm:pt>
        <dgm:pt modelId="13">
          <dgm:prSet phldr="1"/>
        </dgm:pt>
      </dgm:ptLst>
      <dgm:cxnLst>
        <dgm:cxn modelId="1" srcId="0" destId="10" srcOrd="0" destOrd="0"/>
        <dgm:cxn modelId="2" srcId="10" destId="11" srcOrd="0" destOrd="0"/>
        <dgm:cxn modelId="3" srcId="10" destId="12" srcOrd="1" destOrd="0"/>
        <dgm:cxn modelId="4" srcId="10" destId="13" srcOrd="2"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1" srcId="0" destId="10" srcOrd="0" destOrd="0"/>
        <dgm:cxn modelId="2" srcId="10" destId="11" srcOrd="0" destOrd="0"/>
        <dgm:cxn modelId="3" srcId="10" destId="12" srcOrd="1" destOrd="0"/>
        <dgm:cxn modelId="4" srcId="10" destId="13" srcOrd="2" destOrd="0"/>
      </dgm:cxnLst>
      <dgm:bg/>
      <dgm:whole/>
    </dgm:dataModel>
  </dgm:styleData>
  <dgm:clrData>
    <dgm:dataModel>
      <dgm:ptLst>
        <dgm:pt modelId="0" type="doc"/>
        <dgm:pt modelId="10">
          <dgm:prSet phldr="1"/>
        </dgm:pt>
        <dgm:pt modelId="11">
          <dgm:prSet phldr="1"/>
        </dgm:pt>
        <dgm:pt modelId="12">
          <dgm:prSet phldr="1"/>
        </dgm:pt>
        <dgm:pt modelId="13">
          <dgm:prSet phldr="1"/>
        </dgm:pt>
      </dgm:ptLst>
      <dgm:cxnLst>
        <dgm:cxn modelId="1" srcId="0" destId="10" srcOrd="0" destOrd="0"/>
        <dgm:cxn modelId="2" srcId="10" destId="11" srcOrd="0" destOrd="0"/>
        <dgm:cxn modelId="3" srcId="10" destId="12" srcOrd="1" destOrd="0"/>
        <dgm:cxn modelId="4" srcId="10" destId="13" srcOrd="2" destOrd="0"/>
      </dgm:cxnLst>
      <dgm:bg/>
      <dgm:whole/>
    </dgm:dataModel>
  </dgm:clrData>
  <dgm:layoutNode name="Name0">
    <dgm:varLst>
      <dgm:chMax/>
      <dgm:chPref val="1"/>
      <dgm:dir/>
      <dgm:animOne val="branch"/>
      <dgm:animLvl val="lvl"/>
      <dgm:resizeHandles/>
    </dgm:varLst>
    <dgm:choose name="Name1">
      <dgm:if name="Name2" func="var" arg="dir" op="equ" val="norm">
        <dgm:alg type="lin">
          <dgm:param type="linDir" val="fromL"/>
          <dgm:param type="vertAlign" val="mid"/>
          <dgm:param type="nodeVertAlign" val="mid"/>
          <dgm:param type="horzAlign" val="ctr"/>
        </dgm:alg>
      </dgm:if>
      <dgm:else name="Name3">
        <dgm:alg type="lin">
          <dgm:param type="linDir" val="fromR"/>
          <dgm:param type="vertAlign" val="mid"/>
          <dgm:param type="nodeVertAlign" val="mid"/>
          <dgm:param type="horzAlign" val="ctr"/>
        </dgm:alg>
      </dgm:else>
    </dgm:choose>
    <dgm:shape xmlns:r="http://schemas.openxmlformats.org/officeDocument/2006/relationships" r:blip="">
      <dgm:adjLst/>
    </dgm:shape>
    <dgm:constrLst>
      <dgm:constr type="primFontSz" for="des" forName="Parent" op="equ" val="65"/>
      <dgm:constr type="primFontSz" for="des" forName="Child1" op="equ" val="65"/>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w" for="ch" forName="composite" refType="w"/>
      <dgm:constr type="h" for="ch" forName="composite" refType="h"/>
      <dgm:constr type="sp" refType="w" refFor="ch" refForName="composite" op="equ" fact="0.05"/>
      <dgm:constr type="w" for="ch" forName="sibTrans" refType="w" refFor="ch" refForName="composite" op="equ" fact="0.05"/>
      <dgm:constr type="h" for="ch" forName="sibTrans" refType="w" refFor="ch" refForName="sibTrans" op="equ"/>
    </dgm:constrLst>
    <dgm:forEach name="nodesForEach" axis="ch" ptType="node">
      <dgm:layoutNode name="composite">
        <dgm:choose name="Name4">
          <dgm:if name="Name5" func="var" arg="dir" op="equ" val="norm">
            <dgm:choose name="Name6">
              <dgm:if name="Name7" axis="ch" ptType="node" func="cnt" op="equ" val="0">
                <dgm:alg type="composite">
                  <dgm:param type="ar" val="2.1059"/>
                </dgm:alg>
                <dgm:constrLst>
                  <dgm:constr type="l" for="ch" forName="Parent" refType="w" fact="0"/>
                  <dgm:constr type="t" for="ch" forName="Parent" refType="h" fact="0"/>
                  <dgm:constr type="w" for="ch" forName="Parent" refType="w" fact="0.4749"/>
                  <dgm:constr type="h" for="ch" forName="Parent" refType="h"/>
                  <dgm:constr type="l" for="ch" forName="ParentAccent1" refType="w" fact="0.9531"/>
                  <dgm:constr type="t" for="ch" forName="ParentAccent1" refType="h" fact="0.4506"/>
                  <dgm:constr type="w" for="ch" forName="ParentAccent1" refType="w" fact="0.0469"/>
                  <dgm:constr type="h" for="ch" forName="ParentAccent1" refType="h" fact="0.0988"/>
                  <dgm:constr type="l" for="ch" forName="ParentAccent2" refType="w" fact="0.8734"/>
                  <dgm:constr type="t" for="ch" forName="ParentAccent2" refType="h" fact="0.4506"/>
                  <dgm:constr type="w" for="ch" forName="ParentAccent2" refType="w" fact="0.0469"/>
                  <dgm:constr type="h" for="ch" forName="ParentAccent2" refType="h" fact="0.0988"/>
                  <dgm:constr type="l" for="ch" forName="ParentAccent3" refType="w" fact="0.7937"/>
                  <dgm:constr type="t" for="ch" forName="ParentAccent3" refType="h" fact="0.4506"/>
                  <dgm:constr type="w" for="ch" forName="ParentAccent3" refType="w" fact="0.0469"/>
                  <dgm:constr type="h" for="ch" forName="ParentAccent3" refType="h" fact="0.0988"/>
                  <dgm:constr type="l" for="ch" forName="ParentAccent4" refType="w" fact="0.714"/>
                  <dgm:constr type="t" for="ch" forName="ParentAccent4" refType="h" fact="0.4506"/>
                  <dgm:constr type="w" for="ch" forName="ParentAccent4" refType="w" fact="0.0469"/>
                  <dgm:constr type="h" for="ch" forName="ParentAccent4" refType="h" fact="0.0988"/>
                  <dgm:constr type="l" for="ch" forName="ParentAccent5" refType="w" fact="0.6343"/>
                  <dgm:constr type="t" for="ch" forName="ParentAccent5" refType="h" fact="0.4506"/>
                  <dgm:constr type="w" for="ch" forName="ParentAccent5" refType="w" fact="0.0469"/>
                  <dgm:constr type="h" for="ch" forName="ParentAccent5" refType="h" fact="0.0988"/>
                  <dgm:constr type="l" for="ch" forName="ParentAccent6" refType="w" fact="0.5076"/>
                  <dgm:constr type="t" for="ch" forName="ParentAccent6" refType="h" fact="0.4012"/>
                  <dgm:constr type="w" for="ch" forName="ParentAccent6" refType="w" fact="0.0939"/>
                  <dgm:constr type="h" for="ch" forName="ParentAccent6" refType="h" fact="0.1976"/>
                  <dgm:constr type="l" for="ch" forName="ParentAccent7" refType="w" fact="0.8766"/>
                  <dgm:constr type="t" for="ch" forName="ParentAccent7" refType="h" fact="0.2465"/>
                  <dgm:constr type="w" for="ch" forName="ParentAccent7" refType="w" fact="0.0469"/>
                  <dgm:constr type="h" for="ch" forName="ParentAccent7" refType="h" fact="0.0988"/>
                  <dgm:constr type="l" for="ch" forName="ParentAccent8" refType="w" fact="0.8766"/>
                  <dgm:constr type="t" for="ch" forName="ParentAccent8" refType="h" fact="0.6562"/>
                  <dgm:constr type="w" for="ch" forName="ParentAccent8" refType="w" fact="0.0469"/>
                  <dgm:constr type="h" for="ch" forName="ParentAccent8" refType="h" fact="0.0988"/>
                  <dgm:constr type="l" for="ch" forName="ParentAccent9" refType="w" fact="0.9185"/>
                  <dgm:constr type="t" for="ch" forName="ParentAccent9" refType="h" fact="0.3353"/>
                  <dgm:constr type="w" for="ch" forName="ParentAccent9" refType="w" fact="0.0469"/>
                  <dgm:constr type="h" for="ch" forName="ParentAccent9" refType="h" fact="0.0988"/>
                  <dgm:constr type="l" for="ch" forName="ParentAccent10" refType="w" fact="0.9213"/>
                  <dgm:constr type="t" for="ch" forName="ParentAccent10" refType="h" fact="0.5679"/>
                  <dgm:constr type="w" for="ch" forName="ParentAccent10" refType="w" fact="0.0469"/>
                  <dgm:constr type="h" for="ch" forName="ParentAccent10" refType="h" fact="0.0988"/>
                </dgm:constrLst>
              </dgm:if>
              <dgm:if name="Name8" axis="ch" ptType="node" func="cnt" op="equ" val="1">
                <dgm:alg type="composite">
                  <dgm:param type="ar" val="3.4411"/>
                </dgm:alg>
                <dgm:constrLst>
                  <dgm:constr type="l" for="ch" forName="Child1Accent1" refType="w" fact="0.284"/>
                  <dgm:constr type="t" for="ch" forName="Child1Accent1" refType="h" fact="0.4012"/>
                  <dgm:constr type="w" for="ch" forName="Child1Accent1" refType="w" fact="0.0574"/>
                  <dgm:constr type="h" for="ch" forName="Child1Accent1" refType="h" fact="0.1976"/>
                  <dgm:constr type="l" for="ch" forName="Child1Accent2" refType="w" fact="0.2272"/>
                  <dgm:constr type="t" for="ch" forName="Child1Accent2" refType="h" fact="0.4506"/>
                  <dgm:constr type="w" for="ch" forName="Child1Accent2" refType="w" fact="0.0287"/>
                  <dgm:constr type="h" for="ch" forName="Child1Accent2" refType="h" fact="0.0988"/>
                  <dgm:constr type="l" for="ch" forName="Child1Accent3" refType="w" fact="0.1705"/>
                  <dgm:constr type="t" for="ch" forName="Child1Accent3" refType="h" fact="0.4506"/>
                  <dgm:constr type="w" for="ch" forName="Child1Accent3" refType="w" fact="0.0287"/>
                  <dgm:constr type="h" for="ch" forName="Child1Accent3" refType="h" fact="0.0988"/>
                  <dgm:constr type="l" for="ch" forName="Child1Accent4" refType="w" fact="0.1137"/>
                  <dgm:constr type="t" for="ch" forName="Child1Accent4" refType="h" fact="0.4506"/>
                  <dgm:constr type="w" for="ch" forName="Child1Accent4" refType="w" fact="0.0287"/>
                  <dgm:constr type="h" for="ch" forName="Child1Accent4" refType="h" fact="0.0988"/>
                  <dgm:constr type="l" for="ch" forName="Child1Accent5" refType="w" fact="0.057"/>
                  <dgm:constr type="t" for="ch" forName="Child1Accent5" refType="h" fact="0.4506"/>
                  <dgm:constr type="w" for="ch" forName="Child1Accent5" refType="w" fact="0.0287"/>
                  <dgm:constr type="h" for="ch" forName="Child1Accent5" refType="h" fact="0.0988"/>
                  <dgm:constr type="l" for="ch" forName="Child1Accent6" refType="w" fact="0.0002"/>
                  <dgm:constr type="t" for="ch" forName="Child1Accent6" refType="h" fact="0.4506"/>
                  <dgm:constr type="w" for="ch" forName="Child1Accent6" refType="w" fact="0.0287"/>
                  <dgm:constr type="h" for="ch" forName="Child1Accent6" refType="h" fact="0.0988"/>
                  <dgm:constr type="l" for="ch" forName="Child1Accent7" refType="w" fact="0"/>
                  <dgm:constr type="t" for="ch" forName="Child1Accent7" refType="h" fact="0"/>
                  <dgm:constr type="w" for="ch" forName="Child1Accent7" refType="w" fact="0"/>
                  <dgm:constr type="h" for="ch" forName="Child1Accent7" refType="h" fact="0"/>
                  <dgm:constr type="l" for="ch" forName="Child1Accent8" refType="w" fact="0"/>
                  <dgm:constr type="t" for="ch" forName="Child1Accent8" refType="h" fact="0"/>
                  <dgm:constr type="w" for="ch" forName="Child1Accent8" refType="w" fact="0"/>
                  <dgm:constr type="h" for="ch" forName="Child1Accent8" refType="h" fact="0"/>
                  <dgm:constr type="l" for="ch" forName="Child1Accent9" refType="w" fact="0"/>
                  <dgm:constr type="t" for="ch" forName="Child1Accent9" refType="h" fact="0"/>
                  <dgm:constr type="w" for="ch" forName="Child1Accent9" refType="w" fact="0"/>
                  <dgm:constr type="h" for="ch" forName="Child1Accent9" refType="h" fact="0"/>
                  <dgm:constr type="l" for="ch" forName="ParentAccent1" refType="w" fact="0.9713"/>
                  <dgm:constr type="t" for="ch" forName="ParentAccent1" refType="h" fact="0.4506"/>
                  <dgm:constr type="w" for="ch" forName="ParentAccent1" refType="w" fact="0.0287"/>
                  <dgm:constr type="h" for="ch" forName="ParentAccent1" refType="h" fact="0.0988"/>
                  <dgm:constr type="l" for="ch" forName="ParentAccent2" refType="w" fact="0.9187"/>
                  <dgm:constr type="t" for="ch" forName="ParentAccent2" refType="h" fact="0.4506"/>
                  <dgm:constr type="w" for="ch" forName="ParentAccent2" refType="w" fact="0.0287"/>
                  <dgm:constr type="h" for="ch" forName="ParentAccent2" refType="h" fact="0.0988"/>
                  <dgm:constr type="l" for="ch" forName="ParentAccent3" refType="w" fact="0.8661"/>
                  <dgm:constr type="t" for="ch" forName="ParentAccent3" refType="h" fact="0.4506"/>
                  <dgm:constr type="w" for="ch" forName="ParentAccent3" refType="w" fact="0.0287"/>
                  <dgm:constr type="h" for="ch" forName="ParentAccent3" refType="h" fact="0.0988"/>
                  <dgm:constr type="l" for="ch" forName="ParentAccent4" refType="w" fact="0.8136"/>
                  <dgm:constr type="t" for="ch" forName="ParentAccent4" refType="h" fact="0.4506"/>
                  <dgm:constr type="w" for="ch" forName="ParentAccent4" refType="w" fact="0.0287"/>
                  <dgm:constr type="h" for="ch" forName="ParentAccent4" refType="h" fact="0.0988"/>
                  <dgm:constr type="l" for="ch" forName="ParentAccent5" refType="w" fact="0.761"/>
                  <dgm:constr type="t" for="ch" forName="ParentAccent5" refType="h" fact="0.4506"/>
                  <dgm:constr type="w" for="ch" forName="ParentAccent5" refType="w" fact="0.0287"/>
                  <dgm:constr type="h" for="ch" forName="ParentAccent5" refType="h" fact="0.0988"/>
                  <dgm:constr type="l" for="ch" forName="ParentAccent6" refType="w" fact="0.6797"/>
                  <dgm:constr type="t" for="ch" forName="ParentAccent6" refType="h" fact="0.4012"/>
                  <dgm:constr type="w" for="ch" forName="ParentAccent6" refType="w" fact="0.0574"/>
                  <dgm:constr type="h" for="ch" forName="ParentAccent6" refType="h" fact="0.1976"/>
                  <dgm:constr type="l" for="ch" forName="ParentAccent7" refType="w" fact="0.9245"/>
                  <dgm:constr type="t" for="ch" forName="ParentAccent7" refType="h" fact="0.2465"/>
                  <dgm:constr type="w" for="ch" forName="ParentAccent7" refType="w" fact="0.0287"/>
                  <dgm:constr type="h" for="ch" forName="ParentAccent7" refType="h" fact="0.0988"/>
                  <dgm:constr type="l" for="ch" forName="ParentAccent8" refType="w" fact="0.9245"/>
                  <dgm:constr type="t" for="ch" forName="ParentAccent8" refType="h" fact="0.6562"/>
                  <dgm:constr type="w" for="ch" forName="ParentAccent8" refType="w" fact="0.0287"/>
                  <dgm:constr type="h" for="ch" forName="ParentAccent8" refType="h" fact="0.0988"/>
                  <dgm:constr type="l" for="ch" forName="ParentAccent9" refType="w" fact="0.9501"/>
                  <dgm:constr type="t" for="ch" forName="ParentAccent9" refType="h" fact="0.3353"/>
                  <dgm:constr type="w" for="ch" forName="ParentAccent9" refType="w" fact="0.0287"/>
                  <dgm:constr type="h" for="ch" forName="ParentAccent9" refType="h" fact="0.0988"/>
                  <dgm:constr type="l" for="ch" forName="ParentAccent10" refType="w" fact="0.9518"/>
                  <dgm:constr type="t" for="ch" forName="ParentAccent10" refType="h" fact="0.5679"/>
                  <dgm:constr type="w" for="ch" forName="ParentAccent10" refType="w" fact="0.0287"/>
                  <dgm:constr type="h" for="ch" forName="ParentAccent10" refType="h" fact="0.0988"/>
                  <dgm:constr type="l" for="ch" forName="Child1" refType="w" fact="0"/>
                  <dgm:constr type="t" for="ch" forName="Child1" refType="h" fact="0.1978"/>
                  <dgm:constr type="w" for="ch" forName="Child1" refType="w" fact="0.2544"/>
                  <dgm:constr type="h" for="ch" forName="Child1" refType="h" fact="0.2541"/>
                  <dgm:constr type="l" for="ch" forName="Parent" refType="w" fact="0.3653"/>
                  <dgm:constr type="t" for="ch" forName="Parent" refType="h" fact="0"/>
                  <dgm:constr type="w" for="ch" forName="Parent" refType="w" fact="0.2906"/>
                  <dgm:constr type="h" for="ch" forName="Parent" refType="h"/>
                </dgm:constrLst>
              </dgm:if>
              <dgm:if name="Name9" axis="ch" ptType="node" func="cnt" op="equ" val="2">
                <dgm:alg type="composite">
                  <dgm:param type="ar" val="2.1185"/>
                </dgm:alg>
                <dgm:constrLst>
                  <dgm:constr type="l" for="ch" forName="Child1Accent1" refType="w" fact="0.3436"/>
                  <dgm:constr type="t" for="ch" forName="Child1Accent1" refType="h" fact="0.2211"/>
                  <dgm:constr type="w" for="ch" forName="Child1Accent1" refType="w" fact="0.0574"/>
                  <dgm:constr type="h" for="ch" forName="Child1Accent1" refType="h" fact="0.1217"/>
                  <dgm:constr type="l" for="ch" forName="Child1Accent2" refType="w" fact="0.3068"/>
                  <dgm:constr type="t" for="ch" forName="Child1Accent2" refType="h" fact="0.1569"/>
                  <dgm:constr type="w" for="ch" forName="Child1Accent2" refType="w" fact="0.0287"/>
                  <dgm:constr type="h" for="ch" forName="Child1Accent2" refType="h" fact="0.0608"/>
                  <dgm:constr type="l" for="ch" forName="Child1Accent3" refType="w" fact="0.2455"/>
                  <dgm:constr type="t" for="ch" forName="Child1Accent3" refType="h" fact="0.1569"/>
                  <dgm:constr type="w" for="ch" forName="Child1Accent3" refType="w" fact="0.0287"/>
                  <dgm:constr type="h" for="ch" forName="Child1Accent3" refType="h" fact="0.0608"/>
                  <dgm:constr type="l" for="ch" forName="Child1Accent4" refType="w" fact="0.1842"/>
                  <dgm:constr type="t" for="ch" forName="Child1Accent4" refType="h" fact="0.1569"/>
                  <dgm:constr type="w" for="ch" forName="Child1Accent4" refType="w" fact="0.0287"/>
                  <dgm:constr type="h" for="ch" forName="Child1Accent4" refType="h" fact="0.0608"/>
                  <dgm:constr type="l" for="ch" forName="Child1Accent5" refType="w" fact="0.1229"/>
                  <dgm:constr type="t" for="ch" forName="Child1Accent5" refType="h" fact="0.1569"/>
                  <dgm:constr type="w" for="ch" forName="Child1Accent5" refType="w" fact="0.0287"/>
                  <dgm:constr type="h" for="ch" forName="Child1Accent5" refType="h" fact="0.0608"/>
                  <dgm:constr type="l" for="ch" forName="Child1Accent6" refType="w" fact="0.0615"/>
                  <dgm:constr type="t" for="ch" forName="Child1Accent6" refType="h" fact="0.1569"/>
                  <dgm:constr type="w" for="ch" forName="Child1Accent6" refType="w" fact="0.0287"/>
                  <dgm:constr type="h" for="ch" forName="Child1Accent6" refType="h" fact="0.0608"/>
                  <dgm:constr type="l" for="ch" forName="Child1Accent7" refType="w" fact="0.0002"/>
                  <dgm:constr type="t" for="ch" forName="Child1Accent7" refType="h" fact="0.1569"/>
                  <dgm:constr type="w" for="ch" forName="Child1Accent7" refType="w" fact="0.0287"/>
                  <dgm:constr type="h" for="ch" forName="Child1Accent7" refType="h" fact="0.0608"/>
                  <dgm:constr type="l" for="ch" forName="Child1Accent8" refType="w" fact="0"/>
                  <dgm:constr type="t" for="ch" forName="Child1Accent8" refType="h" fact="0"/>
                  <dgm:constr type="w" for="ch" forName="Child1Accent8" refType="w" fact="0"/>
                  <dgm:constr type="h" for="ch" forName="Child1Accent8" refType="h" fact="0"/>
                  <dgm:constr type="l" for="ch" forName="Child1Accent9" refType="w" fact="0"/>
                  <dgm:constr type="t" for="ch" forName="Child1Accent9" refType="h" fact="0"/>
                  <dgm:constr type="w" for="ch" forName="Child1Accent9" refType="w" fact="0"/>
                  <dgm:constr type="h" for="ch" forName="Child1Accent9" refType="h" fact="0"/>
                  <dgm:constr type="l" for="ch" forName="Child2Accent1" refType="w" fact="0.3436"/>
                  <dgm:constr type="t" for="ch" forName="Child2Accent1" refType="h" fact="0.8153"/>
                  <dgm:constr type="w" for="ch" forName="Child2Accent1" refType="w" fact="0.0574"/>
                  <dgm:constr type="h" for="ch" forName="Child2Accent1" refType="h" fact="0.1217"/>
                  <dgm:constr type="l" for="ch" forName="Child2Accent2" refType="w" fact="0.3068"/>
                  <dgm:constr type="t" for="ch" forName="Child2Accent2" refType="h" fact="0.9392"/>
                  <dgm:constr type="w" for="ch" forName="Child2Accent2" refType="w" fact="0.0287"/>
                  <dgm:constr type="h" for="ch" forName="Child2Accent2" refType="h" fact="0.0608"/>
                  <dgm:constr type="l" for="ch" forName="Child2Accent3" refType="w" fact="0.2455"/>
                  <dgm:constr type="t" for="ch" forName="Child2Accent3" refType="h" fact="0.9392"/>
                  <dgm:constr type="w" for="ch" forName="Child2Accent3" refType="w" fact="0.0287"/>
                  <dgm:constr type="h" for="ch" forName="Child2Accent3" refType="h" fact="0.0608"/>
                  <dgm:constr type="l" for="ch" forName="Child2Accent4" refType="w" fact="0.1842"/>
                  <dgm:constr type="t" for="ch" forName="Child2Accent4" refType="h" fact="0.9392"/>
                  <dgm:constr type="w" for="ch" forName="Child2Accent4" refType="w" fact="0.0287"/>
                  <dgm:constr type="h" for="ch" forName="Child2Accent4" refType="h" fact="0.0608"/>
                  <dgm:constr type="l" for="ch" forName="Child2Accent5" refType="w" fact="0.1229"/>
                  <dgm:constr type="t" for="ch" forName="Child2Accent5" refType="h" fact="0.9392"/>
                  <dgm:constr type="w" for="ch" forName="Child2Accent5" refType="w" fact="0.0287"/>
                  <dgm:constr type="h" for="ch" forName="Child2Accent5" refType="h" fact="0.0608"/>
                  <dgm:constr type="l" for="ch" forName="Child2Accent6" refType="w" fact="0.0615"/>
                  <dgm:constr type="t" for="ch" forName="Child2Accent6" refType="h" fact="0.9392"/>
                  <dgm:constr type="w" for="ch" forName="Child2Accent6" refType="w" fact="0.0287"/>
                  <dgm:constr type="h" for="ch" forName="Child2Accent6" refType="h" fact="0.0608"/>
                  <dgm:constr type="l" for="ch" forName="Child2Accent7" refType="w" fact="0.0002"/>
                  <dgm:constr type="t" for="ch" forName="Child2Accent7" refType="h" fact="0.9392"/>
                  <dgm:constr type="w" for="ch" forName="Child2Accent7" refType="w" fact="0.0287"/>
                  <dgm:constr type="h" for="ch" forName="Child2Accent7" refType="h" fact="0.0608"/>
                  <dgm:constr type="l" for="ch" forName="ParentAccent1" refType="w" fact="0.9713"/>
                  <dgm:constr type="t" for="ch" forName="ParentAccent1" refType="h" fact="0.5511"/>
                  <dgm:constr type="w" for="ch" forName="ParentAccent1" refType="w" fact="0.0287"/>
                  <dgm:constr type="h" for="ch" forName="ParentAccent1" refType="h" fact="0.0608"/>
                  <dgm:constr type="l" for="ch" forName="ParentAccent2" refType="w" fact="0.9187"/>
                  <dgm:constr type="t" for="ch" forName="ParentAccent2" refType="h" fact="0.5511"/>
                  <dgm:constr type="w" for="ch" forName="ParentAccent2" refType="w" fact="0.0287"/>
                  <dgm:constr type="h" for="ch" forName="ParentAccent2" refType="h" fact="0.0608"/>
                  <dgm:constr type="l" for="ch" forName="ParentAccent3" refType="w" fact="0.8661"/>
                  <dgm:constr type="t" for="ch" forName="ParentAccent3" refType="h" fact="0.5511"/>
                  <dgm:constr type="w" for="ch" forName="ParentAccent3" refType="w" fact="0.0287"/>
                  <dgm:constr type="h" for="ch" forName="ParentAccent3" refType="h" fact="0.0608"/>
                  <dgm:constr type="l" for="ch" forName="ParentAccent4" refType="w" fact="0.8136"/>
                  <dgm:constr type="t" for="ch" forName="ParentAccent4" refType="h" fact="0.5511"/>
                  <dgm:constr type="w" for="ch" forName="ParentAccent4" refType="w" fact="0.0287"/>
                  <dgm:constr type="h" for="ch" forName="ParentAccent4" refType="h" fact="0.0608"/>
                  <dgm:constr type="l" for="ch" forName="ParentAccent5" refType="w" fact="0.761"/>
                  <dgm:constr type="t" for="ch" forName="ParentAccent5" refType="h" fact="0.5511"/>
                  <dgm:constr type="w" for="ch" forName="ParentAccent5" refType="w" fact="0.0287"/>
                  <dgm:constr type="h" for="ch" forName="ParentAccent5" refType="h" fact="0.0608"/>
                  <dgm:constr type="l" for="ch" forName="ParentAccent6" refType="w" fact="0.6797"/>
                  <dgm:constr type="t" for="ch" forName="ParentAccent6" refType="h" fact="0.5207"/>
                  <dgm:constr type="w" for="ch" forName="ParentAccent6" refType="w" fact="0.0574"/>
                  <dgm:constr type="h" for="ch" forName="ParentAccent6" refType="h" fact="0.1217"/>
                  <dgm:constr type="l" for="ch" forName="ParentAccent7" refType="w" fact="0.9245"/>
                  <dgm:constr type="t" for="ch" forName="ParentAccent7" refType="h" fact="0.4255"/>
                  <dgm:constr type="w" for="ch" forName="ParentAccent7" refType="w" fact="0.0287"/>
                  <dgm:constr type="h" for="ch" forName="ParentAccent7" refType="h" fact="0.0608"/>
                  <dgm:constr type="l" for="ch" forName="ParentAccent8" refType="w" fact="0.9245"/>
                  <dgm:constr type="t" for="ch" forName="ParentAccent8" refType="h" fact="0.6776"/>
                  <dgm:constr type="w" for="ch" forName="ParentAccent8" refType="w" fact="0.0287"/>
                  <dgm:constr type="h" for="ch" forName="ParentAccent8" refType="h" fact="0.0608"/>
                  <dgm:constr type="l" for="ch" forName="ParentAccent9" refType="w" fact="0.9501"/>
                  <dgm:constr type="t" for="ch" forName="ParentAccent9" refType="h" fact="0.4801"/>
                  <dgm:constr type="w" for="ch" forName="ParentAccent9" refType="w" fact="0.0287"/>
                  <dgm:constr type="h" for="ch" forName="ParentAccent9" refType="h" fact="0.0608"/>
                  <dgm:constr type="l" for="ch" forName="ParentAccent10" refType="w" fact="0.9518"/>
                  <dgm:constr type="t" for="ch" forName="ParentAccent10" refType="h" fact="0.6233"/>
                  <dgm:constr type="w" for="ch" forName="ParentAccent10" refType="w" fact="0.0287"/>
                  <dgm:constr type="h" for="ch" forName="ParentAccent10" refType="h" fact="0.0608"/>
                  <dgm:constr type="l" for="ch" forName="Child2" refType="w" fact="0"/>
                  <dgm:constr type="t" for="ch" forName="Child2" refType="h" fact="0.7822"/>
                  <dgm:constr type="w" for="ch" forName="Child2" refType="w" fact="0.3364"/>
                  <dgm:constr type="h" for="ch" forName="Child2" refType="h" fact="0.1564"/>
                  <dgm:constr type="l" for="ch" forName="Child1" refType="w" fact="0"/>
                  <dgm:constr type="t" for="ch" forName="Child1" refType="h" fact="0"/>
                  <dgm:constr type="w" for="ch" forName="Child1" refType="w" fact="0.3364"/>
                  <dgm:constr type="h" for="ch" forName="Child1" refType="h" fact="0.1564"/>
                  <dgm:constr type="l" for="ch" forName="Parent" refType="w" fact="0.3653"/>
                  <dgm:constr type="t" for="ch" forName="Parent" refType="h" fact="0.2737"/>
                  <dgm:constr type="w" for="ch" forName="Parent" refType="w" fact="0.2906"/>
                  <dgm:constr type="h" for="ch" forName="Parent" refType="h" fact="0.6157"/>
                </dgm:constrLst>
              </dgm:if>
              <dgm:if name="Name10" axis="ch" ptType="node" func="cnt" op="equ" val="3">
                <dgm:alg type="composite">
                  <dgm:param type="ar" val="2.1185"/>
                </dgm:alg>
                <dgm:constrLst>
                  <dgm:constr type="l" for="ch" forName="Child1Accent1" refType="w" fact="0.3436"/>
                  <dgm:constr type="t" for="ch" forName="Child1Accent1" refType="h" fact="0.2211"/>
                  <dgm:constr type="w" for="ch" forName="Child1Accent1" refType="w" fact="0.0574"/>
                  <dgm:constr type="h" for="ch" forName="Child1Accent1" refType="h" fact="0.1217"/>
                  <dgm:constr type="l" for="ch" forName="Child1Accent2" refType="w" fact="0.3068"/>
                  <dgm:constr type="t" for="ch" forName="Child1Accent2" refType="h" fact="0.1569"/>
                  <dgm:constr type="w" for="ch" forName="Child1Accent2" refType="w" fact="0.0287"/>
                  <dgm:constr type="h" for="ch" forName="Child1Accent2" refType="h" fact="0.0608"/>
                  <dgm:constr type="l" for="ch" forName="Child1Accent3" refType="w" fact="0.2455"/>
                  <dgm:constr type="t" for="ch" forName="Child1Accent3" refType="h" fact="0.1569"/>
                  <dgm:constr type="w" for="ch" forName="Child1Accent3" refType="w" fact="0.0287"/>
                  <dgm:constr type="h" for="ch" forName="Child1Accent3" refType="h" fact="0.0608"/>
                  <dgm:constr type="l" for="ch" forName="Child1Accent4" refType="w" fact="0.1842"/>
                  <dgm:constr type="t" for="ch" forName="Child1Accent4" refType="h" fact="0.1569"/>
                  <dgm:constr type="w" for="ch" forName="Child1Accent4" refType="w" fact="0.0287"/>
                  <dgm:constr type="h" for="ch" forName="Child1Accent4" refType="h" fact="0.0608"/>
                  <dgm:constr type="l" for="ch" forName="Child1Accent5" refType="w" fact="0.1229"/>
                  <dgm:constr type="t" for="ch" forName="Child1Accent5" refType="h" fact="0.1569"/>
                  <dgm:constr type="w" for="ch" forName="Child1Accent5" refType="w" fact="0.0287"/>
                  <dgm:constr type="h" for="ch" forName="Child1Accent5" refType="h" fact="0.0608"/>
                  <dgm:constr type="l" for="ch" forName="Child2Accent1" refType="w" fact="0.284"/>
                  <dgm:constr type="t" for="ch" forName="Child2Accent1" refType="h" fact="0.5207"/>
                  <dgm:constr type="w" for="ch" forName="Child2Accent1" refType="w" fact="0.0574"/>
                  <dgm:constr type="h" for="ch" forName="Child2Accent1" refType="h" fact="0.1217"/>
                  <dgm:constr type="l" for="ch" forName="Child2Accent2" refType="w" fact="0.2272"/>
                  <dgm:constr type="t" for="ch" forName="Child2Accent2" refType="h" fact="0.5511"/>
                  <dgm:constr type="w" for="ch" forName="Child2Accent2" refType="w" fact="0.0287"/>
                  <dgm:constr type="h" for="ch" forName="Child2Accent2" refType="h" fact="0.0608"/>
                  <dgm:constr type="l" for="ch" forName="Child2Accent3" refType="w" fact="0.1705"/>
                  <dgm:constr type="t" for="ch" forName="Child2Accent3" refType="h" fact="0.5511"/>
                  <dgm:constr type="w" for="ch" forName="Child2Accent3" refType="w" fact="0.0287"/>
                  <dgm:constr type="h" for="ch" forName="Child2Accent3" refType="h" fact="0.0608"/>
                  <dgm:constr type="l" for="ch" forName="Child2Accent4" refType="w" fact="0.1137"/>
                  <dgm:constr type="t" for="ch" forName="Child2Accent4" refType="h" fact="0.5511"/>
                  <dgm:constr type="w" for="ch" forName="Child2Accent4" refType="w" fact="0.0287"/>
                  <dgm:constr type="h" for="ch" forName="Child2Accent4" refType="h" fact="0.0608"/>
                  <dgm:constr type="l" for="ch" forName="Child1Accent6" refType="w" fact="0.0615"/>
                  <dgm:constr type="t" for="ch" forName="Child1Accent6" refType="h" fact="0.1569"/>
                  <dgm:constr type="w" for="ch" forName="Child1Accent6" refType="w" fact="0.0287"/>
                  <dgm:constr type="h" for="ch" forName="Child1Accent6" refType="h" fact="0.0608"/>
                  <dgm:constr type="l" for="ch" forName="Child2Accent5" refType="w" fact="0.057"/>
                  <dgm:constr type="t" for="ch" forName="Child2Accent5" refType="h" fact="0.5511"/>
                  <dgm:constr type="w" for="ch" forName="Child2Accent5" refType="w" fact="0.0287"/>
                  <dgm:constr type="h" for="ch" forName="Child2Accent5" refType="h" fact="0.0608"/>
                  <dgm:constr type="l" for="ch" forName="Child1Accent7" refType="w" fact="0.0002"/>
                  <dgm:constr type="t" for="ch" forName="Child1Accent7" refType="h" fact="0.1569"/>
                  <dgm:constr type="w" for="ch" forName="Child1Accent7" refType="w" fact="0.0287"/>
                  <dgm:constr type="h" for="ch" forName="Child1Accent7" refType="h" fact="0.0608"/>
                  <dgm:constr type="l" for="ch" forName="Child1Accent8" refType="w" fact="0"/>
                  <dgm:constr type="t" for="ch" forName="Child1Accent8" refType="h" fact="0"/>
                  <dgm:constr type="w" for="ch" forName="Child1Accent8" refType="w" fact="0"/>
                  <dgm:constr type="h" for="ch" forName="Child1Accent8" refType="h" fact="0"/>
                  <dgm:constr type="l" for="ch" forName="Child1Accent9" refType="w" fact="0"/>
                  <dgm:constr type="t" for="ch" forName="Child1Accent9" refType="h" fact="0"/>
                  <dgm:constr type="w" for="ch" forName="Child1Accent9" refType="w" fact="0"/>
                  <dgm:constr type="h" for="ch" forName="Child1Accent9" refType="h" fact="0"/>
                  <dgm:constr type="l" for="ch" forName="Child2Accent6" refType="w" fact="0.0002"/>
                  <dgm:constr type="t" for="ch" forName="Child2Accent6" refType="h" fact="0.5511"/>
                  <dgm:constr type="w" for="ch" forName="Child2Accent6" refType="w" fact="0.0287"/>
                  <dgm:constr type="h" for="ch" forName="Child2Accent6" refType="h" fact="0.0608"/>
                  <dgm:constr type="l" for="ch" forName="Child2Accent7" refType="w" fact="0"/>
                  <dgm:constr type="t" for="ch" forName="Child2Accent7" refType="h" fact="0"/>
                  <dgm:constr type="w" for="ch" forName="Child2Accent7" refType="w" fact="0"/>
                  <dgm:constr type="h" for="ch" forName="Child2Accent7" refType="h" fact="0"/>
                  <dgm:constr type="l" for="ch" forName="Child3Accent1" refType="w" fact="0.3436"/>
                  <dgm:constr type="t" for="ch" forName="Child3Accent1" refType="h" fact="0.8153"/>
                  <dgm:constr type="w" for="ch" forName="Child3Accent1" refType="w" fact="0.0574"/>
                  <dgm:constr type="h" for="ch" forName="Child3Accent1" refType="h" fact="0.1217"/>
                  <dgm:constr type="l" for="ch" forName="Child3Accent2" refType="w" fact="0.3068"/>
                  <dgm:constr type="t" for="ch" forName="Child3Accent2" refType="h" fact="0.9392"/>
                  <dgm:constr type="w" for="ch" forName="Child3Accent2" refType="w" fact="0.0287"/>
                  <dgm:constr type="h" for="ch" forName="Child3Accent2" refType="h" fact="0.0608"/>
                  <dgm:constr type="l" for="ch" forName="Child3Accent3" refType="w" fact="0.2455"/>
                  <dgm:constr type="t" for="ch" forName="Child3Accent3" refType="h" fact="0.9392"/>
                  <dgm:constr type="w" for="ch" forName="Child3Accent3" refType="w" fact="0.0287"/>
                  <dgm:constr type="h" for="ch" forName="Child3Accent3" refType="h" fact="0.0608"/>
                  <dgm:constr type="l" for="ch" forName="Child3Accent4" refType="w" fact="0.1842"/>
                  <dgm:constr type="t" for="ch" forName="Child3Accent4" refType="h" fact="0.9392"/>
                  <dgm:constr type="w" for="ch" forName="Child3Accent4" refType="w" fact="0.0287"/>
                  <dgm:constr type="h" for="ch" forName="Child3Accent4" refType="h" fact="0.0608"/>
                  <dgm:constr type="l" for="ch" forName="Child3Accent5" refType="w" fact="0.1229"/>
                  <dgm:constr type="t" for="ch" forName="Child3Accent5" refType="h" fact="0.9392"/>
                  <dgm:constr type="w" for="ch" forName="Child3Accent5" refType="w" fact="0.0287"/>
                  <dgm:constr type="h" for="ch" forName="Child3Accent5" refType="h" fact="0.0608"/>
                  <dgm:constr type="l" for="ch" forName="Child3Accent6" refType="w" fact="0.0615"/>
                  <dgm:constr type="t" for="ch" forName="Child3Accent6" refType="h" fact="0.9392"/>
                  <dgm:constr type="w" for="ch" forName="Child3Accent6" refType="w" fact="0.0287"/>
                  <dgm:constr type="h" for="ch" forName="Child3Accent6" refType="h" fact="0.0608"/>
                  <dgm:constr type="l" for="ch" forName="Child3Accent7" refType="w" fact="0.0002"/>
                  <dgm:constr type="t" for="ch" forName="Child3Accent7" refType="h" fact="0.9392"/>
                  <dgm:constr type="w" for="ch" forName="Child3Accent7" refType="w" fact="0.0287"/>
                  <dgm:constr type="h" for="ch" forName="Child3Accent7" refType="h" fact="0.0608"/>
                  <dgm:constr type="l" for="ch" forName="ParentAccent1" refType="w" fact="0.9713"/>
                  <dgm:constr type="t" for="ch" forName="ParentAccent1" refType="h" fact="0.5511"/>
                  <dgm:constr type="w" for="ch" forName="ParentAccent1" refType="w" fact="0.0287"/>
                  <dgm:constr type="h" for="ch" forName="ParentAccent1" refType="h" fact="0.0608"/>
                  <dgm:constr type="l" for="ch" forName="ParentAccent2" refType="w" fact="0.9187"/>
                  <dgm:constr type="t" for="ch" forName="ParentAccent2" refType="h" fact="0.5511"/>
                  <dgm:constr type="w" for="ch" forName="ParentAccent2" refType="w" fact="0.0287"/>
                  <dgm:constr type="h" for="ch" forName="ParentAccent2" refType="h" fact="0.0608"/>
                  <dgm:constr type="l" for="ch" forName="ParentAccent3" refType="w" fact="0.8661"/>
                  <dgm:constr type="t" for="ch" forName="ParentAccent3" refType="h" fact="0.5511"/>
                  <dgm:constr type="w" for="ch" forName="ParentAccent3" refType="w" fact="0.0287"/>
                  <dgm:constr type="h" for="ch" forName="ParentAccent3" refType="h" fact="0.0608"/>
                  <dgm:constr type="l" for="ch" forName="ParentAccent4" refType="w" fact="0.8136"/>
                  <dgm:constr type="t" for="ch" forName="ParentAccent4" refType="h" fact="0.5511"/>
                  <dgm:constr type="w" for="ch" forName="ParentAccent4" refType="w" fact="0.0287"/>
                  <dgm:constr type="h" for="ch" forName="ParentAccent4" refType="h" fact="0.0608"/>
                  <dgm:constr type="l" for="ch" forName="ParentAccent5" refType="w" fact="0.761"/>
                  <dgm:constr type="t" for="ch" forName="ParentAccent5" refType="h" fact="0.5511"/>
                  <dgm:constr type="w" for="ch" forName="ParentAccent5" refType="w" fact="0.0287"/>
                  <dgm:constr type="h" for="ch" forName="ParentAccent5" refType="h" fact="0.0608"/>
                  <dgm:constr type="l" for="ch" forName="ParentAccent6" refType="w" fact="0.6797"/>
                  <dgm:constr type="t" for="ch" forName="ParentAccent6" refType="h" fact="0.5207"/>
                  <dgm:constr type="w" for="ch" forName="ParentAccent6" refType="w" fact="0.0574"/>
                  <dgm:constr type="h" for="ch" forName="ParentAccent6" refType="h" fact="0.1217"/>
                  <dgm:constr type="l" for="ch" forName="ParentAccent7" refType="w" fact="0.9245"/>
                  <dgm:constr type="t" for="ch" forName="ParentAccent7" refType="h" fact="0.4255"/>
                  <dgm:constr type="w" for="ch" forName="ParentAccent7" refType="w" fact="0.0287"/>
                  <dgm:constr type="h" for="ch" forName="ParentAccent7" refType="h" fact="0.0608"/>
                  <dgm:constr type="l" for="ch" forName="ParentAccent8" refType="w" fact="0.9245"/>
                  <dgm:constr type="t" for="ch" forName="ParentAccent8" refType="h" fact="0.6776"/>
                  <dgm:constr type="w" for="ch" forName="ParentAccent8" refType="w" fact="0.0287"/>
                  <dgm:constr type="h" for="ch" forName="ParentAccent8" refType="h" fact="0.0608"/>
                  <dgm:constr type="l" for="ch" forName="ParentAccent9" refType="w" fact="0.9501"/>
                  <dgm:constr type="t" for="ch" forName="ParentAccent9" refType="h" fact="0.4801"/>
                  <dgm:constr type="w" for="ch" forName="ParentAccent9" refType="w" fact="0.0287"/>
                  <dgm:constr type="h" for="ch" forName="ParentAccent9" refType="h" fact="0.0608"/>
                  <dgm:constr type="l" for="ch" forName="ParentAccent10" refType="w" fact="0.9518"/>
                  <dgm:constr type="t" for="ch" forName="ParentAccent10" refType="h" fact="0.6233"/>
                  <dgm:constr type="w" for="ch" forName="ParentAccent10" refType="w" fact="0.0287"/>
                  <dgm:constr type="h" for="ch" forName="ParentAccent10" refType="h" fact="0.0608"/>
                  <dgm:constr type="l" for="ch" forName="Child3" refType="w" fact="0"/>
                  <dgm:constr type="t" for="ch" forName="Child3" refType="h" fact="0.7822"/>
                  <dgm:constr type="w" for="ch" forName="Child3" refType="w" fact="0.3364"/>
                  <dgm:constr type="h" for="ch" forName="Child3" refType="h" fact="0.1564"/>
                  <dgm:constr type="l" for="ch" forName="Child2" refType="w" fact="0"/>
                  <dgm:constr type="t" for="ch" forName="Child2" refType="h" fact="0.3955"/>
                  <dgm:constr type="w" for="ch" forName="Child2" refType="w" fact="0.2544"/>
                  <dgm:constr type="h" for="ch" forName="Child2" refType="h" fact="0.1564"/>
                  <dgm:constr type="l" for="ch" forName="Child1" refType="w" fact="0"/>
                  <dgm:constr type="t" for="ch" forName="Child1" refType="h" fact="0"/>
                  <dgm:constr type="w" for="ch" forName="Child1" refType="w" fact="0.3364"/>
                  <dgm:constr type="h" for="ch" forName="Child1" refType="h" fact="0.1564"/>
                  <dgm:constr type="l" for="ch" forName="Parent" refType="w" fact="0.3653"/>
                  <dgm:constr type="t" for="ch" forName="Parent" refType="h" fact="0.2737"/>
                  <dgm:constr type="w" for="ch" forName="Parent" refType="w" fact="0.2906"/>
                  <dgm:constr type="h" for="ch" forName="Parent" refType="h" fact="0.6157"/>
                </dgm:constrLst>
              </dgm:if>
              <dgm:if name="Name11" axis="ch" ptType="node" func="cnt" op="equ" val="4">
                <dgm:alg type="composite">
                  <dgm:param type="ar" val="1.8304"/>
                </dgm:alg>
                <dgm:constrLst>
                  <dgm:constr type="l" for="ch" forName="Parent" refType="w" fact="0.3771"/>
                  <dgm:constr type="t" for="ch" forName="Parent" refType="h" fact="0.2946"/>
                  <dgm:constr type="w" for="ch" forName="Parent" refType="w" fact="0.2862"/>
                  <dgm:constr type="h" for="ch" forName="Parent" refType="h" fact="0.5239"/>
                  <dgm:constr type="l" for="ch" forName="Child1Accent1" refType="w" fact="0.3904"/>
                  <dgm:constr type="t" for="ch" forName="Child1Accent1" refType="h" fact="0.2104"/>
                  <dgm:constr type="w" for="ch" forName="Child1Accent1" refType="w" fact="0.0566"/>
                  <dgm:constr type="h" for="ch" forName="Child1Accent1" refType="h" fact="0.1035"/>
                  <dgm:constr type="l" for="ch" forName="Child1Accent3" refType="w" fact="0.3001"/>
                  <dgm:constr type="t" for="ch" forName="Child1Accent3" refType="h" fact="0.128"/>
                  <dgm:constr type="w" for="ch" forName="Child1Accent3" refType="w" fact="0.0283"/>
                  <dgm:constr type="h" for="ch" forName="Child1Accent3" refType="h" fact="0.0518"/>
                  <dgm:constr type="l" for="ch" forName="Child1Accent4" refType="w" fact="0.2418"/>
                  <dgm:constr type="t" for="ch" forName="Child1Accent4" refType="h" fact="0.128"/>
                  <dgm:constr type="w" for="ch" forName="Child1Accent4" refType="w" fact="0.0283"/>
                  <dgm:constr type="h" for="ch" forName="Child1Accent4" refType="h" fact="0.0518"/>
                  <dgm:constr type="l" for="ch" forName="Child1Accent5" refType="w" fact="0.1835"/>
                  <dgm:constr type="t" for="ch" forName="Child1Accent5" refType="h" fact="0.128"/>
                  <dgm:constr type="w" for="ch" forName="Child1Accent5" refType="w" fact="0.0283"/>
                  <dgm:constr type="h" for="ch" forName="Child1Accent5" refType="h" fact="0.0518"/>
                  <dgm:constr type="l" for="ch" forName="Child1Accent6" refType="w" fact="0.1252"/>
                  <dgm:constr type="t" for="ch" forName="Child1Accent6" refType="h" fact="0.128"/>
                  <dgm:constr type="w" for="ch" forName="Child1Accent6" refType="w" fact="0.0283"/>
                  <dgm:constr type="h" for="ch" forName="Child1Accent6" refType="h" fact="0.0518"/>
                  <dgm:constr type="l" for="ch" forName="Child3Accent1" refType="w" fact="0.3158"/>
                  <dgm:constr type="t" for="ch" forName="Child3Accent1" refType="h" fact="0.6212"/>
                  <dgm:constr type="w" for="ch" forName="Child3Accent1" refType="w" fact="0.0566"/>
                  <dgm:constr type="h" for="ch" forName="Child3Accent1" refType="h" fact="0.1035"/>
                  <dgm:constr type="l" for="ch" forName="Child3Accent2" refType="w" fact="0.2689"/>
                  <dgm:constr type="t" for="ch" forName="Child3Accent2" refType="h" fact="0.6828"/>
                  <dgm:constr type="w" for="ch" forName="Child3Accent2" refType="w" fact="0.0283"/>
                  <dgm:constr type="h" for="ch" forName="Child3Accent2" refType="h" fact="0.0518"/>
                  <dgm:constr type="l" for="ch" forName="Child3Accent4" refType="w" fact="0.1614"/>
                  <dgm:constr type="t" for="ch" forName="Child3Accent4" refType="h" fact="0.6828"/>
                  <dgm:constr type="w" for="ch" forName="Child3Accent4" refType="w" fact="0.0283"/>
                  <dgm:constr type="h" for="ch" forName="Child3Accent4" refType="h" fact="0.0518"/>
                  <dgm:constr type="l" for="ch" forName="Child3Accent5" refType="w" fact="0.1077"/>
                  <dgm:constr type="t" for="ch" forName="Child3Accent5" refType="h" fact="0.6828"/>
                  <dgm:constr type="w" for="ch" forName="Child3Accent5" refType="w" fact="0.0283"/>
                  <dgm:constr type="h" for="ch" forName="Child3Accent5" refType="h" fact="0.0518"/>
                  <dgm:constr type="l" for="ch" forName="Child1Accent7" refType="w" fact="0.0668"/>
                  <dgm:constr type="t" for="ch" forName="Child1Accent7" refType="h" fact="0.128"/>
                  <dgm:constr type="w" for="ch" forName="Child1Accent7" refType="w" fact="0.0283"/>
                  <dgm:constr type="h" for="ch" forName="Child1Accent7" refType="h" fact="0.0518"/>
                  <dgm:constr type="l" for="ch" forName="Child3Accent6" refType="w" fact="0.0539"/>
                  <dgm:constr type="t" for="ch" forName="Child3Accent6" refType="h" fact="0.6828"/>
                  <dgm:constr type="w" for="ch" forName="Child3Accent6" refType="w" fact="0.0283"/>
                  <dgm:constr type="h" for="ch" forName="Child3Accent6" refType="h" fact="0.0518"/>
                  <dgm:constr type="l" for="ch" forName="Child1Accent8" refType="w" fact="0.0085"/>
                  <dgm:constr type="t" for="ch" forName="Child1Accent8" refType="h" fact="0.128"/>
                  <dgm:constr type="w" for="ch" forName="Child1Accent8" refType="w" fact="0.0283"/>
                  <dgm:constr type="h" for="ch" forName="Child1Accent8" refType="h" fact="0.0518"/>
                  <dgm:constr type="l" for="ch" forName="Child1Accent9" refType="w" fact="0"/>
                  <dgm:constr type="t" for="ch" forName="Child1Accent9" refType="h" fact="0"/>
                  <dgm:constr type="w" for="ch" forName="Child1Accent9" refType="w" fact="0"/>
                  <dgm:constr type="h" for="ch" forName="Child1Accent9" refType="h" fact="0"/>
                  <dgm:constr type="l" for="ch" forName="Child3Accent7" refType="w" fact="0.0002"/>
                  <dgm:constr type="t" for="ch" forName="Child3Accent7" refType="h" fact="0.6828"/>
                  <dgm:constr type="w" for="ch" forName="Child3Accent7" refType="w" fact="0.0283"/>
                  <dgm:constr type="h" for="ch" forName="Child3Accent7" refType="h" fact="0.0518"/>
                  <dgm:constr type="l" for="ch" forName="Child4Accent1" refType="w" fact="0.3904"/>
                  <dgm:constr type="t" for="ch" forName="Child4Accent1" refType="h" fact="0.8"/>
                  <dgm:constr type="w" for="ch" forName="Child4Accent1" refType="w" fact="0.0566"/>
                  <dgm:constr type="h" for="ch" forName="Child4Accent1" refType="h" fact="0.1035"/>
                  <dgm:constr type="l" for="ch" forName="Child4Accent3" refType="w" fact="0.2998"/>
                  <dgm:constr type="t" for="ch" forName="Child4Accent3" refType="h" fact="0.9482"/>
                  <dgm:constr type="w" for="ch" forName="Child4Accent3" refType="w" fact="0.0283"/>
                  <dgm:constr type="h" for="ch" forName="Child4Accent3" refType="h" fact="0.0518"/>
                  <dgm:constr type="l" for="ch" forName="Child4Accent4" refType="w" fact="0.2415"/>
                  <dgm:constr type="t" for="ch" forName="Child4Accent4" refType="h" fact="0.9482"/>
                  <dgm:constr type="w" for="ch" forName="Child4Accent4" refType="w" fact="0.0283"/>
                  <dgm:constr type="h" for="ch" forName="Child4Accent4" refType="h" fact="0.0518"/>
                  <dgm:constr type="l" for="ch" forName="Child4Accent5" refType="w" fact="0.1833"/>
                  <dgm:constr type="t" for="ch" forName="Child4Accent5" refType="h" fact="0.9482"/>
                  <dgm:constr type="w" for="ch" forName="Child4Accent5" refType="w" fact="0.0283"/>
                  <dgm:constr type="h" for="ch" forName="Child4Accent5" refType="h" fact="0.0518"/>
                  <dgm:constr type="l" for="ch" forName="Child4Accent6" refType="w" fact="0.1251"/>
                  <dgm:constr type="t" for="ch" forName="Child4Accent6" refType="h" fact="0.9482"/>
                  <dgm:constr type="w" for="ch" forName="Child4Accent6" refType="w" fact="0.0283"/>
                  <dgm:constr type="h" for="ch" forName="Child4Accent6" refType="h" fact="0.0518"/>
                  <dgm:constr type="l" for="ch" forName="Child4Accent7" refType="w" fact="0.0668"/>
                  <dgm:constr type="t" for="ch" forName="Child4Accent7" refType="h" fact="0.9482"/>
                  <dgm:constr type="w" for="ch" forName="Child4Accent7" refType="w" fact="0.0283"/>
                  <dgm:constr type="h" for="ch" forName="Child4Accent7" refType="h" fact="0.0518"/>
                  <dgm:constr type="l" for="ch" forName="Child4Accent8" refType="w" fact="0.0086"/>
                  <dgm:constr type="t" for="ch" forName="Child4Accent8" refType="h" fact="0.9482"/>
                  <dgm:constr type="w" for="ch" forName="Child4Accent8" refType="w" fact="0.0283"/>
                  <dgm:constr type="h" for="ch" forName="Child4Accent8" refType="h" fact="0.0518"/>
                  <dgm:constr type="l" for="ch" forName="Child2Accent1" refType="w" fact="0.3158"/>
                  <dgm:constr type="t" for="ch" forName="Child2Accent1" refType="h" fact="0.3725"/>
                  <dgm:constr type="w" for="ch" forName="Child2Accent1" refType="w" fact="0.0566"/>
                  <dgm:constr type="h" for="ch" forName="Child2Accent1" refType="h" fact="0.1035"/>
                  <dgm:constr type="l" for="ch" forName="Child4Accent2" refType="w" fact="0.358"/>
                  <dgm:constr type="t" for="ch" forName="Child4Accent2" refType="h" fact="0.8993"/>
                  <dgm:constr type="w" for="ch" forName="Child4Accent2" refType="w" fact="0.0283"/>
                  <dgm:constr type="h" for="ch" forName="Child4Accent2" refType="h" fact="0.0518"/>
                  <dgm:constr type="l" for="ch" forName="Child1Accent2" refType="w" fact="0.3585"/>
                  <dgm:constr type="t" for="ch" forName="Child1Accent2" refType="h" fact="0.162"/>
                  <dgm:constr type="w" for="ch" forName="Child1Accent2" refType="w" fact="0.0283"/>
                  <dgm:constr type="h" for="ch" forName="Child1Accent2" refType="h" fact="0.0518"/>
                  <dgm:constr type="l" for="ch" forName="Child3Accent3" refType="w" fact="0.2151"/>
                  <dgm:constr type="t" for="ch" forName="Child3Accent3" refType="h" fact="0.6828"/>
                  <dgm:constr type="w" for="ch" forName="Child3Accent3" refType="w" fact="0.0283"/>
                  <dgm:constr type="h" for="ch" forName="Child3Accent3" refType="h" fact="0.0518"/>
                  <dgm:constr type="l" for="ch" forName="Child2Accent2" refType="w" fact="0.2689"/>
                  <dgm:constr type="t" for="ch" forName="Child2Accent2" refType="h" fact="0.3937"/>
                  <dgm:constr type="w" for="ch" forName="Child2Accent2" refType="w" fact="0.0283"/>
                  <dgm:constr type="h" for="ch" forName="Child2Accent2" refType="h" fact="0.0518"/>
                  <dgm:constr type="l" for="ch" forName="Child2Accent4" refType="w" fact="0.1614"/>
                  <dgm:constr type="t" for="ch" forName="Child2Accent4" refType="h" fact="0.3937"/>
                  <dgm:constr type="w" for="ch" forName="Child2Accent4" refType="w" fact="0.0283"/>
                  <dgm:constr type="h" for="ch" forName="Child2Accent4" refType="h" fact="0.0518"/>
                  <dgm:constr type="l" for="ch" forName="Child2Accent5" refType="w" fact="0.1077"/>
                  <dgm:constr type="t" for="ch" forName="Child2Accent5" refType="h" fact="0.3937"/>
                  <dgm:constr type="w" for="ch" forName="Child2Accent5" refType="w" fact="0.0283"/>
                  <dgm:constr type="h" for="ch" forName="Child2Accent5" refType="h" fact="0.0518"/>
                  <dgm:constr type="l" for="ch" forName="Child2Accent6" refType="w" fact="0.0539"/>
                  <dgm:constr type="t" for="ch" forName="Child2Accent6" refType="h" fact="0.3937"/>
                  <dgm:constr type="w" for="ch" forName="Child2Accent6" refType="w" fact="0.0283"/>
                  <dgm:constr type="h" for="ch" forName="Child2Accent6" refType="h" fact="0.0518"/>
                  <dgm:constr type="l" for="ch" forName="Child2Accent7" refType="w" fact="0.0002"/>
                  <dgm:constr type="t" for="ch" forName="Child2Accent7" refType="h" fact="0.3937"/>
                  <dgm:constr type="w" for="ch" forName="Child2Accent7" refType="w" fact="0.0283"/>
                  <dgm:constr type="h" for="ch" forName="Child2Accent7" refType="h" fact="0.0518"/>
                  <dgm:constr type="l" for="ch" forName="Child2Accent3" refType="w" fact="0.2151"/>
                  <dgm:constr type="t" for="ch" forName="Child2Accent3" refType="h" fact="0.3937"/>
                  <dgm:constr type="w" for="ch" forName="Child2Accent3" refType="w" fact="0.0283"/>
                  <dgm:constr type="h" for="ch" forName="Child2Accent3" refType="h" fact="0.0518"/>
                  <dgm:constr type="l" for="ch" forName="ParentAccent1" refType="w" fact="0.9717"/>
                  <dgm:constr type="t" for="ch" forName="ParentAccent1" refType="h" fact="0.5316"/>
                  <dgm:constr type="w" for="ch" forName="ParentAccent1" refType="w" fact="0.0283"/>
                  <dgm:constr type="h" for="ch" forName="ParentAccent1" refType="h" fact="0.0518"/>
                  <dgm:constr type="l" for="ch" forName="ParentAccent2" refType="w" fact="0.9199"/>
                  <dgm:constr type="t" for="ch" forName="ParentAccent2" refType="h" fact="0.5316"/>
                  <dgm:constr type="w" for="ch" forName="ParentAccent2" refType="w" fact="0.0283"/>
                  <dgm:constr type="h" for="ch" forName="ParentAccent2" refType="h" fact="0.0518"/>
                  <dgm:constr type="l" for="ch" forName="ParentAccent3" refType="w" fact="0.8682"/>
                  <dgm:constr type="t" for="ch" forName="ParentAccent3" refType="h" fact="0.5316"/>
                  <dgm:constr type="w" for="ch" forName="ParentAccent3" refType="w" fact="0.0283"/>
                  <dgm:constr type="h" for="ch" forName="ParentAccent3" refType="h" fact="0.0518"/>
                  <dgm:constr type="l" for="ch" forName="ParentAccent4" refType="w" fact="0.8164"/>
                  <dgm:constr type="t" for="ch" forName="ParentAccent4" refType="h" fact="0.5316"/>
                  <dgm:constr type="w" for="ch" forName="ParentAccent4" refType="w" fact="0.0283"/>
                  <dgm:constr type="h" for="ch" forName="ParentAccent4" refType="h" fact="0.0518"/>
                  <dgm:constr type="l" for="ch" forName="ParentAccent5" refType="w" fact="0.7646"/>
                  <dgm:constr type="t" for="ch" forName="ParentAccent5" refType="h" fact="0.5316"/>
                  <dgm:constr type="w" for="ch" forName="ParentAccent5" refType="w" fact="0.0283"/>
                  <dgm:constr type="h" for="ch" forName="ParentAccent5" refType="h" fact="0.0518"/>
                  <dgm:constr type="l" for="ch" forName="ParentAccent6" refType="w" fact="0.6846"/>
                  <dgm:constr type="t" for="ch" forName="ParentAccent6" refType="h" fact="0.5057"/>
                  <dgm:constr type="w" for="ch" forName="ParentAccent6" refType="w" fact="0.0566"/>
                  <dgm:constr type="h" for="ch" forName="ParentAccent6" refType="h" fact="0.1035"/>
                  <dgm:constr type="l" for="ch" forName="ParentAccent7" refType="w" fact="0.9256"/>
                  <dgm:constr type="t" for="ch" forName="ParentAccent7" refType="h" fact="0.4247"/>
                  <dgm:constr type="w" for="ch" forName="ParentAccent7" refType="w" fact="0.0283"/>
                  <dgm:constr type="h" for="ch" forName="ParentAccent7" refType="h" fact="0.0518"/>
                  <dgm:constr type="l" for="ch" forName="ParentAccent8" refType="w" fact="0.9256"/>
                  <dgm:constr type="t" for="ch" forName="ParentAccent8" refType="h" fact="0.6392"/>
                  <dgm:constr type="w" for="ch" forName="ParentAccent8" refType="w" fact="0.0283"/>
                  <dgm:constr type="h" for="ch" forName="ParentAccent8" refType="h" fact="0.0518"/>
                  <dgm:constr type="l" for="ch" forName="ParentAccent9" refType="w" fact="0.9509"/>
                  <dgm:constr type="t" for="ch" forName="ParentAccent9" refType="h" fact="0.4712"/>
                  <dgm:constr type="w" for="ch" forName="ParentAccent9" refType="w" fact="0.0283"/>
                  <dgm:constr type="h" for="ch" forName="ParentAccent9" refType="h" fact="0.0518"/>
                  <dgm:constr type="l" for="ch" forName="ParentAccent10" refType="w" fact="0.9525"/>
                  <dgm:constr type="t" for="ch" forName="ParentAccent10" refType="h" fact="0.593"/>
                  <dgm:constr type="w" for="ch" forName="ParentAccent10" refType="w" fact="0.0283"/>
                  <dgm:constr type="h" for="ch" forName="ParentAccent10" refType="h" fact="0.0518"/>
                  <dgm:constr type="l" for="ch" forName="Child4" refType="w" fact="0.0081"/>
                  <dgm:constr type="t" for="ch" forName="Child4" refType="h" fact="0.8184"/>
                  <dgm:constr type="w" for="ch" forName="Child4" refType="w" fact="0.3192"/>
                  <dgm:constr type="h" for="ch" forName="Child4" refType="h" fact="0.1294"/>
                  <dgm:constr type="l" for="ch" forName="Child3" refType="w" fact="0"/>
                  <dgm:constr type="t" for="ch" forName="Child3" refType="h" fact="0.5547"/>
                  <dgm:constr type="w" for="ch" forName="Child3" refType="w" fact="0.297"/>
                  <dgm:constr type="h" for="ch" forName="Child3" refType="h" fact="0.1294"/>
                  <dgm:constr type="l" for="ch" forName="Child2" refType="w" fact="0"/>
                  <dgm:constr type="t" for="ch" forName="Child2" refType="h" fact="0.2662"/>
                  <dgm:constr type="w" for="ch" forName="Child2" refType="w" fact="0.297"/>
                  <dgm:constr type="h" for="ch" forName="Child2" refType="h" fact="0.1294"/>
                  <dgm:constr type="l" for="ch" forName="Child1" refType="w" fact="0.0081"/>
                  <dgm:constr type="t" for="ch" forName="Child1" refType="h" fact="0"/>
                  <dgm:constr type="w" for="ch" forName="Child1" refType="w" fact="0.3192"/>
                  <dgm:constr type="h" for="ch" forName="Child1" refType="h" fact="0.1294"/>
                </dgm:constrLst>
              </dgm:if>
              <dgm:else name="Name12">
                <dgm:alg type="composite">
                  <dgm:param type="ar" val="1.3278"/>
                </dgm:alg>
                <dgm:constrLst>
                  <dgm:constr type="l" for="ch" forName="Child2Accent1" refType="w" fact="0.3436"/>
                  <dgm:constr type="t" for="ch" forName="Child2Accent1" refType="h" fact="0.3184"/>
                  <dgm:constr type="w" for="ch" forName="Child2Accent1" refType="w" fact="0.0574"/>
                  <dgm:constr type="h" for="ch" forName="Child2Accent1" refType="h" fact="0.0763"/>
                  <dgm:constr type="l" for="ch" forName="Child2Accent2" refType="w" fact="0.3068"/>
                  <dgm:constr type="t" for="ch" forName="Child2Accent2" refType="h" fact="0.2781"/>
                  <dgm:constr type="w" for="ch" forName="Child2Accent2" refType="w" fact="0.0287"/>
                  <dgm:constr type="h" for="ch" forName="Child2Accent2" refType="h" fact="0.0381"/>
                  <dgm:constr type="l" for="ch" forName="Child2Accent3" refType="w" fact="0.2455"/>
                  <dgm:constr type="t" for="ch" forName="Child2Accent3" refType="h" fact="0.2781"/>
                  <dgm:constr type="w" for="ch" forName="Child2Accent3" refType="w" fact="0.0287"/>
                  <dgm:constr type="h" for="ch" forName="Child2Accent3" refType="h" fact="0.0381"/>
                  <dgm:constr type="l" for="ch" forName="Child2Accent4" refType="w" fact="0.1842"/>
                  <dgm:constr type="t" for="ch" forName="Child2Accent4" refType="h" fact="0.2781"/>
                  <dgm:constr type="w" for="ch" forName="Child2Accent4" refType="w" fact="0.0287"/>
                  <dgm:constr type="h" for="ch" forName="Child2Accent4" refType="h" fact="0.0381"/>
                  <dgm:constr type="l" for="ch" forName="Child2Accent5" refType="w" fact="0.1229"/>
                  <dgm:constr type="t" for="ch" forName="Child2Accent5" refType="h" fact="0.2781"/>
                  <dgm:constr type="w" for="ch" forName="Child2Accent5" refType="w" fact="0.0287"/>
                  <dgm:constr type="h" for="ch" forName="Child2Accent5" refType="h" fact="0.0381"/>
                  <dgm:constr type="l" for="ch" forName="Child3Accent1" refType="w" fact="0.284"/>
                  <dgm:constr type="t" for="ch" forName="Child3Accent1" refType="h" fact="0.5061"/>
                  <dgm:constr type="w" for="ch" forName="Child3Accent1" refType="w" fact="0.0574"/>
                  <dgm:constr type="h" for="ch" forName="Child3Accent1" refType="h" fact="0.0763"/>
                  <dgm:constr type="l" for="ch" forName="Child3Accent2" refType="w" fact="0.2272"/>
                  <dgm:constr type="t" for="ch" forName="Child3Accent2" refType="h" fact="0.5252"/>
                  <dgm:constr type="w" for="ch" forName="Child3Accent2" refType="w" fact="0.0287"/>
                  <dgm:constr type="h" for="ch" forName="Child3Accent2" refType="h" fact="0.0381"/>
                  <dgm:constr type="l" for="ch" forName="Child3Accent3" refType="w" fact="0.1705"/>
                  <dgm:constr type="t" for="ch" forName="Child3Accent3" refType="h" fact="0.5252"/>
                  <dgm:constr type="w" for="ch" forName="Child3Accent3" refType="w" fact="0.0287"/>
                  <dgm:constr type="h" for="ch" forName="Child3Accent3" refType="h" fact="0.0381"/>
                  <dgm:constr type="l" for="ch" forName="Child3Accent4" refType="w" fact="0.1137"/>
                  <dgm:constr type="t" for="ch" forName="Child3Accent4" refType="h" fact="0.5252"/>
                  <dgm:constr type="w" for="ch" forName="Child3Accent4" refType="w" fact="0.0287"/>
                  <dgm:constr type="h" for="ch" forName="Child3Accent4" refType="h" fact="0.0381"/>
                  <dgm:constr type="l" for="ch" forName="Child2Accent6" refType="w" fact="0.0615"/>
                  <dgm:constr type="t" for="ch" forName="Child2Accent6" refType="h" fact="0.2781"/>
                  <dgm:constr type="w" for="ch" forName="Child2Accent6" refType="w" fact="0.0287"/>
                  <dgm:constr type="h" for="ch" forName="Child2Accent6" refType="h" fact="0.0381"/>
                  <dgm:constr type="l" for="ch" forName="Child3Accent5" refType="w" fact="0.057"/>
                  <dgm:constr type="t" for="ch" forName="Child3Accent5" refType="h" fact="0.5252"/>
                  <dgm:constr type="w" for="ch" forName="Child3Accent5" refType="w" fact="0.0287"/>
                  <dgm:constr type="h" for="ch" forName="Child3Accent5" refType="h" fact="0.0381"/>
                  <dgm:constr type="l" for="ch" forName="Child2Accent7" refType="w" fact="0.0002"/>
                  <dgm:constr type="t" for="ch" forName="Child2Accent7" refType="h" fact="0.2781"/>
                  <dgm:constr type="w" for="ch" forName="Child2Accent7" refType="w" fact="0.0287"/>
                  <dgm:constr type="h" for="ch" forName="Child2Accent7" refType="h" fact="0.0381"/>
                  <dgm:constr type="l" for="ch" forName="Child3Accent6" refType="w" fact="0.0002"/>
                  <dgm:constr type="t" for="ch" forName="Child3Accent6" refType="h" fact="0.5252"/>
                  <dgm:constr type="w" for="ch" forName="Child3Accent6" refType="w" fact="0.0287"/>
                  <dgm:constr type="h" for="ch" forName="Child3Accent6" refType="h" fact="0.0381"/>
                  <dgm:constr type="l" for="ch" forName="Child3Accent7" refType="w" fact="0"/>
                  <dgm:constr type="t" for="ch" forName="Child3Accent7" refType="h" fact="0"/>
                  <dgm:constr type="w" for="ch" forName="Child3Accent7" refType="w" fact="0"/>
                  <dgm:constr type="h" for="ch" forName="Child3Accent7" refType="h" fact="0"/>
                  <dgm:constr type="l" for="ch" forName="Child4Accent1" refType="w" fact="0.3436"/>
                  <dgm:constr type="t" for="ch" forName="Child4Accent1" refType="h" fact="0.6908"/>
                  <dgm:constr type="w" for="ch" forName="Child4Accent1" refType="w" fact="0.0574"/>
                  <dgm:constr type="h" for="ch" forName="Child4Accent1" refType="h" fact="0.0763"/>
                  <dgm:constr type="l" for="ch" forName="Child4Accent2" refType="w" fact="0.3068"/>
                  <dgm:constr type="t" for="ch" forName="Child4Accent2" refType="h" fact="0.7684"/>
                  <dgm:constr type="w" for="ch" forName="Child4Accent2" refType="w" fact="0.0287"/>
                  <dgm:constr type="h" for="ch" forName="Child4Accent2" refType="h" fact="0.0381"/>
                  <dgm:constr type="l" for="ch" forName="Child4Accent3" refType="w" fact="0.2455"/>
                  <dgm:constr type="t" for="ch" forName="Child4Accent3" refType="h" fact="0.7684"/>
                  <dgm:constr type="w" for="ch" forName="Child4Accent3" refType="w" fact="0.0287"/>
                  <dgm:constr type="h" for="ch" forName="Child4Accent3" refType="h" fact="0.0381"/>
                  <dgm:constr type="l" for="ch" forName="Child4Accent4" refType="w" fact="0.1842"/>
                  <dgm:constr type="t" for="ch" forName="Child4Accent4" refType="h" fact="0.7684"/>
                  <dgm:constr type="w" for="ch" forName="Child4Accent4" refType="w" fact="0.0287"/>
                  <dgm:constr type="h" for="ch" forName="Child4Accent4" refType="h" fact="0.0381"/>
                  <dgm:constr type="l" for="ch" forName="Child4Accent5" refType="w" fact="0.1229"/>
                  <dgm:constr type="t" for="ch" forName="Child4Accent5" refType="h" fact="0.7684"/>
                  <dgm:constr type="w" for="ch" forName="Child4Accent5" refType="w" fact="0.0287"/>
                  <dgm:constr type="h" for="ch" forName="Child4Accent5" refType="h" fact="0.0381"/>
                  <dgm:constr type="l" for="ch" forName="Child4Accent6" refType="w" fact="0.0615"/>
                  <dgm:constr type="t" for="ch" forName="Child4Accent6" refType="h" fact="0.7684"/>
                  <dgm:constr type="w" for="ch" forName="Child4Accent6" refType="w" fact="0.0287"/>
                  <dgm:constr type="h" for="ch" forName="Child4Accent6" refType="h" fact="0.0381"/>
                  <dgm:constr type="l" for="ch" forName="Child4Accent7" refType="w" fact="0.0002"/>
                  <dgm:constr type="t" for="ch" forName="Child4Accent7" refType="h" fact="0.7684"/>
                  <dgm:constr type="w" for="ch" forName="Child4Accent7" refType="w" fact="0.0287"/>
                  <dgm:constr type="h" for="ch" forName="Child4Accent7" refType="h" fact="0.0381"/>
                  <dgm:constr type="l" for="ch" forName="Child4Accent8" refType="w" fact="0"/>
                  <dgm:constr type="t" for="ch" forName="Child4Accent8" refType="h" fact="0"/>
                  <dgm:constr type="w" for="ch" forName="Child4Accent8" refType="w" fact="0"/>
                  <dgm:constr type="h" for="ch" forName="Child4Accent8" refType="h" fact="0"/>
                  <dgm:constr type="l" for="ch" forName="ParentAccent1" refType="w" fact="0.9713"/>
                  <dgm:constr type="t" for="ch" forName="ParentAccent1" refType="h" fact="0.5252"/>
                  <dgm:constr type="w" for="ch" forName="ParentAccent1" refType="w" fact="0.0287"/>
                  <dgm:constr type="h" for="ch" forName="ParentAccent1" refType="h" fact="0.0381"/>
                  <dgm:constr type="l" for="ch" forName="ParentAccent2" refType="w" fact="0.9187"/>
                  <dgm:constr type="t" for="ch" forName="ParentAccent2" refType="h" fact="0.5252"/>
                  <dgm:constr type="w" for="ch" forName="ParentAccent2" refType="w" fact="0.0287"/>
                  <dgm:constr type="h" for="ch" forName="ParentAccent2" refType="h" fact="0.0381"/>
                  <dgm:constr type="l" for="ch" forName="ParentAccent3" refType="w" fact="0.8661"/>
                  <dgm:constr type="t" for="ch" forName="ParentAccent3" refType="h" fact="0.5252"/>
                  <dgm:constr type="w" for="ch" forName="ParentAccent3" refType="w" fact="0.0287"/>
                  <dgm:constr type="h" for="ch" forName="ParentAccent3" refType="h" fact="0.0381"/>
                  <dgm:constr type="l" for="ch" forName="ParentAccent4" refType="w" fact="0.8136"/>
                  <dgm:constr type="t" for="ch" forName="ParentAccent4" refType="h" fact="0.5252"/>
                  <dgm:constr type="w" for="ch" forName="ParentAccent4" refType="w" fact="0.0287"/>
                  <dgm:constr type="h" for="ch" forName="ParentAccent4" refType="h" fact="0.0381"/>
                  <dgm:constr type="l" for="ch" forName="ParentAccent5" refType="w" fact="0.761"/>
                  <dgm:constr type="t" for="ch" forName="ParentAccent5" refType="h" fact="0.5252"/>
                  <dgm:constr type="w" for="ch" forName="ParentAccent5" refType="w" fact="0.0287"/>
                  <dgm:constr type="h" for="ch" forName="ParentAccent5" refType="h" fact="0.0381"/>
                  <dgm:constr type="l" for="ch" forName="ParentAccent6" refType="w" fact="0.6797"/>
                  <dgm:constr type="t" for="ch" forName="ParentAccent6" refType="h" fact="0.5061"/>
                  <dgm:constr type="w" for="ch" forName="ParentAccent6" refType="w" fact="0.0574"/>
                  <dgm:constr type="h" for="ch" forName="ParentAccent6" refType="h" fact="0.0763"/>
                  <dgm:constr type="l" for="ch" forName="ParentAccent7" refType="w" fact="0.9245"/>
                  <dgm:constr type="t" for="ch" forName="ParentAccent7" refType="h" fact="0.4464"/>
                  <dgm:constr type="w" for="ch" forName="ParentAccent7" refType="w" fact="0.0287"/>
                  <dgm:constr type="h" for="ch" forName="ParentAccent7" refType="h" fact="0.0381"/>
                  <dgm:constr type="l" for="ch" forName="ParentAccent8" refType="w" fact="0.9245"/>
                  <dgm:constr type="t" for="ch" forName="ParentAccent8" refType="h" fact="0.6045"/>
                  <dgm:constr type="w" for="ch" forName="ParentAccent8" refType="w" fact="0.0287"/>
                  <dgm:constr type="h" for="ch" forName="ParentAccent8" refType="h" fact="0.0381"/>
                  <dgm:constr type="l" for="ch" forName="ParentAccent9" refType="w" fact="0.9501"/>
                  <dgm:constr type="t" for="ch" forName="ParentAccent9" refType="h" fact="0.4807"/>
                  <dgm:constr type="w" for="ch" forName="ParentAccent9" refType="w" fact="0.0287"/>
                  <dgm:constr type="h" for="ch" forName="ParentAccent9" refType="h" fact="0.0381"/>
                  <dgm:constr type="l" for="ch" forName="ParentAccent10" refType="w" fact="0.9518"/>
                  <dgm:constr type="t" for="ch" forName="ParentAccent10" refType="h" fact="0.5705"/>
                  <dgm:constr type="w" for="ch" forName="ParentAccent10" refType="w" fact="0.0287"/>
                  <dgm:constr type="h" for="ch" forName="ParentAccent10" refType="h" fact="0.0381"/>
                  <dgm:constr type="l" for="ch" forName="Child1Accent1" refType="w" fact="0.4819"/>
                  <dgm:constr type="t" for="ch" forName="Child1Accent1" refType="h" fact="0.2457"/>
                  <dgm:constr type="w" for="ch" forName="Child1Accent1" refType="w" fact="0.0574"/>
                  <dgm:constr type="h" for="ch" forName="Child1Accent1" refType="h" fact="0.0763"/>
                  <dgm:constr type="l" for="ch" forName="Child1Accent4" refType="w" fact="0.3653"/>
                  <dgm:constr type="t" for="ch" forName="Child1Accent4" refType="h" fact="0.097"/>
                  <dgm:constr type="w" for="ch" forName="Child1Accent4" refType="w" fact="0.0287"/>
                  <dgm:constr type="h" for="ch" forName="Child1Accent4" refType="h" fact="0.0381"/>
                  <dgm:constr type="l" for="ch" forName="Child1Accent5" refType="w" fact="0.304"/>
                  <dgm:constr type="t" for="ch" forName="Child1Accent5" refType="h" fact="0.097"/>
                  <dgm:constr type="w" for="ch" forName="Child1Accent5" refType="w" fact="0.0287"/>
                  <dgm:constr type="h" for="ch" forName="Child1Accent5" refType="h" fact="0.0381"/>
                  <dgm:constr type="l" for="ch" forName="Child1Accent6" refType="w" fact="0.2426"/>
                  <dgm:constr type="t" for="ch" forName="Child1Accent6" refType="h" fact="0.097"/>
                  <dgm:constr type="w" for="ch" forName="Child1Accent6" refType="w" fact="0.0287"/>
                  <dgm:constr type="h" for="ch" forName="Child1Accent6" refType="h" fact="0.0381"/>
                  <dgm:constr type="l" for="ch" forName="Child1Accent7" refType="w" fact="0.1813"/>
                  <dgm:constr type="t" for="ch" forName="Child1Accent7" refType="h" fact="0.097"/>
                  <dgm:constr type="w" for="ch" forName="Child1Accent7" refType="w" fact="0.0287"/>
                  <dgm:constr type="h" for="ch" forName="Child1Accent7" refType="h" fact="0.0381"/>
                  <dgm:constr type="l" for="ch" forName="Child1Accent8" refType="w" fact="0.12"/>
                  <dgm:constr type="t" for="ch" forName="Child1Accent8" refType="h" fact="0.097"/>
                  <dgm:constr type="w" for="ch" forName="Child1Accent8" refType="w" fact="0.0287"/>
                  <dgm:constr type="h" for="ch" forName="Child1Accent8" refType="h" fact="0.0381"/>
                  <dgm:constr type="l" for="ch" forName="Child1Accent9" refType="w" fact="0.0587"/>
                  <dgm:constr type="t" for="ch" forName="Child1Accent9" refType="h" fact="0.097"/>
                  <dgm:constr type="w" for="ch" forName="Child1Accent9" refType="w" fact="0.0287"/>
                  <dgm:constr type="h" for="ch" forName="Child1Accent9" refType="h" fact="0.0381"/>
                  <dgm:constr type="l" for="ch" forName="Child5Accent1" refType="w" fact="0.4819"/>
                  <dgm:constr type="t" for="ch" forName="Child5Accent1" refType="h" fact="0.7601"/>
                  <dgm:constr type="w" for="ch" forName="Child5Accent1" refType="w" fact="0.0574"/>
                  <dgm:constr type="h" for="ch" forName="Child5Accent1" refType="h" fact="0.0763"/>
                  <dgm:constr type="l" for="ch" forName="Child5Accent4" refType="w" fact="0.3653"/>
                  <dgm:constr type="t" for="ch" forName="Child5Accent4" refType="h" fact="0.9619"/>
                  <dgm:constr type="w" for="ch" forName="Child5Accent4" refType="w" fact="0.0287"/>
                  <dgm:constr type="h" for="ch" forName="Child5Accent4" refType="h" fact="0.0381"/>
                  <dgm:constr type="l" for="ch" forName="Child5Accent5" refType="w" fact="0.304"/>
                  <dgm:constr type="t" for="ch" forName="Child5Accent5" refType="h" fact="0.9619"/>
                  <dgm:constr type="w" for="ch" forName="Child5Accent5" refType="w" fact="0.0287"/>
                  <dgm:constr type="h" for="ch" forName="Child5Accent5" refType="h" fact="0.0381"/>
                  <dgm:constr type="l" for="ch" forName="Child5Accent6" refType="w" fact="0.2426"/>
                  <dgm:constr type="t" for="ch" forName="Child5Accent6" refType="h" fact="0.9619"/>
                  <dgm:constr type="w" for="ch" forName="Child5Accent6" refType="w" fact="0.0287"/>
                  <dgm:constr type="h" for="ch" forName="Child5Accent6" refType="h" fact="0.0381"/>
                  <dgm:constr type="l" for="ch" forName="Child5Accent7" refType="w" fact="0.1813"/>
                  <dgm:constr type="t" for="ch" forName="Child5Accent7" refType="h" fact="0.9619"/>
                  <dgm:constr type="w" for="ch" forName="Child5Accent7" refType="w" fact="0.0287"/>
                  <dgm:constr type="h" for="ch" forName="Child5Accent7" refType="h" fact="0.0381"/>
                  <dgm:constr type="l" for="ch" forName="Child5Accent8" refType="w" fact="0.12"/>
                  <dgm:constr type="t" for="ch" forName="Child5Accent8" refType="h" fact="0.9619"/>
                  <dgm:constr type="w" for="ch" forName="Child5Accent8" refType="w" fact="0.0287"/>
                  <dgm:constr type="h" for="ch" forName="Child5Accent8" refType="h" fact="0.0381"/>
                  <dgm:constr type="l" for="ch" forName="Child5Accent9" refType="w" fact="0.0587"/>
                  <dgm:constr type="t" for="ch" forName="Child5Accent9" refType="h" fact="0.9619"/>
                  <dgm:constr type="w" for="ch" forName="Child5Accent9" refType="w" fact="0.0287"/>
                  <dgm:constr type="h" for="ch" forName="Child5Accent9" refType="h" fact="0.0381"/>
                  <dgm:constr type="l" for="ch" forName="Child5Accent2" refType="w" fact="0.453"/>
                  <dgm:constr type="t" for="ch" forName="Child5Accent2" refType="h" fact="0.8375"/>
                  <dgm:constr type="w" for="ch" forName="Child5Accent2" refType="w" fact="0.0287"/>
                  <dgm:constr type="h" for="ch" forName="Child5Accent2" refType="h" fact="0.0381"/>
                  <dgm:constr type="l" for="ch" forName="Child5Accent3" refType="w" fact="0.4118"/>
                  <dgm:constr type="t" for="ch" forName="Child5Accent3" refType="h" fact="0.8991"/>
                  <dgm:constr type="w" for="ch" forName="Child5Accent3" refType="w" fact="0.0287"/>
                  <dgm:constr type="h" for="ch" forName="Child5Accent3" refType="h" fact="0.0381"/>
                  <dgm:constr type="l" for="ch" forName="Child1Accent2" refType="w" fact="0.4458"/>
                  <dgm:constr type="t" for="ch" forName="Child1Accent2" refType="h" fact="0.2004"/>
                  <dgm:constr type="w" for="ch" forName="Child1Accent2" refType="w" fact="0.0287"/>
                  <dgm:constr type="h" for="ch" forName="Child1Accent2" refType="h" fact="0.0381"/>
                  <dgm:constr type="l" for="ch" forName="Child1Accent3" refType="w" fact="0.4054"/>
                  <dgm:constr type="t" for="ch" forName="Child1Accent3" refType="h" fact="0.1445"/>
                  <dgm:constr type="w" for="ch" forName="Child1Accent3" refType="w" fact="0.0287"/>
                  <dgm:constr type="h" for="ch" forName="Child1Accent3" refType="h" fact="0.0381"/>
                  <dgm:constr type="l" for="ch" forName="Child5" refType="w" fact="0.0581"/>
                  <dgm:constr type="t" for="ch" forName="Child5" refType="h" fact="0.8635"/>
                  <dgm:constr type="w" for="ch" forName="Child5" refType="w" fact="0.3364"/>
                  <dgm:constr type="h" for="ch" forName="Child5" refType="h" fact="0.0981"/>
                  <dgm:constr type="l" for="ch" forName="Child4" refType="w" fact="0"/>
                  <dgm:constr type="t" for="ch" forName="Child4" refType="h" fact="0.6701"/>
                  <dgm:constr type="w" for="ch" forName="Child4" refType="w" fact="0.3364"/>
                  <dgm:constr type="h" for="ch" forName="Child4" refType="h" fact="0.0981"/>
                  <dgm:constr type="l" for="ch" forName="Child3" refType="w" fact="0"/>
                  <dgm:constr type="t" for="ch" forName="Child3" refType="h" fact="0.4276"/>
                  <dgm:constr type="w" for="ch" forName="Child3" refType="w" fact="0.2544"/>
                  <dgm:constr type="h" for="ch" forName="Child3" refType="h" fact="0.0981"/>
                  <dgm:constr type="l" for="ch" forName="Child2" refType="w" fact="0"/>
                  <dgm:constr type="t" for="ch" forName="Child2" refType="h" fact="0.1798"/>
                  <dgm:constr type="w" for="ch" forName="Child2" refType="w" fact="0.3364"/>
                  <dgm:constr type="h" for="ch" forName="Child2" refType="h" fact="0.0981"/>
                  <dgm:constr type="l" for="ch" forName="Child1" refType="w" fact="0.0581"/>
                  <dgm:constr type="t" for="ch" forName="Child1" refType="h" fact="0"/>
                  <dgm:constr type="w" for="ch" forName="Child1" refType="w" fact="0.3364"/>
                  <dgm:constr type="h" for="ch" forName="Child1" refType="h" fact="0.0981"/>
                  <dgm:constr type="l" for="ch" forName="Parent" refType="w" fact="0.3653"/>
                  <dgm:constr type="t" for="ch" forName="Parent" refType="h" fact="0.3513"/>
                  <dgm:constr type="w" for="ch" forName="Parent" refType="w" fact="0.2906"/>
                  <dgm:constr type="h" for="ch" forName="Parent" refType="h" fact="0.3859"/>
                </dgm:constrLst>
              </dgm:else>
            </dgm:choose>
          </dgm:if>
          <dgm:else name="Name13">
            <dgm:choose name="Name14">
              <dgm:if name="Name15" axis="ch" ptType="node" func="cnt" op="equ" val="0">
                <dgm:alg type="composite">
                  <dgm:param type="ar" val="2.1059"/>
                </dgm:alg>
                <dgm:constrLst>
                  <dgm:constr type="r" for="ch" forName="Parent" refType="w"/>
                  <dgm:constr type="t" for="ch" forName="Parent" refType="h" fact="0"/>
                  <dgm:constr type="w" for="ch" forName="Parent" refType="w" fact="0.4749"/>
                  <dgm:constr type="h" for="ch" forName="Parent" refType="h"/>
                  <dgm:constr type="r" for="ch" forName="ParentAccent1" refType="w" fact="0.0469"/>
                  <dgm:constr type="t" for="ch" forName="ParentAccent1" refType="h" fact="0.4506"/>
                  <dgm:constr type="w" for="ch" forName="ParentAccent1" refType="w" fact="0.0469"/>
                  <dgm:constr type="h" for="ch" forName="ParentAccent1" refType="h" fact="0.0988"/>
                  <dgm:constr type="r" for="ch" forName="ParentAccent2" refType="w" fact="0.1266"/>
                  <dgm:constr type="t" for="ch" forName="ParentAccent2" refType="h" fact="0.4506"/>
                  <dgm:constr type="w" for="ch" forName="ParentAccent2" refType="w" fact="0.0469"/>
                  <dgm:constr type="h" for="ch" forName="ParentAccent2" refType="h" fact="0.0988"/>
                  <dgm:constr type="r" for="ch" forName="ParentAccent3" refType="w" fact="0.2063"/>
                  <dgm:constr type="t" for="ch" forName="ParentAccent3" refType="h" fact="0.4506"/>
                  <dgm:constr type="w" for="ch" forName="ParentAccent3" refType="w" fact="0.0469"/>
                  <dgm:constr type="h" for="ch" forName="ParentAccent3" refType="h" fact="0.0988"/>
                  <dgm:constr type="r" for="ch" forName="ParentAccent4" refType="w" fact="0.286"/>
                  <dgm:constr type="t" for="ch" forName="ParentAccent4" refType="h" fact="0.4506"/>
                  <dgm:constr type="w" for="ch" forName="ParentAccent4" refType="w" fact="0.0469"/>
                  <dgm:constr type="h" for="ch" forName="ParentAccent4" refType="h" fact="0.0988"/>
                  <dgm:constr type="r" for="ch" forName="ParentAccent5" refType="w" fact="0.3657"/>
                  <dgm:constr type="t" for="ch" forName="ParentAccent5" refType="h" fact="0.4506"/>
                  <dgm:constr type="w" for="ch" forName="ParentAccent5" refType="w" fact="0.0469"/>
                  <dgm:constr type="h" for="ch" forName="ParentAccent5" refType="h" fact="0.0988"/>
                  <dgm:constr type="r" for="ch" forName="ParentAccent6" refType="w" fact="0.4924"/>
                  <dgm:constr type="t" for="ch" forName="ParentAccent6" refType="h" fact="0.4012"/>
                  <dgm:constr type="w" for="ch" forName="ParentAccent6" refType="w" fact="0.0939"/>
                  <dgm:constr type="h" for="ch" forName="ParentAccent6" refType="h" fact="0.1976"/>
                  <dgm:constr type="r" for="ch" forName="ParentAccent7" refType="w" fact="0.1234"/>
                  <dgm:constr type="t" for="ch" forName="ParentAccent7" refType="h" fact="0.2465"/>
                  <dgm:constr type="w" for="ch" forName="ParentAccent7" refType="w" fact="0.0469"/>
                  <dgm:constr type="h" for="ch" forName="ParentAccent7" refType="h" fact="0.0988"/>
                  <dgm:constr type="r" for="ch" forName="ParentAccent8" refType="w" fact="0.1234"/>
                  <dgm:constr type="t" for="ch" forName="ParentAccent8" refType="h" fact="0.6562"/>
                  <dgm:constr type="w" for="ch" forName="ParentAccent8" refType="w" fact="0.0469"/>
                  <dgm:constr type="h" for="ch" forName="ParentAccent8" refType="h" fact="0.0988"/>
                  <dgm:constr type="r" for="ch" forName="ParentAccent9" refType="w" fact="0.0815"/>
                  <dgm:constr type="t" for="ch" forName="ParentAccent9" refType="h" fact="0.3353"/>
                  <dgm:constr type="w" for="ch" forName="ParentAccent9" refType="w" fact="0.0469"/>
                  <dgm:constr type="h" for="ch" forName="ParentAccent9" refType="h" fact="0.0988"/>
                  <dgm:constr type="r" for="ch" forName="ParentAccent10" refType="w" fact="0.0787"/>
                  <dgm:constr type="t" for="ch" forName="ParentAccent10" refType="h" fact="0.5679"/>
                  <dgm:constr type="w" for="ch" forName="ParentAccent10" refType="w" fact="0.0469"/>
                  <dgm:constr type="h" for="ch" forName="ParentAccent10" refType="h" fact="0.0988"/>
                </dgm:constrLst>
              </dgm:if>
              <dgm:if name="Name16" axis="ch" ptType="node" func="cnt" op="equ" val="1">
                <dgm:alg type="composite">
                  <dgm:param type="ar" val="3.4411"/>
                </dgm:alg>
                <dgm:constrLst>
                  <dgm:constr type="primFontSz" for="des" forName="Child1" val="65"/>
                  <dgm:constr type="primFontSz" for="des" forName="Child1" refType="primFontSz" refFor="des" refForName="Parent" op="lte"/>
                  <dgm:constr type="r" for="ch" forName="Child1Accent1" refType="w" fact="0.716"/>
                  <dgm:constr type="t" for="ch" forName="Child1Accent1" refType="h" fact="0.4012"/>
                  <dgm:constr type="w" for="ch" forName="Child1Accent1" refType="w" fact="0.0574"/>
                  <dgm:constr type="h" for="ch" forName="Child1Accent1" refType="h" fact="0.1976"/>
                  <dgm:constr type="r" for="ch" forName="Child1Accent2" refType="w" fact="0.7728"/>
                  <dgm:constr type="t" for="ch" forName="Child1Accent2" refType="h" fact="0.4506"/>
                  <dgm:constr type="w" for="ch" forName="Child1Accent2" refType="w" fact="0.0287"/>
                  <dgm:constr type="h" for="ch" forName="Child1Accent2" refType="h" fact="0.0988"/>
                  <dgm:constr type="r" for="ch" forName="Child1Accent3" refType="w" fact="0.8295"/>
                  <dgm:constr type="t" for="ch" forName="Child1Accent3" refType="h" fact="0.4506"/>
                  <dgm:constr type="w" for="ch" forName="Child1Accent3" refType="w" fact="0.0287"/>
                  <dgm:constr type="h" for="ch" forName="Child1Accent3" refType="h" fact="0.0988"/>
                  <dgm:constr type="r" for="ch" forName="Child1Accent4" refType="w" fact="0.8863"/>
                  <dgm:constr type="t" for="ch" forName="Child1Accent4" refType="h" fact="0.4506"/>
                  <dgm:constr type="w" for="ch" forName="Child1Accent4" refType="w" fact="0.0287"/>
                  <dgm:constr type="h" for="ch" forName="Child1Accent4" refType="h" fact="0.0988"/>
                  <dgm:constr type="r" for="ch" forName="Child1Accent5" refType="w" fact="0.943"/>
                  <dgm:constr type="t" for="ch" forName="Child1Accent5" refType="h" fact="0.4506"/>
                  <dgm:constr type="w" for="ch" forName="Child1Accent5" refType="w" fact="0.0287"/>
                  <dgm:constr type="h" for="ch" forName="Child1Accent5" refType="h" fact="0.0988"/>
                  <dgm:constr type="r" for="ch" forName="Child1Accent6" refType="w" fact="0.9998"/>
                  <dgm:constr type="t" for="ch" forName="Child1Accent6" refType="h" fact="0.4506"/>
                  <dgm:constr type="w" for="ch" forName="Child1Accent6" refType="w" fact="0.0287"/>
                  <dgm:constr type="h" for="ch" forName="Child1Accent6" refType="h" fact="0.0988"/>
                  <dgm:constr type="l" for="ch" forName="Child1Accent7" refType="w" fact="0"/>
                  <dgm:constr type="t" for="ch" forName="Child1Accent7" refType="h" fact="0"/>
                  <dgm:constr type="w" for="ch" forName="Child1Accent7" refType="w" fact="0"/>
                  <dgm:constr type="h" for="ch" forName="Child1Accent7" refType="h" fact="0"/>
                  <dgm:constr type="l" for="ch" forName="Child1Accent8" refType="w" fact="0"/>
                  <dgm:constr type="t" for="ch" forName="Child1Accent8" refType="h" fact="0"/>
                  <dgm:constr type="w" for="ch" forName="Child1Accent8" refType="w" fact="0"/>
                  <dgm:constr type="h" for="ch" forName="Child1Accent8" refType="h" fact="0"/>
                  <dgm:constr type="l" for="ch" forName="Child1Accent9" refType="w" fact="0"/>
                  <dgm:constr type="t" for="ch" forName="Child1Accent9" refType="h" fact="0"/>
                  <dgm:constr type="w" for="ch" forName="Child1Accent9" refType="w" fact="0"/>
                  <dgm:constr type="h" for="ch" forName="Child1Accent9" refType="h" fact="0"/>
                  <dgm:constr type="r" for="ch" forName="ParentAccent1" refType="w" fact="0.0287"/>
                  <dgm:constr type="t" for="ch" forName="ParentAccent1" refType="h" fact="0.4506"/>
                  <dgm:constr type="w" for="ch" forName="ParentAccent1" refType="w" fact="0.0287"/>
                  <dgm:constr type="h" for="ch" forName="ParentAccent1" refType="h" fact="0.0988"/>
                  <dgm:constr type="r" for="ch" forName="ParentAccent2" refType="w" fact="0.0813"/>
                  <dgm:constr type="t" for="ch" forName="ParentAccent2" refType="h" fact="0.4506"/>
                  <dgm:constr type="w" for="ch" forName="ParentAccent2" refType="w" fact="0.0287"/>
                  <dgm:constr type="h" for="ch" forName="ParentAccent2" refType="h" fact="0.0988"/>
                  <dgm:constr type="r" for="ch" forName="ParentAccent3" refType="w" fact="0.1339"/>
                  <dgm:constr type="t" for="ch" forName="ParentAccent3" refType="h" fact="0.4506"/>
                  <dgm:constr type="w" for="ch" forName="ParentAccent3" refType="w" fact="0.0287"/>
                  <dgm:constr type="h" for="ch" forName="ParentAccent3" refType="h" fact="0.0988"/>
                  <dgm:constr type="r" for="ch" forName="ParentAccent4" refType="w" fact="0.1864"/>
                  <dgm:constr type="t" for="ch" forName="ParentAccent4" refType="h" fact="0.4506"/>
                  <dgm:constr type="w" for="ch" forName="ParentAccent4" refType="w" fact="0.0287"/>
                  <dgm:constr type="h" for="ch" forName="ParentAccent4" refType="h" fact="0.0988"/>
                  <dgm:constr type="r" for="ch" forName="ParentAccent5" refType="w" fact="0.239"/>
                  <dgm:constr type="t" for="ch" forName="ParentAccent5" refType="h" fact="0.4506"/>
                  <dgm:constr type="w" for="ch" forName="ParentAccent5" refType="w" fact="0.0287"/>
                  <dgm:constr type="h" for="ch" forName="ParentAccent5" refType="h" fact="0.0988"/>
                  <dgm:constr type="r" for="ch" forName="ParentAccent6" refType="w" fact="0.3203"/>
                  <dgm:constr type="t" for="ch" forName="ParentAccent6" refType="h" fact="0.4012"/>
                  <dgm:constr type="w" for="ch" forName="ParentAccent6" refType="w" fact="0.0574"/>
                  <dgm:constr type="h" for="ch" forName="ParentAccent6" refType="h" fact="0.1976"/>
                  <dgm:constr type="r" for="ch" forName="ParentAccent7" refType="w" fact="0.0755"/>
                  <dgm:constr type="t" for="ch" forName="ParentAccent7" refType="h" fact="0.2465"/>
                  <dgm:constr type="w" for="ch" forName="ParentAccent7" refType="w" fact="0.0287"/>
                  <dgm:constr type="h" for="ch" forName="ParentAccent7" refType="h" fact="0.0988"/>
                  <dgm:constr type="r" for="ch" forName="ParentAccent8" refType="w" fact="0.0755"/>
                  <dgm:constr type="t" for="ch" forName="ParentAccent8" refType="h" fact="0.6562"/>
                  <dgm:constr type="w" for="ch" forName="ParentAccent8" refType="w" fact="0.0287"/>
                  <dgm:constr type="h" for="ch" forName="ParentAccent8" refType="h" fact="0.0988"/>
                  <dgm:constr type="r" for="ch" forName="ParentAccent9" refType="w" fact="0.0499"/>
                  <dgm:constr type="t" for="ch" forName="ParentAccent9" refType="h" fact="0.3353"/>
                  <dgm:constr type="w" for="ch" forName="ParentAccent9" refType="w" fact="0.0287"/>
                  <dgm:constr type="h" for="ch" forName="ParentAccent9" refType="h" fact="0.0988"/>
                  <dgm:constr type="r" for="ch" forName="ParentAccent10" refType="w" fact="0.0482"/>
                  <dgm:constr type="t" for="ch" forName="ParentAccent10" refType="h" fact="0.5679"/>
                  <dgm:constr type="w" for="ch" forName="ParentAccent10" refType="w" fact="0.0287"/>
                  <dgm:constr type="h" for="ch" forName="ParentAccent10" refType="h" fact="0.0988"/>
                  <dgm:constr type="r" for="ch" forName="Child1" refType="w"/>
                  <dgm:constr type="t" for="ch" forName="Child1" refType="h" fact="0.1978"/>
                  <dgm:constr type="w" for="ch" forName="Child1" refType="w" fact="0.2544"/>
                  <dgm:constr type="h" for="ch" forName="Child1" refType="h" fact="0.2541"/>
                  <dgm:constr type="r" for="ch" forName="Parent" refType="w" fact="0.6347"/>
                  <dgm:constr type="t" for="ch" forName="Parent" refType="h" fact="0"/>
                  <dgm:constr type="w" for="ch" forName="Parent" refType="w" fact="0.2906"/>
                  <dgm:constr type="h" for="ch" forName="Parent" refType="h"/>
                </dgm:constrLst>
              </dgm:if>
              <dgm:if name="Name17" axis="ch" ptType="node" func="cnt" op="equ" val="2">
                <dgm:alg type="composite">
                  <dgm:param type="ar" val="2.1185"/>
                </dgm:alg>
                <dgm:constrLst>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Child1Accent1" refType="w" fact="0.6564"/>
                  <dgm:constr type="t" for="ch" forName="Child1Accent1" refType="h" fact="0.2211"/>
                  <dgm:constr type="w" for="ch" forName="Child1Accent1" refType="w" fact="0.0574"/>
                  <dgm:constr type="h" for="ch" forName="Child1Accent1" refType="h" fact="0.1217"/>
                  <dgm:constr type="r" for="ch" forName="Child1Accent2" refType="w" fact="0.6932"/>
                  <dgm:constr type="t" for="ch" forName="Child1Accent2" refType="h" fact="0.1569"/>
                  <dgm:constr type="w" for="ch" forName="Child1Accent2" refType="w" fact="0.0287"/>
                  <dgm:constr type="h" for="ch" forName="Child1Accent2" refType="h" fact="0.0608"/>
                  <dgm:constr type="r" for="ch" forName="Child1Accent3" refType="w" fact="0.7545"/>
                  <dgm:constr type="t" for="ch" forName="Child1Accent3" refType="h" fact="0.1569"/>
                  <dgm:constr type="w" for="ch" forName="Child1Accent3" refType="w" fact="0.0287"/>
                  <dgm:constr type="h" for="ch" forName="Child1Accent3" refType="h" fact="0.0608"/>
                  <dgm:constr type="r" for="ch" forName="Child1Accent4" refType="w" fact="0.8158"/>
                  <dgm:constr type="t" for="ch" forName="Child1Accent4" refType="h" fact="0.1569"/>
                  <dgm:constr type="w" for="ch" forName="Child1Accent4" refType="w" fact="0.0287"/>
                  <dgm:constr type="h" for="ch" forName="Child1Accent4" refType="h" fact="0.0608"/>
                  <dgm:constr type="r" for="ch" forName="Child1Accent5" refType="w" fact="0.8771"/>
                  <dgm:constr type="t" for="ch" forName="Child1Accent5" refType="h" fact="0.1569"/>
                  <dgm:constr type="w" for="ch" forName="Child1Accent5" refType="w" fact="0.0287"/>
                  <dgm:constr type="h" for="ch" forName="Child1Accent5" refType="h" fact="0.0608"/>
                  <dgm:constr type="r" for="ch" forName="Child1Accent6" refType="w" fact="0.9385"/>
                  <dgm:constr type="t" for="ch" forName="Child1Accent6" refType="h" fact="0.1569"/>
                  <dgm:constr type="w" for="ch" forName="Child1Accent6" refType="w" fact="0.0287"/>
                  <dgm:constr type="h" for="ch" forName="Child1Accent6" refType="h" fact="0.0608"/>
                  <dgm:constr type="r" for="ch" forName="Child1Accent7" refType="w" fact="0.9998"/>
                  <dgm:constr type="t" for="ch" forName="Child1Accent7" refType="h" fact="0.1569"/>
                  <dgm:constr type="w" for="ch" forName="Child1Accent7" refType="w" fact="0.0287"/>
                  <dgm:constr type="h" for="ch" forName="Child1Accent7" refType="h" fact="0.0608"/>
                  <dgm:constr type="l" for="ch" forName="Child1Accent8" refType="w" fact="0"/>
                  <dgm:constr type="t" for="ch" forName="Child1Accent8" refType="h" fact="0"/>
                  <dgm:constr type="w" for="ch" forName="Child1Accent8" refType="w" fact="0"/>
                  <dgm:constr type="h" for="ch" forName="Child1Accent8" refType="h" fact="0"/>
                  <dgm:constr type="l" for="ch" forName="Child1Accent9" refType="w" fact="0"/>
                  <dgm:constr type="t" for="ch" forName="Child1Accent9" refType="h" fact="0"/>
                  <dgm:constr type="w" for="ch" forName="Child1Accent9" refType="w" fact="0"/>
                  <dgm:constr type="h" for="ch" forName="Child1Accent9" refType="h" fact="0"/>
                  <dgm:constr type="r" for="ch" forName="Child2Accent1" refType="w" fact="0.6564"/>
                  <dgm:constr type="t" for="ch" forName="Child2Accent1" refType="h" fact="0.8153"/>
                  <dgm:constr type="w" for="ch" forName="Child2Accent1" refType="w" fact="0.0574"/>
                  <dgm:constr type="h" for="ch" forName="Child2Accent1" refType="h" fact="0.1217"/>
                  <dgm:constr type="r" for="ch" forName="Child2Accent2" refType="w" fact="0.6932"/>
                  <dgm:constr type="t" for="ch" forName="Child2Accent2" refType="h" fact="0.9392"/>
                  <dgm:constr type="w" for="ch" forName="Child2Accent2" refType="w" fact="0.0287"/>
                  <dgm:constr type="h" for="ch" forName="Child2Accent2" refType="h" fact="0.0608"/>
                  <dgm:constr type="r" for="ch" forName="Child2Accent3" refType="w" fact="0.7545"/>
                  <dgm:constr type="t" for="ch" forName="Child2Accent3" refType="h" fact="0.9392"/>
                  <dgm:constr type="w" for="ch" forName="Child2Accent3" refType="w" fact="0.0287"/>
                  <dgm:constr type="h" for="ch" forName="Child2Accent3" refType="h" fact="0.0608"/>
                  <dgm:constr type="r" for="ch" forName="Child2Accent4" refType="w" fact="0.8158"/>
                  <dgm:constr type="t" for="ch" forName="Child2Accent4" refType="h" fact="0.9392"/>
                  <dgm:constr type="w" for="ch" forName="Child2Accent4" refType="w" fact="0.0287"/>
                  <dgm:constr type="h" for="ch" forName="Child2Accent4" refType="h" fact="0.0608"/>
                  <dgm:constr type="r" for="ch" forName="Child2Accent5" refType="w" fact="0.8771"/>
                  <dgm:constr type="t" for="ch" forName="Child2Accent5" refType="h" fact="0.9392"/>
                  <dgm:constr type="w" for="ch" forName="Child2Accent5" refType="w" fact="0.0287"/>
                  <dgm:constr type="h" for="ch" forName="Child2Accent5" refType="h" fact="0.0608"/>
                  <dgm:constr type="r" for="ch" forName="Child2Accent6" refType="w" fact="0.9385"/>
                  <dgm:constr type="t" for="ch" forName="Child2Accent6" refType="h" fact="0.9392"/>
                  <dgm:constr type="w" for="ch" forName="Child2Accent6" refType="w" fact="0.0287"/>
                  <dgm:constr type="h" for="ch" forName="Child2Accent6" refType="h" fact="0.0608"/>
                  <dgm:constr type="r" for="ch" forName="Child2Accent7" refType="w" fact="0.9998"/>
                  <dgm:constr type="t" for="ch" forName="Child2Accent7" refType="h" fact="0.9392"/>
                  <dgm:constr type="w" for="ch" forName="Child2Accent7" refType="w" fact="0.0287"/>
                  <dgm:constr type="h" for="ch" forName="Child2Accent7" refType="h" fact="0.0608"/>
                  <dgm:constr type="r" for="ch" forName="ParentAccent1" refType="w" fact="0.0287"/>
                  <dgm:constr type="t" for="ch" forName="ParentAccent1" refType="h" fact="0.5511"/>
                  <dgm:constr type="w" for="ch" forName="ParentAccent1" refType="w" fact="0.0287"/>
                  <dgm:constr type="h" for="ch" forName="ParentAccent1" refType="h" fact="0.0608"/>
                  <dgm:constr type="r" for="ch" forName="ParentAccent2" refType="w" fact="0.0813"/>
                  <dgm:constr type="t" for="ch" forName="ParentAccent2" refType="h" fact="0.5511"/>
                  <dgm:constr type="w" for="ch" forName="ParentAccent2" refType="w" fact="0.0287"/>
                  <dgm:constr type="h" for="ch" forName="ParentAccent2" refType="h" fact="0.0608"/>
                  <dgm:constr type="r" for="ch" forName="ParentAccent3" refType="w" fact="0.1339"/>
                  <dgm:constr type="t" for="ch" forName="ParentAccent3" refType="h" fact="0.5511"/>
                  <dgm:constr type="w" for="ch" forName="ParentAccent3" refType="w" fact="0.0287"/>
                  <dgm:constr type="h" for="ch" forName="ParentAccent3" refType="h" fact="0.0608"/>
                  <dgm:constr type="r" for="ch" forName="ParentAccent4" refType="w" fact="0.1864"/>
                  <dgm:constr type="t" for="ch" forName="ParentAccent4" refType="h" fact="0.5511"/>
                  <dgm:constr type="w" for="ch" forName="ParentAccent4" refType="w" fact="0.0287"/>
                  <dgm:constr type="h" for="ch" forName="ParentAccent4" refType="h" fact="0.0608"/>
                  <dgm:constr type="r" for="ch" forName="ParentAccent5" refType="w" fact="0.239"/>
                  <dgm:constr type="t" for="ch" forName="ParentAccent5" refType="h" fact="0.5511"/>
                  <dgm:constr type="w" for="ch" forName="ParentAccent5" refType="w" fact="0.0287"/>
                  <dgm:constr type="h" for="ch" forName="ParentAccent5" refType="h" fact="0.0608"/>
                  <dgm:constr type="r" for="ch" forName="ParentAccent6" refType="w" fact="0.3203"/>
                  <dgm:constr type="t" for="ch" forName="ParentAccent6" refType="h" fact="0.5207"/>
                  <dgm:constr type="w" for="ch" forName="ParentAccent6" refType="w" fact="0.0574"/>
                  <dgm:constr type="h" for="ch" forName="ParentAccent6" refType="h" fact="0.1217"/>
                  <dgm:constr type="r" for="ch" forName="ParentAccent7" refType="w" fact="0.0755"/>
                  <dgm:constr type="t" for="ch" forName="ParentAccent7" refType="h" fact="0.4255"/>
                  <dgm:constr type="w" for="ch" forName="ParentAccent7" refType="w" fact="0.0287"/>
                  <dgm:constr type="h" for="ch" forName="ParentAccent7" refType="h" fact="0.0608"/>
                  <dgm:constr type="r" for="ch" forName="ParentAccent8" refType="w" fact="0.0755"/>
                  <dgm:constr type="t" for="ch" forName="ParentAccent8" refType="h" fact="0.6776"/>
                  <dgm:constr type="w" for="ch" forName="ParentAccent8" refType="w" fact="0.0287"/>
                  <dgm:constr type="h" for="ch" forName="ParentAccent8" refType="h" fact="0.0608"/>
                  <dgm:constr type="r" for="ch" forName="ParentAccent9" refType="w" fact="0.0499"/>
                  <dgm:constr type="t" for="ch" forName="ParentAccent9" refType="h" fact="0.4801"/>
                  <dgm:constr type="w" for="ch" forName="ParentAccent9" refType="w" fact="0.0287"/>
                  <dgm:constr type="h" for="ch" forName="ParentAccent9" refType="h" fact="0.0608"/>
                  <dgm:constr type="r" for="ch" forName="ParentAccent10" refType="w" fact="0.0482"/>
                  <dgm:constr type="t" for="ch" forName="ParentAccent10" refType="h" fact="0.6233"/>
                  <dgm:constr type="w" for="ch" forName="ParentAccent10" refType="w" fact="0.0287"/>
                  <dgm:constr type="h" for="ch" forName="ParentAccent10" refType="h" fact="0.0608"/>
                  <dgm:constr type="r" for="ch" forName="Child2" refType="w"/>
                  <dgm:constr type="t" for="ch" forName="Child2" refType="h" fact="0.7822"/>
                  <dgm:constr type="w" for="ch" forName="Child2" refType="w" fact="0.3364"/>
                  <dgm:constr type="h" for="ch" forName="Child2" refType="h" fact="0.1564"/>
                  <dgm:constr type="r" for="ch" forName="Child1" refType="w"/>
                  <dgm:constr type="t" for="ch" forName="Child1" refType="h" fact="0"/>
                  <dgm:constr type="w" for="ch" forName="Child1" refType="w" fact="0.3364"/>
                  <dgm:constr type="h" for="ch" forName="Child1" refType="h" fact="0.1564"/>
                  <dgm:constr type="r" for="ch" forName="Parent" refType="w" fact="0.6347"/>
                  <dgm:constr type="t" for="ch" forName="Parent" refType="h" fact="0.2737"/>
                  <dgm:constr type="w" for="ch" forName="Parent" refType="w" fact="0.2906"/>
                  <dgm:constr type="h" for="ch" forName="Parent" refType="h" fact="0.6157"/>
                </dgm:constrLst>
              </dgm:if>
              <dgm:if name="Name18" axis="ch" ptType="node" func="cnt" op="equ" val="3">
                <dgm:alg type="composite">
                  <dgm:param type="ar" val="2.1185"/>
                </dgm:alg>
                <dgm:constrLst>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Child1Accent1" refType="w" fact="0.6564"/>
                  <dgm:constr type="t" for="ch" forName="Child1Accent1" refType="h" fact="0.2211"/>
                  <dgm:constr type="w" for="ch" forName="Child1Accent1" refType="w" fact="0.0574"/>
                  <dgm:constr type="h" for="ch" forName="Child1Accent1" refType="h" fact="0.1217"/>
                  <dgm:constr type="r" for="ch" forName="Child1Accent2" refType="w" fact="0.6932"/>
                  <dgm:constr type="t" for="ch" forName="Child1Accent2" refType="h" fact="0.1569"/>
                  <dgm:constr type="w" for="ch" forName="Child1Accent2" refType="w" fact="0.0287"/>
                  <dgm:constr type="h" for="ch" forName="Child1Accent2" refType="h" fact="0.0608"/>
                  <dgm:constr type="r" for="ch" forName="Child1Accent3" refType="w" fact="0.7545"/>
                  <dgm:constr type="t" for="ch" forName="Child1Accent3" refType="h" fact="0.1569"/>
                  <dgm:constr type="w" for="ch" forName="Child1Accent3" refType="w" fact="0.0287"/>
                  <dgm:constr type="h" for="ch" forName="Child1Accent3" refType="h" fact="0.0608"/>
                  <dgm:constr type="r" for="ch" forName="Child1Accent4" refType="w" fact="0.8158"/>
                  <dgm:constr type="t" for="ch" forName="Child1Accent4" refType="h" fact="0.1569"/>
                  <dgm:constr type="w" for="ch" forName="Child1Accent4" refType="w" fact="0.0287"/>
                  <dgm:constr type="h" for="ch" forName="Child1Accent4" refType="h" fact="0.0608"/>
                  <dgm:constr type="r" for="ch" forName="Child1Accent5" refType="w" fact="0.8771"/>
                  <dgm:constr type="t" for="ch" forName="Child1Accent5" refType="h" fact="0.1569"/>
                  <dgm:constr type="w" for="ch" forName="Child1Accent5" refType="w" fact="0.0287"/>
                  <dgm:constr type="h" for="ch" forName="Child1Accent5" refType="h" fact="0.0608"/>
                  <dgm:constr type="r" for="ch" forName="Child1Accent6" refType="w" fact="0.9385"/>
                  <dgm:constr type="t" for="ch" forName="Child1Accent6" refType="h" fact="0.1569"/>
                  <dgm:constr type="w" for="ch" forName="Child1Accent6" refType="w" fact="0.0287"/>
                  <dgm:constr type="h" for="ch" forName="Child1Accent6" refType="h" fact="0.0608"/>
                  <dgm:constr type="r" for="ch" forName="Child1Accent7" refType="w" fact="0.9998"/>
                  <dgm:constr type="t" for="ch" forName="Child1Accent7" refType="h" fact="0.1569"/>
                  <dgm:constr type="w" for="ch" forName="Child1Accent7" refType="w" fact="0.0287"/>
                  <dgm:constr type="h" for="ch" forName="Child1Accent7" refType="h" fact="0.0608"/>
                  <dgm:constr type="r" for="ch" forName="Child1Accent8" refType="w" fact="0"/>
                  <dgm:constr type="t" for="ch" forName="Child1Accent8" refType="h" fact="0"/>
                  <dgm:constr type="w" for="ch" forName="Child1Accent8" refType="w" fact="0"/>
                  <dgm:constr type="h" for="ch" forName="Child1Accent8" refType="h" fact="0"/>
                  <dgm:constr type="r" for="ch" forName="Child1Accent9" refType="w" fact="0"/>
                  <dgm:constr type="t" for="ch" forName="Child1Accent9" refType="h" fact="0"/>
                  <dgm:constr type="w" for="ch" forName="Child1Accent9" refType="w" fact="0"/>
                  <dgm:constr type="h" for="ch" forName="Child1Accent9" refType="h" fact="0"/>
                  <dgm:constr type="r" for="ch" forName="Child2Accent1" refType="w" fact="0.716"/>
                  <dgm:constr type="t" for="ch" forName="Child2Accent1" refType="h" fact="0.5207"/>
                  <dgm:constr type="w" for="ch" forName="Child2Accent1" refType="w" fact="0.0574"/>
                  <dgm:constr type="h" for="ch" forName="Child2Accent1" refType="h" fact="0.1217"/>
                  <dgm:constr type="r" for="ch" forName="Child2Accent2" refType="w" fact="0.7728"/>
                  <dgm:constr type="t" for="ch" forName="Child2Accent2" refType="h" fact="0.5511"/>
                  <dgm:constr type="w" for="ch" forName="Child2Accent2" refType="w" fact="0.0287"/>
                  <dgm:constr type="h" for="ch" forName="Child2Accent2" refType="h" fact="0.0608"/>
                  <dgm:constr type="r" for="ch" forName="Child2Accent3" refType="w" fact="0.8295"/>
                  <dgm:constr type="t" for="ch" forName="Child2Accent3" refType="h" fact="0.5511"/>
                  <dgm:constr type="w" for="ch" forName="Child2Accent3" refType="w" fact="0.0287"/>
                  <dgm:constr type="h" for="ch" forName="Child2Accent3" refType="h" fact="0.0608"/>
                  <dgm:constr type="r" for="ch" forName="Child2Accent4" refType="w" fact="0.8863"/>
                  <dgm:constr type="t" for="ch" forName="Child2Accent4" refType="h" fact="0.5511"/>
                  <dgm:constr type="w" for="ch" forName="Child2Accent4" refType="w" fact="0.0287"/>
                  <dgm:constr type="h" for="ch" forName="Child2Accent4" refType="h" fact="0.0608"/>
                  <dgm:constr type="r" for="ch" forName="Child2Accent5" refType="w" fact="0.943"/>
                  <dgm:constr type="t" for="ch" forName="Child2Accent5" refType="h" fact="0.5511"/>
                  <dgm:constr type="w" for="ch" forName="Child2Accent5" refType="w" fact="0.0287"/>
                  <dgm:constr type="h" for="ch" forName="Child2Accent5" refType="h" fact="0.0608"/>
                  <dgm:constr type="r" for="ch" forName="Child2Accent6" refType="w" fact="0.9998"/>
                  <dgm:constr type="t" for="ch" forName="Child2Accent6" refType="h" fact="0.5511"/>
                  <dgm:constr type="w" for="ch" forName="Child2Accent6" refType="w" fact="0.0287"/>
                  <dgm:constr type="h" for="ch" forName="Child2Accent6" refType="h" fact="0.0608"/>
                  <dgm:constr type="r" for="ch" forName="Child2Accent7" refType="w" fact="0"/>
                  <dgm:constr type="t" for="ch" forName="Child2Accent7" refType="h" fact="0"/>
                  <dgm:constr type="w" for="ch" forName="Child2Accent7" refType="w" fact="0"/>
                  <dgm:constr type="h" for="ch" forName="Child2Accent7" refType="h" fact="0"/>
                  <dgm:constr type="r" for="ch" forName="Child3Accent1" refType="w" fact="0.6564"/>
                  <dgm:constr type="t" for="ch" forName="Child3Accent1" refType="h" fact="0.8153"/>
                  <dgm:constr type="w" for="ch" forName="Child3Accent1" refType="w" fact="0.0574"/>
                  <dgm:constr type="h" for="ch" forName="Child3Accent1" refType="h" fact="0.1217"/>
                  <dgm:constr type="r" for="ch" forName="Child3Accent2" refType="w" fact="0.6932"/>
                  <dgm:constr type="t" for="ch" forName="Child3Accent2" refType="h" fact="0.9392"/>
                  <dgm:constr type="w" for="ch" forName="Child3Accent2" refType="w" fact="0.0287"/>
                  <dgm:constr type="h" for="ch" forName="Child3Accent2" refType="h" fact="0.0608"/>
                  <dgm:constr type="r" for="ch" forName="Child3Accent3" refType="w" fact="0.7545"/>
                  <dgm:constr type="t" for="ch" forName="Child3Accent3" refType="h" fact="0.9392"/>
                  <dgm:constr type="w" for="ch" forName="Child3Accent3" refType="w" fact="0.0287"/>
                  <dgm:constr type="h" for="ch" forName="Child3Accent3" refType="h" fact="0.0608"/>
                  <dgm:constr type="r" for="ch" forName="Child3Accent4" refType="w" fact="0.8158"/>
                  <dgm:constr type="t" for="ch" forName="Child3Accent4" refType="h" fact="0.9392"/>
                  <dgm:constr type="w" for="ch" forName="Child3Accent4" refType="w" fact="0.0287"/>
                  <dgm:constr type="h" for="ch" forName="Child3Accent4" refType="h" fact="0.0608"/>
                  <dgm:constr type="r" for="ch" forName="Child3Accent5" refType="w" fact="0.8771"/>
                  <dgm:constr type="t" for="ch" forName="Child3Accent5" refType="h" fact="0.9392"/>
                  <dgm:constr type="w" for="ch" forName="Child3Accent5" refType="w" fact="0.0287"/>
                  <dgm:constr type="h" for="ch" forName="Child3Accent5" refType="h" fact="0.0608"/>
                  <dgm:constr type="r" for="ch" forName="Child3Accent6" refType="w" fact="0.9385"/>
                  <dgm:constr type="t" for="ch" forName="Child3Accent6" refType="h" fact="0.9392"/>
                  <dgm:constr type="w" for="ch" forName="Child3Accent6" refType="w" fact="0.0287"/>
                  <dgm:constr type="h" for="ch" forName="Child3Accent6" refType="h" fact="0.0608"/>
                  <dgm:constr type="r" for="ch" forName="Child3Accent7" refType="w" fact="0.9998"/>
                  <dgm:constr type="t" for="ch" forName="Child3Accent7" refType="h" fact="0.9392"/>
                  <dgm:constr type="w" for="ch" forName="Child3Accent7" refType="w" fact="0.0287"/>
                  <dgm:constr type="h" for="ch" forName="Child3Accent7" refType="h" fact="0.0608"/>
                  <dgm:constr type="r" for="ch" forName="ParentAccent1" refType="w" fact="0.0287"/>
                  <dgm:constr type="t" for="ch" forName="ParentAccent1" refType="h" fact="0.5511"/>
                  <dgm:constr type="w" for="ch" forName="ParentAccent1" refType="w" fact="0.0287"/>
                  <dgm:constr type="h" for="ch" forName="ParentAccent1" refType="h" fact="0.0608"/>
                  <dgm:constr type="r" for="ch" forName="ParentAccent2" refType="w" fact="0.0813"/>
                  <dgm:constr type="t" for="ch" forName="ParentAccent2" refType="h" fact="0.5511"/>
                  <dgm:constr type="w" for="ch" forName="ParentAccent2" refType="w" fact="0.0287"/>
                  <dgm:constr type="h" for="ch" forName="ParentAccent2" refType="h" fact="0.0608"/>
                  <dgm:constr type="r" for="ch" forName="ParentAccent3" refType="w" fact="0.1339"/>
                  <dgm:constr type="t" for="ch" forName="ParentAccent3" refType="h" fact="0.5511"/>
                  <dgm:constr type="w" for="ch" forName="ParentAccent3" refType="w" fact="0.0287"/>
                  <dgm:constr type="h" for="ch" forName="ParentAccent3" refType="h" fact="0.0608"/>
                  <dgm:constr type="r" for="ch" forName="ParentAccent4" refType="w" fact="0.1864"/>
                  <dgm:constr type="t" for="ch" forName="ParentAccent4" refType="h" fact="0.5511"/>
                  <dgm:constr type="w" for="ch" forName="ParentAccent4" refType="w" fact="0.0287"/>
                  <dgm:constr type="h" for="ch" forName="ParentAccent4" refType="h" fact="0.0608"/>
                  <dgm:constr type="r" for="ch" forName="ParentAccent5" refType="w" fact="0.239"/>
                  <dgm:constr type="t" for="ch" forName="ParentAccent5" refType="h" fact="0.5511"/>
                  <dgm:constr type="w" for="ch" forName="ParentAccent5" refType="w" fact="0.0287"/>
                  <dgm:constr type="h" for="ch" forName="ParentAccent5" refType="h" fact="0.0608"/>
                  <dgm:constr type="r" for="ch" forName="ParentAccent6" refType="w" fact="0.3203"/>
                  <dgm:constr type="t" for="ch" forName="ParentAccent6" refType="h" fact="0.5207"/>
                  <dgm:constr type="w" for="ch" forName="ParentAccent6" refType="w" fact="0.0574"/>
                  <dgm:constr type="h" for="ch" forName="ParentAccent6" refType="h" fact="0.1217"/>
                  <dgm:constr type="r" for="ch" forName="ParentAccent7" refType="w" fact="0.0755"/>
                  <dgm:constr type="t" for="ch" forName="ParentAccent7" refType="h" fact="0.4255"/>
                  <dgm:constr type="w" for="ch" forName="ParentAccent7" refType="w" fact="0.0287"/>
                  <dgm:constr type="h" for="ch" forName="ParentAccent7" refType="h" fact="0.0608"/>
                  <dgm:constr type="r" for="ch" forName="ParentAccent8" refType="w" fact="0.0755"/>
                  <dgm:constr type="t" for="ch" forName="ParentAccent8" refType="h" fact="0.6776"/>
                  <dgm:constr type="w" for="ch" forName="ParentAccent8" refType="w" fact="0.0287"/>
                  <dgm:constr type="h" for="ch" forName="ParentAccent8" refType="h" fact="0.0608"/>
                  <dgm:constr type="r" for="ch" forName="ParentAccent9" refType="w" fact="0.0499"/>
                  <dgm:constr type="t" for="ch" forName="ParentAccent9" refType="h" fact="0.4801"/>
                  <dgm:constr type="w" for="ch" forName="ParentAccent9" refType="w" fact="0.0287"/>
                  <dgm:constr type="h" for="ch" forName="ParentAccent9" refType="h" fact="0.0608"/>
                  <dgm:constr type="r" for="ch" forName="ParentAccent10" refType="w" fact="0.0482"/>
                  <dgm:constr type="t" for="ch" forName="ParentAccent10" refType="h" fact="0.6233"/>
                  <dgm:constr type="w" for="ch" forName="ParentAccent10" refType="w" fact="0.0287"/>
                  <dgm:constr type="h" for="ch" forName="ParentAccent10" refType="h" fact="0.0608"/>
                  <dgm:constr type="r" for="ch" forName="Child3" refType="w"/>
                  <dgm:constr type="t" for="ch" forName="Child3" refType="h" fact="0.7822"/>
                  <dgm:constr type="w" for="ch" forName="Child3" refType="w" fact="0.3364"/>
                  <dgm:constr type="h" for="ch" forName="Child3" refType="h" fact="0.1564"/>
                  <dgm:constr type="r" for="ch" forName="Child2" refType="w"/>
                  <dgm:constr type="t" for="ch" forName="Child2" refType="h" fact="0.3955"/>
                  <dgm:constr type="w" for="ch" forName="Child2" refType="w" fact="0.2544"/>
                  <dgm:constr type="h" for="ch" forName="Child2" refType="h" fact="0.1564"/>
                  <dgm:constr type="r" for="ch" forName="Child1" refType="w"/>
                  <dgm:constr type="t" for="ch" forName="Child1" refType="h" fact="0"/>
                  <dgm:constr type="w" for="ch" forName="Child1" refType="w" fact="0.3364"/>
                  <dgm:constr type="h" for="ch" forName="Child1" refType="h" fact="0.1564"/>
                  <dgm:constr type="r" for="ch" forName="Parent" refType="w" fact="0.6347"/>
                  <dgm:constr type="t" for="ch" forName="Parent" refType="h" fact="0.2737"/>
                  <dgm:constr type="w" for="ch" forName="Parent" refType="w" fact="0.2906"/>
                  <dgm:constr type="h" for="ch" forName="Parent" refType="h" fact="0.6157"/>
                </dgm:constrLst>
              </dgm:if>
              <dgm:if name="Name19" axis="ch" ptType="node" func="cnt" op="equ" val="4">
                <dgm:alg type="composite">
                  <dgm:param type="ar" val="1.8304"/>
                </dgm:alg>
                <dgm:constrLst>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 refType="w" fact="0.6229"/>
                  <dgm:constr type="t" for="ch" forName="Parent" refType="h" fact="0.2946"/>
                  <dgm:constr type="w" for="ch" forName="Parent" refType="w" fact="0.2862"/>
                  <dgm:constr type="h" for="ch" forName="Parent" refType="h" fact="0.5239"/>
                  <dgm:constr type="r" for="ch" forName="Child1Accent1" refType="w" fact="0.6096"/>
                  <dgm:constr type="t" for="ch" forName="Child1Accent1" refType="h" fact="0.2104"/>
                  <dgm:constr type="w" for="ch" forName="Child1Accent1" refType="w" fact="0.0566"/>
                  <dgm:constr type="h" for="ch" forName="Child1Accent1" refType="h" fact="0.1035"/>
                  <dgm:constr type="r" for="ch" forName="Child1Accent3" refType="w" fact="0.6999"/>
                  <dgm:constr type="t" for="ch" forName="Child1Accent3" refType="h" fact="0.128"/>
                  <dgm:constr type="w" for="ch" forName="Child1Accent3" refType="w" fact="0.0283"/>
                  <dgm:constr type="h" for="ch" forName="Child1Accent3" refType="h" fact="0.0518"/>
                  <dgm:constr type="r" for="ch" forName="Child1Accent4" refType="w" fact="0.7582"/>
                  <dgm:constr type="t" for="ch" forName="Child1Accent4" refType="h" fact="0.128"/>
                  <dgm:constr type="w" for="ch" forName="Child1Accent4" refType="w" fact="0.0283"/>
                  <dgm:constr type="h" for="ch" forName="Child1Accent4" refType="h" fact="0.0518"/>
                  <dgm:constr type="r" for="ch" forName="Child1Accent5" refType="w" fact="0.8165"/>
                  <dgm:constr type="t" for="ch" forName="Child1Accent5" refType="h" fact="0.128"/>
                  <dgm:constr type="w" for="ch" forName="Child1Accent5" refType="w" fact="0.0283"/>
                  <dgm:constr type="h" for="ch" forName="Child1Accent5" refType="h" fact="0.0518"/>
                  <dgm:constr type="r" for="ch" forName="Child1Accent6" refType="w" fact="0.8748"/>
                  <dgm:constr type="t" for="ch" forName="Child1Accent6" refType="h" fact="0.128"/>
                  <dgm:constr type="w" for="ch" forName="Child1Accent6" refType="w" fact="0.0283"/>
                  <dgm:constr type="h" for="ch" forName="Child1Accent6" refType="h" fact="0.0518"/>
                  <dgm:constr type="r" for="ch" forName="Child3Accent1" refType="w" fact="0.6842"/>
                  <dgm:constr type="t" for="ch" forName="Child3Accent1" refType="h" fact="0.6212"/>
                  <dgm:constr type="w" for="ch" forName="Child3Accent1" refType="w" fact="0.0566"/>
                  <dgm:constr type="h" for="ch" forName="Child3Accent1" refType="h" fact="0.1035"/>
                  <dgm:constr type="r" for="ch" forName="Child3Accent2" refType="w" fact="0.7311"/>
                  <dgm:constr type="t" for="ch" forName="Child3Accent2" refType="h" fact="0.6828"/>
                  <dgm:constr type="w" for="ch" forName="Child3Accent2" refType="w" fact="0.0283"/>
                  <dgm:constr type="h" for="ch" forName="Child3Accent2" refType="h" fact="0.0518"/>
                  <dgm:constr type="r" for="ch" forName="Child3Accent4" refType="w" fact="0.8386"/>
                  <dgm:constr type="t" for="ch" forName="Child3Accent4" refType="h" fact="0.6828"/>
                  <dgm:constr type="w" for="ch" forName="Child3Accent4" refType="w" fact="0.0283"/>
                  <dgm:constr type="h" for="ch" forName="Child3Accent4" refType="h" fact="0.0518"/>
                  <dgm:constr type="r" for="ch" forName="Child3Accent5" refType="w" fact="0.8923"/>
                  <dgm:constr type="t" for="ch" forName="Child3Accent5" refType="h" fact="0.6828"/>
                  <dgm:constr type="w" for="ch" forName="Child3Accent5" refType="w" fact="0.0283"/>
                  <dgm:constr type="h" for="ch" forName="Child3Accent5" refType="h" fact="0.0518"/>
                  <dgm:constr type="r" for="ch" forName="Child1Accent7" refType="w" fact="0.9332"/>
                  <dgm:constr type="t" for="ch" forName="Child1Accent7" refType="h" fact="0.128"/>
                  <dgm:constr type="w" for="ch" forName="Child1Accent7" refType="w" fact="0.0283"/>
                  <dgm:constr type="h" for="ch" forName="Child1Accent7" refType="h" fact="0.0518"/>
                  <dgm:constr type="r" for="ch" forName="Child3Accent6" refType="w" fact="0.9461"/>
                  <dgm:constr type="t" for="ch" forName="Child3Accent6" refType="h" fact="0.6828"/>
                  <dgm:constr type="w" for="ch" forName="Child3Accent6" refType="w" fact="0.0283"/>
                  <dgm:constr type="h" for="ch" forName="Child3Accent6" refType="h" fact="0.0518"/>
                  <dgm:constr type="r" for="ch" forName="Child1Accent8" refType="w" fact="0.9915"/>
                  <dgm:constr type="t" for="ch" forName="Child1Accent8" refType="h" fact="0.128"/>
                  <dgm:constr type="w" for="ch" forName="Child1Accent8" refType="w" fact="0.0283"/>
                  <dgm:constr type="h" for="ch" forName="Child1Accent8" refType="h" fact="0.0518"/>
                  <dgm:constr type="r" for="ch" forName="Child1Accent9" refType="w" fact="0"/>
                  <dgm:constr type="t" for="ch" forName="Child1Accent9" refType="h" fact="0"/>
                  <dgm:constr type="w" for="ch" forName="Child1Accent9" refType="w" fact="0"/>
                  <dgm:constr type="h" for="ch" forName="Child1Accent9" refType="h" fact="0"/>
                  <dgm:constr type="r" for="ch" forName="Child3Accent7" refType="w" fact="0.9998"/>
                  <dgm:constr type="t" for="ch" forName="Child3Accent7" refType="h" fact="0.6828"/>
                  <dgm:constr type="w" for="ch" forName="Child3Accent7" refType="w" fact="0.0283"/>
                  <dgm:constr type="h" for="ch" forName="Child3Accent7" refType="h" fact="0.0518"/>
                  <dgm:constr type="r" for="ch" forName="Child4Accent1" refType="w" fact="0.6096"/>
                  <dgm:constr type="t" for="ch" forName="Child4Accent1" refType="h" fact="0.8"/>
                  <dgm:constr type="w" for="ch" forName="Child4Accent1" refType="w" fact="0.0566"/>
                  <dgm:constr type="h" for="ch" forName="Child4Accent1" refType="h" fact="0.1035"/>
                  <dgm:constr type="r" for="ch" forName="Child4Accent3" refType="w" fact="0.7002"/>
                  <dgm:constr type="t" for="ch" forName="Child4Accent3" refType="h" fact="0.9482"/>
                  <dgm:constr type="w" for="ch" forName="Child4Accent3" refType="w" fact="0.0283"/>
                  <dgm:constr type="h" for="ch" forName="Child4Accent3" refType="h" fact="0.0518"/>
                  <dgm:constr type="r" for="ch" forName="Child4Accent4" refType="w" fact="0.7585"/>
                  <dgm:constr type="t" for="ch" forName="Child4Accent4" refType="h" fact="0.9482"/>
                  <dgm:constr type="w" for="ch" forName="Child4Accent4" refType="w" fact="0.0283"/>
                  <dgm:constr type="h" for="ch" forName="Child4Accent4" refType="h" fact="0.0518"/>
                  <dgm:constr type="r" for="ch" forName="Child4Accent5" refType="w" fact="0.8167"/>
                  <dgm:constr type="t" for="ch" forName="Child4Accent5" refType="h" fact="0.9482"/>
                  <dgm:constr type="w" for="ch" forName="Child4Accent5" refType="w" fact="0.0283"/>
                  <dgm:constr type="h" for="ch" forName="Child4Accent5" refType="h" fact="0.0518"/>
                  <dgm:constr type="r" for="ch" forName="Child4Accent6" refType="w" fact="0.8749"/>
                  <dgm:constr type="t" for="ch" forName="Child4Accent6" refType="h" fact="0.9482"/>
                  <dgm:constr type="w" for="ch" forName="Child4Accent6" refType="w" fact="0.0283"/>
                  <dgm:constr type="h" for="ch" forName="Child4Accent6" refType="h" fact="0.0518"/>
                  <dgm:constr type="r" for="ch" forName="Child4Accent7" refType="w" fact="0.9332"/>
                  <dgm:constr type="t" for="ch" forName="Child4Accent7" refType="h" fact="0.9482"/>
                  <dgm:constr type="w" for="ch" forName="Child4Accent7" refType="w" fact="0.0283"/>
                  <dgm:constr type="h" for="ch" forName="Child4Accent7" refType="h" fact="0.0518"/>
                  <dgm:constr type="r" for="ch" forName="Child4Accent8" refType="w" fact="0.9914"/>
                  <dgm:constr type="t" for="ch" forName="Child4Accent8" refType="h" fact="0.9482"/>
                  <dgm:constr type="w" for="ch" forName="Child4Accent8" refType="w" fact="0.0283"/>
                  <dgm:constr type="h" for="ch" forName="Child4Accent8" refType="h" fact="0.0518"/>
                  <dgm:constr type="r" for="ch" forName="Child2Accent1" refType="w" fact="0.6842"/>
                  <dgm:constr type="t" for="ch" forName="Child2Accent1" refType="h" fact="0.3725"/>
                  <dgm:constr type="w" for="ch" forName="Child2Accent1" refType="w" fact="0.0566"/>
                  <dgm:constr type="h" for="ch" forName="Child2Accent1" refType="h" fact="0.1035"/>
                  <dgm:constr type="r" for="ch" forName="Child4Accent2" refType="w" fact="0.642"/>
                  <dgm:constr type="t" for="ch" forName="Child4Accent2" refType="h" fact="0.8993"/>
                  <dgm:constr type="w" for="ch" forName="Child4Accent2" refType="w" fact="0.0283"/>
                  <dgm:constr type="h" for="ch" forName="Child4Accent2" refType="h" fact="0.0518"/>
                  <dgm:constr type="r" for="ch" forName="Child1Accent2" refType="w" fact="0.6415"/>
                  <dgm:constr type="t" for="ch" forName="Child1Accent2" refType="h" fact="0.162"/>
                  <dgm:constr type="w" for="ch" forName="Child1Accent2" refType="w" fact="0.0283"/>
                  <dgm:constr type="h" for="ch" forName="Child1Accent2" refType="h" fact="0.0518"/>
                  <dgm:constr type="r" for="ch" forName="Child3Accent3" refType="w" fact="0.7849"/>
                  <dgm:constr type="t" for="ch" forName="Child3Accent3" refType="h" fact="0.6828"/>
                  <dgm:constr type="w" for="ch" forName="Child3Accent3" refType="w" fact="0.0283"/>
                  <dgm:constr type="h" for="ch" forName="Child3Accent3" refType="h" fact="0.0518"/>
                  <dgm:constr type="r" for="ch" forName="Child2Accent2" refType="w" fact="0.7311"/>
                  <dgm:constr type="t" for="ch" forName="Child2Accent2" refType="h" fact="0.3937"/>
                  <dgm:constr type="w" for="ch" forName="Child2Accent2" refType="w" fact="0.0283"/>
                  <dgm:constr type="h" for="ch" forName="Child2Accent2" refType="h" fact="0.0518"/>
                  <dgm:constr type="r" for="ch" forName="Child2Accent4" refType="w" fact="0.8386"/>
                  <dgm:constr type="t" for="ch" forName="Child2Accent4" refType="h" fact="0.3937"/>
                  <dgm:constr type="w" for="ch" forName="Child2Accent4" refType="w" fact="0.0283"/>
                  <dgm:constr type="h" for="ch" forName="Child2Accent4" refType="h" fact="0.0518"/>
                  <dgm:constr type="r" for="ch" forName="Child2Accent5" refType="w" fact="0.8923"/>
                  <dgm:constr type="t" for="ch" forName="Child2Accent5" refType="h" fact="0.3937"/>
                  <dgm:constr type="w" for="ch" forName="Child2Accent5" refType="w" fact="0.0283"/>
                  <dgm:constr type="h" for="ch" forName="Child2Accent5" refType="h" fact="0.0518"/>
                  <dgm:constr type="r" for="ch" forName="Child2Accent6" refType="w" fact="0.9461"/>
                  <dgm:constr type="t" for="ch" forName="Child2Accent6" refType="h" fact="0.3937"/>
                  <dgm:constr type="w" for="ch" forName="Child2Accent6" refType="w" fact="0.0283"/>
                  <dgm:constr type="h" for="ch" forName="Child2Accent6" refType="h" fact="0.0518"/>
                  <dgm:constr type="r" for="ch" forName="Child2Accent7" refType="w" fact="0.9998"/>
                  <dgm:constr type="t" for="ch" forName="Child2Accent7" refType="h" fact="0.3937"/>
                  <dgm:constr type="w" for="ch" forName="Child2Accent7" refType="w" fact="0.0283"/>
                  <dgm:constr type="h" for="ch" forName="Child2Accent7" refType="h" fact="0.0518"/>
                  <dgm:constr type="r" for="ch" forName="Child2Accent3" refType="w" fact="0.7849"/>
                  <dgm:constr type="t" for="ch" forName="Child2Accent3" refType="h" fact="0.3937"/>
                  <dgm:constr type="w" for="ch" forName="Child2Accent3" refType="w" fact="0.0283"/>
                  <dgm:constr type="h" for="ch" forName="Child2Accent3" refType="h" fact="0.0518"/>
                  <dgm:constr type="r" for="ch" forName="ParentAccent1" refType="w" fact="0.0283"/>
                  <dgm:constr type="t" for="ch" forName="ParentAccent1" refType="h" fact="0.5316"/>
                  <dgm:constr type="w" for="ch" forName="ParentAccent1" refType="w" fact="0.0283"/>
                  <dgm:constr type="h" for="ch" forName="ParentAccent1" refType="h" fact="0.0518"/>
                  <dgm:constr type="r" for="ch" forName="ParentAccent2" refType="w" fact="0.0801"/>
                  <dgm:constr type="t" for="ch" forName="ParentAccent2" refType="h" fact="0.5316"/>
                  <dgm:constr type="w" for="ch" forName="ParentAccent2" refType="w" fact="0.0283"/>
                  <dgm:constr type="h" for="ch" forName="ParentAccent2" refType="h" fact="0.0518"/>
                  <dgm:constr type="r" for="ch" forName="ParentAccent3" refType="w" fact="0.1318"/>
                  <dgm:constr type="t" for="ch" forName="ParentAccent3" refType="h" fact="0.5316"/>
                  <dgm:constr type="w" for="ch" forName="ParentAccent3" refType="w" fact="0.0283"/>
                  <dgm:constr type="h" for="ch" forName="ParentAccent3" refType="h" fact="0.0518"/>
                  <dgm:constr type="r" for="ch" forName="ParentAccent4" refType="w" fact="0.1836"/>
                  <dgm:constr type="t" for="ch" forName="ParentAccent4" refType="h" fact="0.5316"/>
                  <dgm:constr type="w" for="ch" forName="ParentAccent4" refType="w" fact="0.0283"/>
                  <dgm:constr type="h" for="ch" forName="ParentAccent4" refType="h" fact="0.0518"/>
                  <dgm:constr type="r" for="ch" forName="ParentAccent5" refType="w" fact="0.2354"/>
                  <dgm:constr type="t" for="ch" forName="ParentAccent5" refType="h" fact="0.5316"/>
                  <dgm:constr type="w" for="ch" forName="ParentAccent5" refType="w" fact="0.0283"/>
                  <dgm:constr type="h" for="ch" forName="ParentAccent5" refType="h" fact="0.0518"/>
                  <dgm:constr type="r" for="ch" forName="ParentAccent6" refType="w" fact="0.3154"/>
                  <dgm:constr type="t" for="ch" forName="ParentAccent6" refType="h" fact="0.5057"/>
                  <dgm:constr type="w" for="ch" forName="ParentAccent6" refType="w" fact="0.0566"/>
                  <dgm:constr type="h" for="ch" forName="ParentAccent6" refType="h" fact="0.1035"/>
                  <dgm:constr type="r" for="ch" forName="ParentAccent7" refType="w" fact="0.0744"/>
                  <dgm:constr type="t" for="ch" forName="ParentAccent7" refType="h" fact="0.4247"/>
                  <dgm:constr type="w" for="ch" forName="ParentAccent7" refType="w" fact="0.0283"/>
                  <dgm:constr type="h" for="ch" forName="ParentAccent7" refType="h" fact="0.0518"/>
                  <dgm:constr type="r" for="ch" forName="ParentAccent8" refType="w" fact="0.0744"/>
                  <dgm:constr type="t" for="ch" forName="ParentAccent8" refType="h" fact="0.6392"/>
                  <dgm:constr type="w" for="ch" forName="ParentAccent8" refType="w" fact="0.0283"/>
                  <dgm:constr type="h" for="ch" forName="ParentAccent8" refType="h" fact="0.0518"/>
                  <dgm:constr type="r" for="ch" forName="ParentAccent9" refType="w" fact="0.0491"/>
                  <dgm:constr type="t" for="ch" forName="ParentAccent9" refType="h" fact="0.4712"/>
                  <dgm:constr type="w" for="ch" forName="ParentAccent9" refType="w" fact="0.0283"/>
                  <dgm:constr type="h" for="ch" forName="ParentAccent9" refType="h" fact="0.0518"/>
                  <dgm:constr type="r" for="ch" forName="ParentAccent10" refType="w" fact="0.0475"/>
                  <dgm:constr type="t" for="ch" forName="ParentAccent10" refType="h" fact="0.593"/>
                  <dgm:constr type="w" for="ch" forName="ParentAccent10" refType="w" fact="0.0283"/>
                  <dgm:constr type="h" for="ch" forName="ParentAccent10" refType="h" fact="0.0518"/>
                  <dgm:constr type="r" for="ch" forName="Child4" refType="w" fact="0.9919"/>
                  <dgm:constr type="t" for="ch" forName="Child4" refType="h" fact="0.8184"/>
                  <dgm:constr type="w" for="ch" forName="Child4" refType="w" fact="0.3192"/>
                  <dgm:constr type="h" for="ch" forName="Child4" refType="h" fact="0.1294"/>
                  <dgm:constr type="r" for="ch" forName="Child3" refType="w"/>
                  <dgm:constr type="t" for="ch" forName="Child3" refType="h" fact="0.5547"/>
                  <dgm:constr type="w" for="ch" forName="Child3" refType="w" fact="0.297"/>
                  <dgm:constr type="h" for="ch" forName="Child3" refType="h" fact="0.1294"/>
                  <dgm:constr type="r" for="ch" forName="Child2" refType="w"/>
                  <dgm:constr type="t" for="ch" forName="Child2" refType="h" fact="0.2662"/>
                  <dgm:constr type="w" for="ch" forName="Child2" refType="w" fact="0.297"/>
                  <dgm:constr type="h" for="ch" forName="Child2" refType="h" fact="0.1294"/>
                  <dgm:constr type="r" for="ch" forName="Child1" refType="w" fact="0.9919"/>
                  <dgm:constr type="t" for="ch" forName="Child1" refType="h" fact="0"/>
                  <dgm:constr type="w" for="ch" forName="Child1" refType="w" fact="0.3192"/>
                  <dgm:constr type="h" for="ch" forName="Child1" refType="h" fact="0.1294"/>
                </dgm:constrLst>
              </dgm:if>
              <dgm:else name="Name20">
                <dgm:alg type="composite">
                  <dgm:param type="ar" val="1.3278"/>
                </dgm:alg>
                <dgm:constrLst>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Child2Accent1" refType="w" fact="0.6564"/>
                  <dgm:constr type="t" for="ch" forName="Child2Accent1" refType="h" fact="0.3184"/>
                  <dgm:constr type="w" for="ch" forName="Child2Accent1" refType="w" fact="0.0574"/>
                  <dgm:constr type="h" for="ch" forName="Child2Accent1" refType="h" fact="0.0763"/>
                  <dgm:constr type="r" for="ch" forName="Child2Accent2" refType="w" fact="0.6932"/>
                  <dgm:constr type="t" for="ch" forName="Child2Accent2" refType="h" fact="0.2781"/>
                  <dgm:constr type="w" for="ch" forName="Child2Accent2" refType="w" fact="0.0287"/>
                  <dgm:constr type="h" for="ch" forName="Child2Accent2" refType="h" fact="0.0381"/>
                  <dgm:constr type="r" for="ch" forName="Child2Accent3" refType="w" fact="0.7545"/>
                  <dgm:constr type="t" for="ch" forName="Child2Accent3" refType="h" fact="0.2781"/>
                  <dgm:constr type="w" for="ch" forName="Child2Accent3" refType="w" fact="0.0287"/>
                  <dgm:constr type="h" for="ch" forName="Child2Accent3" refType="h" fact="0.0381"/>
                  <dgm:constr type="r" for="ch" forName="Child2Accent4" refType="w" fact="0.8158"/>
                  <dgm:constr type="t" for="ch" forName="Child2Accent4" refType="h" fact="0.2781"/>
                  <dgm:constr type="w" for="ch" forName="Child2Accent4" refType="w" fact="0.0287"/>
                  <dgm:constr type="h" for="ch" forName="Child2Accent4" refType="h" fact="0.0381"/>
                  <dgm:constr type="r" for="ch" forName="Child2Accent5" refType="w" fact="0.8771"/>
                  <dgm:constr type="t" for="ch" forName="Child2Accent5" refType="h" fact="0.2781"/>
                  <dgm:constr type="w" for="ch" forName="Child2Accent5" refType="w" fact="0.0287"/>
                  <dgm:constr type="h" for="ch" forName="Child2Accent5" refType="h" fact="0.0381"/>
                  <dgm:constr type="r" for="ch" forName="Child2Accent6" refType="w" fact="0.9385"/>
                  <dgm:constr type="t" for="ch" forName="Child2Accent6" refType="h" fact="0.2781"/>
                  <dgm:constr type="w" for="ch" forName="Child2Accent6" refType="w" fact="0.0287"/>
                  <dgm:constr type="h" for="ch" forName="Child2Accent6" refType="h" fact="0.0381"/>
                  <dgm:constr type="r" for="ch" forName="Child2Accent7" refType="w" fact="0.9998"/>
                  <dgm:constr type="t" for="ch" forName="Child2Accent7" refType="h" fact="0.2781"/>
                  <dgm:constr type="w" for="ch" forName="Child2Accent7" refType="w" fact="0.0287"/>
                  <dgm:constr type="h" for="ch" forName="Child2Accent7" refType="h" fact="0.0381"/>
                  <dgm:constr type="r" for="ch" forName="Child3Accent1" refType="w" fact="0.716"/>
                  <dgm:constr type="t" for="ch" forName="Child3Accent1" refType="h" fact="0.5061"/>
                  <dgm:constr type="w" for="ch" forName="Child3Accent1" refType="w" fact="0.0574"/>
                  <dgm:constr type="h" for="ch" forName="Child3Accent1" refType="h" fact="0.0763"/>
                  <dgm:constr type="r" for="ch" forName="Child3Accent2" refType="w" fact="0.7728"/>
                  <dgm:constr type="t" for="ch" forName="Child3Accent2" refType="h" fact="0.5252"/>
                  <dgm:constr type="w" for="ch" forName="Child3Accent2" refType="w" fact="0.0287"/>
                  <dgm:constr type="h" for="ch" forName="Child3Accent2" refType="h" fact="0.0381"/>
                  <dgm:constr type="r" for="ch" forName="Child3Accent3" refType="w" fact="0.8295"/>
                  <dgm:constr type="t" for="ch" forName="Child3Accent3" refType="h" fact="0.5252"/>
                  <dgm:constr type="w" for="ch" forName="Child3Accent3" refType="w" fact="0.0287"/>
                  <dgm:constr type="h" for="ch" forName="Child3Accent3" refType="h" fact="0.0381"/>
                  <dgm:constr type="r" for="ch" forName="Child3Accent4" refType="w" fact="0.8863"/>
                  <dgm:constr type="t" for="ch" forName="Child3Accent4" refType="h" fact="0.5252"/>
                  <dgm:constr type="w" for="ch" forName="Child3Accent4" refType="w" fact="0.0287"/>
                  <dgm:constr type="h" for="ch" forName="Child3Accent4" refType="h" fact="0.0381"/>
                  <dgm:constr type="r" for="ch" forName="Child3Accent5" refType="w" fact="0.943"/>
                  <dgm:constr type="t" for="ch" forName="Child3Accent5" refType="h" fact="0.5252"/>
                  <dgm:constr type="w" for="ch" forName="Child3Accent5" refType="w" fact="0.0287"/>
                  <dgm:constr type="h" for="ch" forName="Child3Accent5" refType="h" fact="0.0381"/>
                  <dgm:constr type="r" for="ch" forName="Child3Accent6" refType="w" fact="0.9998"/>
                  <dgm:constr type="t" for="ch" forName="Child3Accent6" refType="h" fact="0.5252"/>
                  <dgm:constr type="w" for="ch" forName="Child3Accent6" refType="w" fact="0.0287"/>
                  <dgm:constr type="h" for="ch" forName="Child3Accent6" refType="h" fact="0.0381"/>
                  <dgm:constr type="r" for="ch" forName="Child3Accent7" refType="w" fact="0"/>
                  <dgm:constr type="t" for="ch" forName="Child3Accent7" refType="h" fact="0"/>
                  <dgm:constr type="w" for="ch" forName="Child3Accent7" refType="w" fact="0"/>
                  <dgm:constr type="h" for="ch" forName="Child3Accent7" refType="h" fact="0"/>
                  <dgm:constr type="r" for="ch" forName="Child4Accent1" refType="w" fact="0.6564"/>
                  <dgm:constr type="t" for="ch" forName="Child4Accent1" refType="h" fact="0.6908"/>
                  <dgm:constr type="w" for="ch" forName="Child4Accent1" refType="w" fact="0.0574"/>
                  <dgm:constr type="h" for="ch" forName="Child4Accent1" refType="h" fact="0.0763"/>
                  <dgm:constr type="r" for="ch" forName="Child4Accent2" refType="w" fact="0.6932"/>
                  <dgm:constr type="t" for="ch" forName="Child4Accent2" refType="h" fact="0.7684"/>
                  <dgm:constr type="w" for="ch" forName="Child4Accent2" refType="w" fact="0.0287"/>
                  <dgm:constr type="h" for="ch" forName="Child4Accent2" refType="h" fact="0.0381"/>
                  <dgm:constr type="r" for="ch" forName="Child4Accent3" refType="w" fact="0.7545"/>
                  <dgm:constr type="t" for="ch" forName="Child4Accent3" refType="h" fact="0.7684"/>
                  <dgm:constr type="w" for="ch" forName="Child4Accent3" refType="w" fact="0.0287"/>
                  <dgm:constr type="h" for="ch" forName="Child4Accent3" refType="h" fact="0.0381"/>
                  <dgm:constr type="r" for="ch" forName="Child4Accent4" refType="w" fact="0.8158"/>
                  <dgm:constr type="t" for="ch" forName="Child4Accent4" refType="h" fact="0.7684"/>
                  <dgm:constr type="w" for="ch" forName="Child4Accent4" refType="w" fact="0.0287"/>
                  <dgm:constr type="h" for="ch" forName="Child4Accent4" refType="h" fact="0.0381"/>
                  <dgm:constr type="r" for="ch" forName="Child4Accent5" refType="w" fact="0.8771"/>
                  <dgm:constr type="t" for="ch" forName="Child4Accent5" refType="h" fact="0.7684"/>
                  <dgm:constr type="w" for="ch" forName="Child4Accent5" refType="w" fact="0.0287"/>
                  <dgm:constr type="h" for="ch" forName="Child4Accent5" refType="h" fact="0.0381"/>
                  <dgm:constr type="r" for="ch" forName="Child4Accent6" refType="w" fact="0.9385"/>
                  <dgm:constr type="t" for="ch" forName="Child4Accent6" refType="h" fact="0.7684"/>
                  <dgm:constr type="w" for="ch" forName="Child4Accent6" refType="w" fact="0.0287"/>
                  <dgm:constr type="h" for="ch" forName="Child4Accent6" refType="h" fact="0.0381"/>
                  <dgm:constr type="r" for="ch" forName="Child4Accent7" refType="w" fact="0.9998"/>
                  <dgm:constr type="t" for="ch" forName="Child4Accent7" refType="h" fact="0.7684"/>
                  <dgm:constr type="w" for="ch" forName="Child4Accent7" refType="w" fact="0.0287"/>
                  <dgm:constr type="h" for="ch" forName="Child4Accent7" refType="h" fact="0.0381"/>
                  <dgm:constr type="r" for="ch" forName="Child4Accent8" refType="w" fact="0"/>
                  <dgm:constr type="t" for="ch" forName="Child4Accent8" refType="h" fact="0"/>
                  <dgm:constr type="w" for="ch" forName="Child4Accent8" refType="w" fact="0"/>
                  <dgm:constr type="h" for="ch" forName="Child4Accent8" refType="h" fact="0"/>
                  <dgm:constr type="r" for="ch" forName="ParentAccent1" refType="w" fact="0.0287"/>
                  <dgm:constr type="t" for="ch" forName="ParentAccent1" refType="h" fact="0.5252"/>
                  <dgm:constr type="w" for="ch" forName="ParentAccent1" refType="w" fact="0.0287"/>
                  <dgm:constr type="h" for="ch" forName="ParentAccent1" refType="h" fact="0.0381"/>
                  <dgm:constr type="r" for="ch" forName="ParentAccent2" refType="w" fact="0.0813"/>
                  <dgm:constr type="t" for="ch" forName="ParentAccent2" refType="h" fact="0.5252"/>
                  <dgm:constr type="w" for="ch" forName="ParentAccent2" refType="w" fact="0.0287"/>
                  <dgm:constr type="h" for="ch" forName="ParentAccent2" refType="h" fact="0.0381"/>
                  <dgm:constr type="r" for="ch" forName="ParentAccent3" refType="w" fact="0.1339"/>
                  <dgm:constr type="t" for="ch" forName="ParentAccent3" refType="h" fact="0.5252"/>
                  <dgm:constr type="w" for="ch" forName="ParentAccent3" refType="w" fact="0.0287"/>
                  <dgm:constr type="h" for="ch" forName="ParentAccent3" refType="h" fact="0.0381"/>
                  <dgm:constr type="r" for="ch" forName="ParentAccent4" refType="w" fact="0.1864"/>
                  <dgm:constr type="t" for="ch" forName="ParentAccent4" refType="h" fact="0.5252"/>
                  <dgm:constr type="w" for="ch" forName="ParentAccent4" refType="w" fact="0.0287"/>
                  <dgm:constr type="h" for="ch" forName="ParentAccent4" refType="h" fact="0.0381"/>
                  <dgm:constr type="r" for="ch" forName="ParentAccent5" refType="w" fact="0.239"/>
                  <dgm:constr type="t" for="ch" forName="ParentAccent5" refType="h" fact="0.5252"/>
                  <dgm:constr type="w" for="ch" forName="ParentAccent5" refType="w" fact="0.0287"/>
                  <dgm:constr type="h" for="ch" forName="ParentAccent5" refType="h" fact="0.0381"/>
                  <dgm:constr type="r" for="ch" forName="ParentAccent6" refType="w" fact="0.3203"/>
                  <dgm:constr type="t" for="ch" forName="ParentAccent6" refType="h" fact="0.5061"/>
                  <dgm:constr type="w" for="ch" forName="ParentAccent6" refType="w" fact="0.0574"/>
                  <dgm:constr type="h" for="ch" forName="ParentAccent6" refType="h" fact="0.0763"/>
                  <dgm:constr type="r" for="ch" forName="ParentAccent7" refType="w" fact="0.0755"/>
                  <dgm:constr type="t" for="ch" forName="ParentAccent7" refType="h" fact="0.4464"/>
                  <dgm:constr type="w" for="ch" forName="ParentAccent7" refType="w" fact="0.0287"/>
                  <dgm:constr type="h" for="ch" forName="ParentAccent7" refType="h" fact="0.0381"/>
                  <dgm:constr type="r" for="ch" forName="ParentAccent8" refType="w" fact="0.0755"/>
                  <dgm:constr type="t" for="ch" forName="ParentAccent8" refType="h" fact="0.6045"/>
                  <dgm:constr type="w" for="ch" forName="ParentAccent8" refType="w" fact="0.0287"/>
                  <dgm:constr type="h" for="ch" forName="ParentAccent8" refType="h" fact="0.0381"/>
                  <dgm:constr type="r" for="ch" forName="ParentAccent9" refType="w" fact="0.0499"/>
                  <dgm:constr type="t" for="ch" forName="ParentAccent9" refType="h" fact="0.4807"/>
                  <dgm:constr type="w" for="ch" forName="ParentAccent9" refType="w" fact="0.0287"/>
                  <dgm:constr type="h" for="ch" forName="ParentAccent9" refType="h" fact="0.0381"/>
                  <dgm:constr type="r" for="ch" forName="ParentAccent10" refType="w" fact="0.0482"/>
                  <dgm:constr type="t" for="ch" forName="ParentAccent10" refType="h" fact="0.5705"/>
                  <dgm:constr type="w" for="ch" forName="ParentAccent10" refType="w" fact="0.0287"/>
                  <dgm:constr type="h" for="ch" forName="ParentAccent10" refType="h" fact="0.0381"/>
                  <dgm:constr type="r" for="ch" forName="Child1Accent1" refType="w" fact="0.5181"/>
                  <dgm:constr type="t" for="ch" forName="Child1Accent1" refType="h" fact="0.2457"/>
                  <dgm:constr type="w" for="ch" forName="Child1Accent1" refType="w" fact="0.0574"/>
                  <dgm:constr type="h" for="ch" forName="Child1Accent1" refType="h" fact="0.0763"/>
                  <dgm:constr type="r" for="ch" forName="Child1Accent2" refType="w" fact="0.5542"/>
                  <dgm:constr type="t" for="ch" forName="Child1Accent2" refType="h" fact="0.2004"/>
                  <dgm:constr type="w" for="ch" forName="Child1Accent2" refType="w" fact="0.0287"/>
                  <dgm:constr type="h" for="ch" forName="Child1Accent2" refType="h" fact="0.0381"/>
                  <dgm:constr type="r" for="ch" forName="Child1Accent3" refType="w" fact="0.5946"/>
                  <dgm:constr type="t" for="ch" forName="Child1Accent3" refType="h" fact="0.1445"/>
                  <dgm:constr type="w" for="ch" forName="Child1Accent3" refType="w" fact="0.0287"/>
                  <dgm:constr type="h" for="ch" forName="Child1Accent3" refType="h" fact="0.0381"/>
                  <dgm:constr type="r" for="ch" forName="Child1Accent4" refType="w" fact="0.6347"/>
                  <dgm:constr type="t" for="ch" forName="Child1Accent4" refType="h" fact="0.097"/>
                  <dgm:constr type="w" for="ch" forName="Child1Accent4" refType="w" fact="0.0287"/>
                  <dgm:constr type="h" for="ch" forName="Child1Accent4" refType="h" fact="0.0381"/>
                  <dgm:constr type="r" for="ch" forName="Child1Accent5" refType="w" fact="0.696"/>
                  <dgm:constr type="t" for="ch" forName="Child1Accent5" refType="h" fact="0.097"/>
                  <dgm:constr type="w" for="ch" forName="Child1Accent5" refType="w" fact="0.0287"/>
                  <dgm:constr type="h" for="ch" forName="Child1Accent5" refType="h" fact="0.0381"/>
                  <dgm:constr type="r" for="ch" forName="Child1Accent6" refType="w" fact="0.7574"/>
                  <dgm:constr type="t" for="ch" forName="Child1Accent6" refType="h" fact="0.097"/>
                  <dgm:constr type="w" for="ch" forName="Child1Accent6" refType="w" fact="0.0287"/>
                  <dgm:constr type="h" for="ch" forName="Child1Accent6" refType="h" fact="0.0381"/>
                  <dgm:constr type="r" for="ch" forName="Child1Accent7" refType="w" fact="0.8187"/>
                  <dgm:constr type="t" for="ch" forName="Child1Accent7" refType="h" fact="0.097"/>
                  <dgm:constr type="w" for="ch" forName="Child1Accent7" refType="w" fact="0.0287"/>
                  <dgm:constr type="h" for="ch" forName="Child1Accent7" refType="h" fact="0.0381"/>
                  <dgm:constr type="r" for="ch" forName="Child1Accent8" refType="w" fact="0.88"/>
                  <dgm:constr type="t" for="ch" forName="Child1Accent8" refType="h" fact="0.097"/>
                  <dgm:constr type="w" for="ch" forName="Child1Accent8" refType="w" fact="0.0287"/>
                  <dgm:constr type="h" for="ch" forName="Child1Accent8" refType="h" fact="0.0381"/>
                  <dgm:constr type="r" for="ch" forName="Child1Accent9" refType="w" fact="0.9413"/>
                  <dgm:constr type="t" for="ch" forName="Child1Accent9" refType="h" fact="0.097"/>
                  <dgm:constr type="w" for="ch" forName="Child1Accent9" refType="w" fact="0.0287"/>
                  <dgm:constr type="h" for="ch" forName="Child1Accent9" refType="h" fact="0.0381"/>
                  <dgm:constr type="r" for="ch" forName="Child5Accent1" refType="w" fact="0.5181"/>
                  <dgm:constr type="t" for="ch" forName="Child5Accent1" refType="h" fact="0.7601"/>
                  <dgm:constr type="w" for="ch" forName="Child5Accent1" refType="w" fact="0.0574"/>
                  <dgm:constr type="h" for="ch" forName="Child5Accent1" refType="h" fact="0.0763"/>
                  <dgm:constr type="r" for="ch" forName="Child5Accent2" refType="w" fact="0.547"/>
                  <dgm:constr type="t" for="ch" forName="Child5Accent2" refType="h" fact="0.8375"/>
                  <dgm:constr type="w" for="ch" forName="Child5Accent2" refType="w" fact="0.0287"/>
                  <dgm:constr type="h" for="ch" forName="Child5Accent2" refType="h" fact="0.0381"/>
                  <dgm:constr type="r" for="ch" forName="Child5Accent3" refType="w" fact="0.5882"/>
                  <dgm:constr type="t" for="ch" forName="Child5Accent3" refType="h" fact="0.8991"/>
                  <dgm:constr type="w" for="ch" forName="Child5Accent3" refType="w" fact="0.0287"/>
                  <dgm:constr type="h" for="ch" forName="Child5Accent3" refType="h" fact="0.0381"/>
                  <dgm:constr type="r" for="ch" forName="Child5Accent4" refType="w" fact="0.6347"/>
                  <dgm:constr type="t" for="ch" forName="Child5Accent4" refType="h" fact="0.9619"/>
                  <dgm:constr type="w" for="ch" forName="Child5Accent4" refType="w" fact="0.0287"/>
                  <dgm:constr type="h" for="ch" forName="Child5Accent4" refType="h" fact="0.0381"/>
                  <dgm:constr type="r" for="ch" forName="Child5Accent5" refType="w" fact="0.696"/>
                  <dgm:constr type="t" for="ch" forName="Child5Accent5" refType="h" fact="0.9619"/>
                  <dgm:constr type="w" for="ch" forName="Child5Accent5" refType="w" fact="0.0287"/>
                  <dgm:constr type="h" for="ch" forName="Child5Accent5" refType="h" fact="0.0381"/>
                  <dgm:constr type="r" for="ch" forName="Child5Accent6" refType="w" fact="0.7574"/>
                  <dgm:constr type="t" for="ch" forName="Child5Accent6" refType="h" fact="0.9619"/>
                  <dgm:constr type="w" for="ch" forName="Child5Accent6" refType="w" fact="0.0287"/>
                  <dgm:constr type="h" for="ch" forName="Child5Accent6" refType="h" fact="0.0381"/>
                  <dgm:constr type="r" for="ch" forName="Child5Accent7" refType="w" fact="0.8187"/>
                  <dgm:constr type="t" for="ch" forName="Child5Accent7" refType="h" fact="0.9619"/>
                  <dgm:constr type="w" for="ch" forName="Child5Accent7" refType="w" fact="0.0287"/>
                  <dgm:constr type="h" for="ch" forName="Child5Accent7" refType="h" fact="0.0381"/>
                  <dgm:constr type="r" for="ch" forName="Child5Accent8" refType="w" fact="0.88"/>
                  <dgm:constr type="t" for="ch" forName="Child5Accent8" refType="h" fact="0.9619"/>
                  <dgm:constr type="w" for="ch" forName="Child5Accent8" refType="w" fact="0.0287"/>
                  <dgm:constr type="h" for="ch" forName="Child5Accent8" refType="h" fact="0.0381"/>
                  <dgm:constr type="r" for="ch" forName="Child5Accent9" refType="w" fact="0.9423"/>
                  <dgm:constr type="t" for="ch" forName="Child5Accent9" refType="h" fact="0.9619"/>
                  <dgm:constr type="w" for="ch" forName="Child5Accent9" refType="w" fact="0.0287"/>
                  <dgm:constr type="h" for="ch" forName="Child5Accent9" refType="h" fact="0.0381"/>
                  <dgm:constr type="r" for="ch" forName="Child5" refType="w" fact="0.9419"/>
                  <dgm:constr type="t" for="ch" forName="Child5" refType="h" fact="0.8635"/>
                  <dgm:constr type="w" for="ch" forName="Child5" refType="w" fact="0.3364"/>
                  <dgm:constr type="h" for="ch" forName="Child5" refType="h" fact="0.0981"/>
                  <dgm:constr type="r" for="ch" forName="Child4" refType="w"/>
                  <dgm:constr type="t" for="ch" forName="Child4" refType="h" fact="0.6701"/>
                  <dgm:constr type="w" for="ch" forName="Child4" refType="w" fact="0.3364"/>
                  <dgm:constr type="h" for="ch" forName="Child4" refType="h" fact="0.0981"/>
                  <dgm:constr type="r" for="ch" forName="Child3" refType="w"/>
                  <dgm:constr type="t" for="ch" forName="Child3" refType="h" fact="0.4276"/>
                  <dgm:constr type="w" for="ch" forName="Child3" refType="w" fact="0.2544"/>
                  <dgm:constr type="h" for="ch" forName="Child3" refType="h" fact="0.0981"/>
                  <dgm:constr type="r" for="ch" forName="Child2" refType="w"/>
                  <dgm:constr type="t" for="ch" forName="Child2" refType="h" fact="0.1798"/>
                  <dgm:constr type="w" for="ch" forName="Child2" refType="w" fact="0.3364"/>
                  <dgm:constr type="h" for="ch" forName="Child2" refType="h" fact="0.0981"/>
                  <dgm:constr type="r" for="ch" forName="Child1" refType="w" fact="0.9419"/>
                  <dgm:constr type="t" for="ch" forName="Child1" refType="h" fact="0"/>
                  <dgm:constr type="w" for="ch" forName="Child1" refType="w" fact="0.3364"/>
                  <dgm:constr type="h" for="ch" forName="Child1" refType="h" fact="0.0981"/>
                  <dgm:constr type="r" for="ch" forName="Parent" refType="w" fact="0.6347"/>
                  <dgm:constr type="t" for="ch" forName="Parent" refType="h" fact="0.3513"/>
                  <dgm:constr type="w" for="ch" forName="Parent" refType="w" fact="0.2906"/>
                  <dgm:constr type="h" for="ch" forName="Parent" refType="h" fact="0.3859"/>
                </dgm:constrLst>
              </dgm:else>
            </dgm:choose>
          </dgm:else>
        </dgm:choose>
        <dgm:layoutNode name="ParentAccent1" styleLbl="alignNode1">
          <dgm:alg type="sp"/>
          <dgm:shape xmlns:r="http://schemas.openxmlformats.org/officeDocument/2006/relationships" type="ellipse" r:blip="">
            <dgm:adjLst/>
          </dgm:shape>
          <dgm:presOf/>
        </dgm:layoutNode>
        <dgm:layoutNode name="ParentAccent2" styleLbl="alignNode1">
          <dgm:alg type="sp"/>
          <dgm:shape xmlns:r="http://schemas.openxmlformats.org/officeDocument/2006/relationships" type="ellipse" r:blip="">
            <dgm:adjLst/>
          </dgm:shape>
          <dgm:presOf/>
        </dgm:layoutNode>
        <dgm:layoutNode name="ParentAccent3" styleLbl="alignNode1">
          <dgm:alg type="sp"/>
          <dgm:shape xmlns:r="http://schemas.openxmlformats.org/officeDocument/2006/relationships" type="ellipse" r:blip="">
            <dgm:adjLst/>
          </dgm:shape>
          <dgm:presOf/>
        </dgm:layoutNode>
        <dgm:layoutNode name="ParentAccent4" styleLbl="alignNode1">
          <dgm:alg type="sp"/>
          <dgm:shape xmlns:r="http://schemas.openxmlformats.org/officeDocument/2006/relationships" type="ellipse" r:blip="">
            <dgm:adjLst/>
          </dgm:shape>
          <dgm:presOf/>
        </dgm:layoutNode>
        <dgm:layoutNode name="ParentAccent5" styleLbl="alignNode1">
          <dgm:alg type="sp"/>
          <dgm:shape xmlns:r="http://schemas.openxmlformats.org/officeDocument/2006/relationships" type="ellipse" r:blip="">
            <dgm:adjLst/>
          </dgm:shape>
          <dgm:presOf/>
        </dgm:layoutNode>
        <dgm:layoutNode name="ParentAccent6" styleLbl="alignNode1">
          <dgm:alg type="sp"/>
          <dgm:shape xmlns:r="http://schemas.openxmlformats.org/officeDocument/2006/relationships" type="ellipse" r:blip="">
            <dgm:adjLst/>
          </dgm:shape>
          <dgm:presOf/>
        </dgm:layoutNode>
        <dgm:layoutNode name="ParentAccent7" styleLbl="alignNode1">
          <dgm:alg type="sp"/>
          <dgm:shape xmlns:r="http://schemas.openxmlformats.org/officeDocument/2006/relationships" type="ellipse" r:blip="">
            <dgm:adjLst/>
          </dgm:shape>
          <dgm:presOf/>
        </dgm:layoutNode>
        <dgm:layoutNode name="ParentAccent8" styleLbl="alignNode1">
          <dgm:alg type="sp"/>
          <dgm:shape xmlns:r="http://schemas.openxmlformats.org/officeDocument/2006/relationships" type="ellipse" r:blip="">
            <dgm:adjLst/>
          </dgm:shape>
          <dgm:presOf/>
        </dgm:layoutNode>
        <dgm:layoutNode name="ParentAccent9" styleLbl="alignNode1">
          <dgm:alg type="sp"/>
          <dgm:shape xmlns:r="http://schemas.openxmlformats.org/officeDocument/2006/relationships" type="ellipse" r:blip="">
            <dgm:adjLst/>
          </dgm:shape>
          <dgm:presOf/>
        </dgm:layoutNode>
        <dgm:layoutNode name="ParentAccent10" styleLbl="alignNode1">
          <dgm:alg type="sp"/>
          <dgm:shape xmlns:r="http://schemas.openxmlformats.org/officeDocument/2006/relationships" type="ellipse" r:blip="">
            <dgm:adjLst/>
          </dgm:shape>
          <dgm:presOf/>
        </dgm:layoutNode>
        <dgm:layoutNode name="Parent" styleLbl="alignNode1">
          <dgm:varLst>
            <dgm:chMax val="5"/>
            <dgm:chPref val="3"/>
            <dgm:bulletEnabled val="1"/>
          </dgm:varLst>
          <dgm:alg type="tx"/>
          <dgm:shape xmlns:r="http://schemas.openxmlformats.org/officeDocument/2006/relationships" type="ellipse"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name="Name21" axis="ch" ptType="node" cnt="1">
          <dgm:layoutNode name="Child1Accent1" styleLbl="alignNode1">
            <dgm:alg type="sp"/>
            <dgm:shape xmlns:r="http://schemas.openxmlformats.org/officeDocument/2006/relationships" type="ellipse" r:blip="">
              <dgm:adjLst/>
            </dgm:shape>
            <dgm:presOf/>
          </dgm:layoutNode>
          <dgm:layoutNode name="Child1Accent2" styleLbl="alignNode1">
            <dgm:alg type="sp"/>
            <dgm:shape xmlns:r="http://schemas.openxmlformats.org/officeDocument/2006/relationships" type="ellipse" r:blip="">
              <dgm:adjLst/>
            </dgm:shape>
            <dgm:presOf/>
          </dgm:layoutNode>
          <dgm:layoutNode name="Child1Accent3" styleLbl="alignNode1">
            <dgm:alg type="sp"/>
            <dgm:shape xmlns:r="http://schemas.openxmlformats.org/officeDocument/2006/relationships" type="ellipse" r:blip="">
              <dgm:adjLst/>
            </dgm:shape>
            <dgm:presOf/>
          </dgm:layoutNode>
          <dgm:layoutNode name="Child1Accent4" styleLbl="alignNode1">
            <dgm:alg type="sp"/>
            <dgm:shape xmlns:r="http://schemas.openxmlformats.org/officeDocument/2006/relationships" type="ellipse" r:blip="">
              <dgm:adjLst/>
            </dgm:shape>
            <dgm:presOf/>
          </dgm:layoutNode>
          <dgm:layoutNode name="Child1Accent5" styleLbl="alignNode1">
            <dgm:alg type="sp"/>
            <dgm:shape xmlns:r="http://schemas.openxmlformats.org/officeDocument/2006/relationships" type="ellipse" r:blip="">
              <dgm:adjLst/>
            </dgm:shape>
            <dgm:presOf/>
          </dgm:layoutNode>
          <dgm:layoutNode name="Child1Accent6" styleLbl="alignNode1">
            <dgm:alg type="sp"/>
            <dgm:shape xmlns:r="http://schemas.openxmlformats.org/officeDocument/2006/relationships" type="ellipse" r:blip="">
              <dgm:adjLst/>
            </dgm:shape>
            <dgm:presOf/>
          </dgm:layoutNode>
          <dgm:layoutNode name="Child1Accent7" styleLbl="alignNode1">
            <dgm:alg type="sp"/>
            <dgm:shape xmlns:r="http://schemas.openxmlformats.org/officeDocument/2006/relationships" type="ellipse" r:blip="">
              <dgm:adjLst/>
            </dgm:shape>
            <dgm:presOf/>
          </dgm:layoutNode>
          <dgm:layoutNode name="Child1Accent8" styleLbl="alignNode1">
            <dgm:alg type="sp"/>
            <dgm:shape xmlns:r="http://schemas.openxmlformats.org/officeDocument/2006/relationships" type="ellipse" r:blip="">
              <dgm:adjLst/>
            </dgm:shape>
            <dgm:presOf/>
          </dgm:layoutNode>
          <dgm:layoutNode name="Child1Accent9" styleLbl="alignNode1">
            <dgm:alg type="sp"/>
            <dgm:shape xmlns:r="http://schemas.openxmlformats.org/officeDocument/2006/relationships" type="ellipse" r:blip="">
              <dgm:adjLst/>
            </dgm:shape>
            <dgm:presOf/>
          </dgm:layoutNode>
          <dgm:layoutNode name="Child1" styleLbl="revTx">
            <dgm:varLst>
              <dgm:chMax/>
              <dgm:chPref val="0"/>
              <dgm:bulletEnabled val="1"/>
            </dgm:varLst>
            <dgm:alg type="tx">
              <dgm:param type="parTxLTRAlign" val="l"/>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
              <dgm:constr type="tMarg" refType="primFontSz" fact="0"/>
              <dgm:constr type="bMarg" refType="primFontSz" fact="0"/>
            </dgm:constrLst>
            <dgm:ruleLst>
              <dgm:rule type="primFontSz" val="5" fact="NaN" max="NaN"/>
            </dgm:ruleLst>
          </dgm:layoutNode>
        </dgm:forEach>
        <dgm:forEach name="Name22" axis="ch" ptType="node" st="2" cnt="1">
          <dgm:layoutNode name="Child2Accent1" styleLbl="alignNode1">
            <dgm:alg type="sp"/>
            <dgm:shape xmlns:r="http://schemas.openxmlformats.org/officeDocument/2006/relationships" type="ellipse" r:blip="">
              <dgm:adjLst/>
            </dgm:shape>
            <dgm:presOf/>
          </dgm:layoutNode>
          <dgm:layoutNode name="Child2Accent2" styleLbl="alignNode1">
            <dgm:alg type="sp"/>
            <dgm:shape xmlns:r="http://schemas.openxmlformats.org/officeDocument/2006/relationships" type="ellipse" r:blip="">
              <dgm:adjLst/>
            </dgm:shape>
            <dgm:presOf/>
          </dgm:layoutNode>
          <dgm:layoutNode name="Child2Accent3" styleLbl="alignNode1">
            <dgm:alg type="sp"/>
            <dgm:shape xmlns:r="http://schemas.openxmlformats.org/officeDocument/2006/relationships" type="ellipse" r:blip="">
              <dgm:adjLst/>
            </dgm:shape>
            <dgm:presOf/>
          </dgm:layoutNode>
          <dgm:layoutNode name="Child2Accent4" styleLbl="alignNode1">
            <dgm:alg type="sp"/>
            <dgm:shape xmlns:r="http://schemas.openxmlformats.org/officeDocument/2006/relationships" type="ellipse" r:blip="">
              <dgm:adjLst/>
            </dgm:shape>
            <dgm:presOf/>
          </dgm:layoutNode>
          <dgm:layoutNode name="Child2Accent5" styleLbl="alignNode1">
            <dgm:alg type="sp"/>
            <dgm:shape xmlns:r="http://schemas.openxmlformats.org/officeDocument/2006/relationships" type="ellipse" r:blip="">
              <dgm:adjLst/>
            </dgm:shape>
            <dgm:presOf/>
          </dgm:layoutNode>
          <dgm:layoutNode name="Child2Accent6" styleLbl="alignNode1">
            <dgm:alg type="sp"/>
            <dgm:shape xmlns:r="http://schemas.openxmlformats.org/officeDocument/2006/relationships" type="ellipse" r:blip="">
              <dgm:adjLst/>
            </dgm:shape>
            <dgm:presOf/>
          </dgm:layoutNode>
          <dgm:layoutNode name="Child2Accent7" styleLbl="alignNode1">
            <dgm:alg type="sp"/>
            <dgm:shape xmlns:r="http://schemas.openxmlformats.org/officeDocument/2006/relationships" type="ellipse" r:blip="">
              <dgm:adjLst/>
            </dgm:shape>
            <dgm:presOf/>
          </dgm:layoutNode>
          <dgm:layoutNode name="Child2" styleLbl="revTx">
            <dgm:varLst>
              <dgm:chMax/>
              <dgm:chPref val="0"/>
              <dgm:bulletEnabled val="1"/>
            </dgm:varLst>
            <dgm:alg type="tx">
              <dgm:param type="parTxLTRAlign" val="l"/>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
              <dgm:constr type="tMarg" refType="primFontSz" fact="0"/>
              <dgm:constr type="bMarg" refType="primFontSz" fact="0"/>
            </dgm:constrLst>
            <dgm:ruleLst>
              <dgm:rule type="primFontSz" val="5" fact="NaN" max="NaN"/>
            </dgm:ruleLst>
          </dgm:layoutNode>
        </dgm:forEach>
        <dgm:forEach name="Name23" axis="ch" ptType="node" st="3" cnt="1">
          <dgm:layoutNode name="Child3Accent1" styleLbl="alignNode1">
            <dgm:alg type="sp"/>
            <dgm:shape xmlns:r="http://schemas.openxmlformats.org/officeDocument/2006/relationships" type="ellipse" r:blip="">
              <dgm:adjLst/>
            </dgm:shape>
            <dgm:presOf/>
          </dgm:layoutNode>
          <dgm:layoutNode name="Child3Accent2" styleLbl="alignNode1">
            <dgm:alg type="sp"/>
            <dgm:shape xmlns:r="http://schemas.openxmlformats.org/officeDocument/2006/relationships" type="ellipse" r:blip="">
              <dgm:adjLst/>
            </dgm:shape>
            <dgm:presOf/>
          </dgm:layoutNode>
          <dgm:layoutNode name="Child3Accent3" styleLbl="alignNode1">
            <dgm:alg type="sp"/>
            <dgm:shape xmlns:r="http://schemas.openxmlformats.org/officeDocument/2006/relationships" type="ellipse" r:blip="">
              <dgm:adjLst/>
            </dgm:shape>
            <dgm:presOf/>
          </dgm:layoutNode>
          <dgm:layoutNode name="Child3Accent4" styleLbl="alignNode1">
            <dgm:alg type="sp"/>
            <dgm:shape xmlns:r="http://schemas.openxmlformats.org/officeDocument/2006/relationships" type="ellipse" r:blip="">
              <dgm:adjLst/>
            </dgm:shape>
            <dgm:presOf/>
          </dgm:layoutNode>
          <dgm:layoutNode name="Child3Accent5" styleLbl="alignNode1">
            <dgm:alg type="sp"/>
            <dgm:shape xmlns:r="http://schemas.openxmlformats.org/officeDocument/2006/relationships" type="ellipse" r:blip="">
              <dgm:adjLst/>
            </dgm:shape>
            <dgm:presOf/>
          </dgm:layoutNode>
          <dgm:layoutNode name="Child3Accent6" styleLbl="alignNode1">
            <dgm:alg type="sp"/>
            <dgm:shape xmlns:r="http://schemas.openxmlformats.org/officeDocument/2006/relationships" type="ellipse" r:blip="">
              <dgm:adjLst/>
            </dgm:shape>
            <dgm:presOf/>
          </dgm:layoutNode>
          <dgm:layoutNode name="Child3Accent7" styleLbl="alignNode1">
            <dgm:alg type="sp"/>
            <dgm:shape xmlns:r="http://schemas.openxmlformats.org/officeDocument/2006/relationships" type="ellipse" r:blip="">
              <dgm:adjLst/>
            </dgm:shape>
            <dgm:presOf/>
          </dgm:layoutNode>
          <dgm:layoutNode name="Child3" styleLbl="revTx">
            <dgm:varLst>
              <dgm:chMax/>
              <dgm:chPref val="0"/>
              <dgm:bulletEnabled val="1"/>
            </dgm:varLst>
            <dgm:alg type="tx">
              <dgm:param type="parTxLTRAlign" val="l"/>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
              <dgm:constr type="tMarg" refType="primFontSz" fact="0"/>
              <dgm:constr type="bMarg" refType="primFontSz" fact="0"/>
            </dgm:constrLst>
            <dgm:ruleLst>
              <dgm:rule type="primFontSz" val="5" fact="NaN" max="NaN"/>
            </dgm:ruleLst>
          </dgm:layoutNode>
        </dgm:forEach>
        <dgm:forEach name="Name24" axis="ch" ptType="node" st="4" cnt="1">
          <dgm:layoutNode name="Child4Accent1" styleLbl="alignNode1">
            <dgm:alg type="sp"/>
            <dgm:shape xmlns:r="http://schemas.openxmlformats.org/officeDocument/2006/relationships" type="ellipse" r:blip="">
              <dgm:adjLst/>
            </dgm:shape>
            <dgm:presOf/>
          </dgm:layoutNode>
          <dgm:layoutNode name="Child4Accent2" styleLbl="alignNode1">
            <dgm:alg type="sp"/>
            <dgm:shape xmlns:r="http://schemas.openxmlformats.org/officeDocument/2006/relationships" type="ellipse" r:blip="">
              <dgm:adjLst/>
            </dgm:shape>
            <dgm:presOf/>
          </dgm:layoutNode>
          <dgm:layoutNode name="Child4Accent3" styleLbl="alignNode1">
            <dgm:alg type="sp"/>
            <dgm:shape xmlns:r="http://schemas.openxmlformats.org/officeDocument/2006/relationships" type="ellipse" r:blip="">
              <dgm:adjLst/>
            </dgm:shape>
            <dgm:presOf/>
          </dgm:layoutNode>
          <dgm:layoutNode name="Child4Accent4" styleLbl="alignNode1">
            <dgm:alg type="sp"/>
            <dgm:shape xmlns:r="http://schemas.openxmlformats.org/officeDocument/2006/relationships" type="ellipse" r:blip="">
              <dgm:adjLst/>
            </dgm:shape>
            <dgm:presOf/>
          </dgm:layoutNode>
          <dgm:layoutNode name="Child4Accent5" styleLbl="alignNode1">
            <dgm:alg type="sp"/>
            <dgm:shape xmlns:r="http://schemas.openxmlformats.org/officeDocument/2006/relationships" type="ellipse" r:blip="">
              <dgm:adjLst/>
            </dgm:shape>
            <dgm:presOf/>
          </dgm:layoutNode>
          <dgm:layoutNode name="Child4Accent6" styleLbl="alignNode1">
            <dgm:alg type="sp"/>
            <dgm:shape xmlns:r="http://schemas.openxmlformats.org/officeDocument/2006/relationships" type="ellipse" r:blip="">
              <dgm:adjLst/>
            </dgm:shape>
            <dgm:presOf/>
          </dgm:layoutNode>
          <dgm:layoutNode name="Child4Accent7" styleLbl="alignNode1">
            <dgm:alg type="sp"/>
            <dgm:shape xmlns:r="http://schemas.openxmlformats.org/officeDocument/2006/relationships" type="ellipse" r:blip="">
              <dgm:adjLst/>
            </dgm:shape>
            <dgm:presOf/>
          </dgm:layoutNode>
          <dgm:layoutNode name="Child4Accent8" styleLbl="alignNode1">
            <dgm:alg type="sp"/>
            <dgm:shape xmlns:r="http://schemas.openxmlformats.org/officeDocument/2006/relationships" type="ellipse" r:blip="">
              <dgm:adjLst/>
            </dgm:shape>
            <dgm:presOf/>
          </dgm:layoutNode>
          <dgm:layoutNode name="Child4" styleLbl="revTx">
            <dgm:varLst>
              <dgm:chMax/>
              <dgm:chPref val="0"/>
              <dgm:bulletEnabled val="1"/>
            </dgm:varLst>
            <dgm:alg type="tx">
              <dgm:param type="parTxLTRAlign" val="l"/>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
              <dgm:constr type="tMarg" refType="primFontSz" fact="0"/>
              <dgm:constr type="bMarg" refType="primFontSz" fact="0"/>
            </dgm:constrLst>
            <dgm:ruleLst>
              <dgm:rule type="primFontSz" val="5" fact="NaN" max="NaN"/>
            </dgm:ruleLst>
          </dgm:layoutNode>
        </dgm:forEach>
        <dgm:forEach name="Name25" axis="ch" ptType="node" st="5" cnt="1">
          <dgm:layoutNode name="Child5Accent1" styleLbl="alignNode1">
            <dgm:alg type="sp"/>
            <dgm:shape xmlns:r="http://schemas.openxmlformats.org/officeDocument/2006/relationships" type="ellipse" r:blip="">
              <dgm:adjLst/>
            </dgm:shape>
            <dgm:presOf/>
          </dgm:layoutNode>
          <dgm:layoutNode name="Child5Accent2" styleLbl="alignNode1">
            <dgm:alg type="sp"/>
            <dgm:shape xmlns:r="http://schemas.openxmlformats.org/officeDocument/2006/relationships" type="ellipse" r:blip="">
              <dgm:adjLst/>
            </dgm:shape>
            <dgm:presOf/>
          </dgm:layoutNode>
          <dgm:layoutNode name="Child5Accent3" styleLbl="alignNode1">
            <dgm:alg type="sp"/>
            <dgm:shape xmlns:r="http://schemas.openxmlformats.org/officeDocument/2006/relationships" type="ellipse" r:blip="">
              <dgm:adjLst/>
            </dgm:shape>
            <dgm:presOf/>
          </dgm:layoutNode>
          <dgm:layoutNode name="Child5Accent4" styleLbl="alignNode1">
            <dgm:alg type="sp"/>
            <dgm:shape xmlns:r="http://schemas.openxmlformats.org/officeDocument/2006/relationships" type="ellipse" r:blip="">
              <dgm:adjLst/>
            </dgm:shape>
            <dgm:presOf/>
          </dgm:layoutNode>
          <dgm:layoutNode name="Child5Accent5" styleLbl="alignNode1">
            <dgm:alg type="sp"/>
            <dgm:shape xmlns:r="http://schemas.openxmlformats.org/officeDocument/2006/relationships" type="ellipse" r:blip="">
              <dgm:adjLst/>
            </dgm:shape>
            <dgm:presOf/>
          </dgm:layoutNode>
          <dgm:layoutNode name="Child5Accent6" styleLbl="alignNode1">
            <dgm:alg type="sp"/>
            <dgm:shape xmlns:r="http://schemas.openxmlformats.org/officeDocument/2006/relationships" type="ellipse" r:blip="">
              <dgm:adjLst/>
            </dgm:shape>
            <dgm:presOf/>
          </dgm:layoutNode>
          <dgm:layoutNode name="Child5Accent7" styleLbl="alignNode1">
            <dgm:alg type="sp"/>
            <dgm:shape xmlns:r="http://schemas.openxmlformats.org/officeDocument/2006/relationships" type="ellipse" r:blip="">
              <dgm:adjLst/>
            </dgm:shape>
            <dgm:presOf/>
          </dgm:layoutNode>
          <dgm:layoutNode name="Child5Accent8" styleLbl="alignNode1">
            <dgm:alg type="sp"/>
            <dgm:shape xmlns:r="http://schemas.openxmlformats.org/officeDocument/2006/relationships" type="ellipse" r:blip="">
              <dgm:adjLst/>
            </dgm:shape>
            <dgm:presOf/>
          </dgm:layoutNode>
          <dgm:layoutNode name="Child5Accent9" styleLbl="alignNode1">
            <dgm:alg type="sp"/>
            <dgm:shape xmlns:r="http://schemas.openxmlformats.org/officeDocument/2006/relationships" type="ellipse" r:blip="">
              <dgm:adjLst/>
            </dgm:shape>
            <dgm:presOf/>
          </dgm:layoutNode>
          <dgm:layoutNode name="Child5" styleLbl="revTx">
            <dgm:varLst>
              <dgm:chMax/>
              <dgm:chPref val="0"/>
              <dgm:bulletEnabled val="1"/>
            </dgm:varLst>
            <dgm:alg type="tx">
              <dgm:param type="parTxLTRAlign" val="l"/>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
              <dgm:constr type="tMarg" refType="primFontSz" fact="0"/>
              <dgm:constr type="bMarg" refType="primFontSz" fact="0"/>
            </dgm:constrLst>
            <dgm:ruleLst>
              <dgm:rule type="primFontSz" val="5" fact="NaN" max="NaN"/>
            </dgm:ruleLst>
          </dgm:layoutNode>
        </dgm:forEach>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11/layout/ConvergingText">
  <dgm:title val="Converging Text"/>
  <dgm:desc val="Use to show multiple steps or parts that merge into a whole. Limited to one Level 1 shape that contains text and a maximum of five Level 2 shapes."/>
  <dgm:catLst>
    <dgm:cat type="process" pri="6500"/>
    <dgm:cat type="officeonline" pri="5000"/>
  </dgm:catLst>
  <dgm:sampData>
    <dgm:dataModel>
      <dgm:ptLst>
        <dgm:pt modelId="0" type="doc"/>
        <dgm:pt modelId="10">
          <dgm:prSet phldr="1"/>
        </dgm:pt>
        <dgm:pt modelId="11">
          <dgm:prSet phldr="1"/>
        </dgm:pt>
        <dgm:pt modelId="12">
          <dgm:prSet phldr="1"/>
        </dgm:pt>
        <dgm:pt modelId="13">
          <dgm:prSet phldr="1"/>
        </dgm:pt>
      </dgm:ptLst>
      <dgm:cxnLst>
        <dgm:cxn modelId="1" srcId="0" destId="10" srcOrd="0" destOrd="0"/>
        <dgm:cxn modelId="2" srcId="10" destId="11" srcOrd="0" destOrd="0"/>
        <dgm:cxn modelId="3" srcId="10" destId="12" srcOrd="1" destOrd="0"/>
        <dgm:cxn modelId="4" srcId="10" destId="13" srcOrd="2"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1" srcId="0" destId="10" srcOrd="0" destOrd="0"/>
        <dgm:cxn modelId="2" srcId="10" destId="11" srcOrd="0" destOrd="0"/>
        <dgm:cxn modelId="3" srcId="10" destId="12" srcOrd="1" destOrd="0"/>
        <dgm:cxn modelId="4" srcId="10" destId="13" srcOrd="2" destOrd="0"/>
      </dgm:cxnLst>
      <dgm:bg/>
      <dgm:whole/>
    </dgm:dataModel>
  </dgm:styleData>
  <dgm:clrData>
    <dgm:dataModel>
      <dgm:ptLst>
        <dgm:pt modelId="0" type="doc"/>
        <dgm:pt modelId="10">
          <dgm:prSet phldr="1"/>
        </dgm:pt>
        <dgm:pt modelId="11">
          <dgm:prSet phldr="1"/>
        </dgm:pt>
        <dgm:pt modelId="12">
          <dgm:prSet phldr="1"/>
        </dgm:pt>
        <dgm:pt modelId="13">
          <dgm:prSet phldr="1"/>
        </dgm:pt>
      </dgm:ptLst>
      <dgm:cxnLst>
        <dgm:cxn modelId="1" srcId="0" destId="10" srcOrd="0" destOrd="0"/>
        <dgm:cxn modelId="2" srcId="10" destId="11" srcOrd="0" destOrd="0"/>
        <dgm:cxn modelId="3" srcId="10" destId="12" srcOrd="1" destOrd="0"/>
        <dgm:cxn modelId="4" srcId="10" destId="13" srcOrd="2" destOrd="0"/>
      </dgm:cxnLst>
      <dgm:bg/>
      <dgm:whole/>
    </dgm:dataModel>
  </dgm:clrData>
  <dgm:layoutNode name="Name0">
    <dgm:varLst>
      <dgm:chMax/>
      <dgm:chPref val="1"/>
      <dgm:dir/>
      <dgm:animOne val="branch"/>
      <dgm:animLvl val="lvl"/>
      <dgm:resizeHandles/>
    </dgm:varLst>
    <dgm:choose name="Name1">
      <dgm:if name="Name2" func="var" arg="dir" op="equ" val="norm">
        <dgm:alg type="lin">
          <dgm:param type="linDir" val="fromL"/>
          <dgm:param type="vertAlign" val="mid"/>
          <dgm:param type="nodeVertAlign" val="mid"/>
          <dgm:param type="horzAlign" val="ctr"/>
        </dgm:alg>
      </dgm:if>
      <dgm:else name="Name3">
        <dgm:alg type="lin">
          <dgm:param type="linDir" val="fromR"/>
          <dgm:param type="vertAlign" val="mid"/>
          <dgm:param type="nodeVertAlign" val="mid"/>
          <dgm:param type="horzAlign" val="ctr"/>
        </dgm:alg>
      </dgm:else>
    </dgm:choose>
    <dgm:shape xmlns:r="http://schemas.openxmlformats.org/officeDocument/2006/relationships" r:blip="">
      <dgm:adjLst/>
    </dgm:shape>
    <dgm:constrLst>
      <dgm:constr type="primFontSz" for="des" forName="Parent" op="equ" val="65"/>
      <dgm:constr type="primFontSz" for="des" forName="Child1" op="equ" val="65"/>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w" for="ch" forName="composite" refType="w"/>
      <dgm:constr type="h" for="ch" forName="composite" refType="h"/>
      <dgm:constr type="sp" refType="w" refFor="ch" refForName="composite" op="equ" fact="0.05"/>
      <dgm:constr type="w" for="ch" forName="sibTrans" refType="w" refFor="ch" refForName="composite" op="equ" fact="0.05"/>
      <dgm:constr type="h" for="ch" forName="sibTrans" refType="w" refFor="ch" refForName="sibTrans" op="equ"/>
    </dgm:constrLst>
    <dgm:forEach name="nodesForEach" axis="ch" ptType="node">
      <dgm:layoutNode name="composite">
        <dgm:choose name="Name4">
          <dgm:if name="Name5" func="var" arg="dir" op="equ" val="norm">
            <dgm:choose name="Name6">
              <dgm:if name="Name7" axis="ch" ptType="node" func="cnt" op="equ" val="0">
                <dgm:alg type="composite">
                  <dgm:param type="ar" val="2.1059"/>
                </dgm:alg>
                <dgm:constrLst>
                  <dgm:constr type="l" for="ch" forName="Parent" refType="w" fact="0"/>
                  <dgm:constr type="t" for="ch" forName="Parent" refType="h" fact="0"/>
                  <dgm:constr type="w" for="ch" forName="Parent" refType="w" fact="0.4749"/>
                  <dgm:constr type="h" for="ch" forName="Parent" refType="h"/>
                  <dgm:constr type="l" for="ch" forName="ParentAccent1" refType="w" fact="0.9531"/>
                  <dgm:constr type="t" for="ch" forName="ParentAccent1" refType="h" fact="0.4506"/>
                  <dgm:constr type="w" for="ch" forName="ParentAccent1" refType="w" fact="0.0469"/>
                  <dgm:constr type="h" for="ch" forName="ParentAccent1" refType="h" fact="0.0988"/>
                  <dgm:constr type="l" for="ch" forName="ParentAccent2" refType="w" fact="0.8734"/>
                  <dgm:constr type="t" for="ch" forName="ParentAccent2" refType="h" fact="0.4506"/>
                  <dgm:constr type="w" for="ch" forName="ParentAccent2" refType="w" fact="0.0469"/>
                  <dgm:constr type="h" for="ch" forName="ParentAccent2" refType="h" fact="0.0988"/>
                  <dgm:constr type="l" for="ch" forName="ParentAccent3" refType="w" fact="0.7937"/>
                  <dgm:constr type="t" for="ch" forName="ParentAccent3" refType="h" fact="0.4506"/>
                  <dgm:constr type="w" for="ch" forName="ParentAccent3" refType="w" fact="0.0469"/>
                  <dgm:constr type="h" for="ch" forName="ParentAccent3" refType="h" fact="0.0988"/>
                  <dgm:constr type="l" for="ch" forName="ParentAccent4" refType="w" fact="0.714"/>
                  <dgm:constr type="t" for="ch" forName="ParentAccent4" refType="h" fact="0.4506"/>
                  <dgm:constr type="w" for="ch" forName="ParentAccent4" refType="w" fact="0.0469"/>
                  <dgm:constr type="h" for="ch" forName="ParentAccent4" refType="h" fact="0.0988"/>
                  <dgm:constr type="l" for="ch" forName="ParentAccent5" refType="w" fact="0.6343"/>
                  <dgm:constr type="t" for="ch" forName="ParentAccent5" refType="h" fact="0.4506"/>
                  <dgm:constr type="w" for="ch" forName="ParentAccent5" refType="w" fact="0.0469"/>
                  <dgm:constr type="h" for="ch" forName="ParentAccent5" refType="h" fact="0.0988"/>
                  <dgm:constr type="l" for="ch" forName="ParentAccent6" refType="w" fact="0.5076"/>
                  <dgm:constr type="t" for="ch" forName="ParentAccent6" refType="h" fact="0.4012"/>
                  <dgm:constr type="w" for="ch" forName="ParentAccent6" refType="w" fact="0.0939"/>
                  <dgm:constr type="h" for="ch" forName="ParentAccent6" refType="h" fact="0.1976"/>
                  <dgm:constr type="l" for="ch" forName="ParentAccent7" refType="w" fact="0.8766"/>
                  <dgm:constr type="t" for="ch" forName="ParentAccent7" refType="h" fact="0.2465"/>
                  <dgm:constr type="w" for="ch" forName="ParentAccent7" refType="w" fact="0.0469"/>
                  <dgm:constr type="h" for="ch" forName="ParentAccent7" refType="h" fact="0.0988"/>
                  <dgm:constr type="l" for="ch" forName="ParentAccent8" refType="w" fact="0.8766"/>
                  <dgm:constr type="t" for="ch" forName="ParentAccent8" refType="h" fact="0.6562"/>
                  <dgm:constr type="w" for="ch" forName="ParentAccent8" refType="w" fact="0.0469"/>
                  <dgm:constr type="h" for="ch" forName="ParentAccent8" refType="h" fact="0.0988"/>
                  <dgm:constr type="l" for="ch" forName="ParentAccent9" refType="w" fact="0.9185"/>
                  <dgm:constr type="t" for="ch" forName="ParentAccent9" refType="h" fact="0.3353"/>
                  <dgm:constr type="w" for="ch" forName="ParentAccent9" refType="w" fact="0.0469"/>
                  <dgm:constr type="h" for="ch" forName="ParentAccent9" refType="h" fact="0.0988"/>
                  <dgm:constr type="l" for="ch" forName="ParentAccent10" refType="w" fact="0.9213"/>
                  <dgm:constr type="t" for="ch" forName="ParentAccent10" refType="h" fact="0.5679"/>
                  <dgm:constr type="w" for="ch" forName="ParentAccent10" refType="w" fact="0.0469"/>
                  <dgm:constr type="h" for="ch" forName="ParentAccent10" refType="h" fact="0.0988"/>
                </dgm:constrLst>
              </dgm:if>
              <dgm:if name="Name8" axis="ch" ptType="node" func="cnt" op="equ" val="1">
                <dgm:alg type="composite">
                  <dgm:param type="ar" val="3.4411"/>
                </dgm:alg>
                <dgm:constrLst>
                  <dgm:constr type="l" for="ch" forName="Child1Accent1" refType="w" fact="0.284"/>
                  <dgm:constr type="t" for="ch" forName="Child1Accent1" refType="h" fact="0.4012"/>
                  <dgm:constr type="w" for="ch" forName="Child1Accent1" refType="w" fact="0.0574"/>
                  <dgm:constr type="h" for="ch" forName="Child1Accent1" refType="h" fact="0.1976"/>
                  <dgm:constr type="l" for="ch" forName="Child1Accent2" refType="w" fact="0.2272"/>
                  <dgm:constr type="t" for="ch" forName="Child1Accent2" refType="h" fact="0.4506"/>
                  <dgm:constr type="w" for="ch" forName="Child1Accent2" refType="w" fact="0.0287"/>
                  <dgm:constr type="h" for="ch" forName="Child1Accent2" refType="h" fact="0.0988"/>
                  <dgm:constr type="l" for="ch" forName="Child1Accent3" refType="w" fact="0.1705"/>
                  <dgm:constr type="t" for="ch" forName="Child1Accent3" refType="h" fact="0.4506"/>
                  <dgm:constr type="w" for="ch" forName="Child1Accent3" refType="w" fact="0.0287"/>
                  <dgm:constr type="h" for="ch" forName="Child1Accent3" refType="h" fact="0.0988"/>
                  <dgm:constr type="l" for="ch" forName="Child1Accent4" refType="w" fact="0.1137"/>
                  <dgm:constr type="t" for="ch" forName="Child1Accent4" refType="h" fact="0.4506"/>
                  <dgm:constr type="w" for="ch" forName="Child1Accent4" refType="w" fact="0.0287"/>
                  <dgm:constr type="h" for="ch" forName="Child1Accent4" refType="h" fact="0.0988"/>
                  <dgm:constr type="l" for="ch" forName="Child1Accent5" refType="w" fact="0.057"/>
                  <dgm:constr type="t" for="ch" forName="Child1Accent5" refType="h" fact="0.4506"/>
                  <dgm:constr type="w" for="ch" forName="Child1Accent5" refType="w" fact="0.0287"/>
                  <dgm:constr type="h" for="ch" forName="Child1Accent5" refType="h" fact="0.0988"/>
                  <dgm:constr type="l" for="ch" forName="Child1Accent6" refType="w" fact="0.0002"/>
                  <dgm:constr type="t" for="ch" forName="Child1Accent6" refType="h" fact="0.4506"/>
                  <dgm:constr type="w" for="ch" forName="Child1Accent6" refType="w" fact="0.0287"/>
                  <dgm:constr type="h" for="ch" forName="Child1Accent6" refType="h" fact="0.0988"/>
                  <dgm:constr type="l" for="ch" forName="Child1Accent7" refType="w" fact="0"/>
                  <dgm:constr type="t" for="ch" forName="Child1Accent7" refType="h" fact="0"/>
                  <dgm:constr type="w" for="ch" forName="Child1Accent7" refType="w" fact="0"/>
                  <dgm:constr type="h" for="ch" forName="Child1Accent7" refType="h" fact="0"/>
                  <dgm:constr type="l" for="ch" forName="Child1Accent8" refType="w" fact="0"/>
                  <dgm:constr type="t" for="ch" forName="Child1Accent8" refType="h" fact="0"/>
                  <dgm:constr type="w" for="ch" forName="Child1Accent8" refType="w" fact="0"/>
                  <dgm:constr type="h" for="ch" forName="Child1Accent8" refType="h" fact="0"/>
                  <dgm:constr type="l" for="ch" forName="Child1Accent9" refType="w" fact="0"/>
                  <dgm:constr type="t" for="ch" forName="Child1Accent9" refType="h" fact="0"/>
                  <dgm:constr type="w" for="ch" forName="Child1Accent9" refType="w" fact="0"/>
                  <dgm:constr type="h" for="ch" forName="Child1Accent9" refType="h" fact="0"/>
                  <dgm:constr type="l" for="ch" forName="ParentAccent1" refType="w" fact="0.9713"/>
                  <dgm:constr type="t" for="ch" forName="ParentAccent1" refType="h" fact="0.4506"/>
                  <dgm:constr type="w" for="ch" forName="ParentAccent1" refType="w" fact="0.0287"/>
                  <dgm:constr type="h" for="ch" forName="ParentAccent1" refType="h" fact="0.0988"/>
                  <dgm:constr type="l" for="ch" forName="ParentAccent2" refType="w" fact="0.9187"/>
                  <dgm:constr type="t" for="ch" forName="ParentAccent2" refType="h" fact="0.4506"/>
                  <dgm:constr type="w" for="ch" forName="ParentAccent2" refType="w" fact="0.0287"/>
                  <dgm:constr type="h" for="ch" forName="ParentAccent2" refType="h" fact="0.0988"/>
                  <dgm:constr type="l" for="ch" forName="ParentAccent3" refType="w" fact="0.8661"/>
                  <dgm:constr type="t" for="ch" forName="ParentAccent3" refType="h" fact="0.4506"/>
                  <dgm:constr type="w" for="ch" forName="ParentAccent3" refType="w" fact="0.0287"/>
                  <dgm:constr type="h" for="ch" forName="ParentAccent3" refType="h" fact="0.0988"/>
                  <dgm:constr type="l" for="ch" forName="ParentAccent4" refType="w" fact="0.8136"/>
                  <dgm:constr type="t" for="ch" forName="ParentAccent4" refType="h" fact="0.4506"/>
                  <dgm:constr type="w" for="ch" forName="ParentAccent4" refType="w" fact="0.0287"/>
                  <dgm:constr type="h" for="ch" forName="ParentAccent4" refType="h" fact="0.0988"/>
                  <dgm:constr type="l" for="ch" forName="ParentAccent5" refType="w" fact="0.761"/>
                  <dgm:constr type="t" for="ch" forName="ParentAccent5" refType="h" fact="0.4506"/>
                  <dgm:constr type="w" for="ch" forName="ParentAccent5" refType="w" fact="0.0287"/>
                  <dgm:constr type="h" for="ch" forName="ParentAccent5" refType="h" fact="0.0988"/>
                  <dgm:constr type="l" for="ch" forName="ParentAccent6" refType="w" fact="0.6797"/>
                  <dgm:constr type="t" for="ch" forName="ParentAccent6" refType="h" fact="0.4012"/>
                  <dgm:constr type="w" for="ch" forName="ParentAccent6" refType="w" fact="0.0574"/>
                  <dgm:constr type="h" for="ch" forName="ParentAccent6" refType="h" fact="0.1976"/>
                  <dgm:constr type="l" for="ch" forName="ParentAccent7" refType="w" fact="0.9245"/>
                  <dgm:constr type="t" for="ch" forName="ParentAccent7" refType="h" fact="0.2465"/>
                  <dgm:constr type="w" for="ch" forName="ParentAccent7" refType="w" fact="0.0287"/>
                  <dgm:constr type="h" for="ch" forName="ParentAccent7" refType="h" fact="0.0988"/>
                  <dgm:constr type="l" for="ch" forName="ParentAccent8" refType="w" fact="0.9245"/>
                  <dgm:constr type="t" for="ch" forName="ParentAccent8" refType="h" fact="0.6562"/>
                  <dgm:constr type="w" for="ch" forName="ParentAccent8" refType="w" fact="0.0287"/>
                  <dgm:constr type="h" for="ch" forName="ParentAccent8" refType="h" fact="0.0988"/>
                  <dgm:constr type="l" for="ch" forName="ParentAccent9" refType="w" fact="0.9501"/>
                  <dgm:constr type="t" for="ch" forName="ParentAccent9" refType="h" fact="0.3353"/>
                  <dgm:constr type="w" for="ch" forName="ParentAccent9" refType="w" fact="0.0287"/>
                  <dgm:constr type="h" for="ch" forName="ParentAccent9" refType="h" fact="0.0988"/>
                  <dgm:constr type="l" for="ch" forName="ParentAccent10" refType="w" fact="0.9518"/>
                  <dgm:constr type="t" for="ch" forName="ParentAccent10" refType="h" fact="0.5679"/>
                  <dgm:constr type="w" for="ch" forName="ParentAccent10" refType="w" fact="0.0287"/>
                  <dgm:constr type="h" for="ch" forName="ParentAccent10" refType="h" fact="0.0988"/>
                  <dgm:constr type="l" for="ch" forName="Child1" refType="w" fact="0"/>
                  <dgm:constr type="t" for="ch" forName="Child1" refType="h" fact="0.1978"/>
                  <dgm:constr type="w" for="ch" forName="Child1" refType="w" fact="0.2544"/>
                  <dgm:constr type="h" for="ch" forName="Child1" refType="h" fact="0.2541"/>
                  <dgm:constr type="l" for="ch" forName="Parent" refType="w" fact="0.3653"/>
                  <dgm:constr type="t" for="ch" forName="Parent" refType="h" fact="0"/>
                  <dgm:constr type="w" for="ch" forName="Parent" refType="w" fact="0.2906"/>
                  <dgm:constr type="h" for="ch" forName="Parent" refType="h"/>
                </dgm:constrLst>
              </dgm:if>
              <dgm:if name="Name9" axis="ch" ptType="node" func="cnt" op="equ" val="2">
                <dgm:alg type="composite">
                  <dgm:param type="ar" val="2.1185"/>
                </dgm:alg>
                <dgm:constrLst>
                  <dgm:constr type="l" for="ch" forName="Child1Accent1" refType="w" fact="0.3436"/>
                  <dgm:constr type="t" for="ch" forName="Child1Accent1" refType="h" fact="0.2211"/>
                  <dgm:constr type="w" for="ch" forName="Child1Accent1" refType="w" fact="0.0574"/>
                  <dgm:constr type="h" for="ch" forName="Child1Accent1" refType="h" fact="0.1217"/>
                  <dgm:constr type="l" for="ch" forName="Child1Accent2" refType="w" fact="0.3068"/>
                  <dgm:constr type="t" for="ch" forName="Child1Accent2" refType="h" fact="0.1569"/>
                  <dgm:constr type="w" for="ch" forName="Child1Accent2" refType="w" fact="0.0287"/>
                  <dgm:constr type="h" for="ch" forName="Child1Accent2" refType="h" fact="0.0608"/>
                  <dgm:constr type="l" for="ch" forName="Child1Accent3" refType="w" fact="0.2455"/>
                  <dgm:constr type="t" for="ch" forName="Child1Accent3" refType="h" fact="0.1569"/>
                  <dgm:constr type="w" for="ch" forName="Child1Accent3" refType="w" fact="0.0287"/>
                  <dgm:constr type="h" for="ch" forName="Child1Accent3" refType="h" fact="0.0608"/>
                  <dgm:constr type="l" for="ch" forName="Child1Accent4" refType="w" fact="0.1842"/>
                  <dgm:constr type="t" for="ch" forName="Child1Accent4" refType="h" fact="0.1569"/>
                  <dgm:constr type="w" for="ch" forName="Child1Accent4" refType="w" fact="0.0287"/>
                  <dgm:constr type="h" for="ch" forName="Child1Accent4" refType="h" fact="0.0608"/>
                  <dgm:constr type="l" for="ch" forName="Child1Accent5" refType="w" fact="0.1229"/>
                  <dgm:constr type="t" for="ch" forName="Child1Accent5" refType="h" fact="0.1569"/>
                  <dgm:constr type="w" for="ch" forName="Child1Accent5" refType="w" fact="0.0287"/>
                  <dgm:constr type="h" for="ch" forName="Child1Accent5" refType="h" fact="0.0608"/>
                  <dgm:constr type="l" for="ch" forName="Child1Accent6" refType="w" fact="0.0615"/>
                  <dgm:constr type="t" for="ch" forName="Child1Accent6" refType="h" fact="0.1569"/>
                  <dgm:constr type="w" for="ch" forName="Child1Accent6" refType="w" fact="0.0287"/>
                  <dgm:constr type="h" for="ch" forName="Child1Accent6" refType="h" fact="0.0608"/>
                  <dgm:constr type="l" for="ch" forName="Child1Accent7" refType="w" fact="0.0002"/>
                  <dgm:constr type="t" for="ch" forName="Child1Accent7" refType="h" fact="0.1569"/>
                  <dgm:constr type="w" for="ch" forName="Child1Accent7" refType="w" fact="0.0287"/>
                  <dgm:constr type="h" for="ch" forName="Child1Accent7" refType="h" fact="0.0608"/>
                  <dgm:constr type="l" for="ch" forName="Child1Accent8" refType="w" fact="0"/>
                  <dgm:constr type="t" for="ch" forName="Child1Accent8" refType="h" fact="0"/>
                  <dgm:constr type="w" for="ch" forName="Child1Accent8" refType="w" fact="0"/>
                  <dgm:constr type="h" for="ch" forName="Child1Accent8" refType="h" fact="0"/>
                  <dgm:constr type="l" for="ch" forName="Child1Accent9" refType="w" fact="0"/>
                  <dgm:constr type="t" for="ch" forName="Child1Accent9" refType="h" fact="0"/>
                  <dgm:constr type="w" for="ch" forName="Child1Accent9" refType="w" fact="0"/>
                  <dgm:constr type="h" for="ch" forName="Child1Accent9" refType="h" fact="0"/>
                  <dgm:constr type="l" for="ch" forName="Child2Accent1" refType="w" fact="0.3436"/>
                  <dgm:constr type="t" for="ch" forName="Child2Accent1" refType="h" fact="0.8153"/>
                  <dgm:constr type="w" for="ch" forName="Child2Accent1" refType="w" fact="0.0574"/>
                  <dgm:constr type="h" for="ch" forName="Child2Accent1" refType="h" fact="0.1217"/>
                  <dgm:constr type="l" for="ch" forName="Child2Accent2" refType="w" fact="0.3068"/>
                  <dgm:constr type="t" for="ch" forName="Child2Accent2" refType="h" fact="0.9392"/>
                  <dgm:constr type="w" for="ch" forName="Child2Accent2" refType="w" fact="0.0287"/>
                  <dgm:constr type="h" for="ch" forName="Child2Accent2" refType="h" fact="0.0608"/>
                  <dgm:constr type="l" for="ch" forName="Child2Accent3" refType="w" fact="0.2455"/>
                  <dgm:constr type="t" for="ch" forName="Child2Accent3" refType="h" fact="0.9392"/>
                  <dgm:constr type="w" for="ch" forName="Child2Accent3" refType="w" fact="0.0287"/>
                  <dgm:constr type="h" for="ch" forName="Child2Accent3" refType="h" fact="0.0608"/>
                  <dgm:constr type="l" for="ch" forName="Child2Accent4" refType="w" fact="0.1842"/>
                  <dgm:constr type="t" for="ch" forName="Child2Accent4" refType="h" fact="0.9392"/>
                  <dgm:constr type="w" for="ch" forName="Child2Accent4" refType="w" fact="0.0287"/>
                  <dgm:constr type="h" for="ch" forName="Child2Accent4" refType="h" fact="0.0608"/>
                  <dgm:constr type="l" for="ch" forName="Child2Accent5" refType="w" fact="0.1229"/>
                  <dgm:constr type="t" for="ch" forName="Child2Accent5" refType="h" fact="0.9392"/>
                  <dgm:constr type="w" for="ch" forName="Child2Accent5" refType="w" fact="0.0287"/>
                  <dgm:constr type="h" for="ch" forName="Child2Accent5" refType="h" fact="0.0608"/>
                  <dgm:constr type="l" for="ch" forName="Child2Accent6" refType="w" fact="0.0615"/>
                  <dgm:constr type="t" for="ch" forName="Child2Accent6" refType="h" fact="0.9392"/>
                  <dgm:constr type="w" for="ch" forName="Child2Accent6" refType="w" fact="0.0287"/>
                  <dgm:constr type="h" for="ch" forName="Child2Accent6" refType="h" fact="0.0608"/>
                  <dgm:constr type="l" for="ch" forName="Child2Accent7" refType="w" fact="0.0002"/>
                  <dgm:constr type="t" for="ch" forName="Child2Accent7" refType="h" fact="0.9392"/>
                  <dgm:constr type="w" for="ch" forName="Child2Accent7" refType="w" fact="0.0287"/>
                  <dgm:constr type="h" for="ch" forName="Child2Accent7" refType="h" fact="0.0608"/>
                  <dgm:constr type="l" for="ch" forName="ParentAccent1" refType="w" fact="0.9713"/>
                  <dgm:constr type="t" for="ch" forName="ParentAccent1" refType="h" fact="0.5511"/>
                  <dgm:constr type="w" for="ch" forName="ParentAccent1" refType="w" fact="0.0287"/>
                  <dgm:constr type="h" for="ch" forName="ParentAccent1" refType="h" fact="0.0608"/>
                  <dgm:constr type="l" for="ch" forName="ParentAccent2" refType="w" fact="0.9187"/>
                  <dgm:constr type="t" for="ch" forName="ParentAccent2" refType="h" fact="0.5511"/>
                  <dgm:constr type="w" for="ch" forName="ParentAccent2" refType="w" fact="0.0287"/>
                  <dgm:constr type="h" for="ch" forName="ParentAccent2" refType="h" fact="0.0608"/>
                  <dgm:constr type="l" for="ch" forName="ParentAccent3" refType="w" fact="0.8661"/>
                  <dgm:constr type="t" for="ch" forName="ParentAccent3" refType="h" fact="0.5511"/>
                  <dgm:constr type="w" for="ch" forName="ParentAccent3" refType="w" fact="0.0287"/>
                  <dgm:constr type="h" for="ch" forName="ParentAccent3" refType="h" fact="0.0608"/>
                  <dgm:constr type="l" for="ch" forName="ParentAccent4" refType="w" fact="0.8136"/>
                  <dgm:constr type="t" for="ch" forName="ParentAccent4" refType="h" fact="0.5511"/>
                  <dgm:constr type="w" for="ch" forName="ParentAccent4" refType="w" fact="0.0287"/>
                  <dgm:constr type="h" for="ch" forName="ParentAccent4" refType="h" fact="0.0608"/>
                  <dgm:constr type="l" for="ch" forName="ParentAccent5" refType="w" fact="0.761"/>
                  <dgm:constr type="t" for="ch" forName="ParentAccent5" refType="h" fact="0.5511"/>
                  <dgm:constr type="w" for="ch" forName="ParentAccent5" refType="w" fact="0.0287"/>
                  <dgm:constr type="h" for="ch" forName="ParentAccent5" refType="h" fact="0.0608"/>
                  <dgm:constr type="l" for="ch" forName="ParentAccent6" refType="w" fact="0.6797"/>
                  <dgm:constr type="t" for="ch" forName="ParentAccent6" refType="h" fact="0.5207"/>
                  <dgm:constr type="w" for="ch" forName="ParentAccent6" refType="w" fact="0.0574"/>
                  <dgm:constr type="h" for="ch" forName="ParentAccent6" refType="h" fact="0.1217"/>
                  <dgm:constr type="l" for="ch" forName="ParentAccent7" refType="w" fact="0.9245"/>
                  <dgm:constr type="t" for="ch" forName="ParentAccent7" refType="h" fact="0.4255"/>
                  <dgm:constr type="w" for="ch" forName="ParentAccent7" refType="w" fact="0.0287"/>
                  <dgm:constr type="h" for="ch" forName="ParentAccent7" refType="h" fact="0.0608"/>
                  <dgm:constr type="l" for="ch" forName="ParentAccent8" refType="w" fact="0.9245"/>
                  <dgm:constr type="t" for="ch" forName="ParentAccent8" refType="h" fact="0.6776"/>
                  <dgm:constr type="w" for="ch" forName="ParentAccent8" refType="w" fact="0.0287"/>
                  <dgm:constr type="h" for="ch" forName="ParentAccent8" refType="h" fact="0.0608"/>
                  <dgm:constr type="l" for="ch" forName="ParentAccent9" refType="w" fact="0.9501"/>
                  <dgm:constr type="t" for="ch" forName="ParentAccent9" refType="h" fact="0.4801"/>
                  <dgm:constr type="w" for="ch" forName="ParentAccent9" refType="w" fact="0.0287"/>
                  <dgm:constr type="h" for="ch" forName="ParentAccent9" refType="h" fact="0.0608"/>
                  <dgm:constr type="l" for="ch" forName="ParentAccent10" refType="w" fact="0.9518"/>
                  <dgm:constr type="t" for="ch" forName="ParentAccent10" refType="h" fact="0.6233"/>
                  <dgm:constr type="w" for="ch" forName="ParentAccent10" refType="w" fact="0.0287"/>
                  <dgm:constr type="h" for="ch" forName="ParentAccent10" refType="h" fact="0.0608"/>
                  <dgm:constr type="l" for="ch" forName="Child2" refType="w" fact="0"/>
                  <dgm:constr type="t" for="ch" forName="Child2" refType="h" fact="0.7822"/>
                  <dgm:constr type="w" for="ch" forName="Child2" refType="w" fact="0.3364"/>
                  <dgm:constr type="h" for="ch" forName="Child2" refType="h" fact="0.1564"/>
                  <dgm:constr type="l" for="ch" forName="Child1" refType="w" fact="0"/>
                  <dgm:constr type="t" for="ch" forName="Child1" refType="h" fact="0"/>
                  <dgm:constr type="w" for="ch" forName="Child1" refType="w" fact="0.3364"/>
                  <dgm:constr type="h" for="ch" forName="Child1" refType="h" fact="0.1564"/>
                  <dgm:constr type="l" for="ch" forName="Parent" refType="w" fact="0.3653"/>
                  <dgm:constr type="t" for="ch" forName="Parent" refType="h" fact="0.2737"/>
                  <dgm:constr type="w" for="ch" forName="Parent" refType="w" fact="0.2906"/>
                  <dgm:constr type="h" for="ch" forName="Parent" refType="h" fact="0.6157"/>
                </dgm:constrLst>
              </dgm:if>
              <dgm:if name="Name10" axis="ch" ptType="node" func="cnt" op="equ" val="3">
                <dgm:alg type="composite">
                  <dgm:param type="ar" val="2.1185"/>
                </dgm:alg>
                <dgm:constrLst>
                  <dgm:constr type="l" for="ch" forName="Child1Accent1" refType="w" fact="0.3436"/>
                  <dgm:constr type="t" for="ch" forName="Child1Accent1" refType="h" fact="0.2211"/>
                  <dgm:constr type="w" for="ch" forName="Child1Accent1" refType="w" fact="0.0574"/>
                  <dgm:constr type="h" for="ch" forName="Child1Accent1" refType="h" fact="0.1217"/>
                  <dgm:constr type="l" for="ch" forName="Child1Accent2" refType="w" fact="0.3068"/>
                  <dgm:constr type="t" for="ch" forName="Child1Accent2" refType="h" fact="0.1569"/>
                  <dgm:constr type="w" for="ch" forName="Child1Accent2" refType="w" fact="0.0287"/>
                  <dgm:constr type="h" for="ch" forName="Child1Accent2" refType="h" fact="0.0608"/>
                  <dgm:constr type="l" for="ch" forName="Child1Accent3" refType="w" fact="0.2455"/>
                  <dgm:constr type="t" for="ch" forName="Child1Accent3" refType="h" fact="0.1569"/>
                  <dgm:constr type="w" for="ch" forName="Child1Accent3" refType="w" fact="0.0287"/>
                  <dgm:constr type="h" for="ch" forName="Child1Accent3" refType="h" fact="0.0608"/>
                  <dgm:constr type="l" for="ch" forName="Child1Accent4" refType="w" fact="0.1842"/>
                  <dgm:constr type="t" for="ch" forName="Child1Accent4" refType="h" fact="0.1569"/>
                  <dgm:constr type="w" for="ch" forName="Child1Accent4" refType="w" fact="0.0287"/>
                  <dgm:constr type="h" for="ch" forName="Child1Accent4" refType="h" fact="0.0608"/>
                  <dgm:constr type="l" for="ch" forName="Child1Accent5" refType="w" fact="0.1229"/>
                  <dgm:constr type="t" for="ch" forName="Child1Accent5" refType="h" fact="0.1569"/>
                  <dgm:constr type="w" for="ch" forName="Child1Accent5" refType="w" fact="0.0287"/>
                  <dgm:constr type="h" for="ch" forName="Child1Accent5" refType="h" fact="0.0608"/>
                  <dgm:constr type="l" for="ch" forName="Child2Accent1" refType="w" fact="0.284"/>
                  <dgm:constr type="t" for="ch" forName="Child2Accent1" refType="h" fact="0.5207"/>
                  <dgm:constr type="w" for="ch" forName="Child2Accent1" refType="w" fact="0.0574"/>
                  <dgm:constr type="h" for="ch" forName="Child2Accent1" refType="h" fact="0.1217"/>
                  <dgm:constr type="l" for="ch" forName="Child2Accent2" refType="w" fact="0.2272"/>
                  <dgm:constr type="t" for="ch" forName="Child2Accent2" refType="h" fact="0.5511"/>
                  <dgm:constr type="w" for="ch" forName="Child2Accent2" refType="w" fact="0.0287"/>
                  <dgm:constr type="h" for="ch" forName="Child2Accent2" refType="h" fact="0.0608"/>
                  <dgm:constr type="l" for="ch" forName="Child2Accent3" refType="w" fact="0.1705"/>
                  <dgm:constr type="t" for="ch" forName="Child2Accent3" refType="h" fact="0.5511"/>
                  <dgm:constr type="w" for="ch" forName="Child2Accent3" refType="w" fact="0.0287"/>
                  <dgm:constr type="h" for="ch" forName="Child2Accent3" refType="h" fact="0.0608"/>
                  <dgm:constr type="l" for="ch" forName="Child2Accent4" refType="w" fact="0.1137"/>
                  <dgm:constr type="t" for="ch" forName="Child2Accent4" refType="h" fact="0.5511"/>
                  <dgm:constr type="w" for="ch" forName="Child2Accent4" refType="w" fact="0.0287"/>
                  <dgm:constr type="h" for="ch" forName="Child2Accent4" refType="h" fact="0.0608"/>
                  <dgm:constr type="l" for="ch" forName="Child1Accent6" refType="w" fact="0.0615"/>
                  <dgm:constr type="t" for="ch" forName="Child1Accent6" refType="h" fact="0.1569"/>
                  <dgm:constr type="w" for="ch" forName="Child1Accent6" refType="w" fact="0.0287"/>
                  <dgm:constr type="h" for="ch" forName="Child1Accent6" refType="h" fact="0.0608"/>
                  <dgm:constr type="l" for="ch" forName="Child2Accent5" refType="w" fact="0.057"/>
                  <dgm:constr type="t" for="ch" forName="Child2Accent5" refType="h" fact="0.5511"/>
                  <dgm:constr type="w" for="ch" forName="Child2Accent5" refType="w" fact="0.0287"/>
                  <dgm:constr type="h" for="ch" forName="Child2Accent5" refType="h" fact="0.0608"/>
                  <dgm:constr type="l" for="ch" forName="Child1Accent7" refType="w" fact="0.0002"/>
                  <dgm:constr type="t" for="ch" forName="Child1Accent7" refType="h" fact="0.1569"/>
                  <dgm:constr type="w" for="ch" forName="Child1Accent7" refType="w" fact="0.0287"/>
                  <dgm:constr type="h" for="ch" forName="Child1Accent7" refType="h" fact="0.0608"/>
                  <dgm:constr type="l" for="ch" forName="Child1Accent8" refType="w" fact="0"/>
                  <dgm:constr type="t" for="ch" forName="Child1Accent8" refType="h" fact="0"/>
                  <dgm:constr type="w" for="ch" forName="Child1Accent8" refType="w" fact="0"/>
                  <dgm:constr type="h" for="ch" forName="Child1Accent8" refType="h" fact="0"/>
                  <dgm:constr type="l" for="ch" forName="Child1Accent9" refType="w" fact="0"/>
                  <dgm:constr type="t" for="ch" forName="Child1Accent9" refType="h" fact="0"/>
                  <dgm:constr type="w" for="ch" forName="Child1Accent9" refType="w" fact="0"/>
                  <dgm:constr type="h" for="ch" forName="Child1Accent9" refType="h" fact="0"/>
                  <dgm:constr type="l" for="ch" forName="Child2Accent6" refType="w" fact="0.0002"/>
                  <dgm:constr type="t" for="ch" forName="Child2Accent6" refType="h" fact="0.5511"/>
                  <dgm:constr type="w" for="ch" forName="Child2Accent6" refType="w" fact="0.0287"/>
                  <dgm:constr type="h" for="ch" forName="Child2Accent6" refType="h" fact="0.0608"/>
                  <dgm:constr type="l" for="ch" forName="Child2Accent7" refType="w" fact="0"/>
                  <dgm:constr type="t" for="ch" forName="Child2Accent7" refType="h" fact="0"/>
                  <dgm:constr type="w" for="ch" forName="Child2Accent7" refType="w" fact="0"/>
                  <dgm:constr type="h" for="ch" forName="Child2Accent7" refType="h" fact="0"/>
                  <dgm:constr type="l" for="ch" forName="Child3Accent1" refType="w" fact="0.3436"/>
                  <dgm:constr type="t" for="ch" forName="Child3Accent1" refType="h" fact="0.8153"/>
                  <dgm:constr type="w" for="ch" forName="Child3Accent1" refType="w" fact="0.0574"/>
                  <dgm:constr type="h" for="ch" forName="Child3Accent1" refType="h" fact="0.1217"/>
                  <dgm:constr type="l" for="ch" forName="Child3Accent2" refType="w" fact="0.3068"/>
                  <dgm:constr type="t" for="ch" forName="Child3Accent2" refType="h" fact="0.9392"/>
                  <dgm:constr type="w" for="ch" forName="Child3Accent2" refType="w" fact="0.0287"/>
                  <dgm:constr type="h" for="ch" forName="Child3Accent2" refType="h" fact="0.0608"/>
                  <dgm:constr type="l" for="ch" forName="Child3Accent3" refType="w" fact="0.2455"/>
                  <dgm:constr type="t" for="ch" forName="Child3Accent3" refType="h" fact="0.9392"/>
                  <dgm:constr type="w" for="ch" forName="Child3Accent3" refType="w" fact="0.0287"/>
                  <dgm:constr type="h" for="ch" forName="Child3Accent3" refType="h" fact="0.0608"/>
                  <dgm:constr type="l" for="ch" forName="Child3Accent4" refType="w" fact="0.1842"/>
                  <dgm:constr type="t" for="ch" forName="Child3Accent4" refType="h" fact="0.9392"/>
                  <dgm:constr type="w" for="ch" forName="Child3Accent4" refType="w" fact="0.0287"/>
                  <dgm:constr type="h" for="ch" forName="Child3Accent4" refType="h" fact="0.0608"/>
                  <dgm:constr type="l" for="ch" forName="Child3Accent5" refType="w" fact="0.1229"/>
                  <dgm:constr type="t" for="ch" forName="Child3Accent5" refType="h" fact="0.9392"/>
                  <dgm:constr type="w" for="ch" forName="Child3Accent5" refType="w" fact="0.0287"/>
                  <dgm:constr type="h" for="ch" forName="Child3Accent5" refType="h" fact="0.0608"/>
                  <dgm:constr type="l" for="ch" forName="Child3Accent6" refType="w" fact="0.0615"/>
                  <dgm:constr type="t" for="ch" forName="Child3Accent6" refType="h" fact="0.9392"/>
                  <dgm:constr type="w" for="ch" forName="Child3Accent6" refType="w" fact="0.0287"/>
                  <dgm:constr type="h" for="ch" forName="Child3Accent6" refType="h" fact="0.0608"/>
                  <dgm:constr type="l" for="ch" forName="Child3Accent7" refType="w" fact="0.0002"/>
                  <dgm:constr type="t" for="ch" forName="Child3Accent7" refType="h" fact="0.9392"/>
                  <dgm:constr type="w" for="ch" forName="Child3Accent7" refType="w" fact="0.0287"/>
                  <dgm:constr type="h" for="ch" forName="Child3Accent7" refType="h" fact="0.0608"/>
                  <dgm:constr type="l" for="ch" forName="ParentAccent1" refType="w" fact="0.9713"/>
                  <dgm:constr type="t" for="ch" forName="ParentAccent1" refType="h" fact="0.5511"/>
                  <dgm:constr type="w" for="ch" forName="ParentAccent1" refType="w" fact="0.0287"/>
                  <dgm:constr type="h" for="ch" forName="ParentAccent1" refType="h" fact="0.0608"/>
                  <dgm:constr type="l" for="ch" forName="ParentAccent2" refType="w" fact="0.9187"/>
                  <dgm:constr type="t" for="ch" forName="ParentAccent2" refType="h" fact="0.5511"/>
                  <dgm:constr type="w" for="ch" forName="ParentAccent2" refType="w" fact="0.0287"/>
                  <dgm:constr type="h" for="ch" forName="ParentAccent2" refType="h" fact="0.0608"/>
                  <dgm:constr type="l" for="ch" forName="ParentAccent3" refType="w" fact="0.8661"/>
                  <dgm:constr type="t" for="ch" forName="ParentAccent3" refType="h" fact="0.5511"/>
                  <dgm:constr type="w" for="ch" forName="ParentAccent3" refType="w" fact="0.0287"/>
                  <dgm:constr type="h" for="ch" forName="ParentAccent3" refType="h" fact="0.0608"/>
                  <dgm:constr type="l" for="ch" forName="ParentAccent4" refType="w" fact="0.8136"/>
                  <dgm:constr type="t" for="ch" forName="ParentAccent4" refType="h" fact="0.5511"/>
                  <dgm:constr type="w" for="ch" forName="ParentAccent4" refType="w" fact="0.0287"/>
                  <dgm:constr type="h" for="ch" forName="ParentAccent4" refType="h" fact="0.0608"/>
                  <dgm:constr type="l" for="ch" forName="ParentAccent5" refType="w" fact="0.761"/>
                  <dgm:constr type="t" for="ch" forName="ParentAccent5" refType="h" fact="0.5511"/>
                  <dgm:constr type="w" for="ch" forName="ParentAccent5" refType="w" fact="0.0287"/>
                  <dgm:constr type="h" for="ch" forName="ParentAccent5" refType="h" fact="0.0608"/>
                  <dgm:constr type="l" for="ch" forName="ParentAccent6" refType="w" fact="0.6797"/>
                  <dgm:constr type="t" for="ch" forName="ParentAccent6" refType="h" fact="0.5207"/>
                  <dgm:constr type="w" for="ch" forName="ParentAccent6" refType="w" fact="0.0574"/>
                  <dgm:constr type="h" for="ch" forName="ParentAccent6" refType="h" fact="0.1217"/>
                  <dgm:constr type="l" for="ch" forName="ParentAccent7" refType="w" fact="0.9245"/>
                  <dgm:constr type="t" for="ch" forName="ParentAccent7" refType="h" fact="0.4255"/>
                  <dgm:constr type="w" for="ch" forName="ParentAccent7" refType="w" fact="0.0287"/>
                  <dgm:constr type="h" for="ch" forName="ParentAccent7" refType="h" fact="0.0608"/>
                  <dgm:constr type="l" for="ch" forName="ParentAccent8" refType="w" fact="0.9245"/>
                  <dgm:constr type="t" for="ch" forName="ParentAccent8" refType="h" fact="0.6776"/>
                  <dgm:constr type="w" for="ch" forName="ParentAccent8" refType="w" fact="0.0287"/>
                  <dgm:constr type="h" for="ch" forName="ParentAccent8" refType="h" fact="0.0608"/>
                  <dgm:constr type="l" for="ch" forName="ParentAccent9" refType="w" fact="0.9501"/>
                  <dgm:constr type="t" for="ch" forName="ParentAccent9" refType="h" fact="0.4801"/>
                  <dgm:constr type="w" for="ch" forName="ParentAccent9" refType="w" fact="0.0287"/>
                  <dgm:constr type="h" for="ch" forName="ParentAccent9" refType="h" fact="0.0608"/>
                  <dgm:constr type="l" for="ch" forName="ParentAccent10" refType="w" fact="0.9518"/>
                  <dgm:constr type="t" for="ch" forName="ParentAccent10" refType="h" fact="0.6233"/>
                  <dgm:constr type="w" for="ch" forName="ParentAccent10" refType="w" fact="0.0287"/>
                  <dgm:constr type="h" for="ch" forName="ParentAccent10" refType="h" fact="0.0608"/>
                  <dgm:constr type="l" for="ch" forName="Child3" refType="w" fact="0"/>
                  <dgm:constr type="t" for="ch" forName="Child3" refType="h" fact="0.7822"/>
                  <dgm:constr type="w" for="ch" forName="Child3" refType="w" fact="0.3364"/>
                  <dgm:constr type="h" for="ch" forName="Child3" refType="h" fact="0.1564"/>
                  <dgm:constr type="l" for="ch" forName="Child2" refType="w" fact="0"/>
                  <dgm:constr type="t" for="ch" forName="Child2" refType="h" fact="0.3955"/>
                  <dgm:constr type="w" for="ch" forName="Child2" refType="w" fact="0.2544"/>
                  <dgm:constr type="h" for="ch" forName="Child2" refType="h" fact="0.1564"/>
                  <dgm:constr type="l" for="ch" forName="Child1" refType="w" fact="0"/>
                  <dgm:constr type="t" for="ch" forName="Child1" refType="h" fact="0"/>
                  <dgm:constr type="w" for="ch" forName="Child1" refType="w" fact="0.3364"/>
                  <dgm:constr type="h" for="ch" forName="Child1" refType="h" fact="0.1564"/>
                  <dgm:constr type="l" for="ch" forName="Parent" refType="w" fact="0.3653"/>
                  <dgm:constr type="t" for="ch" forName="Parent" refType="h" fact="0.2737"/>
                  <dgm:constr type="w" for="ch" forName="Parent" refType="w" fact="0.2906"/>
                  <dgm:constr type="h" for="ch" forName="Parent" refType="h" fact="0.6157"/>
                </dgm:constrLst>
              </dgm:if>
              <dgm:if name="Name11" axis="ch" ptType="node" func="cnt" op="equ" val="4">
                <dgm:alg type="composite">
                  <dgm:param type="ar" val="1.8304"/>
                </dgm:alg>
                <dgm:constrLst>
                  <dgm:constr type="l" for="ch" forName="Parent" refType="w" fact="0.3771"/>
                  <dgm:constr type="t" for="ch" forName="Parent" refType="h" fact="0.2946"/>
                  <dgm:constr type="w" for="ch" forName="Parent" refType="w" fact="0.2862"/>
                  <dgm:constr type="h" for="ch" forName="Parent" refType="h" fact="0.5239"/>
                  <dgm:constr type="l" for="ch" forName="Child1Accent1" refType="w" fact="0.3904"/>
                  <dgm:constr type="t" for="ch" forName="Child1Accent1" refType="h" fact="0.2104"/>
                  <dgm:constr type="w" for="ch" forName="Child1Accent1" refType="w" fact="0.0566"/>
                  <dgm:constr type="h" for="ch" forName="Child1Accent1" refType="h" fact="0.1035"/>
                  <dgm:constr type="l" for="ch" forName="Child1Accent3" refType="w" fact="0.3001"/>
                  <dgm:constr type="t" for="ch" forName="Child1Accent3" refType="h" fact="0.128"/>
                  <dgm:constr type="w" for="ch" forName="Child1Accent3" refType="w" fact="0.0283"/>
                  <dgm:constr type="h" for="ch" forName="Child1Accent3" refType="h" fact="0.0518"/>
                  <dgm:constr type="l" for="ch" forName="Child1Accent4" refType="w" fact="0.2418"/>
                  <dgm:constr type="t" for="ch" forName="Child1Accent4" refType="h" fact="0.128"/>
                  <dgm:constr type="w" for="ch" forName="Child1Accent4" refType="w" fact="0.0283"/>
                  <dgm:constr type="h" for="ch" forName="Child1Accent4" refType="h" fact="0.0518"/>
                  <dgm:constr type="l" for="ch" forName="Child1Accent5" refType="w" fact="0.1835"/>
                  <dgm:constr type="t" for="ch" forName="Child1Accent5" refType="h" fact="0.128"/>
                  <dgm:constr type="w" for="ch" forName="Child1Accent5" refType="w" fact="0.0283"/>
                  <dgm:constr type="h" for="ch" forName="Child1Accent5" refType="h" fact="0.0518"/>
                  <dgm:constr type="l" for="ch" forName="Child1Accent6" refType="w" fact="0.1252"/>
                  <dgm:constr type="t" for="ch" forName="Child1Accent6" refType="h" fact="0.128"/>
                  <dgm:constr type="w" for="ch" forName="Child1Accent6" refType="w" fact="0.0283"/>
                  <dgm:constr type="h" for="ch" forName="Child1Accent6" refType="h" fact="0.0518"/>
                  <dgm:constr type="l" for="ch" forName="Child3Accent1" refType="w" fact="0.3158"/>
                  <dgm:constr type="t" for="ch" forName="Child3Accent1" refType="h" fact="0.6212"/>
                  <dgm:constr type="w" for="ch" forName="Child3Accent1" refType="w" fact="0.0566"/>
                  <dgm:constr type="h" for="ch" forName="Child3Accent1" refType="h" fact="0.1035"/>
                  <dgm:constr type="l" for="ch" forName="Child3Accent2" refType="w" fact="0.2689"/>
                  <dgm:constr type="t" for="ch" forName="Child3Accent2" refType="h" fact="0.6828"/>
                  <dgm:constr type="w" for="ch" forName="Child3Accent2" refType="w" fact="0.0283"/>
                  <dgm:constr type="h" for="ch" forName="Child3Accent2" refType="h" fact="0.0518"/>
                  <dgm:constr type="l" for="ch" forName="Child3Accent4" refType="w" fact="0.1614"/>
                  <dgm:constr type="t" for="ch" forName="Child3Accent4" refType="h" fact="0.6828"/>
                  <dgm:constr type="w" for="ch" forName="Child3Accent4" refType="w" fact="0.0283"/>
                  <dgm:constr type="h" for="ch" forName="Child3Accent4" refType="h" fact="0.0518"/>
                  <dgm:constr type="l" for="ch" forName="Child3Accent5" refType="w" fact="0.1077"/>
                  <dgm:constr type="t" for="ch" forName="Child3Accent5" refType="h" fact="0.6828"/>
                  <dgm:constr type="w" for="ch" forName="Child3Accent5" refType="w" fact="0.0283"/>
                  <dgm:constr type="h" for="ch" forName="Child3Accent5" refType="h" fact="0.0518"/>
                  <dgm:constr type="l" for="ch" forName="Child1Accent7" refType="w" fact="0.0668"/>
                  <dgm:constr type="t" for="ch" forName="Child1Accent7" refType="h" fact="0.128"/>
                  <dgm:constr type="w" for="ch" forName="Child1Accent7" refType="w" fact="0.0283"/>
                  <dgm:constr type="h" for="ch" forName="Child1Accent7" refType="h" fact="0.0518"/>
                  <dgm:constr type="l" for="ch" forName="Child3Accent6" refType="w" fact="0.0539"/>
                  <dgm:constr type="t" for="ch" forName="Child3Accent6" refType="h" fact="0.6828"/>
                  <dgm:constr type="w" for="ch" forName="Child3Accent6" refType="w" fact="0.0283"/>
                  <dgm:constr type="h" for="ch" forName="Child3Accent6" refType="h" fact="0.0518"/>
                  <dgm:constr type="l" for="ch" forName="Child1Accent8" refType="w" fact="0.0085"/>
                  <dgm:constr type="t" for="ch" forName="Child1Accent8" refType="h" fact="0.128"/>
                  <dgm:constr type="w" for="ch" forName="Child1Accent8" refType="w" fact="0.0283"/>
                  <dgm:constr type="h" for="ch" forName="Child1Accent8" refType="h" fact="0.0518"/>
                  <dgm:constr type="l" for="ch" forName="Child1Accent9" refType="w" fact="0"/>
                  <dgm:constr type="t" for="ch" forName="Child1Accent9" refType="h" fact="0"/>
                  <dgm:constr type="w" for="ch" forName="Child1Accent9" refType="w" fact="0"/>
                  <dgm:constr type="h" for="ch" forName="Child1Accent9" refType="h" fact="0"/>
                  <dgm:constr type="l" for="ch" forName="Child3Accent7" refType="w" fact="0.0002"/>
                  <dgm:constr type="t" for="ch" forName="Child3Accent7" refType="h" fact="0.6828"/>
                  <dgm:constr type="w" for="ch" forName="Child3Accent7" refType="w" fact="0.0283"/>
                  <dgm:constr type="h" for="ch" forName="Child3Accent7" refType="h" fact="0.0518"/>
                  <dgm:constr type="l" for="ch" forName="Child4Accent1" refType="w" fact="0.3904"/>
                  <dgm:constr type="t" for="ch" forName="Child4Accent1" refType="h" fact="0.8"/>
                  <dgm:constr type="w" for="ch" forName="Child4Accent1" refType="w" fact="0.0566"/>
                  <dgm:constr type="h" for="ch" forName="Child4Accent1" refType="h" fact="0.1035"/>
                  <dgm:constr type="l" for="ch" forName="Child4Accent3" refType="w" fact="0.2998"/>
                  <dgm:constr type="t" for="ch" forName="Child4Accent3" refType="h" fact="0.9482"/>
                  <dgm:constr type="w" for="ch" forName="Child4Accent3" refType="w" fact="0.0283"/>
                  <dgm:constr type="h" for="ch" forName="Child4Accent3" refType="h" fact="0.0518"/>
                  <dgm:constr type="l" for="ch" forName="Child4Accent4" refType="w" fact="0.2415"/>
                  <dgm:constr type="t" for="ch" forName="Child4Accent4" refType="h" fact="0.9482"/>
                  <dgm:constr type="w" for="ch" forName="Child4Accent4" refType="w" fact="0.0283"/>
                  <dgm:constr type="h" for="ch" forName="Child4Accent4" refType="h" fact="0.0518"/>
                  <dgm:constr type="l" for="ch" forName="Child4Accent5" refType="w" fact="0.1833"/>
                  <dgm:constr type="t" for="ch" forName="Child4Accent5" refType="h" fact="0.9482"/>
                  <dgm:constr type="w" for="ch" forName="Child4Accent5" refType="w" fact="0.0283"/>
                  <dgm:constr type="h" for="ch" forName="Child4Accent5" refType="h" fact="0.0518"/>
                  <dgm:constr type="l" for="ch" forName="Child4Accent6" refType="w" fact="0.1251"/>
                  <dgm:constr type="t" for="ch" forName="Child4Accent6" refType="h" fact="0.9482"/>
                  <dgm:constr type="w" for="ch" forName="Child4Accent6" refType="w" fact="0.0283"/>
                  <dgm:constr type="h" for="ch" forName="Child4Accent6" refType="h" fact="0.0518"/>
                  <dgm:constr type="l" for="ch" forName="Child4Accent7" refType="w" fact="0.0668"/>
                  <dgm:constr type="t" for="ch" forName="Child4Accent7" refType="h" fact="0.9482"/>
                  <dgm:constr type="w" for="ch" forName="Child4Accent7" refType="w" fact="0.0283"/>
                  <dgm:constr type="h" for="ch" forName="Child4Accent7" refType="h" fact="0.0518"/>
                  <dgm:constr type="l" for="ch" forName="Child4Accent8" refType="w" fact="0.0086"/>
                  <dgm:constr type="t" for="ch" forName="Child4Accent8" refType="h" fact="0.9482"/>
                  <dgm:constr type="w" for="ch" forName="Child4Accent8" refType="w" fact="0.0283"/>
                  <dgm:constr type="h" for="ch" forName="Child4Accent8" refType="h" fact="0.0518"/>
                  <dgm:constr type="l" for="ch" forName="Child2Accent1" refType="w" fact="0.3158"/>
                  <dgm:constr type="t" for="ch" forName="Child2Accent1" refType="h" fact="0.3725"/>
                  <dgm:constr type="w" for="ch" forName="Child2Accent1" refType="w" fact="0.0566"/>
                  <dgm:constr type="h" for="ch" forName="Child2Accent1" refType="h" fact="0.1035"/>
                  <dgm:constr type="l" for="ch" forName="Child4Accent2" refType="w" fact="0.358"/>
                  <dgm:constr type="t" for="ch" forName="Child4Accent2" refType="h" fact="0.8993"/>
                  <dgm:constr type="w" for="ch" forName="Child4Accent2" refType="w" fact="0.0283"/>
                  <dgm:constr type="h" for="ch" forName="Child4Accent2" refType="h" fact="0.0518"/>
                  <dgm:constr type="l" for="ch" forName="Child1Accent2" refType="w" fact="0.3585"/>
                  <dgm:constr type="t" for="ch" forName="Child1Accent2" refType="h" fact="0.162"/>
                  <dgm:constr type="w" for="ch" forName="Child1Accent2" refType="w" fact="0.0283"/>
                  <dgm:constr type="h" for="ch" forName="Child1Accent2" refType="h" fact="0.0518"/>
                  <dgm:constr type="l" for="ch" forName="Child3Accent3" refType="w" fact="0.2151"/>
                  <dgm:constr type="t" for="ch" forName="Child3Accent3" refType="h" fact="0.6828"/>
                  <dgm:constr type="w" for="ch" forName="Child3Accent3" refType="w" fact="0.0283"/>
                  <dgm:constr type="h" for="ch" forName="Child3Accent3" refType="h" fact="0.0518"/>
                  <dgm:constr type="l" for="ch" forName="Child2Accent2" refType="w" fact="0.2689"/>
                  <dgm:constr type="t" for="ch" forName="Child2Accent2" refType="h" fact="0.3937"/>
                  <dgm:constr type="w" for="ch" forName="Child2Accent2" refType="w" fact="0.0283"/>
                  <dgm:constr type="h" for="ch" forName="Child2Accent2" refType="h" fact="0.0518"/>
                  <dgm:constr type="l" for="ch" forName="Child2Accent4" refType="w" fact="0.1614"/>
                  <dgm:constr type="t" for="ch" forName="Child2Accent4" refType="h" fact="0.3937"/>
                  <dgm:constr type="w" for="ch" forName="Child2Accent4" refType="w" fact="0.0283"/>
                  <dgm:constr type="h" for="ch" forName="Child2Accent4" refType="h" fact="0.0518"/>
                  <dgm:constr type="l" for="ch" forName="Child2Accent5" refType="w" fact="0.1077"/>
                  <dgm:constr type="t" for="ch" forName="Child2Accent5" refType="h" fact="0.3937"/>
                  <dgm:constr type="w" for="ch" forName="Child2Accent5" refType="w" fact="0.0283"/>
                  <dgm:constr type="h" for="ch" forName="Child2Accent5" refType="h" fact="0.0518"/>
                  <dgm:constr type="l" for="ch" forName="Child2Accent6" refType="w" fact="0.0539"/>
                  <dgm:constr type="t" for="ch" forName="Child2Accent6" refType="h" fact="0.3937"/>
                  <dgm:constr type="w" for="ch" forName="Child2Accent6" refType="w" fact="0.0283"/>
                  <dgm:constr type="h" for="ch" forName="Child2Accent6" refType="h" fact="0.0518"/>
                  <dgm:constr type="l" for="ch" forName="Child2Accent7" refType="w" fact="0.0002"/>
                  <dgm:constr type="t" for="ch" forName="Child2Accent7" refType="h" fact="0.3937"/>
                  <dgm:constr type="w" for="ch" forName="Child2Accent7" refType="w" fact="0.0283"/>
                  <dgm:constr type="h" for="ch" forName="Child2Accent7" refType="h" fact="0.0518"/>
                  <dgm:constr type="l" for="ch" forName="Child2Accent3" refType="w" fact="0.2151"/>
                  <dgm:constr type="t" for="ch" forName="Child2Accent3" refType="h" fact="0.3937"/>
                  <dgm:constr type="w" for="ch" forName="Child2Accent3" refType="w" fact="0.0283"/>
                  <dgm:constr type="h" for="ch" forName="Child2Accent3" refType="h" fact="0.0518"/>
                  <dgm:constr type="l" for="ch" forName="ParentAccent1" refType="w" fact="0.9717"/>
                  <dgm:constr type="t" for="ch" forName="ParentAccent1" refType="h" fact="0.5316"/>
                  <dgm:constr type="w" for="ch" forName="ParentAccent1" refType="w" fact="0.0283"/>
                  <dgm:constr type="h" for="ch" forName="ParentAccent1" refType="h" fact="0.0518"/>
                  <dgm:constr type="l" for="ch" forName="ParentAccent2" refType="w" fact="0.9199"/>
                  <dgm:constr type="t" for="ch" forName="ParentAccent2" refType="h" fact="0.5316"/>
                  <dgm:constr type="w" for="ch" forName="ParentAccent2" refType="w" fact="0.0283"/>
                  <dgm:constr type="h" for="ch" forName="ParentAccent2" refType="h" fact="0.0518"/>
                  <dgm:constr type="l" for="ch" forName="ParentAccent3" refType="w" fact="0.8682"/>
                  <dgm:constr type="t" for="ch" forName="ParentAccent3" refType="h" fact="0.5316"/>
                  <dgm:constr type="w" for="ch" forName="ParentAccent3" refType="w" fact="0.0283"/>
                  <dgm:constr type="h" for="ch" forName="ParentAccent3" refType="h" fact="0.0518"/>
                  <dgm:constr type="l" for="ch" forName="ParentAccent4" refType="w" fact="0.8164"/>
                  <dgm:constr type="t" for="ch" forName="ParentAccent4" refType="h" fact="0.5316"/>
                  <dgm:constr type="w" for="ch" forName="ParentAccent4" refType="w" fact="0.0283"/>
                  <dgm:constr type="h" for="ch" forName="ParentAccent4" refType="h" fact="0.0518"/>
                  <dgm:constr type="l" for="ch" forName="ParentAccent5" refType="w" fact="0.7646"/>
                  <dgm:constr type="t" for="ch" forName="ParentAccent5" refType="h" fact="0.5316"/>
                  <dgm:constr type="w" for="ch" forName="ParentAccent5" refType="w" fact="0.0283"/>
                  <dgm:constr type="h" for="ch" forName="ParentAccent5" refType="h" fact="0.0518"/>
                  <dgm:constr type="l" for="ch" forName="ParentAccent6" refType="w" fact="0.6846"/>
                  <dgm:constr type="t" for="ch" forName="ParentAccent6" refType="h" fact="0.5057"/>
                  <dgm:constr type="w" for="ch" forName="ParentAccent6" refType="w" fact="0.0566"/>
                  <dgm:constr type="h" for="ch" forName="ParentAccent6" refType="h" fact="0.1035"/>
                  <dgm:constr type="l" for="ch" forName="ParentAccent7" refType="w" fact="0.9256"/>
                  <dgm:constr type="t" for="ch" forName="ParentAccent7" refType="h" fact="0.4247"/>
                  <dgm:constr type="w" for="ch" forName="ParentAccent7" refType="w" fact="0.0283"/>
                  <dgm:constr type="h" for="ch" forName="ParentAccent7" refType="h" fact="0.0518"/>
                  <dgm:constr type="l" for="ch" forName="ParentAccent8" refType="w" fact="0.9256"/>
                  <dgm:constr type="t" for="ch" forName="ParentAccent8" refType="h" fact="0.6392"/>
                  <dgm:constr type="w" for="ch" forName="ParentAccent8" refType="w" fact="0.0283"/>
                  <dgm:constr type="h" for="ch" forName="ParentAccent8" refType="h" fact="0.0518"/>
                  <dgm:constr type="l" for="ch" forName="ParentAccent9" refType="w" fact="0.9509"/>
                  <dgm:constr type="t" for="ch" forName="ParentAccent9" refType="h" fact="0.4712"/>
                  <dgm:constr type="w" for="ch" forName="ParentAccent9" refType="w" fact="0.0283"/>
                  <dgm:constr type="h" for="ch" forName="ParentAccent9" refType="h" fact="0.0518"/>
                  <dgm:constr type="l" for="ch" forName="ParentAccent10" refType="w" fact="0.9525"/>
                  <dgm:constr type="t" for="ch" forName="ParentAccent10" refType="h" fact="0.593"/>
                  <dgm:constr type="w" for="ch" forName="ParentAccent10" refType="w" fact="0.0283"/>
                  <dgm:constr type="h" for="ch" forName="ParentAccent10" refType="h" fact="0.0518"/>
                  <dgm:constr type="l" for="ch" forName="Child4" refType="w" fact="0.0081"/>
                  <dgm:constr type="t" for="ch" forName="Child4" refType="h" fact="0.8184"/>
                  <dgm:constr type="w" for="ch" forName="Child4" refType="w" fact="0.3192"/>
                  <dgm:constr type="h" for="ch" forName="Child4" refType="h" fact="0.1294"/>
                  <dgm:constr type="l" for="ch" forName="Child3" refType="w" fact="0"/>
                  <dgm:constr type="t" for="ch" forName="Child3" refType="h" fact="0.5547"/>
                  <dgm:constr type="w" for="ch" forName="Child3" refType="w" fact="0.297"/>
                  <dgm:constr type="h" for="ch" forName="Child3" refType="h" fact="0.1294"/>
                  <dgm:constr type="l" for="ch" forName="Child2" refType="w" fact="0"/>
                  <dgm:constr type="t" for="ch" forName="Child2" refType="h" fact="0.2662"/>
                  <dgm:constr type="w" for="ch" forName="Child2" refType="w" fact="0.297"/>
                  <dgm:constr type="h" for="ch" forName="Child2" refType="h" fact="0.1294"/>
                  <dgm:constr type="l" for="ch" forName="Child1" refType="w" fact="0.0081"/>
                  <dgm:constr type="t" for="ch" forName="Child1" refType="h" fact="0"/>
                  <dgm:constr type="w" for="ch" forName="Child1" refType="w" fact="0.3192"/>
                  <dgm:constr type="h" for="ch" forName="Child1" refType="h" fact="0.1294"/>
                </dgm:constrLst>
              </dgm:if>
              <dgm:else name="Name12">
                <dgm:alg type="composite">
                  <dgm:param type="ar" val="1.3278"/>
                </dgm:alg>
                <dgm:constrLst>
                  <dgm:constr type="l" for="ch" forName="Child2Accent1" refType="w" fact="0.3436"/>
                  <dgm:constr type="t" for="ch" forName="Child2Accent1" refType="h" fact="0.3184"/>
                  <dgm:constr type="w" for="ch" forName="Child2Accent1" refType="w" fact="0.0574"/>
                  <dgm:constr type="h" for="ch" forName="Child2Accent1" refType="h" fact="0.0763"/>
                  <dgm:constr type="l" for="ch" forName="Child2Accent2" refType="w" fact="0.3068"/>
                  <dgm:constr type="t" for="ch" forName="Child2Accent2" refType="h" fact="0.2781"/>
                  <dgm:constr type="w" for="ch" forName="Child2Accent2" refType="w" fact="0.0287"/>
                  <dgm:constr type="h" for="ch" forName="Child2Accent2" refType="h" fact="0.0381"/>
                  <dgm:constr type="l" for="ch" forName="Child2Accent3" refType="w" fact="0.2455"/>
                  <dgm:constr type="t" for="ch" forName="Child2Accent3" refType="h" fact="0.2781"/>
                  <dgm:constr type="w" for="ch" forName="Child2Accent3" refType="w" fact="0.0287"/>
                  <dgm:constr type="h" for="ch" forName="Child2Accent3" refType="h" fact="0.0381"/>
                  <dgm:constr type="l" for="ch" forName="Child2Accent4" refType="w" fact="0.1842"/>
                  <dgm:constr type="t" for="ch" forName="Child2Accent4" refType="h" fact="0.2781"/>
                  <dgm:constr type="w" for="ch" forName="Child2Accent4" refType="w" fact="0.0287"/>
                  <dgm:constr type="h" for="ch" forName="Child2Accent4" refType="h" fact="0.0381"/>
                  <dgm:constr type="l" for="ch" forName="Child2Accent5" refType="w" fact="0.1229"/>
                  <dgm:constr type="t" for="ch" forName="Child2Accent5" refType="h" fact="0.2781"/>
                  <dgm:constr type="w" for="ch" forName="Child2Accent5" refType="w" fact="0.0287"/>
                  <dgm:constr type="h" for="ch" forName="Child2Accent5" refType="h" fact="0.0381"/>
                  <dgm:constr type="l" for="ch" forName="Child3Accent1" refType="w" fact="0.284"/>
                  <dgm:constr type="t" for="ch" forName="Child3Accent1" refType="h" fact="0.5061"/>
                  <dgm:constr type="w" for="ch" forName="Child3Accent1" refType="w" fact="0.0574"/>
                  <dgm:constr type="h" for="ch" forName="Child3Accent1" refType="h" fact="0.0763"/>
                  <dgm:constr type="l" for="ch" forName="Child3Accent2" refType="w" fact="0.2272"/>
                  <dgm:constr type="t" for="ch" forName="Child3Accent2" refType="h" fact="0.5252"/>
                  <dgm:constr type="w" for="ch" forName="Child3Accent2" refType="w" fact="0.0287"/>
                  <dgm:constr type="h" for="ch" forName="Child3Accent2" refType="h" fact="0.0381"/>
                  <dgm:constr type="l" for="ch" forName="Child3Accent3" refType="w" fact="0.1705"/>
                  <dgm:constr type="t" for="ch" forName="Child3Accent3" refType="h" fact="0.5252"/>
                  <dgm:constr type="w" for="ch" forName="Child3Accent3" refType="w" fact="0.0287"/>
                  <dgm:constr type="h" for="ch" forName="Child3Accent3" refType="h" fact="0.0381"/>
                  <dgm:constr type="l" for="ch" forName="Child3Accent4" refType="w" fact="0.1137"/>
                  <dgm:constr type="t" for="ch" forName="Child3Accent4" refType="h" fact="0.5252"/>
                  <dgm:constr type="w" for="ch" forName="Child3Accent4" refType="w" fact="0.0287"/>
                  <dgm:constr type="h" for="ch" forName="Child3Accent4" refType="h" fact="0.0381"/>
                  <dgm:constr type="l" for="ch" forName="Child2Accent6" refType="w" fact="0.0615"/>
                  <dgm:constr type="t" for="ch" forName="Child2Accent6" refType="h" fact="0.2781"/>
                  <dgm:constr type="w" for="ch" forName="Child2Accent6" refType="w" fact="0.0287"/>
                  <dgm:constr type="h" for="ch" forName="Child2Accent6" refType="h" fact="0.0381"/>
                  <dgm:constr type="l" for="ch" forName="Child3Accent5" refType="w" fact="0.057"/>
                  <dgm:constr type="t" for="ch" forName="Child3Accent5" refType="h" fact="0.5252"/>
                  <dgm:constr type="w" for="ch" forName="Child3Accent5" refType="w" fact="0.0287"/>
                  <dgm:constr type="h" for="ch" forName="Child3Accent5" refType="h" fact="0.0381"/>
                  <dgm:constr type="l" for="ch" forName="Child2Accent7" refType="w" fact="0.0002"/>
                  <dgm:constr type="t" for="ch" forName="Child2Accent7" refType="h" fact="0.2781"/>
                  <dgm:constr type="w" for="ch" forName="Child2Accent7" refType="w" fact="0.0287"/>
                  <dgm:constr type="h" for="ch" forName="Child2Accent7" refType="h" fact="0.0381"/>
                  <dgm:constr type="l" for="ch" forName="Child3Accent6" refType="w" fact="0.0002"/>
                  <dgm:constr type="t" for="ch" forName="Child3Accent6" refType="h" fact="0.5252"/>
                  <dgm:constr type="w" for="ch" forName="Child3Accent6" refType="w" fact="0.0287"/>
                  <dgm:constr type="h" for="ch" forName="Child3Accent6" refType="h" fact="0.0381"/>
                  <dgm:constr type="l" for="ch" forName="Child3Accent7" refType="w" fact="0"/>
                  <dgm:constr type="t" for="ch" forName="Child3Accent7" refType="h" fact="0"/>
                  <dgm:constr type="w" for="ch" forName="Child3Accent7" refType="w" fact="0"/>
                  <dgm:constr type="h" for="ch" forName="Child3Accent7" refType="h" fact="0"/>
                  <dgm:constr type="l" for="ch" forName="Child4Accent1" refType="w" fact="0.3436"/>
                  <dgm:constr type="t" for="ch" forName="Child4Accent1" refType="h" fact="0.6908"/>
                  <dgm:constr type="w" for="ch" forName="Child4Accent1" refType="w" fact="0.0574"/>
                  <dgm:constr type="h" for="ch" forName="Child4Accent1" refType="h" fact="0.0763"/>
                  <dgm:constr type="l" for="ch" forName="Child4Accent2" refType="w" fact="0.3068"/>
                  <dgm:constr type="t" for="ch" forName="Child4Accent2" refType="h" fact="0.7684"/>
                  <dgm:constr type="w" for="ch" forName="Child4Accent2" refType="w" fact="0.0287"/>
                  <dgm:constr type="h" for="ch" forName="Child4Accent2" refType="h" fact="0.0381"/>
                  <dgm:constr type="l" for="ch" forName="Child4Accent3" refType="w" fact="0.2455"/>
                  <dgm:constr type="t" for="ch" forName="Child4Accent3" refType="h" fact="0.7684"/>
                  <dgm:constr type="w" for="ch" forName="Child4Accent3" refType="w" fact="0.0287"/>
                  <dgm:constr type="h" for="ch" forName="Child4Accent3" refType="h" fact="0.0381"/>
                  <dgm:constr type="l" for="ch" forName="Child4Accent4" refType="w" fact="0.1842"/>
                  <dgm:constr type="t" for="ch" forName="Child4Accent4" refType="h" fact="0.7684"/>
                  <dgm:constr type="w" for="ch" forName="Child4Accent4" refType="w" fact="0.0287"/>
                  <dgm:constr type="h" for="ch" forName="Child4Accent4" refType="h" fact="0.0381"/>
                  <dgm:constr type="l" for="ch" forName="Child4Accent5" refType="w" fact="0.1229"/>
                  <dgm:constr type="t" for="ch" forName="Child4Accent5" refType="h" fact="0.7684"/>
                  <dgm:constr type="w" for="ch" forName="Child4Accent5" refType="w" fact="0.0287"/>
                  <dgm:constr type="h" for="ch" forName="Child4Accent5" refType="h" fact="0.0381"/>
                  <dgm:constr type="l" for="ch" forName="Child4Accent6" refType="w" fact="0.0615"/>
                  <dgm:constr type="t" for="ch" forName="Child4Accent6" refType="h" fact="0.7684"/>
                  <dgm:constr type="w" for="ch" forName="Child4Accent6" refType="w" fact="0.0287"/>
                  <dgm:constr type="h" for="ch" forName="Child4Accent6" refType="h" fact="0.0381"/>
                  <dgm:constr type="l" for="ch" forName="Child4Accent7" refType="w" fact="0.0002"/>
                  <dgm:constr type="t" for="ch" forName="Child4Accent7" refType="h" fact="0.7684"/>
                  <dgm:constr type="w" for="ch" forName="Child4Accent7" refType="w" fact="0.0287"/>
                  <dgm:constr type="h" for="ch" forName="Child4Accent7" refType="h" fact="0.0381"/>
                  <dgm:constr type="l" for="ch" forName="Child4Accent8" refType="w" fact="0"/>
                  <dgm:constr type="t" for="ch" forName="Child4Accent8" refType="h" fact="0"/>
                  <dgm:constr type="w" for="ch" forName="Child4Accent8" refType="w" fact="0"/>
                  <dgm:constr type="h" for="ch" forName="Child4Accent8" refType="h" fact="0"/>
                  <dgm:constr type="l" for="ch" forName="ParentAccent1" refType="w" fact="0.9713"/>
                  <dgm:constr type="t" for="ch" forName="ParentAccent1" refType="h" fact="0.5252"/>
                  <dgm:constr type="w" for="ch" forName="ParentAccent1" refType="w" fact="0.0287"/>
                  <dgm:constr type="h" for="ch" forName="ParentAccent1" refType="h" fact="0.0381"/>
                  <dgm:constr type="l" for="ch" forName="ParentAccent2" refType="w" fact="0.9187"/>
                  <dgm:constr type="t" for="ch" forName="ParentAccent2" refType="h" fact="0.5252"/>
                  <dgm:constr type="w" for="ch" forName="ParentAccent2" refType="w" fact="0.0287"/>
                  <dgm:constr type="h" for="ch" forName="ParentAccent2" refType="h" fact="0.0381"/>
                  <dgm:constr type="l" for="ch" forName="ParentAccent3" refType="w" fact="0.8661"/>
                  <dgm:constr type="t" for="ch" forName="ParentAccent3" refType="h" fact="0.5252"/>
                  <dgm:constr type="w" for="ch" forName="ParentAccent3" refType="w" fact="0.0287"/>
                  <dgm:constr type="h" for="ch" forName="ParentAccent3" refType="h" fact="0.0381"/>
                  <dgm:constr type="l" for="ch" forName="ParentAccent4" refType="w" fact="0.8136"/>
                  <dgm:constr type="t" for="ch" forName="ParentAccent4" refType="h" fact="0.5252"/>
                  <dgm:constr type="w" for="ch" forName="ParentAccent4" refType="w" fact="0.0287"/>
                  <dgm:constr type="h" for="ch" forName="ParentAccent4" refType="h" fact="0.0381"/>
                  <dgm:constr type="l" for="ch" forName="ParentAccent5" refType="w" fact="0.761"/>
                  <dgm:constr type="t" for="ch" forName="ParentAccent5" refType="h" fact="0.5252"/>
                  <dgm:constr type="w" for="ch" forName="ParentAccent5" refType="w" fact="0.0287"/>
                  <dgm:constr type="h" for="ch" forName="ParentAccent5" refType="h" fact="0.0381"/>
                  <dgm:constr type="l" for="ch" forName="ParentAccent6" refType="w" fact="0.6797"/>
                  <dgm:constr type="t" for="ch" forName="ParentAccent6" refType="h" fact="0.5061"/>
                  <dgm:constr type="w" for="ch" forName="ParentAccent6" refType="w" fact="0.0574"/>
                  <dgm:constr type="h" for="ch" forName="ParentAccent6" refType="h" fact="0.0763"/>
                  <dgm:constr type="l" for="ch" forName="ParentAccent7" refType="w" fact="0.9245"/>
                  <dgm:constr type="t" for="ch" forName="ParentAccent7" refType="h" fact="0.4464"/>
                  <dgm:constr type="w" for="ch" forName="ParentAccent7" refType="w" fact="0.0287"/>
                  <dgm:constr type="h" for="ch" forName="ParentAccent7" refType="h" fact="0.0381"/>
                  <dgm:constr type="l" for="ch" forName="ParentAccent8" refType="w" fact="0.9245"/>
                  <dgm:constr type="t" for="ch" forName="ParentAccent8" refType="h" fact="0.6045"/>
                  <dgm:constr type="w" for="ch" forName="ParentAccent8" refType="w" fact="0.0287"/>
                  <dgm:constr type="h" for="ch" forName="ParentAccent8" refType="h" fact="0.0381"/>
                  <dgm:constr type="l" for="ch" forName="ParentAccent9" refType="w" fact="0.9501"/>
                  <dgm:constr type="t" for="ch" forName="ParentAccent9" refType="h" fact="0.4807"/>
                  <dgm:constr type="w" for="ch" forName="ParentAccent9" refType="w" fact="0.0287"/>
                  <dgm:constr type="h" for="ch" forName="ParentAccent9" refType="h" fact="0.0381"/>
                  <dgm:constr type="l" for="ch" forName="ParentAccent10" refType="w" fact="0.9518"/>
                  <dgm:constr type="t" for="ch" forName="ParentAccent10" refType="h" fact="0.5705"/>
                  <dgm:constr type="w" for="ch" forName="ParentAccent10" refType="w" fact="0.0287"/>
                  <dgm:constr type="h" for="ch" forName="ParentAccent10" refType="h" fact="0.0381"/>
                  <dgm:constr type="l" for="ch" forName="Child1Accent1" refType="w" fact="0.4819"/>
                  <dgm:constr type="t" for="ch" forName="Child1Accent1" refType="h" fact="0.2457"/>
                  <dgm:constr type="w" for="ch" forName="Child1Accent1" refType="w" fact="0.0574"/>
                  <dgm:constr type="h" for="ch" forName="Child1Accent1" refType="h" fact="0.0763"/>
                  <dgm:constr type="l" for="ch" forName="Child1Accent4" refType="w" fact="0.3653"/>
                  <dgm:constr type="t" for="ch" forName="Child1Accent4" refType="h" fact="0.097"/>
                  <dgm:constr type="w" for="ch" forName="Child1Accent4" refType="w" fact="0.0287"/>
                  <dgm:constr type="h" for="ch" forName="Child1Accent4" refType="h" fact="0.0381"/>
                  <dgm:constr type="l" for="ch" forName="Child1Accent5" refType="w" fact="0.304"/>
                  <dgm:constr type="t" for="ch" forName="Child1Accent5" refType="h" fact="0.097"/>
                  <dgm:constr type="w" for="ch" forName="Child1Accent5" refType="w" fact="0.0287"/>
                  <dgm:constr type="h" for="ch" forName="Child1Accent5" refType="h" fact="0.0381"/>
                  <dgm:constr type="l" for="ch" forName="Child1Accent6" refType="w" fact="0.2426"/>
                  <dgm:constr type="t" for="ch" forName="Child1Accent6" refType="h" fact="0.097"/>
                  <dgm:constr type="w" for="ch" forName="Child1Accent6" refType="w" fact="0.0287"/>
                  <dgm:constr type="h" for="ch" forName="Child1Accent6" refType="h" fact="0.0381"/>
                  <dgm:constr type="l" for="ch" forName="Child1Accent7" refType="w" fact="0.1813"/>
                  <dgm:constr type="t" for="ch" forName="Child1Accent7" refType="h" fact="0.097"/>
                  <dgm:constr type="w" for="ch" forName="Child1Accent7" refType="w" fact="0.0287"/>
                  <dgm:constr type="h" for="ch" forName="Child1Accent7" refType="h" fact="0.0381"/>
                  <dgm:constr type="l" for="ch" forName="Child1Accent8" refType="w" fact="0.12"/>
                  <dgm:constr type="t" for="ch" forName="Child1Accent8" refType="h" fact="0.097"/>
                  <dgm:constr type="w" for="ch" forName="Child1Accent8" refType="w" fact="0.0287"/>
                  <dgm:constr type="h" for="ch" forName="Child1Accent8" refType="h" fact="0.0381"/>
                  <dgm:constr type="l" for="ch" forName="Child1Accent9" refType="w" fact="0.0587"/>
                  <dgm:constr type="t" for="ch" forName="Child1Accent9" refType="h" fact="0.097"/>
                  <dgm:constr type="w" for="ch" forName="Child1Accent9" refType="w" fact="0.0287"/>
                  <dgm:constr type="h" for="ch" forName="Child1Accent9" refType="h" fact="0.0381"/>
                  <dgm:constr type="l" for="ch" forName="Child5Accent1" refType="w" fact="0.4819"/>
                  <dgm:constr type="t" for="ch" forName="Child5Accent1" refType="h" fact="0.7601"/>
                  <dgm:constr type="w" for="ch" forName="Child5Accent1" refType="w" fact="0.0574"/>
                  <dgm:constr type="h" for="ch" forName="Child5Accent1" refType="h" fact="0.0763"/>
                  <dgm:constr type="l" for="ch" forName="Child5Accent4" refType="w" fact="0.3653"/>
                  <dgm:constr type="t" for="ch" forName="Child5Accent4" refType="h" fact="0.9619"/>
                  <dgm:constr type="w" for="ch" forName="Child5Accent4" refType="w" fact="0.0287"/>
                  <dgm:constr type="h" for="ch" forName="Child5Accent4" refType="h" fact="0.0381"/>
                  <dgm:constr type="l" for="ch" forName="Child5Accent5" refType="w" fact="0.304"/>
                  <dgm:constr type="t" for="ch" forName="Child5Accent5" refType="h" fact="0.9619"/>
                  <dgm:constr type="w" for="ch" forName="Child5Accent5" refType="w" fact="0.0287"/>
                  <dgm:constr type="h" for="ch" forName="Child5Accent5" refType="h" fact="0.0381"/>
                  <dgm:constr type="l" for="ch" forName="Child5Accent6" refType="w" fact="0.2426"/>
                  <dgm:constr type="t" for="ch" forName="Child5Accent6" refType="h" fact="0.9619"/>
                  <dgm:constr type="w" for="ch" forName="Child5Accent6" refType="w" fact="0.0287"/>
                  <dgm:constr type="h" for="ch" forName="Child5Accent6" refType="h" fact="0.0381"/>
                  <dgm:constr type="l" for="ch" forName="Child5Accent7" refType="w" fact="0.1813"/>
                  <dgm:constr type="t" for="ch" forName="Child5Accent7" refType="h" fact="0.9619"/>
                  <dgm:constr type="w" for="ch" forName="Child5Accent7" refType="w" fact="0.0287"/>
                  <dgm:constr type="h" for="ch" forName="Child5Accent7" refType="h" fact="0.0381"/>
                  <dgm:constr type="l" for="ch" forName="Child5Accent8" refType="w" fact="0.12"/>
                  <dgm:constr type="t" for="ch" forName="Child5Accent8" refType="h" fact="0.9619"/>
                  <dgm:constr type="w" for="ch" forName="Child5Accent8" refType="w" fact="0.0287"/>
                  <dgm:constr type="h" for="ch" forName="Child5Accent8" refType="h" fact="0.0381"/>
                  <dgm:constr type="l" for="ch" forName="Child5Accent9" refType="w" fact="0.0587"/>
                  <dgm:constr type="t" for="ch" forName="Child5Accent9" refType="h" fact="0.9619"/>
                  <dgm:constr type="w" for="ch" forName="Child5Accent9" refType="w" fact="0.0287"/>
                  <dgm:constr type="h" for="ch" forName="Child5Accent9" refType="h" fact="0.0381"/>
                  <dgm:constr type="l" for="ch" forName="Child5Accent2" refType="w" fact="0.453"/>
                  <dgm:constr type="t" for="ch" forName="Child5Accent2" refType="h" fact="0.8375"/>
                  <dgm:constr type="w" for="ch" forName="Child5Accent2" refType="w" fact="0.0287"/>
                  <dgm:constr type="h" for="ch" forName="Child5Accent2" refType="h" fact="0.0381"/>
                  <dgm:constr type="l" for="ch" forName="Child5Accent3" refType="w" fact="0.4118"/>
                  <dgm:constr type="t" for="ch" forName="Child5Accent3" refType="h" fact="0.8991"/>
                  <dgm:constr type="w" for="ch" forName="Child5Accent3" refType="w" fact="0.0287"/>
                  <dgm:constr type="h" for="ch" forName="Child5Accent3" refType="h" fact="0.0381"/>
                  <dgm:constr type="l" for="ch" forName="Child1Accent2" refType="w" fact="0.4458"/>
                  <dgm:constr type="t" for="ch" forName="Child1Accent2" refType="h" fact="0.2004"/>
                  <dgm:constr type="w" for="ch" forName="Child1Accent2" refType="w" fact="0.0287"/>
                  <dgm:constr type="h" for="ch" forName="Child1Accent2" refType="h" fact="0.0381"/>
                  <dgm:constr type="l" for="ch" forName="Child1Accent3" refType="w" fact="0.4054"/>
                  <dgm:constr type="t" for="ch" forName="Child1Accent3" refType="h" fact="0.1445"/>
                  <dgm:constr type="w" for="ch" forName="Child1Accent3" refType="w" fact="0.0287"/>
                  <dgm:constr type="h" for="ch" forName="Child1Accent3" refType="h" fact="0.0381"/>
                  <dgm:constr type="l" for="ch" forName="Child5" refType="w" fact="0.0581"/>
                  <dgm:constr type="t" for="ch" forName="Child5" refType="h" fact="0.8635"/>
                  <dgm:constr type="w" for="ch" forName="Child5" refType="w" fact="0.3364"/>
                  <dgm:constr type="h" for="ch" forName="Child5" refType="h" fact="0.0981"/>
                  <dgm:constr type="l" for="ch" forName="Child4" refType="w" fact="0"/>
                  <dgm:constr type="t" for="ch" forName="Child4" refType="h" fact="0.6701"/>
                  <dgm:constr type="w" for="ch" forName="Child4" refType="w" fact="0.3364"/>
                  <dgm:constr type="h" for="ch" forName="Child4" refType="h" fact="0.0981"/>
                  <dgm:constr type="l" for="ch" forName="Child3" refType="w" fact="0"/>
                  <dgm:constr type="t" for="ch" forName="Child3" refType="h" fact="0.4276"/>
                  <dgm:constr type="w" for="ch" forName="Child3" refType="w" fact="0.2544"/>
                  <dgm:constr type="h" for="ch" forName="Child3" refType="h" fact="0.0981"/>
                  <dgm:constr type="l" for="ch" forName="Child2" refType="w" fact="0"/>
                  <dgm:constr type="t" for="ch" forName="Child2" refType="h" fact="0.1798"/>
                  <dgm:constr type="w" for="ch" forName="Child2" refType="w" fact="0.3364"/>
                  <dgm:constr type="h" for="ch" forName="Child2" refType="h" fact="0.0981"/>
                  <dgm:constr type="l" for="ch" forName="Child1" refType="w" fact="0.0581"/>
                  <dgm:constr type="t" for="ch" forName="Child1" refType="h" fact="0"/>
                  <dgm:constr type="w" for="ch" forName="Child1" refType="w" fact="0.3364"/>
                  <dgm:constr type="h" for="ch" forName="Child1" refType="h" fact="0.0981"/>
                  <dgm:constr type="l" for="ch" forName="Parent" refType="w" fact="0.3653"/>
                  <dgm:constr type="t" for="ch" forName="Parent" refType="h" fact="0.3513"/>
                  <dgm:constr type="w" for="ch" forName="Parent" refType="w" fact="0.2906"/>
                  <dgm:constr type="h" for="ch" forName="Parent" refType="h" fact="0.3859"/>
                </dgm:constrLst>
              </dgm:else>
            </dgm:choose>
          </dgm:if>
          <dgm:else name="Name13">
            <dgm:choose name="Name14">
              <dgm:if name="Name15" axis="ch" ptType="node" func="cnt" op="equ" val="0">
                <dgm:alg type="composite">
                  <dgm:param type="ar" val="2.1059"/>
                </dgm:alg>
                <dgm:constrLst>
                  <dgm:constr type="r" for="ch" forName="Parent" refType="w"/>
                  <dgm:constr type="t" for="ch" forName="Parent" refType="h" fact="0"/>
                  <dgm:constr type="w" for="ch" forName="Parent" refType="w" fact="0.4749"/>
                  <dgm:constr type="h" for="ch" forName="Parent" refType="h"/>
                  <dgm:constr type="r" for="ch" forName="ParentAccent1" refType="w" fact="0.0469"/>
                  <dgm:constr type="t" for="ch" forName="ParentAccent1" refType="h" fact="0.4506"/>
                  <dgm:constr type="w" for="ch" forName="ParentAccent1" refType="w" fact="0.0469"/>
                  <dgm:constr type="h" for="ch" forName="ParentAccent1" refType="h" fact="0.0988"/>
                  <dgm:constr type="r" for="ch" forName="ParentAccent2" refType="w" fact="0.1266"/>
                  <dgm:constr type="t" for="ch" forName="ParentAccent2" refType="h" fact="0.4506"/>
                  <dgm:constr type="w" for="ch" forName="ParentAccent2" refType="w" fact="0.0469"/>
                  <dgm:constr type="h" for="ch" forName="ParentAccent2" refType="h" fact="0.0988"/>
                  <dgm:constr type="r" for="ch" forName="ParentAccent3" refType="w" fact="0.2063"/>
                  <dgm:constr type="t" for="ch" forName="ParentAccent3" refType="h" fact="0.4506"/>
                  <dgm:constr type="w" for="ch" forName="ParentAccent3" refType="w" fact="0.0469"/>
                  <dgm:constr type="h" for="ch" forName="ParentAccent3" refType="h" fact="0.0988"/>
                  <dgm:constr type="r" for="ch" forName="ParentAccent4" refType="w" fact="0.286"/>
                  <dgm:constr type="t" for="ch" forName="ParentAccent4" refType="h" fact="0.4506"/>
                  <dgm:constr type="w" for="ch" forName="ParentAccent4" refType="w" fact="0.0469"/>
                  <dgm:constr type="h" for="ch" forName="ParentAccent4" refType="h" fact="0.0988"/>
                  <dgm:constr type="r" for="ch" forName="ParentAccent5" refType="w" fact="0.3657"/>
                  <dgm:constr type="t" for="ch" forName="ParentAccent5" refType="h" fact="0.4506"/>
                  <dgm:constr type="w" for="ch" forName="ParentAccent5" refType="w" fact="0.0469"/>
                  <dgm:constr type="h" for="ch" forName="ParentAccent5" refType="h" fact="0.0988"/>
                  <dgm:constr type="r" for="ch" forName="ParentAccent6" refType="w" fact="0.4924"/>
                  <dgm:constr type="t" for="ch" forName="ParentAccent6" refType="h" fact="0.4012"/>
                  <dgm:constr type="w" for="ch" forName="ParentAccent6" refType="w" fact="0.0939"/>
                  <dgm:constr type="h" for="ch" forName="ParentAccent6" refType="h" fact="0.1976"/>
                  <dgm:constr type="r" for="ch" forName="ParentAccent7" refType="w" fact="0.1234"/>
                  <dgm:constr type="t" for="ch" forName="ParentAccent7" refType="h" fact="0.2465"/>
                  <dgm:constr type="w" for="ch" forName="ParentAccent7" refType="w" fact="0.0469"/>
                  <dgm:constr type="h" for="ch" forName="ParentAccent7" refType="h" fact="0.0988"/>
                  <dgm:constr type="r" for="ch" forName="ParentAccent8" refType="w" fact="0.1234"/>
                  <dgm:constr type="t" for="ch" forName="ParentAccent8" refType="h" fact="0.6562"/>
                  <dgm:constr type="w" for="ch" forName="ParentAccent8" refType="w" fact="0.0469"/>
                  <dgm:constr type="h" for="ch" forName="ParentAccent8" refType="h" fact="0.0988"/>
                  <dgm:constr type="r" for="ch" forName="ParentAccent9" refType="w" fact="0.0815"/>
                  <dgm:constr type="t" for="ch" forName="ParentAccent9" refType="h" fact="0.3353"/>
                  <dgm:constr type="w" for="ch" forName="ParentAccent9" refType="w" fact="0.0469"/>
                  <dgm:constr type="h" for="ch" forName="ParentAccent9" refType="h" fact="0.0988"/>
                  <dgm:constr type="r" for="ch" forName="ParentAccent10" refType="w" fact="0.0787"/>
                  <dgm:constr type="t" for="ch" forName="ParentAccent10" refType="h" fact="0.5679"/>
                  <dgm:constr type="w" for="ch" forName="ParentAccent10" refType="w" fact="0.0469"/>
                  <dgm:constr type="h" for="ch" forName="ParentAccent10" refType="h" fact="0.0988"/>
                </dgm:constrLst>
              </dgm:if>
              <dgm:if name="Name16" axis="ch" ptType="node" func="cnt" op="equ" val="1">
                <dgm:alg type="composite">
                  <dgm:param type="ar" val="3.4411"/>
                </dgm:alg>
                <dgm:constrLst>
                  <dgm:constr type="primFontSz" for="des" forName="Child1" val="65"/>
                  <dgm:constr type="primFontSz" for="des" forName="Child1" refType="primFontSz" refFor="des" refForName="Parent" op="lte"/>
                  <dgm:constr type="r" for="ch" forName="Child1Accent1" refType="w" fact="0.716"/>
                  <dgm:constr type="t" for="ch" forName="Child1Accent1" refType="h" fact="0.4012"/>
                  <dgm:constr type="w" for="ch" forName="Child1Accent1" refType="w" fact="0.0574"/>
                  <dgm:constr type="h" for="ch" forName="Child1Accent1" refType="h" fact="0.1976"/>
                  <dgm:constr type="r" for="ch" forName="Child1Accent2" refType="w" fact="0.7728"/>
                  <dgm:constr type="t" for="ch" forName="Child1Accent2" refType="h" fact="0.4506"/>
                  <dgm:constr type="w" for="ch" forName="Child1Accent2" refType="w" fact="0.0287"/>
                  <dgm:constr type="h" for="ch" forName="Child1Accent2" refType="h" fact="0.0988"/>
                  <dgm:constr type="r" for="ch" forName="Child1Accent3" refType="w" fact="0.8295"/>
                  <dgm:constr type="t" for="ch" forName="Child1Accent3" refType="h" fact="0.4506"/>
                  <dgm:constr type="w" for="ch" forName="Child1Accent3" refType="w" fact="0.0287"/>
                  <dgm:constr type="h" for="ch" forName="Child1Accent3" refType="h" fact="0.0988"/>
                  <dgm:constr type="r" for="ch" forName="Child1Accent4" refType="w" fact="0.8863"/>
                  <dgm:constr type="t" for="ch" forName="Child1Accent4" refType="h" fact="0.4506"/>
                  <dgm:constr type="w" for="ch" forName="Child1Accent4" refType="w" fact="0.0287"/>
                  <dgm:constr type="h" for="ch" forName="Child1Accent4" refType="h" fact="0.0988"/>
                  <dgm:constr type="r" for="ch" forName="Child1Accent5" refType="w" fact="0.943"/>
                  <dgm:constr type="t" for="ch" forName="Child1Accent5" refType="h" fact="0.4506"/>
                  <dgm:constr type="w" for="ch" forName="Child1Accent5" refType="w" fact="0.0287"/>
                  <dgm:constr type="h" for="ch" forName="Child1Accent5" refType="h" fact="0.0988"/>
                  <dgm:constr type="r" for="ch" forName="Child1Accent6" refType="w" fact="0.9998"/>
                  <dgm:constr type="t" for="ch" forName="Child1Accent6" refType="h" fact="0.4506"/>
                  <dgm:constr type="w" for="ch" forName="Child1Accent6" refType="w" fact="0.0287"/>
                  <dgm:constr type="h" for="ch" forName="Child1Accent6" refType="h" fact="0.0988"/>
                  <dgm:constr type="l" for="ch" forName="Child1Accent7" refType="w" fact="0"/>
                  <dgm:constr type="t" for="ch" forName="Child1Accent7" refType="h" fact="0"/>
                  <dgm:constr type="w" for="ch" forName="Child1Accent7" refType="w" fact="0"/>
                  <dgm:constr type="h" for="ch" forName="Child1Accent7" refType="h" fact="0"/>
                  <dgm:constr type="l" for="ch" forName="Child1Accent8" refType="w" fact="0"/>
                  <dgm:constr type="t" for="ch" forName="Child1Accent8" refType="h" fact="0"/>
                  <dgm:constr type="w" for="ch" forName="Child1Accent8" refType="w" fact="0"/>
                  <dgm:constr type="h" for="ch" forName="Child1Accent8" refType="h" fact="0"/>
                  <dgm:constr type="l" for="ch" forName="Child1Accent9" refType="w" fact="0"/>
                  <dgm:constr type="t" for="ch" forName="Child1Accent9" refType="h" fact="0"/>
                  <dgm:constr type="w" for="ch" forName="Child1Accent9" refType="w" fact="0"/>
                  <dgm:constr type="h" for="ch" forName="Child1Accent9" refType="h" fact="0"/>
                  <dgm:constr type="r" for="ch" forName="ParentAccent1" refType="w" fact="0.0287"/>
                  <dgm:constr type="t" for="ch" forName="ParentAccent1" refType="h" fact="0.4506"/>
                  <dgm:constr type="w" for="ch" forName="ParentAccent1" refType="w" fact="0.0287"/>
                  <dgm:constr type="h" for="ch" forName="ParentAccent1" refType="h" fact="0.0988"/>
                  <dgm:constr type="r" for="ch" forName="ParentAccent2" refType="w" fact="0.0813"/>
                  <dgm:constr type="t" for="ch" forName="ParentAccent2" refType="h" fact="0.4506"/>
                  <dgm:constr type="w" for="ch" forName="ParentAccent2" refType="w" fact="0.0287"/>
                  <dgm:constr type="h" for="ch" forName="ParentAccent2" refType="h" fact="0.0988"/>
                  <dgm:constr type="r" for="ch" forName="ParentAccent3" refType="w" fact="0.1339"/>
                  <dgm:constr type="t" for="ch" forName="ParentAccent3" refType="h" fact="0.4506"/>
                  <dgm:constr type="w" for="ch" forName="ParentAccent3" refType="w" fact="0.0287"/>
                  <dgm:constr type="h" for="ch" forName="ParentAccent3" refType="h" fact="0.0988"/>
                  <dgm:constr type="r" for="ch" forName="ParentAccent4" refType="w" fact="0.1864"/>
                  <dgm:constr type="t" for="ch" forName="ParentAccent4" refType="h" fact="0.4506"/>
                  <dgm:constr type="w" for="ch" forName="ParentAccent4" refType="w" fact="0.0287"/>
                  <dgm:constr type="h" for="ch" forName="ParentAccent4" refType="h" fact="0.0988"/>
                  <dgm:constr type="r" for="ch" forName="ParentAccent5" refType="w" fact="0.239"/>
                  <dgm:constr type="t" for="ch" forName="ParentAccent5" refType="h" fact="0.4506"/>
                  <dgm:constr type="w" for="ch" forName="ParentAccent5" refType="w" fact="0.0287"/>
                  <dgm:constr type="h" for="ch" forName="ParentAccent5" refType="h" fact="0.0988"/>
                  <dgm:constr type="r" for="ch" forName="ParentAccent6" refType="w" fact="0.3203"/>
                  <dgm:constr type="t" for="ch" forName="ParentAccent6" refType="h" fact="0.4012"/>
                  <dgm:constr type="w" for="ch" forName="ParentAccent6" refType="w" fact="0.0574"/>
                  <dgm:constr type="h" for="ch" forName="ParentAccent6" refType="h" fact="0.1976"/>
                  <dgm:constr type="r" for="ch" forName="ParentAccent7" refType="w" fact="0.0755"/>
                  <dgm:constr type="t" for="ch" forName="ParentAccent7" refType="h" fact="0.2465"/>
                  <dgm:constr type="w" for="ch" forName="ParentAccent7" refType="w" fact="0.0287"/>
                  <dgm:constr type="h" for="ch" forName="ParentAccent7" refType="h" fact="0.0988"/>
                  <dgm:constr type="r" for="ch" forName="ParentAccent8" refType="w" fact="0.0755"/>
                  <dgm:constr type="t" for="ch" forName="ParentAccent8" refType="h" fact="0.6562"/>
                  <dgm:constr type="w" for="ch" forName="ParentAccent8" refType="w" fact="0.0287"/>
                  <dgm:constr type="h" for="ch" forName="ParentAccent8" refType="h" fact="0.0988"/>
                  <dgm:constr type="r" for="ch" forName="ParentAccent9" refType="w" fact="0.0499"/>
                  <dgm:constr type="t" for="ch" forName="ParentAccent9" refType="h" fact="0.3353"/>
                  <dgm:constr type="w" for="ch" forName="ParentAccent9" refType="w" fact="0.0287"/>
                  <dgm:constr type="h" for="ch" forName="ParentAccent9" refType="h" fact="0.0988"/>
                  <dgm:constr type="r" for="ch" forName="ParentAccent10" refType="w" fact="0.0482"/>
                  <dgm:constr type="t" for="ch" forName="ParentAccent10" refType="h" fact="0.5679"/>
                  <dgm:constr type="w" for="ch" forName="ParentAccent10" refType="w" fact="0.0287"/>
                  <dgm:constr type="h" for="ch" forName="ParentAccent10" refType="h" fact="0.0988"/>
                  <dgm:constr type="r" for="ch" forName="Child1" refType="w"/>
                  <dgm:constr type="t" for="ch" forName="Child1" refType="h" fact="0.1978"/>
                  <dgm:constr type="w" for="ch" forName="Child1" refType="w" fact="0.2544"/>
                  <dgm:constr type="h" for="ch" forName="Child1" refType="h" fact="0.2541"/>
                  <dgm:constr type="r" for="ch" forName="Parent" refType="w" fact="0.6347"/>
                  <dgm:constr type="t" for="ch" forName="Parent" refType="h" fact="0"/>
                  <dgm:constr type="w" for="ch" forName="Parent" refType="w" fact="0.2906"/>
                  <dgm:constr type="h" for="ch" forName="Parent" refType="h"/>
                </dgm:constrLst>
              </dgm:if>
              <dgm:if name="Name17" axis="ch" ptType="node" func="cnt" op="equ" val="2">
                <dgm:alg type="composite">
                  <dgm:param type="ar" val="2.1185"/>
                </dgm:alg>
                <dgm:constrLst>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Child1Accent1" refType="w" fact="0.6564"/>
                  <dgm:constr type="t" for="ch" forName="Child1Accent1" refType="h" fact="0.2211"/>
                  <dgm:constr type="w" for="ch" forName="Child1Accent1" refType="w" fact="0.0574"/>
                  <dgm:constr type="h" for="ch" forName="Child1Accent1" refType="h" fact="0.1217"/>
                  <dgm:constr type="r" for="ch" forName="Child1Accent2" refType="w" fact="0.6932"/>
                  <dgm:constr type="t" for="ch" forName="Child1Accent2" refType="h" fact="0.1569"/>
                  <dgm:constr type="w" for="ch" forName="Child1Accent2" refType="w" fact="0.0287"/>
                  <dgm:constr type="h" for="ch" forName="Child1Accent2" refType="h" fact="0.0608"/>
                  <dgm:constr type="r" for="ch" forName="Child1Accent3" refType="w" fact="0.7545"/>
                  <dgm:constr type="t" for="ch" forName="Child1Accent3" refType="h" fact="0.1569"/>
                  <dgm:constr type="w" for="ch" forName="Child1Accent3" refType="w" fact="0.0287"/>
                  <dgm:constr type="h" for="ch" forName="Child1Accent3" refType="h" fact="0.0608"/>
                  <dgm:constr type="r" for="ch" forName="Child1Accent4" refType="w" fact="0.8158"/>
                  <dgm:constr type="t" for="ch" forName="Child1Accent4" refType="h" fact="0.1569"/>
                  <dgm:constr type="w" for="ch" forName="Child1Accent4" refType="w" fact="0.0287"/>
                  <dgm:constr type="h" for="ch" forName="Child1Accent4" refType="h" fact="0.0608"/>
                  <dgm:constr type="r" for="ch" forName="Child1Accent5" refType="w" fact="0.8771"/>
                  <dgm:constr type="t" for="ch" forName="Child1Accent5" refType="h" fact="0.1569"/>
                  <dgm:constr type="w" for="ch" forName="Child1Accent5" refType="w" fact="0.0287"/>
                  <dgm:constr type="h" for="ch" forName="Child1Accent5" refType="h" fact="0.0608"/>
                  <dgm:constr type="r" for="ch" forName="Child1Accent6" refType="w" fact="0.9385"/>
                  <dgm:constr type="t" for="ch" forName="Child1Accent6" refType="h" fact="0.1569"/>
                  <dgm:constr type="w" for="ch" forName="Child1Accent6" refType="w" fact="0.0287"/>
                  <dgm:constr type="h" for="ch" forName="Child1Accent6" refType="h" fact="0.0608"/>
                  <dgm:constr type="r" for="ch" forName="Child1Accent7" refType="w" fact="0.9998"/>
                  <dgm:constr type="t" for="ch" forName="Child1Accent7" refType="h" fact="0.1569"/>
                  <dgm:constr type="w" for="ch" forName="Child1Accent7" refType="w" fact="0.0287"/>
                  <dgm:constr type="h" for="ch" forName="Child1Accent7" refType="h" fact="0.0608"/>
                  <dgm:constr type="l" for="ch" forName="Child1Accent8" refType="w" fact="0"/>
                  <dgm:constr type="t" for="ch" forName="Child1Accent8" refType="h" fact="0"/>
                  <dgm:constr type="w" for="ch" forName="Child1Accent8" refType="w" fact="0"/>
                  <dgm:constr type="h" for="ch" forName="Child1Accent8" refType="h" fact="0"/>
                  <dgm:constr type="l" for="ch" forName="Child1Accent9" refType="w" fact="0"/>
                  <dgm:constr type="t" for="ch" forName="Child1Accent9" refType="h" fact="0"/>
                  <dgm:constr type="w" for="ch" forName="Child1Accent9" refType="w" fact="0"/>
                  <dgm:constr type="h" for="ch" forName="Child1Accent9" refType="h" fact="0"/>
                  <dgm:constr type="r" for="ch" forName="Child2Accent1" refType="w" fact="0.6564"/>
                  <dgm:constr type="t" for="ch" forName="Child2Accent1" refType="h" fact="0.8153"/>
                  <dgm:constr type="w" for="ch" forName="Child2Accent1" refType="w" fact="0.0574"/>
                  <dgm:constr type="h" for="ch" forName="Child2Accent1" refType="h" fact="0.1217"/>
                  <dgm:constr type="r" for="ch" forName="Child2Accent2" refType="w" fact="0.6932"/>
                  <dgm:constr type="t" for="ch" forName="Child2Accent2" refType="h" fact="0.9392"/>
                  <dgm:constr type="w" for="ch" forName="Child2Accent2" refType="w" fact="0.0287"/>
                  <dgm:constr type="h" for="ch" forName="Child2Accent2" refType="h" fact="0.0608"/>
                  <dgm:constr type="r" for="ch" forName="Child2Accent3" refType="w" fact="0.7545"/>
                  <dgm:constr type="t" for="ch" forName="Child2Accent3" refType="h" fact="0.9392"/>
                  <dgm:constr type="w" for="ch" forName="Child2Accent3" refType="w" fact="0.0287"/>
                  <dgm:constr type="h" for="ch" forName="Child2Accent3" refType="h" fact="0.0608"/>
                  <dgm:constr type="r" for="ch" forName="Child2Accent4" refType="w" fact="0.8158"/>
                  <dgm:constr type="t" for="ch" forName="Child2Accent4" refType="h" fact="0.9392"/>
                  <dgm:constr type="w" for="ch" forName="Child2Accent4" refType="w" fact="0.0287"/>
                  <dgm:constr type="h" for="ch" forName="Child2Accent4" refType="h" fact="0.0608"/>
                  <dgm:constr type="r" for="ch" forName="Child2Accent5" refType="w" fact="0.8771"/>
                  <dgm:constr type="t" for="ch" forName="Child2Accent5" refType="h" fact="0.9392"/>
                  <dgm:constr type="w" for="ch" forName="Child2Accent5" refType="w" fact="0.0287"/>
                  <dgm:constr type="h" for="ch" forName="Child2Accent5" refType="h" fact="0.0608"/>
                  <dgm:constr type="r" for="ch" forName="Child2Accent6" refType="w" fact="0.9385"/>
                  <dgm:constr type="t" for="ch" forName="Child2Accent6" refType="h" fact="0.9392"/>
                  <dgm:constr type="w" for="ch" forName="Child2Accent6" refType="w" fact="0.0287"/>
                  <dgm:constr type="h" for="ch" forName="Child2Accent6" refType="h" fact="0.0608"/>
                  <dgm:constr type="r" for="ch" forName="Child2Accent7" refType="w" fact="0.9998"/>
                  <dgm:constr type="t" for="ch" forName="Child2Accent7" refType="h" fact="0.9392"/>
                  <dgm:constr type="w" for="ch" forName="Child2Accent7" refType="w" fact="0.0287"/>
                  <dgm:constr type="h" for="ch" forName="Child2Accent7" refType="h" fact="0.0608"/>
                  <dgm:constr type="r" for="ch" forName="ParentAccent1" refType="w" fact="0.0287"/>
                  <dgm:constr type="t" for="ch" forName="ParentAccent1" refType="h" fact="0.5511"/>
                  <dgm:constr type="w" for="ch" forName="ParentAccent1" refType="w" fact="0.0287"/>
                  <dgm:constr type="h" for="ch" forName="ParentAccent1" refType="h" fact="0.0608"/>
                  <dgm:constr type="r" for="ch" forName="ParentAccent2" refType="w" fact="0.0813"/>
                  <dgm:constr type="t" for="ch" forName="ParentAccent2" refType="h" fact="0.5511"/>
                  <dgm:constr type="w" for="ch" forName="ParentAccent2" refType="w" fact="0.0287"/>
                  <dgm:constr type="h" for="ch" forName="ParentAccent2" refType="h" fact="0.0608"/>
                  <dgm:constr type="r" for="ch" forName="ParentAccent3" refType="w" fact="0.1339"/>
                  <dgm:constr type="t" for="ch" forName="ParentAccent3" refType="h" fact="0.5511"/>
                  <dgm:constr type="w" for="ch" forName="ParentAccent3" refType="w" fact="0.0287"/>
                  <dgm:constr type="h" for="ch" forName="ParentAccent3" refType="h" fact="0.0608"/>
                  <dgm:constr type="r" for="ch" forName="ParentAccent4" refType="w" fact="0.1864"/>
                  <dgm:constr type="t" for="ch" forName="ParentAccent4" refType="h" fact="0.5511"/>
                  <dgm:constr type="w" for="ch" forName="ParentAccent4" refType="w" fact="0.0287"/>
                  <dgm:constr type="h" for="ch" forName="ParentAccent4" refType="h" fact="0.0608"/>
                  <dgm:constr type="r" for="ch" forName="ParentAccent5" refType="w" fact="0.239"/>
                  <dgm:constr type="t" for="ch" forName="ParentAccent5" refType="h" fact="0.5511"/>
                  <dgm:constr type="w" for="ch" forName="ParentAccent5" refType="w" fact="0.0287"/>
                  <dgm:constr type="h" for="ch" forName="ParentAccent5" refType="h" fact="0.0608"/>
                  <dgm:constr type="r" for="ch" forName="ParentAccent6" refType="w" fact="0.3203"/>
                  <dgm:constr type="t" for="ch" forName="ParentAccent6" refType="h" fact="0.5207"/>
                  <dgm:constr type="w" for="ch" forName="ParentAccent6" refType="w" fact="0.0574"/>
                  <dgm:constr type="h" for="ch" forName="ParentAccent6" refType="h" fact="0.1217"/>
                  <dgm:constr type="r" for="ch" forName="ParentAccent7" refType="w" fact="0.0755"/>
                  <dgm:constr type="t" for="ch" forName="ParentAccent7" refType="h" fact="0.4255"/>
                  <dgm:constr type="w" for="ch" forName="ParentAccent7" refType="w" fact="0.0287"/>
                  <dgm:constr type="h" for="ch" forName="ParentAccent7" refType="h" fact="0.0608"/>
                  <dgm:constr type="r" for="ch" forName="ParentAccent8" refType="w" fact="0.0755"/>
                  <dgm:constr type="t" for="ch" forName="ParentAccent8" refType="h" fact="0.6776"/>
                  <dgm:constr type="w" for="ch" forName="ParentAccent8" refType="w" fact="0.0287"/>
                  <dgm:constr type="h" for="ch" forName="ParentAccent8" refType="h" fact="0.0608"/>
                  <dgm:constr type="r" for="ch" forName="ParentAccent9" refType="w" fact="0.0499"/>
                  <dgm:constr type="t" for="ch" forName="ParentAccent9" refType="h" fact="0.4801"/>
                  <dgm:constr type="w" for="ch" forName="ParentAccent9" refType="w" fact="0.0287"/>
                  <dgm:constr type="h" for="ch" forName="ParentAccent9" refType="h" fact="0.0608"/>
                  <dgm:constr type="r" for="ch" forName="ParentAccent10" refType="w" fact="0.0482"/>
                  <dgm:constr type="t" for="ch" forName="ParentAccent10" refType="h" fact="0.6233"/>
                  <dgm:constr type="w" for="ch" forName="ParentAccent10" refType="w" fact="0.0287"/>
                  <dgm:constr type="h" for="ch" forName="ParentAccent10" refType="h" fact="0.0608"/>
                  <dgm:constr type="r" for="ch" forName="Child2" refType="w"/>
                  <dgm:constr type="t" for="ch" forName="Child2" refType="h" fact="0.7822"/>
                  <dgm:constr type="w" for="ch" forName="Child2" refType="w" fact="0.3364"/>
                  <dgm:constr type="h" for="ch" forName="Child2" refType="h" fact="0.1564"/>
                  <dgm:constr type="r" for="ch" forName="Child1" refType="w"/>
                  <dgm:constr type="t" for="ch" forName="Child1" refType="h" fact="0"/>
                  <dgm:constr type="w" for="ch" forName="Child1" refType="w" fact="0.3364"/>
                  <dgm:constr type="h" for="ch" forName="Child1" refType="h" fact="0.1564"/>
                  <dgm:constr type="r" for="ch" forName="Parent" refType="w" fact="0.6347"/>
                  <dgm:constr type="t" for="ch" forName="Parent" refType="h" fact="0.2737"/>
                  <dgm:constr type="w" for="ch" forName="Parent" refType="w" fact="0.2906"/>
                  <dgm:constr type="h" for="ch" forName="Parent" refType="h" fact="0.6157"/>
                </dgm:constrLst>
              </dgm:if>
              <dgm:if name="Name18" axis="ch" ptType="node" func="cnt" op="equ" val="3">
                <dgm:alg type="composite">
                  <dgm:param type="ar" val="2.1185"/>
                </dgm:alg>
                <dgm:constrLst>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Child1Accent1" refType="w" fact="0.6564"/>
                  <dgm:constr type="t" for="ch" forName="Child1Accent1" refType="h" fact="0.2211"/>
                  <dgm:constr type="w" for="ch" forName="Child1Accent1" refType="w" fact="0.0574"/>
                  <dgm:constr type="h" for="ch" forName="Child1Accent1" refType="h" fact="0.1217"/>
                  <dgm:constr type="r" for="ch" forName="Child1Accent2" refType="w" fact="0.6932"/>
                  <dgm:constr type="t" for="ch" forName="Child1Accent2" refType="h" fact="0.1569"/>
                  <dgm:constr type="w" for="ch" forName="Child1Accent2" refType="w" fact="0.0287"/>
                  <dgm:constr type="h" for="ch" forName="Child1Accent2" refType="h" fact="0.0608"/>
                  <dgm:constr type="r" for="ch" forName="Child1Accent3" refType="w" fact="0.7545"/>
                  <dgm:constr type="t" for="ch" forName="Child1Accent3" refType="h" fact="0.1569"/>
                  <dgm:constr type="w" for="ch" forName="Child1Accent3" refType="w" fact="0.0287"/>
                  <dgm:constr type="h" for="ch" forName="Child1Accent3" refType="h" fact="0.0608"/>
                  <dgm:constr type="r" for="ch" forName="Child1Accent4" refType="w" fact="0.8158"/>
                  <dgm:constr type="t" for="ch" forName="Child1Accent4" refType="h" fact="0.1569"/>
                  <dgm:constr type="w" for="ch" forName="Child1Accent4" refType="w" fact="0.0287"/>
                  <dgm:constr type="h" for="ch" forName="Child1Accent4" refType="h" fact="0.0608"/>
                  <dgm:constr type="r" for="ch" forName="Child1Accent5" refType="w" fact="0.8771"/>
                  <dgm:constr type="t" for="ch" forName="Child1Accent5" refType="h" fact="0.1569"/>
                  <dgm:constr type="w" for="ch" forName="Child1Accent5" refType="w" fact="0.0287"/>
                  <dgm:constr type="h" for="ch" forName="Child1Accent5" refType="h" fact="0.0608"/>
                  <dgm:constr type="r" for="ch" forName="Child1Accent6" refType="w" fact="0.9385"/>
                  <dgm:constr type="t" for="ch" forName="Child1Accent6" refType="h" fact="0.1569"/>
                  <dgm:constr type="w" for="ch" forName="Child1Accent6" refType="w" fact="0.0287"/>
                  <dgm:constr type="h" for="ch" forName="Child1Accent6" refType="h" fact="0.0608"/>
                  <dgm:constr type="r" for="ch" forName="Child1Accent7" refType="w" fact="0.9998"/>
                  <dgm:constr type="t" for="ch" forName="Child1Accent7" refType="h" fact="0.1569"/>
                  <dgm:constr type="w" for="ch" forName="Child1Accent7" refType="w" fact="0.0287"/>
                  <dgm:constr type="h" for="ch" forName="Child1Accent7" refType="h" fact="0.0608"/>
                  <dgm:constr type="r" for="ch" forName="Child1Accent8" refType="w" fact="0"/>
                  <dgm:constr type="t" for="ch" forName="Child1Accent8" refType="h" fact="0"/>
                  <dgm:constr type="w" for="ch" forName="Child1Accent8" refType="w" fact="0"/>
                  <dgm:constr type="h" for="ch" forName="Child1Accent8" refType="h" fact="0"/>
                  <dgm:constr type="r" for="ch" forName="Child1Accent9" refType="w" fact="0"/>
                  <dgm:constr type="t" for="ch" forName="Child1Accent9" refType="h" fact="0"/>
                  <dgm:constr type="w" for="ch" forName="Child1Accent9" refType="w" fact="0"/>
                  <dgm:constr type="h" for="ch" forName="Child1Accent9" refType="h" fact="0"/>
                  <dgm:constr type="r" for="ch" forName="Child2Accent1" refType="w" fact="0.716"/>
                  <dgm:constr type="t" for="ch" forName="Child2Accent1" refType="h" fact="0.5207"/>
                  <dgm:constr type="w" for="ch" forName="Child2Accent1" refType="w" fact="0.0574"/>
                  <dgm:constr type="h" for="ch" forName="Child2Accent1" refType="h" fact="0.1217"/>
                  <dgm:constr type="r" for="ch" forName="Child2Accent2" refType="w" fact="0.7728"/>
                  <dgm:constr type="t" for="ch" forName="Child2Accent2" refType="h" fact="0.5511"/>
                  <dgm:constr type="w" for="ch" forName="Child2Accent2" refType="w" fact="0.0287"/>
                  <dgm:constr type="h" for="ch" forName="Child2Accent2" refType="h" fact="0.0608"/>
                  <dgm:constr type="r" for="ch" forName="Child2Accent3" refType="w" fact="0.8295"/>
                  <dgm:constr type="t" for="ch" forName="Child2Accent3" refType="h" fact="0.5511"/>
                  <dgm:constr type="w" for="ch" forName="Child2Accent3" refType="w" fact="0.0287"/>
                  <dgm:constr type="h" for="ch" forName="Child2Accent3" refType="h" fact="0.0608"/>
                  <dgm:constr type="r" for="ch" forName="Child2Accent4" refType="w" fact="0.8863"/>
                  <dgm:constr type="t" for="ch" forName="Child2Accent4" refType="h" fact="0.5511"/>
                  <dgm:constr type="w" for="ch" forName="Child2Accent4" refType="w" fact="0.0287"/>
                  <dgm:constr type="h" for="ch" forName="Child2Accent4" refType="h" fact="0.0608"/>
                  <dgm:constr type="r" for="ch" forName="Child2Accent5" refType="w" fact="0.943"/>
                  <dgm:constr type="t" for="ch" forName="Child2Accent5" refType="h" fact="0.5511"/>
                  <dgm:constr type="w" for="ch" forName="Child2Accent5" refType="w" fact="0.0287"/>
                  <dgm:constr type="h" for="ch" forName="Child2Accent5" refType="h" fact="0.0608"/>
                  <dgm:constr type="r" for="ch" forName="Child2Accent6" refType="w" fact="0.9998"/>
                  <dgm:constr type="t" for="ch" forName="Child2Accent6" refType="h" fact="0.5511"/>
                  <dgm:constr type="w" for="ch" forName="Child2Accent6" refType="w" fact="0.0287"/>
                  <dgm:constr type="h" for="ch" forName="Child2Accent6" refType="h" fact="0.0608"/>
                  <dgm:constr type="r" for="ch" forName="Child2Accent7" refType="w" fact="0"/>
                  <dgm:constr type="t" for="ch" forName="Child2Accent7" refType="h" fact="0"/>
                  <dgm:constr type="w" for="ch" forName="Child2Accent7" refType="w" fact="0"/>
                  <dgm:constr type="h" for="ch" forName="Child2Accent7" refType="h" fact="0"/>
                  <dgm:constr type="r" for="ch" forName="Child3Accent1" refType="w" fact="0.6564"/>
                  <dgm:constr type="t" for="ch" forName="Child3Accent1" refType="h" fact="0.8153"/>
                  <dgm:constr type="w" for="ch" forName="Child3Accent1" refType="w" fact="0.0574"/>
                  <dgm:constr type="h" for="ch" forName="Child3Accent1" refType="h" fact="0.1217"/>
                  <dgm:constr type="r" for="ch" forName="Child3Accent2" refType="w" fact="0.6932"/>
                  <dgm:constr type="t" for="ch" forName="Child3Accent2" refType="h" fact="0.9392"/>
                  <dgm:constr type="w" for="ch" forName="Child3Accent2" refType="w" fact="0.0287"/>
                  <dgm:constr type="h" for="ch" forName="Child3Accent2" refType="h" fact="0.0608"/>
                  <dgm:constr type="r" for="ch" forName="Child3Accent3" refType="w" fact="0.7545"/>
                  <dgm:constr type="t" for="ch" forName="Child3Accent3" refType="h" fact="0.9392"/>
                  <dgm:constr type="w" for="ch" forName="Child3Accent3" refType="w" fact="0.0287"/>
                  <dgm:constr type="h" for="ch" forName="Child3Accent3" refType="h" fact="0.0608"/>
                  <dgm:constr type="r" for="ch" forName="Child3Accent4" refType="w" fact="0.8158"/>
                  <dgm:constr type="t" for="ch" forName="Child3Accent4" refType="h" fact="0.9392"/>
                  <dgm:constr type="w" for="ch" forName="Child3Accent4" refType="w" fact="0.0287"/>
                  <dgm:constr type="h" for="ch" forName="Child3Accent4" refType="h" fact="0.0608"/>
                  <dgm:constr type="r" for="ch" forName="Child3Accent5" refType="w" fact="0.8771"/>
                  <dgm:constr type="t" for="ch" forName="Child3Accent5" refType="h" fact="0.9392"/>
                  <dgm:constr type="w" for="ch" forName="Child3Accent5" refType="w" fact="0.0287"/>
                  <dgm:constr type="h" for="ch" forName="Child3Accent5" refType="h" fact="0.0608"/>
                  <dgm:constr type="r" for="ch" forName="Child3Accent6" refType="w" fact="0.9385"/>
                  <dgm:constr type="t" for="ch" forName="Child3Accent6" refType="h" fact="0.9392"/>
                  <dgm:constr type="w" for="ch" forName="Child3Accent6" refType="w" fact="0.0287"/>
                  <dgm:constr type="h" for="ch" forName="Child3Accent6" refType="h" fact="0.0608"/>
                  <dgm:constr type="r" for="ch" forName="Child3Accent7" refType="w" fact="0.9998"/>
                  <dgm:constr type="t" for="ch" forName="Child3Accent7" refType="h" fact="0.9392"/>
                  <dgm:constr type="w" for="ch" forName="Child3Accent7" refType="w" fact="0.0287"/>
                  <dgm:constr type="h" for="ch" forName="Child3Accent7" refType="h" fact="0.0608"/>
                  <dgm:constr type="r" for="ch" forName="ParentAccent1" refType="w" fact="0.0287"/>
                  <dgm:constr type="t" for="ch" forName="ParentAccent1" refType="h" fact="0.5511"/>
                  <dgm:constr type="w" for="ch" forName="ParentAccent1" refType="w" fact="0.0287"/>
                  <dgm:constr type="h" for="ch" forName="ParentAccent1" refType="h" fact="0.0608"/>
                  <dgm:constr type="r" for="ch" forName="ParentAccent2" refType="w" fact="0.0813"/>
                  <dgm:constr type="t" for="ch" forName="ParentAccent2" refType="h" fact="0.5511"/>
                  <dgm:constr type="w" for="ch" forName="ParentAccent2" refType="w" fact="0.0287"/>
                  <dgm:constr type="h" for="ch" forName="ParentAccent2" refType="h" fact="0.0608"/>
                  <dgm:constr type="r" for="ch" forName="ParentAccent3" refType="w" fact="0.1339"/>
                  <dgm:constr type="t" for="ch" forName="ParentAccent3" refType="h" fact="0.5511"/>
                  <dgm:constr type="w" for="ch" forName="ParentAccent3" refType="w" fact="0.0287"/>
                  <dgm:constr type="h" for="ch" forName="ParentAccent3" refType="h" fact="0.0608"/>
                  <dgm:constr type="r" for="ch" forName="ParentAccent4" refType="w" fact="0.1864"/>
                  <dgm:constr type="t" for="ch" forName="ParentAccent4" refType="h" fact="0.5511"/>
                  <dgm:constr type="w" for="ch" forName="ParentAccent4" refType="w" fact="0.0287"/>
                  <dgm:constr type="h" for="ch" forName="ParentAccent4" refType="h" fact="0.0608"/>
                  <dgm:constr type="r" for="ch" forName="ParentAccent5" refType="w" fact="0.239"/>
                  <dgm:constr type="t" for="ch" forName="ParentAccent5" refType="h" fact="0.5511"/>
                  <dgm:constr type="w" for="ch" forName="ParentAccent5" refType="w" fact="0.0287"/>
                  <dgm:constr type="h" for="ch" forName="ParentAccent5" refType="h" fact="0.0608"/>
                  <dgm:constr type="r" for="ch" forName="ParentAccent6" refType="w" fact="0.3203"/>
                  <dgm:constr type="t" for="ch" forName="ParentAccent6" refType="h" fact="0.5207"/>
                  <dgm:constr type="w" for="ch" forName="ParentAccent6" refType="w" fact="0.0574"/>
                  <dgm:constr type="h" for="ch" forName="ParentAccent6" refType="h" fact="0.1217"/>
                  <dgm:constr type="r" for="ch" forName="ParentAccent7" refType="w" fact="0.0755"/>
                  <dgm:constr type="t" for="ch" forName="ParentAccent7" refType="h" fact="0.4255"/>
                  <dgm:constr type="w" for="ch" forName="ParentAccent7" refType="w" fact="0.0287"/>
                  <dgm:constr type="h" for="ch" forName="ParentAccent7" refType="h" fact="0.0608"/>
                  <dgm:constr type="r" for="ch" forName="ParentAccent8" refType="w" fact="0.0755"/>
                  <dgm:constr type="t" for="ch" forName="ParentAccent8" refType="h" fact="0.6776"/>
                  <dgm:constr type="w" for="ch" forName="ParentAccent8" refType="w" fact="0.0287"/>
                  <dgm:constr type="h" for="ch" forName="ParentAccent8" refType="h" fact="0.0608"/>
                  <dgm:constr type="r" for="ch" forName="ParentAccent9" refType="w" fact="0.0499"/>
                  <dgm:constr type="t" for="ch" forName="ParentAccent9" refType="h" fact="0.4801"/>
                  <dgm:constr type="w" for="ch" forName="ParentAccent9" refType="w" fact="0.0287"/>
                  <dgm:constr type="h" for="ch" forName="ParentAccent9" refType="h" fact="0.0608"/>
                  <dgm:constr type="r" for="ch" forName="ParentAccent10" refType="w" fact="0.0482"/>
                  <dgm:constr type="t" for="ch" forName="ParentAccent10" refType="h" fact="0.6233"/>
                  <dgm:constr type="w" for="ch" forName="ParentAccent10" refType="w" fact="0.0287"/>
                  <dgm:constr type="h" for="ch" forName="ParentAccent10" refType="h" fact="0.0608"/>
                  <dgm:constr type="r" for="ch" forName="Child3" refType="w"/>
                  <dgm:constr type="t" for="ch" forName="Child3" refType="h" fact="0.7822"/>
                  <dgm:constr type="w" for="ch" forName="Child3" refType="w" fact="0.3364"/>
                  <dgm:constr type="h" for="ch" forName="Child3" refType="h" fact="0.1564"/>
                  <dgm:constr type="r" for="ch" forName="Child2" refType="w"/>
                  <dgm:constr type="t" for="ch" forName="Child2" refType="h" fact="0.3955"/>
                  <dgm:constr type="w" for="ch" forName="Child2" refType="w" fact="0.2544"/>
                  <dgm:constr type="h" for="ch" forName="Child2" refType="h" fact="0.1564"/>
                  <dgm:constr type="r" for="ch" forName="Child1" refType="w"/>
                  <dgm:constr type="t" for="ch" forName="Child1" refType="h" fact="0"/>
                  <dgm:constr type="w" for="ch" forName="Child1" refType="w" fact="0.3364"/>
                  <dgm:constr type="h" for="ch" forName="Child1" refType="h" fact="0.1564"/>
                  <dgm:constr type="r" for="ch" forName="Parent" refType="w" fact="0.6347"/>
                  <dgm:constr type="t" for="ch" forName="Parent" refType="h" fact="0.2737"/>
                  <dgm:constr type="w" for="ch" forName="Parent" refType="w" fact="0.2906"/>
                  <dgm:constr type="h" for="ch" forName="Parent" refType="h" fact="0.6157"/>
                </dgm:constrLst>
              </dgm:if>
              <dgm:if name="Name19" axis="ch" ptType="node" func="cnt" op="equ" val="4">
                <dgm:alg type="composite">
                  <dgm:param type="ar" val="1.8304"/>
                </dgm:alg>
                <dgm:constrLst>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 refType="w" fact="0.6229"/>
                  <dgm:constr type="t" for="ch" forName="Parent" refType="h" fact="0.2946"/>
                  <dgm:constr type="w" for="ch" forName="Parent" refType="w" fact="0.2862"/>
                  <dgm:constr type="h" for="ch" forName="Parent" refType="h" fact="0.5239"/>
                  <dgm:constr type="r" for="ch" forName="Child1Accent1" refType="w" fact="0.6096"/>
                  <dgm:constr type="t" for="ch" forName="Child1Accent1" refType="h" fact="0.2104"/>
                  <dgm:constr type="w" for="ch" forName="Child1Accent1" refType="w" fact="0.0566"/>
                  <dgm:constr type="h" for="ch" forName="Child1Accent1" refType="h" fact="0.1035"/>
                  <dgm:constr type="r" for="ch" forName="Child1Accent3" refType="w" fact="0.6999"/>
                  <dgm:constr type="t" for="ch" forName="Child1Accent3" refType="h" fact="0.128"/>
                  <dgm:constr type="w" for="ch" forName="Child1Accent3" refType="w" fact="0.0283"/>
                  <dgm:constr type="h" for="ch" forName="Child1Accent3" refType="h" fact="0.0518"/>
                  <dgm:constr type="r" for="ch" forName="Child1Accent4" refType="w" fact="0.7582"/>
                  <dgm:constr type="t" for="ch" forName="Child1Accent4" refType="h" fact="0.128"/>
                  <dgm:constr type="w" for="ch" forName="Child1Accent4" refType="w" fact="0.0283"/>
                  <dgm:constr type="h" for="ch" forName="Child1Accent4" refType="h" fact="0.0518"/>
                  <dgm:constr type="r" for="ch" forName="Child1Accent5" refType="w" fact="0.8165"/>
                  <dgm:constr type="t" for="ch" forName="Child1Accent5" refType="h" fact="0.128"/>
                  <dgm:constr type="w" for="ch" forName="Child1Accent5" refType="w" fact="0.0283"/>
                  <dgm:constr type="h" for="ch" forName="Child1Accent5" refType="h" fact="0.0518"/>
                  <dgm:constr type="r" for="ch" forName="Child1Accent6" refType="w" fact="0.8748"/>
                  <dgm:constr type="t" for="ch" forName="Child1Accent6" refType="h" fact="0.128"/>
                  <dgm:constr type="w" for="ch" forName="Child1Accent6" refType="w" fact="0.0283"/>
                  <dgm:constr type="h" for="ch" forName="Child1Accent6" refType="h" fact="0.0518"/>
                  <dgm:constr type="r" for="ch" forName="Child3Accent1" refType="w" fact="0.6842"/>
                  <dgm:constr type="t" for="ch" forName="Child3Accent1" refType="h" fact="0.6212"/>
                  <dgm:constr type="w" for="ch" forName="Child3Accent1" refType="w" fact="0.0566"/>
                  <dgm:constr type="h" for="ch" forName="Child3Accent1" refType="h" fact="0.1035"/>
                  <dgm:constr type="r" for="ch" forName="Child3Accent2" refType="w" fact="0.7311"/>
                  <dgm:constr type="t" for="ch" forName="Child3Accent2" refType="h" fact="0.6828"/>
                  <dgm:constr type="w" for="ch" forName="Child3Accent2" refType="w" fact="0.0283"/>
                  <dgm:constr type="h" for="ch" forName="Child3Accent2" refType="h" fact="0.0518"/>
                  <dgm:constr type="r" for="ch" forName="Child3Accent4" refType="w" fact="0.8386"/>
                  <dgm:constr type="t" for="ch" forName="Child3Accent4" refType="h" fact="0.6828"/>
                  <dgm:constr type="w" for="ch" forName="Child3Accent4" refType="w" fact="0.0283"/>
                  <dgm:constr type="h" for="ch" forName="Child3Accent4" refType="h" fact="0.0518"/>
                  <dgm:constr type="r" for="ch" forName="Child3Accent5" refType="w" fact="0.8923"/>
                  <dgm:constr type="t" for="ch" forName="Child3Accent5" refType="h" fact="0.6828"/>
                  <dgm:constr type="w" for="ch" forName="Child3Accent5" refType="w" fact="0.0283"/>
                  <dgm:constr type="h" for="ch" forName="Child3Accent5" refType="h" fact="0.0518"/>
                  <dgm:constr type="r" for="ch" forName="Child1Accent7" refType="w" fact="0.9332"/>
                  <dgm:constr type="t" for="ch" forName="Child1Accent7" refType="h" fact="0.128"/>
                  <dgm:constr type="w" for="ch" forName="Child1Accent7" refType="w" fact="0.0283"/>
                  <dgm:constr type="h" for="ch" forName="Child1Accent7" refType="h" fact="0.0518"/>
                  <dgm:constr type="r" for="ch" forName="Child3Accent6" refType="w" fact="0.9461"/>
                  <dgm:constr type="t" for="ch" forName="Child3Accent6" refType="h" fact="0.6828"/>
                  <dgm:constr type="w" for="ch" forName="Child3Accent6" refType="w" fact="0.0283"/>
                  <dgm:constr type="h" for="ch" forName="Child3Accent6" refType="h" fact="0.0518"/>
                  <dgm:constr type="r" for="ch" forName="Child1Accent8" refType="w" fact="0.9915"/>
                  <dgm:constr type="t" for="ch" forName="Child1Accent8" refType="h" fact="0.128"/>
                  <dgm:constr type="w" for="ch" forName="Child1Accent8" refType="w" fact="0.0283"/>
                  <dgm:constr type="h" for="ch" forName="Child1Accent8" refType="h" fact="0.0518"/>
                  <dgm:constr type="r" for="ch" forName="Child1Accent9" refType="w" fact="0"/>
                  <dgm:constr type="t" for="ch" forName="Child1Accent9" refType="h" fact="0"/>
                  <dgm:constr type="w" for="ch" forName="Child1Accent9" refType="w" fact="0"/>
                  <dgm:constr type="h" for="ch" forName="Child1Accent9" refType="h" fact="0"/>
                  <dgm:constr type="r" for="ch" forName="Child3Accent7" refType="w" fact="0.9998"/>
                  <dgm:constr type="t" for="ch" forName="Child3Accent7" refType="h" fact="0.6828"/>
                  <dgm:constr type="w" for="ch" forName="Child3Accent7" refType="w" fact="0.0283"/>
                  <dgm:constr type="h" for="ch" forName="Child3Accent7" refType="h" fact="0.0518"/>
                  <dgm:constr type="r" for="ch" forName="Child4Accent1" refType="w" fact="0.6096"/>
                  <dgm:constr type="t" for="ch" forName="Child4Accent1" refType="h" fact="0.8"/>
                  <dgm:constr type="w" for="ch" forName="Child4Accent1" refType="w" fact="0.0566"/>
                  <dgm:constr type="h" for="ch" forName="Child4Accent1" refType="h" fact="0.1035"/>
                  <dgm:constr type="r" for="ch" forName="Child4Accent3" refType="w" fact="0.7002"/>
                  <dgm:constr type="t" for="ch" forName="Child4Accent3" refType="h" fact="0.9482"/>
                  <dgm:constr type="w" for="ch" forName="Child4Accent3" refType="w" fact="0.0283"/>
                  <dgm:constr type="h" for="ch" forName="Child4Accent3" refType="h" fact="0.0518"/>
                  <dgm:constr type="r" for="ch" forName="Child4Accent4" refType="w" fact="0.7585"/>
                  <dgm:constr type="t" for="ch" forName="Child4Accent4" refType="h" fact="0.9482"/>
                  <dgm:constr type="w" for="ch" forName="Child4Accent4" refType="w" fact="0.0283"/>
                  <dgm:constr type="h" for="ch" forName="Child4Accent4" refType="h" fact="0.0518"/>
                  <dgm:constr type="r" for="ch" forName="Child4Accent5" refType="w" fact="0.8167"/>
                  <dgm:constr type="t" for="ch" forName="Child4Accent5" refType="h" fact="0.9482"/>
                  <dgm:constr type="w" for="ch" forName="Child4Accent5" refType="w" fact="0.0283"/>
                  <dgm:constr type="h" for="ch" forName="Child4Accent5" refType="h" fact="0.0518"/>
                  <dgm:constr type="r" for="ch" forName="Child4Accent6" refType="w" fact="0.8749"/>
                  <dgm:constr type="t" for="ch" forName="Child4Accent6" refType="h" fact="0.9482"/>
                  <dgm:constr type="w" for="ch" forName="Child4Accent6" refType="w" fact="0.0283"/>
                  <dgm:constr type="h" for="ch" forName="Child4Accent6" refType="h" fact="0.0518"/>
                  <dgm:constr type="r" for="ch" forName="Child4Accent7" refType="w" fact="0.9332"/>
                  <dgm:constr type="t" for="ch" forName="Child4Accent7" refType="h" fact="0.9482"/>
                  <dgm:constr type="w" for="ch" forName="Child4Accent7" refType="w" fact="0.0283"/>
                  <dgm:constr type="h" for="ch" forName="Child4Accent7" refType="h" fact="0.0518"/>
                  <dgm:constr type="r" for="ch" forName="Child4Accent8" refType="w" fact="0.9914"/>
                  <dgm:constr type="t" for="ch" forName="Child4Accent8" refType="h" fact="0.9482"/>
                  <dgm:constr type="w" for="ch" forName="Child4Accent8" refType="w" fact="0.0283"/>
                  <dgm:constr type="h" for="ch" forName="Child4Accent8" refType="h" fact="0.0518"/>
                  <dgm:constr type="r" for="ch" forName="Child2Accent1" refType="w" fact="0.6842"/>
                  <dgm:constr type="t" for="ch" forName="Child2Accent1" refType="h" fact="0.3725"/>
                  <dgm:constr type="w" for="ch" forName="Child2Accent1" refType="w" fact="0.0566"/>
                  <dgm:constr type="h" for="ch" forName="Child2Accent1" refType="h" fact="0.1035"/>
                  <dgm:constr type="r" for="ch" forName="Child4Accent2" refType="w" fact="0.642"/>
                  <dgm:constr type="t" for="ch" forName="Child4Accent2" refType="h" fact="0.8993"/>
                  <dgm:constr type="w" for="ch" forName="Child4Accent2" refType="w" fact="0.0283"/>
                  <dgm:constr type="h" for="ch" forName="Child4Accent2" refType="h" fact="0.0518"/>
                  <dgm:constr type="r" for="ch" forName="Child1Accent2" refType="w" fact="0.6415"/>
                  <dgm:constr type="t" for="ch" forName="Child1Accent2" refType="h" fact="0.162"/>
                  <dgm:constr type="w" for="ch" forName="Child1Accent2" refType="w" fact="0.0283"/>
                  <dgm:constr type="h" for="ch" forName="Child1Accent2" refType="h" fact="0.0518"/>
                  <dgm:constr type="r" for="ch" forName="Child3Accent3" refType="w" fact="0.7849"/>
                  <dgm:constr type="t" for="ch" forName="Child3Accent3" refType="h" fact="0.6828"/>
                  <dgm:constr type="w" for="ch" forName="Child3Accent3" refType="w" fact="0.0283"/>
                  <dgm:constr type="h" for="ch" forName="Child3Accent3" refType="h" fact="0.0518"/>
                  <dgm:constr type="r" for="ch" forName="Child2Accent2" refType="w" fact="0.7311"/>
                  <dgm:constr type="t" for="ch" forName="Child2Accent2" refType="h" fact="0.3937"/>
                  <dgm:constr type="w" for="ch" forName="Child2Accent2" refType="w" fact="0.0283"/>
                  <dgm:constr type="h" for="ch" forName="Child2Accent2" refType="h" fact="0.0518"/>
                  <dgm:constr type="r" for="ch" forName="Child2Accent4" refType="w" fact="0.8386"/>
                  <dgm:constr type="t" for="ch" forName="Child2Accent4" refType="h" fact="0.3937"/>
                  <dgm:constr type="w" for="ch" forName="Child2Accent4" refType="w" fact="0.0283"/>
                  <dgm:constr type="h" for="ch" forName="Child2Accent4" refType="h" fact="0.0518"/>
                  <dgm:constr type="r" for="ch" forName="Child2Accent5" refType="w" fact="0.8923"/>
                  <dgm:constr type="t" for="ch" forName="Child2Accent5" refType="h" fact="0.3937"/>
                  <dgm:constr type="w" for="ch" forName="Child2Accent5" refType="w" fact="0.0283"/>
                  <dgm:constr type="h" for="ch" forName="Child2Accent5" refType="h" fact="0.0518"/>
                  <dgm:constr type="r" for="ch" forName="Child2Accent6" refType="w" fact="0.9461"/>
                  <dgm:constr type="t" for="ch" forName="Child2Accent6" refType="h" fact="0.3937"/>
                  <dgm:constr type="w" for="ch" forName="Child2Accent6" refType="w" fact="0.0283"/>
                  <dgm:constr type="h" for="ch" forName="Child2Accent6" refType="h" fact="0.0518"/>
                  <dgm:constr type="r" for="ch" forName="Child2Accent7" refType="w" fact="0.9998"/>
                  <dgm:constr type="t" for="ch" forName="Child2Accent7" refType="h" fact="0.3937"/>
                  <dgm:constr type="w" for="ch" forName="Child2Accent7" refType="w" fact="0.0283"/>
                  <dgm:constr type="h" for="ch" forName="Child2Accent7" refType="h" fact="0.0518"/>
                  <dgm:constr type="r" for="ch" forName="Child2Accent3" refType="w" fact="0.7849"/>
                  <dgm:constr type="t" for="ch" forName="Child2Accent3" refType="h" fact="0.3937"/>
                  <dgm:constr type="w" for="ch" forName="Child2Accent3" refType="w" fact="0.0283"/>
                  <dgm:constr type="h" for="ch" forName="Child2Accent3" refType="h" fact="0.0518"/>
                  <dgm:constr type="r" for="ch" forName="ParentAccent1" refType="w" fact="0.0283"/>
                  <dgm:constr type="t" for="ch" forName="ParentAccent1" refType="h" fact="0.5316"/>
                  <dgm:constr type="w" for="ch" forName="ParentAccent1" refType="w" fact="0.0283"/>
                  <dgm:constr type="h" for="ch" forName="ParentAccent1" refType="h" fact="0.0518"/>
                  <dgm:constr type="r" for="ch" forName="ParentAccent2" refType="w" fact="0.0801"/>
                  <dgm:constr type="t" for="ch" forName="ParentAccent2" refType="h" fact="0.5316"/>
                  <dgm:constr type="w" for="ch" forName="ParentAccent2" refType="w" fact="0.0283"/>
                  <dgm:constr type="h" for="ch" forName="ParentAccent2" refType="h" fact="0.0518"/>
                  <dgm:constr type="r" for="ch" forName="ParentAccent3" refType="w" fact="0.1318"/>
                  <dgm:constr type="t" for="ch" forName="ParentAccent3" refType="h" fact="0.5316"/>
                  <dgm:constr type="w" for="ch" forName="ParentAccent3" refType="w" fact="0.0283"/>
                  <dgm:constr type="h" for="ch" forName="ParentAccent3" refType="h" fact="0.0518"/>
                  <dgm:constr type="r" for="ch" forName="ParentAccent4" refType="w" fact="0.1836"/>
                  <dgm:constr type="t" for="ch" forName="ParentAccent4" refType="h" fact="0.5316"/>
                  <dgm:constr type="w" for="ch" forName="ParentAccent4" refType="w" fact="0.0283"/>
                  <dgm:constr type="h" for="ch" forName="ParentAccent4" refType="h" fact="0.0518"/>
                  <dgm:constr type="r" for="ch" forName="ParentAccent5" refType="w" fact="0.2354"/>
                  <dgm:constr type="t" for="ch" forName="ParentAccent5" refType="h" fact="0.5316"/>
                  <dgm:constr type="w" for="ch" forName="ParentAccent5" refType="w" fact="0.0283"/>
                  <dgm:constr type="h" for="ch" forName="ParentAccent5" refType="h" fact="0.0518"/>
                  <dgm:constr type="r" for="ch" forName="ParentAccent6" refType="w" fact="0.3154"/>
                  <dgm:constr type="t" for="ch" forName="ParentAccent6" refType="h" fact="0.5057"/>
                  <dgm:constr type="w" for="ch" forName="ParentAccent6" refType="w" fact="0.0566"/>
                  <dgm:constr type="h" for="ch" forName="ParentAccent6" refType="h" fact="0.1035"/>
                  <dgm:constr type="r" for="ch" forName="ParentAccent7" refType="w" fact="0.0744"/>
                  <dgm:constr type="t" for="ch" forName="ParentAccent7" refType="h" fact="0.4247"/>
                  <dgm:constr type="w" for="ch" forName="ParentAccent7" refType="w" fact="0.0283"/>
                  <dgm:constr type="h" for="ch" forName="ParentAccent7" refType="h" fact="0.0518"/>
                  <dgm:constr type="r" for="ch" forName="ParentAccent8" refType="w" fact="0.0744"/>
                  <dgm:constr type="t" for="ch" forName="ParentAccent8" refType="h" fact="0.6392"/>
                  <dgm:constr type="w" for="ch" forName="ParentAccent8" refType="w" fact="0.0283"/>
                  <dgm:constr type="h" for="ch" forName="ParentAccent8" refType="h" fact="0.0518"/>
                  <dgm:constr type="r" for="ch" forName="ParentAccent9" refType="w" fact="0.0491"/>
                  <dgm:constr type="t" for="ch" forName="ParentAccent9" refType="h" fact="0.4712"/>
                  <dgm:constr type="w" for="ch" forName="ParentAccent9" refType="w" fact="0.0283"/>
                  <dgm:constr type="h" for="ch" forName="ParentAccent9" refType="h" fact="0.0518"/>
                  <dgm:constr type="r" for="ch" forName="ParentAccent10" refType="w" fact="0.0475"/>
                  <dgm:constr type="t" for="ch" forName="ParentAccent10" refType="h" fact="0.593"/>
                  <dgm:constr type="w" for="ch" forName="ParentAccent10" refType="w" fact="0.0283"/>
                  <dgm:constr type="h" for="ch" forName="ParentAccent10" refType="h" fact="0.0518"/>
                  <dgm:constr type="r" for="ch" forName="Child4" refType="w" fact="0.9919"/>
                  <dgm:constr type="t" for="ch" forName="Child4" refType="h" fact="0.8184"/>
                  <dgm:constr type="w" for="ch" forName="Child4" refType="w" fact="0.3192"/>
                  <dgm:constr type="h" for="ch" forName="Child4" refType="h" fact="0.1294"/>
                  <dgm:constr type="r" for="ch" forName="Child3" refType="w"/>
                  <dgm:constr type="t" for="ch" forName="Child3" refType="h" fact="0.5547"/>
                  <dgm:constr type="w" for="ch" forName="Child3" refType="w" fact="0.297"/>
                  <dgm:constr type="h" for="ch" forName="Child3" refType="h" fact="0.1294"/>
                  <dgm:constr type="r" for="ch" forName="Child2" refType="w"/>
                  <dgm:constr type="t" for="ch" forName="Child2" refType="h" fact="0.2662"/>
                  <dgm:constr type="w" for="ch" forName="Child2" refType="w" fact="0.297"/>
                  <dgm:constr type="h" for="ch" forName="Child2" refType="h" fact="0.1294"/>
                  <dgm:constr type="r" for="ch" forName="Child1" refType="w" fact="0.9919"/>
                  <dgm:constr type="t" for="ch" forName="Child1" refType="h" fact="0"/>
                  <dgm:constr type="w" for="ch" forName="Child1" refType="w" fact="0.3192"/>
                  <dgm:constr type="h" for="ch" forName="Child1" refType="h" fact="0.1294"/>
                </dgm:constrLst>
              </dgm:if>
              <dgm:else name="Name20">
                <dgm:alg type="composite">
                  <dgm:param type="ar" val="1.3278"/>
                </dgm:alg>
                <dgm:constrLst>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Child2Accent1" refType="w" fact="0.6564"/>
                  <dgm:constr type="t" for="ch" forName="Child2Accent1" refType="h" fact="0.3184"/>
                  <dgm:constr type="w" for="ch" forName="Child2Accent1" refType="w" fact="0.0574"/>
                  <dgm:constr type="h" for="ch" forName="Child2Accent1" refType="h" fact="0.0763"/>
                  <dgm:constr type="r" for="ch" forName="Child2Accent2" refType="w" fact="0.6932"/>
                  <dgm:constr type="t" for="ch" forName="Child2Accent2" refType="h" fact="0.2781"/>
                  <dgm:constr type="w" for="ch" forName="Child2Accent2" refType="w" fact="0.0287"/>
                  <dgm:constr type="h" for="ch" forName="Child2Accent2" refType="h" fact="0.0381"/>
                  <dgm:constr type="r" for="ch" forName="Child2Accent3" refType="w" fact="0.7545"/>
                  <dgm:constr type="t" for="ch" forName="Child2Accent3" refType="h" fact="0.2781"/>
                  <dgm:constr type="w" for="ch" forName="Child2Accent3" refType="w" fact="0.0287"/>
                  <dgm:constr type="h" for="ch" forName="Child2Accent3" refType="h" fact="0.0381"/>
                  <dgm:constr type="r" for="ch" forName="Child2Accent4" refType="w" fact="0.8158"/>
                  <dgm:constr type="t" for="ch" forName="Child2Accent4" refType="h" fact="0.2781"/>
                  <dgm:constr type="w" for="ch" forName="Child2Accent4" refType="w" fact="0.0287"/>
                  <dgm:constr type="h" for="ch" forName="Child2Accent4" refType="h" fact="0.0381"/>
                  <dgm:constr type="r" for="ch" forName="Child2Accent5" refType="w" fact="0.8771"/>
                  <dgm:constr type="t" for="ch" forName="Child2Accent5" refType="h" fact="0.2781"/>
                  <dgm:constr type="w" for="ch" forName="Child2Accent5" refType="w" fact="0.0287"/>
                  <dgm:constr type="h" for="ch" forName="Child2Accent5" refType="h" fact="0.0381"/>
                  <dgm:constr type="r" for="ch" forName="Child2Accent6" refType="w" fact="0.9385"/>
                  <dgm:constr type="t" for="ch" forName="Child2Accent6" refType="h" fact="0.2781"/>
                  <dgm:constr type="w" for="ch" forName="Child2Accent6" refType="w" fact="0.0287"/>
                  <dgm:constr type="h" for="ch" forName="Child2Accent6" refType="h" fact="0.0381"/>
                  <dgm:constr type="r" for="ch" forName="Child2Accent7" refType="w" fact="0.9998"/>
                  <dgm:constr type="t" for="ch" forName="Child2Accent7" refType="h" fact="0.2781"/>
                  <dgm:constr type="w" for="ch" forName="Child2Accent7" refType="w" fact="0.0287"/>
                  <dgm:constr type="h" for="ch" forName="Child2Accent7" refType="h" fact="0.0381"/>
                  <dgm:constr type="r" for="ch" forName="Child3Accent1" refType="w" fact="0.716"/>
                  <dgm:constr type="t" for="ch" forName="Child3Accent1" refType="h" fact="0.5061"/>
                  <dgm:constr type="w" for="ch" forName="Child3Accent1" refType="w" fact="0.0574"/>
                  <dgm:constr type="h" for="ch" forName="Child3Accent1" refType="h" fact="0.0763"/>
                  <dgm:constr type="r" for="ch" forName="Child3Accent2" refType="w" fact="0.7728"/>
                  <dgm:constr type="t" for="ch" forName="Child3Accent2" refType="h" fact="0.5252"/>
                  <dgm:constr type="w" for="ch" forName="Child3Accent2" refType="w" fact="0.0287"/>
                  <dgm:constr type="h" for="ch" forName="Child3Accent2" refType="h" fact="0.0381"/>
                  <dgm:constr type="r" for="ch" forName="Child3Accent3" refType="w" fact="0.8295"/>
                  <dgm:constr type="t" for="ch" forName="Child3Accent3" refType="h" fact="0.5252"/>
                  <dgm:constr type="w" for="ch" forName="Child3Accent3" refType="w" fact="0.0287"/>
                  <dgm:constr type="h" for="ch" forName="Child3Accent3" refType="h" fact="0.0381"/>
                  <dgm:constr type="r" for="ch" forName="Child3Accent4" refType="w" fact="0.8863"/>
                  <dgm:constr type="t" for="ch" forName="Child3Accent4" refType="h" fact="0.5252"/>
                  <dgm:constr type="w" for="ch" forName="Child3Accent4" refType="w" fact="0.0287"/>
                  <dgm:constr type="h" for="ch" forName="Child3Accent4" refType="h" fact="0.0381"/>
                  <dgm:constr type="r" for="ch" forName="Child3Accent5" refType="w" fact="0.943"/>
                  <dgm:constr type="t" for="ch" forName="Child3Accent5" refType="h" fact="0.5252"/>
                  <dgm:constr type="w" for="ch" forName="Child3Accent5" refType="w" fact="0.0287"/>
                  <dgm:constr type="h" for="ch" forName="Child3Accent5" refType="h" fact="0.0381"/>
                  <dgm:constr type="r" for="ch" forName="Child3Accent6" refType="w" fact="0.9998"/>
                  <dgm:constr type="t" for="ch" forName="Child3Accent6" refType="h" fact="0.5252"/>
                  <dgm:constr type="w" for="ch" forName="Child3Accent6" refType="w" fact="0.0287"/>
                  <dgm:constr type="h" for="ch" forName="Child3Accent6" refType="h" fact="0.0381"/>
                  <dgm:constr type="r" for="ch" forName="Child3Accent7" refType="w" fact="0"/>
                  <dgm:constr type="t" for="ch" forName="Child3Accent7" refType="h" fact="0"/>
                  <dgm:constr type="w" for="ch" forName="Child3Accent7" refType="w" fact="0"/>
                  <dgm:constr type="h" for="ch" forName="Child3Accent7" refType="h" fact="0"/>
                  <dgm:constr type="r" for="ch" forName="Child4Accent1" refType="w" fact="0.6564"/>
                  <dgm:constr type="t" for="ch" forName="Child4Accent1" refType="h" fact="0.6908"/>
                  <dgm:constr type="w" for="ch" forName="Child4Accent1" refType="w" fact="0.0574"/>
                  <dgm:constr type="h" for="ch" forName="Child4Accent1" refType="h" fact="0.0763"/>
                  <dgm:constr type="r" for="ch" forName="Child4Accent2" refType="w" fact="0.6932"/>
                  <dgm:constr type="t" for="ch" forName="Child4Accent2" refType="h" fact="0.7684"/>
                  <dgm:constr type="w" for="ch" forName="Child4Accent2" refType="w" fact="0.0287"/>
                  <dgm:constr type="h" for="ch" forName="Child4Accent2" refType="h" fact="0.0381"/>
                  <dgm:constr type="r" for="ch" forName="Child4Accent3" refType="w" fact="0.7545"/>
                  <dgm:constr type="t" for="ch" forName="Child4Accent3" refType="h" fact="0.7684"/>
                  <dgm:constr type="w" for="ch" forName="Child4Accent3" refType="w" fact="0.0287"/>
                  <dgm:constr type="h" for="ch" forName="Child4Accent3" refType="h" fact="0.0381"/>
                  <dgm:constr type="r" for="ch" forName="Child4Accent4" refType="w" fact="0.8158"/>
                  <dgm:constr type="t" for="ch" forName="Child4Accent4" refType="h" fact="0.7684"/>
                  <dgm:constr type="w" for="ch" forName="Child4Accent4" refType="w" fact="0.0287"/>
                  <dgm:constr type="h" for="ch" forName="Child4Accent4" refType="h" fact="0.0381"/>
                  <dgm:constr type="r" for="ch" forName="Child4Accent5" refType="w" fact="0.8771"/>
                  <dgm:constr type="t" for="ch" forName="Child4Accent5" refType="h" fact="0.7684"/>
                  <dgm:constr type="w" for="ch" forName="Child4Accent5" refType="w" fact="0.0287"/>
                  <dgm:constr type="h" for="ch" forName="Child4Accent5" refType="h" fact="0.0381"/>
                  <dgm:constr type="r" for="ch" forName="Child4Accent6" refType="w" fact="0.9385"/>
                  <dgm:constr type="t" for="ch" forName="Child4Accent6" refType="h" fact="0.7684"/>
                  <dgm:constr type="w" for="ch" forName="Child4Accent6" refType="w" fact="0.0287"/>
                  <dgm:constr type="h" for="ch" forName="Child4Accent6" refType="h" fact="0.0381"/>
                  <dgm:constr type="r" for="ch" forName="Child4Accent7" refType="w" fact="0.9998"/>
                  <dgm:constr type="t" for="ch" forName="Child4Accent7" refType="h" fact="0.7684"/>
                  <dgm:constr type="w" for="ch" forName="Child4Accent7" refType="w" fact="0.0287"/>
                  <dgm:constr type="h" for="ch" forName="Child4Accent7" refType="h" fact="0.0381"/>
                  <dgm:constr type="r" for="ch" forName="Child4Accent8" refType="w" fact="0"/>
                  <dgm:constr type="t" for="ch" forName="Child4Accent8" refType="h" fact="0"/>
                  <dgm:constr type="w" for="ch" forName="Child4Accent8" refType="w" fact="0"/>
                  <dgm:constr type="h" for="ch" forName="Child4Accent8" refType="h" fact="0"/>
                  <dgm:constr type="r" for="ch" forName="ParentAccent1" refType="w" fact="0.0287"/>
                  <dgm:constr type="t" for="ch" forName="ParentAccent1" refType="h" fact="0.5252"/>
                  <dgm:constr type="w" for="ch" forName="ParentAccent1" refType="w" fact="0.0287"/>
                  <dgm:constr type="h" for="ch" forName="ParentAccent1" refType="h" fact="0.0381"/>
                  <dgm:constr type="r" for="ch" forName="ParentAccent2" refType="w" fact="0.0813"/>
                  <dgm:constr type="t" for="ch" forName="ParentAccent2" refType="h" fact="0.5252"/>
                  <dgm:constr type="w" for="ch" forName="ParentAccent2" refType="w" fact="0.0287"/>
                  <dgm:constr type="h" for="ch" forName="ParentAccent2" refType="h" fact="0.0381"/>
                  <dgm:constr type="r" for="ch" forName="ParentAccent3" refType="w" fact="0.1339"/>
                  <dgm:constr type="t" for="ch" forName="ParentAccent3" refType="h" fact="0.5252"/>
                  <dgm:constr type="w" for="ch" forName="ParentAccent3" refType="w" fact="0.0287"/>
                  <dgm:constr type="h" for="ch" forName="ParentAccent3" refType="h" fact="0.0381"/>
                  <dgm:constr type="r" for="ch" forName="ParentAccent4" refType="w" fact="0.1864"/>
                  <dgm:constr type="t" for="ch" forName="ParentAccent4" refType="h" fact="0.5252"/>
                  <dgm:constr type="w" for="ch" forName="ParentAccent4" refType="w" fact="0.0287"/>
                  <dgm:constr type="h" for="ch" forName="ParentAccent4" refType="h" fact="0.0381"/>
                  <dgm:constr type="r" for="ch" forName="ParentAccent5" refType="w" fact="0.239"/>
                  <dgm:constr type="t" for="ch" forName="ParentAccent5" refType="h" fact="0.5252"/>
                  <dgm:constr type="w" for="ch" forName="ParentAccent5" refType="w" fact="0.0287"/>
                  <dgm:constr type="h" for="ch" forName="ParentAccent5" refType="h" fact="0.0381"/>
                  <dgm:constr type="r" for="ch" forName="ParentAccent6" refType="w" fact="0.3203"/>
                  <dgm:constr type="t" for="ch" forName="ParentAccent6" refType="h" fact="0.5061"/>
                  <dgm:constr type="w" for="ch" forName="ParentAccent6" refType="w" fact="0.0574"/>
                  <dgm:constr type="h" for="ch" forName="ParentAccent6" refType="h" fact="0.0763"/>
                  <dgm:constr type="r" for="ch" forName="ParentAccent7" refType="w" fact="0.0755"/>
                  <dgm:constr type="t" for="ch" forName="ParentAccent7" refType="h" fact="0.4464"/>
                  <dgm:constr type="w" for="ch" forName="ParentAccent7" refType="w" fact="0.0287"/>
                  <dgm:constr type="h" for="ch" forName="ParentAccent7" refType="h" fact="0.0381"/>
                  <dgm:constr type="r" for="ch" forName="ParentAccent8" refType="w" fact="0.0755"/>
                  <dgm:constr type="t" for="ch" forName="ParentAccent8" refType="h" fact="0.6045"/>
                  <dgm:constr type="w" for="ch" forName="ParentAccent8" refType="w" fact="0.0287"/>
                  <dgm:constr type="h" for="ch" forName="ParentAccent8" refType="h" fact="0.0381"/>
                  <dgm:constr type="r" for="ch" forName="ParentAccent9" refType="w" fact="0.0499"/>
                  <dgm:constr type="t" for="ch" forName="ParentAccent9" refType="h" fact="0.4807"/>
                  <dgm:constr type="w" for="ch" forName="ParentAccent9" refType="w" fact="0.0287"/>
                  <dgm:constr type="h" for="ch" forName="ParentAccent9" refType="h" fact="0.0381"/>
                  <dgm:constr type="r" for="ch" forName="ParentAccent10" refType="w" fact="0.0482"/>
                  <dgm:constr type="t" for="ch" forName="ParentAccent10" refType="h" fact="0.5705"/>
                  <dgm:constr type="w" for="ch" forName="ParentAccent10" refType="w" fact="0.0287"/>
                  <dgm:constr type="h" for="ch" forName="ParentAccent10" refType="h" fact="0.0381"/>
                  <dgm:constr type="r" for="ch" forName="Child1Accent1" refType="w" fact="0.5181"/>
                  <dgm:constr type="t" for="ch" forName="Child1Accent1" refType="h" fact="0.2457"/>
                  <dgm:constr type="w" for="ch" forName="Child1Accent1" refType="w" fact="0.0574"/>
                  <dgm:constr type="h" for="ch" forName="Child1Accent1" refType="h" fact="0.0763"/>
                  <dgm:constr type="r" for="ch" forName="Child1Accent2" refType="w" fact="0.5542"/>
                  <dgm:constr type="t" for="ch" forName="Child1Accent2" refType="h" fact="0.2004"/>
                  <dgm:constr type="w" for="ch" forName="Child1Accent2" refType="w" fact="0.0287"/>
                  <dgm:constr type="h" for="ch" forName="Child1Accent2" refType="h" fact="0.0381"/>
                  <dgm:constr type="r" for="ch" forName="Child1Accent3" refType="w" fact="0.5946"/>
                  <dgm:constr type="t" for="ch" forName="Child1Accent3" refType="h" fact="0.1445"/>
                  <dgm:constr type="w" for="ch" forName="Child1Accent3" refType="w" fact="0.0287"/>
                  <dgm:constr type="h" for="ch" forName="Child1Accent3" refType="h" fact="0.0381"/>
                  <dgm:constr type="r" for="ch" forName="Child1Accent4" refType="w" fact="0.6347"/>
                  <dgm:constr type="t" for="ch" forName="Child1Accent4" refType="h" fact="0.097"/>
                  <dgm:constr type="w" for="ch" forName="Child1Accent4" refType="w" fact="0.0287"/>
                  <dgm:constr type="h" for="ch" forName="Child1Accent4" refType="h" fact="0.0381"/>
                  <dgm:constr type="r" for="ch" forName="Child1Accent5" refType="w" fact="0.696"/>
                  <dgm:constr type="t" for="ch" forName="Child1Accent5" refType="h" fact="0.097"/>
                  <dgm:constr type="w" for="ch" forName="Child1Accent5" refType="w" fact="0.0287"/>
                  <dgm:constr type="h" for="ch" forName="Child1Accent5" refType="h" fact="0.0381"/>
                  <dgm:constr type="r" for="ch" forName="Child1Accent6" refType="w" fact="0.7574"/>
                  <dgm:constr type="t" for="ch" forName="Child1Accent6" refType="h" fact="0.097"/>
                  <dgm:constr type="w" for="ch" forName="Child1Accent6" refType="w" fact="0.0287"/>
                  <dgm:constr type="h" for="ch" forName="Child1Accent6" refType="h" fact="0.0381"/>
                  <dgm:constr type="r" for="ch" forName="Child1Accent7" refType="w" fact="0.8187"/>
                  <dgm:constr type="t" for="ch" forName="Child1Accent7" refType="h" fact="0.097"/>
                  <dgm:constr type="w" for="ch" forName="Child1Accent7" refType="w" fact="0.0287"/>
                  <dgm:constr type="h" for="ch" forName="Child1Accent7" refType="h" fact="0.0381"/>
                  <dgm:constr type="r" for="ch" forName="Child1Accent8" refType="w" fact="0.88"/>
                  <dgm:constr type="t" for="ch" forName="Child1Accent8" refType="h" fact="0.097"/>
                  <dgm:constr type="w" for="ch" forName="Child1Accent8" refType="w" fact="0.0287"/>
                  <dgm:constr type="h" for="ch" forName="Child1Accent8" refType="h" fact="0.0381"/>
                  <dgm:constr type="r" for="ch" forName="Child1Accent9" refType="w" fact="0.9413"/>
                  <dgm:constr type="t" for="ch" forName="Child1Accent9" refType="h" fact="0.097"/>
                  <dgm:constr type="w" for="ch" forName="Child1Accent9" refType="w" fact="0.0287"/>
                  <dgm:constr type="h" for="ch" forName="Child1Accent9" refType="h" fact="0.0381"/>
                  <dgm:constr type="r" for="ch" forName="Child5Accent1" refType="w" fact="0.5181"/>
                  <dgm:constr type="t" for="ch" forName="Child5Accent1" refType="h" fact="0.7601"/>
                  <dgm:constr type="w" for="ch" forName="Child5Accent1" refType="w" fact="0.0574"/>
                  <dgm:constr type="h" for="ch" forName="Child5Accent1" refType="h" fact="0.0763"/>
                  <dgm:constr type="r" for="ch" forName="Child5Accent2" refType="w" fact="0.547"/>
                  <dgm:constr type="t" for="ch" forName="Child5Accent2" refType="h" fact="0.8375"/>
                  <dgm:constr type="w" for="ch" forName="Child5Accent2" refType="w" fact="0.0287"/>
                  <dgm:constr type="h" for="ch" forName="Child5Accent2" refType="h" fact="0.0381"/>
                  <dgm:constr type="r" for="ch" forName="Child5Accent3" refType="w" fact="0.5882"/>
                  <dgm:constr type="t" for="ch" forName="Child5Accent3" refType="h" fact="0.8991"/>
                  <dgm:constr type="w" for="ch" forName="Child5Accent3" refType="w" fact="0.0287"/>
                  <dgm:constr type="h" for="ch" forName="Child5Accent3" refType="h" fact="0.0381"/>
                  <dgm:constr type="r" for="ch" forName="Child5Accent4" refType="w" fact="0.6347"/>
                  <dgm:constr type="t" for="ch" forName="Child5Accent4" refType="h" fact="0.9619"/>
                  <dgm:constr type="w" for="ch" forName="Child5Accent4" refType="w" fact="0.0287"/>
                  <dgm:constr type="h" for="ch" forName="Child5Accent4" refType="h" fact="0.0381"/>
                  <dgm:constr type="r" for="ch" forName="Child5Accent5" refType="w" fact="0.696"/>
                  <dgm:constr type="t" for="ch" forName="Child5Accent5" refType="h" fact="0.9619"/>
                  <dgm:constr type="w" for="ch" forName="Child5Accent5" refType="w" fact="0.0287"/>
                  <dgm:constr type="h" for="ch" forName="Child5Accent5" refType="h" fact="0.0381"/>
                  <dgm:constr type="r" for="ch" forName="Child5Accent6" refType="w" fact="0.7574"/>
                  <dgm:constr type="t" for="ch" forName="Child5Accent6" refType="h" fact="0.9619"/>
                  <dgm:constr type="w" for="ch" forName="Child5Accent6" refType="w" fact="0.0287"/>
                  <dgm:constr type="h" for="ch" forName="Child5Accent6" refType="h" fact="0.0381"/>
                  <dgm:constr type="r" for="ch" forName="Child5Accent7" refType="w" fact="0.8187"/>
                  <dgm:constr type="t" for="ch" forName="Child5Accent7" refType="h" fact="0.9619"/>
                  <dgm:constr type="w" for="ch" forName="Child5Accent7" refType="w" fact="0.0287"/>
                  <dgm:constr type="h" for="ch" forName="Child5Accent7" refType="h" fact="0.0381"/>
                  <dgm:constr type="r" for="ch" forName="Child5Accent8" refType="w" fact="0.88"/>
                  <dgm:constr type="t" for="ch" forName="Child5Accent8" refType="h" fact="0.9619"/>
                  <dgm:constr type="w" for="ch" forName="Child5Accent8" refType="w" fact="0.0287"/>
                  <dgm:constr type="h" for="ch" forName="Child5Accent8" refType="h" fact="0.0381"/>
                  <dgm:constr type="r" for="ch" forName="Child5Accent9" refType="w" fact="0.9423"/>
                  <dgm:constr type="t" for="ch" forName="Child5Accent9" refType="h" fact="0.9619"/>
                  <dgm:constr type="w" for="ch" forName="Child5Accent9" refType="w" fact="0.0287"/>
                  <dgm:constr type="h" for="ch" forName="Child5Accent9" refType="h" fact="0.0381"/>
                  <dgm:constr type="r" for="ch" forName="Child5" refType="w" fact="0.9419"/>
                  <dgm:constr type="t" for="ch" forName="Child5" refType="h" fact="0.8635"/>
                  <dgm:constr type="w" for="ch" forName="Child5" refType="w" fact="0.3364"/>
                  <dgm:constr type="h" for="ch" forName="Child5" refType="h" fact="0.0981"/>
                  <dgm:constr type="r" for="ch" forName="Child4" refType="w"/>
                  <dgm:constr type="t" for="ch" forName="Child4" refType="h" fact="0.6701"/>
                  <dgm:constr type="w" for="ch" forName="Child4" refType="w" fact="0.3364"/>
                  <dgm:constr type="h" for="ch" forName="Child4" refType="h" fact="0.0981"/>
                  <dgm:constr type="r" for="ch" forName="Child3" refType="w"/>
                  <dgm:constr type="t" for="ch" forName="Child3" refType="h" fact="0.4276"/>
                  <dgm:constr type="w" for="ch" forName="Child3" refType="w" fact="0.2544"/>
                  <dgm:constr type="h" for="ch" forName="Child3" refType="h" fact="0.0981"/>
                  <dgm:constr type="r" for="ch" forName="Child2" refType="w"/>
                  <dgm:constr type="t" for="ch" forName="Child2" refType="h" fact="0.1798"/>
                  <dgm:constr type="w" for="ch" forName="Child2" refType="w" fact="0.3364"/>
                  <dgm:constr type="h" for="ch" forName="Child2" refType="h" fact="0.0981"/>
                  <dgm:constr type="r" for="ch" forName="Child1" refType="w" fact="0.9419"/>
                  <dgm:constr type="t" for="ch" forName="Child1" refType="h" fact="0"/>
                  <dgm:constr type="w" for="ch" forName="Child1" refType="w" fact="0.3364"/>
                  <dgm:constr type="h" for="ch" forName="Child1" refType="h" fact="0.0981"/>
                  <dgm:constr type="r" for="ch" forName="Parent" refType="w" fact="0.6347"/>
                  <dgm:constr type="t" for="ch" forName="Parent" refType="h" fact="0.3513"/>
                  <dgm:constr type="w" for="ch" forName="Parent" refType="w" fact="0.2906"/>
                  <dgm:constr type="h" for="ch" forName="Parent" refType="h" fact="0.3859"/>
                </dgm:constrLst>
              </dgm:else>
            </dgm:choose>
          </dgm:else>
        </dgm:choose>
        <dgm:layoutNode name="ParentAccent1" styleLbl="alignNode1">
          <dgm:alg type="sp"/>
          <dgm:shape xmlns:r="http://schemas.openxmlformats.org/officeDocument/2006/relationships" type="ellipse" r:blip="">
            <dgm:adjLst/>
          </dgm:shape>
          <dgm:presOf/>
        </dgm:layoutNode>
        <dgm:layoutNode name="ParentAccent2" styleLbl="alignNode1">
          <dgm:alg type="sp"/>
          <dgm:shape xmlns:r="http://schemas.openxmlformats.org/officeDocument/2006/relationships" type="ellipse" r:blip="">
            <dgm:adjLst/>
          </dgm:shape>
          <dgm:presOf/>
        </dgm:layoutNode>
        <dgm:layoutNode name="ParentAccent3" styleLbl="alignNode1">
          <dgm:alg type="sp"/>
          <dgm:shape xmlns:r="http://schemas.openxmlformats.org/officeDocument/2006/relationships" type="ellipse" r:blip="">
            <dgm:adjLst/>
          </dgm:shape>
          <dgm:presOf/>
        </dgm:layoutNode>
        <dgm:layoutNode name="ParentAccent4" styleLbl="alignNode1">
          <dgm:alg type="sp"/>
          <dgm:shape xmlns:r="http://schemas.openxmlformats.org/officeDocument/2006/relationships" type="ellipse" r:blip="">
            <dgm:adjLst/>
          </dgm:shape>
          <dgm:presOf/>
        </dgm:layoutNode>
        <dgm:layoutNode name="ParentAccent5" styleLbl="alignNode1">
          <dgm:alg type="sp"/>
          <dgm:shape xmlns:r="http://schemas.openxmlformats.org/officeDocument/2006/relationships" type="ellipse" r:blip="">
            <dgm:adjLst/>
          </dgm:shape>
          <dgm:presOf/>
        </dgm:layoutNode>
        <dgm:layoutNode name="ParentAccent6" styleLbl="alignNode1">
          <dgm:alg type="sp"/>
          <dgm:shape xmlns:r="http://schemas.openxmlformats.org/officeDocument/2006/relationships" type="ellipse" r:blip="">
            <dgm:adjLst/>
          </dgm:shape>
          <dgm:presOf/>
        </dgm:layoutNode>
        <dgm:layoutNode name="ParentAccent7" styleLbl="alignNode1">
          <dgm:alg type="sp"/>
          <dgm:shape xmlns:r="http://schemas.openxmlformats.org/officeDocument/2006/relationships" type="ellipse" r:blip="">
            <dgm:adjLst/>
          </dgm:shape>
          <dgm:presOf/>
        </dgm:layoutNode>
        <dgm:layoutNode name="ParentAccent8" styleLbl="alignNode1">
          <dgm:alg type="sp"/>
          <dgm:shape xmlns:r="http://schemas.openxmlformats.org/officeDocument/2006/relationships" type="ellipse" r:blip="">
            <dgm:adjLst/>
          </dgm:shape>
          <dgm:presOf/>
        </dgm:layoutNode>
        <dgm:layoutNode name="ParentAccent9" styleLbl="alignNode1">
          <dgm:alg type="sp"/>
          <dgm:shape xmlns:r="http://schemas.openxmlformats.org/officeDocument/2006/relationships" type="ellipse" r:blip="">
            <dgm:adjLst/>
          </dgm:shape>
          <dgm:presOf/>
        </dgm:layoutNode>
        <dgm:layoutNode name="ParentAccent10" styleLbl="alignNode1">
          <dgm:alg type="sp"/>
          <dgm:shape xmlns:r="http://schemas.openxmlformats.org/officeDocument/2006/relationships" type="ellipse" r:blip="">
            <dgm:adjLst/>
          </dgm:shape>
          <dgm:presOf/>
        </dgm:layoutNode>
        <dgm:layoutNode name="Parent" styleLbl="alignNode1">
          <dgm:varLst>
            <dgm:chMax val="5"/>
            <dgm:chPref val="3"/>
            <dgm:bulletEnabled val="1"/>
          </dgm:varLst>
          <dgm:alg type="tx"/>
          <dgm:shape xmlns:r="http://schemas.openxmlformats.org/officeDocument/2006/relationships" type="ellipse"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name="Name21" axis="ch" ptType="node" cnt="1">
          <dgm:layoutNode name="Child1Accent1" styleLbl="alignNode1">
            <dgm:alg type="sp"/>
            <dgm:shape xmlns:r="http://schemas.openxmlformats.org/officeDocument/2006/relationships" type="ellipse" r:blip="">
              <dgm:adjLst/>
            </dgm:shape>
            <dgm:presOf/>
          </dgm:layoutNode>
          <dgm:layoutNode name="Child1Accent2" styleLbl="alignNode1">
            <dgm:alg type="sp"/>
            <dgm:shape xmlns:r="http://schemas.openxmlformats.org/officeDocument/2006/relationships" type="ellipse" r:blip="">
              <dgm:adjLst/>
            </dgm:shape>
            <dgm:presOf/>
          </dgm:layoutNode>
          <dgm:layoutNode name="Child1Accent3" styleLbl="alignNode1">
            <dgm:alg type="sp"/>
            <dgm:shape xmlns:r="http://schemas.openxmlformats.org/officeDocument/2006/relationships" type="ellipse" r:blip="">
              <dgm:adjLst/>
            </dgm:shape>
            <dgm:presOf/>
          </dgm:layoutNode>
          <dgm:layoutNode name="Child1Accent4" styleLbl="alignNode1">
            <dgm:alg type="sp"/>
            <dgm:shape xmlns:r="http://schemas.openxmlformats.org/officeDocument/2006/relationships" type="ellipse" r:blip="">
              <dgm:adjLst/>
            </dgm:shape>
            <dgm:presOf/>
          </dgm:layoutNode>
          <dgm:layoutNode name="Child1Accent5" styleLbl="alignNode1">
            <dgm:alg type="sp"/>
            <dgm:shape xmlns:r="http://schemas.openxmlformats.org/officeDocument/2006/relationships" type="ellipse" r:blip="">
              <dgm:adjLst/>
            </dgm:shape>
            <dgm:presOf/>
          </dgm:layoutNode>
          <dgm:layoutNode name="Child1Accent6" styleLbl="alignNode1">
            <dgm:alg type="sp"/>
            <dgm:shape xmlns:r="http://schemas.openxmlformats.org/officeDocument/2006/relationships" type="ellipse" r:blip="">
              <dgm:adjLst/>
            </dgm:shape>
            <dgm:presOf/>
          </dgm:layoutNode>
          <dgm:layoutNode name="Child1Accent7" styleLbl="alignNode1">
            <dgm:alg type="sp"/>
            <dgm:shape xmlns:r="http://schemas.openxmlformats.org/officeDocument/2006/relationships" type="ellipse" r:blip="">
              <dgm:adjLst/>
            </dgm:shape>
            <dgm:presOf/>
          </dgm:layoutNode>
          <dgm:layoutNode name="Child1Accent8" styleLbl="alignNode1">
            <dgm:alg type="sp"/>
            <dgm:shape xmlns:r="http://schemas.openxmlformats.org/officeDocument/2006/relationships" type="ellipse" r:blip="">
              <dgm:adjLst/>
            </dgm:shape>
            <dgm:presOf/>
          </dgm:layoutNode>
          <dgm:layoutNode name="Child1Accent9" styleLbl="alignNode1">
            <dgm:alg type="sp"/>
            <dgm:shape xmlns:r="http://schemas.openxmlformats.org/officeDocument/2006/relationships" type="ellipse" r:blip="">
              <dgm:adjLst/>
            </dgm:shape>
            <dgm:presOf/>
          </dgm:layoutNode>
          <dgm:layoutNode name="Child1" styleLbl="revTx">
            <dgm:varLst>
              <dgm:chMax/>
              <dgm:chPref val="0"/>
              <dgm:bulletEnabled val="1"/>
            </dgm:varLst>
            <dgm:alg type="tx">
              <dgm:param type="parTxLTRAlign" val="l"/>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
              <dgm:constr type="tMarg" refType="primFontSz" fact="0"/>
              <dgm:constr type="bMarg" refType="primFontSz" fact="0"/>
            </dgm:constrLst>
            <dgm:ruleLst>
              <dgm:rule type="primFontSz" val="5" fact="NaN" max="NaN"/>
            </dgm:ruleLst>
          </dgm:layoutNode>
        </dgm:forEach>
        <dgm:forEach name="Name22" axis="ch" ptType="node" st="2" cnt="1">
          <dgm:layoutNode name="Child2Accent1" styleLbl="alignNode1">
            <dgm:alg type="sp"/>
            <dgm:shape xmlns:r="http://schemas.openxmlformats.org/officeDocument/2006/relationships" type="ellipse" r:blip="">
              <dgm:adjLst/>
            </dgm:shape>
            <dgm:presOf/>
          </dgm:layoutNode>
          <dgm:layoutNode name="Child2Accent2" styleLbl="alignNode1">
            <dgm:alg type="sp"/>
            <dgm:shape xmlns:r="http://schemas.openxmlformats.org/officeDocument/2006/relationships" type="ellipse" r:blip="">
              <dgm:adjLst/>
            </dgm:shape>
            <dgm:presOf/>
          </dgm:layoutNode>
          <dgm:layoutNode name="Child2Accent3" styleLbl="alignNode1">
            <dgm:alg type="sp"/>
            <dgm:shape xmlns:r="http://schemas.openxmlformats.org/officeDocument/2006/relationships" type="ellipse" r:blip="">
              <dgm:adjLst/>
            </dgm:shape>
            <dgm:presOf/>
          </dgm:layoutNode>
          <dgm:layoutNode name="Child2Accent4" styleLbl="alignNode1">
            <dgm:alg type="sp"/>
            <dgm:shape xmlns:r="http://schemas.openxmlformats.org/officeDocument/2006/relationships" type="ellipse" r:blip="">
              <dgm:adjLst/>
            </dgm:shape>
            <dgm:presOf/>
          </dgm:layoutNode>
          <dgm:layoutNode name="Child2Accent5" styleLbl="alignNode1">
            <dgm:alg type="sp"/>
            <dgm:shape xmlns:r="http://schemas.openxmlformats.org/officeDocument/2006/relationships" type="ellipse" r:blip="">
              <dgm:adjLst/>
            </dgm:shape>
            <dgm:presOf/>
          </dgm:layoutNode>
          <dgm:layoutNode name="Child2Accent6" styleLbl="alignNode1">
            <dgm:alg type="sp"/>
            <dgm:shape xmlns:r="http://schemas.openxmlformats.org/officeDocument/2006/relationships" type="ellipse" r:blip="">
              <dgm:adjLst/>
            </dgm:shape>
            <dgm:presOf/>
          </dgm:layoutNode>
          <dgm:layoutNode name="Child2Accent7" styleLbl="alignNode1">
            <dgm:alg type="sp"/>
            <dgm:shape xmlns:r="http://schemas.openxmlformats.org/officeDocument/2006/relationships" type="ellipse" r:blip="">
              <dgm:adjLst/>
            </dgm:shape>
            <dgm:presOf/>
          </dgm:layoutNode>
          <dgm:layoutNode name="Child2" styleLbl="revTx">
            <dgm:varLst>
              <dgm:chMax/>
              <dgm:chPref val="0"/>
              <dgm:bulletEnabled val="1"/>
            </dgm:varLst>
            <dgm:alg type="tx">
              <dgm:param type="parTxLTRAlign" val="l"/>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
              <dgm:constr type="tMarg" refType="primFontSz" fact="0"/>
              <dgm:constr type="bMarg" refType="primFontSz" fact="0"/>
            </dgm:constrLst>
            <dgm:ruleLst>
              <dgm:rule type="primFontSz" val="5" fact="NaN" max="NaN"/>
            </dgm:ruleLst>
          </dgm:layoutNode>
        </dgm:forEach>
        <dgm:forEach name="Name23" axis="ch" ptType="node" st="3" cnt="1">
          <dgm:layoutNode name="Child3Accent1" styleLbl="alignNode1">
            <dgm:alg type="sp"/>
            <dgm:shape xmlns:r="http://schemas.openxmlformats.org/officeDocument/2006/relationships" type="ellipse" r:blip="">
              <dgm:adjLst/>
            </dgm:shape>
            <dgm:presOf/>
          </dgm:layoutNode>
          <dgm:layoutNode name="Child3Accent2" styleLbl="alignNode1">
            <dgm:alg type="sp"/>
            <dgm:shape xmlns:r="http://schemas.openxmlformats.org/officeDocument/2006/relationships" type="ellipse" r:blip="">
              <dgm:adjLst/>
            </dgm:shape>
            <dgm:presOf/>
          </dgm:layoutNode>
          <dgm:layoutNode name="Child3Accent3" styleLbl="alignNode1">
            <dgm:alg type="sp"/>
            <dgm:shape xmlns:r="http://schemas.openxmlformats.org/officeDocument/2006/relationships" type="ellipse" r:blip="">
              <dgm:adjLst/>
            </dgm:shape>
            <dgm:presOf/>
          </dgm:layoutNode>
          <dgm:layoutNode name="Child3Accent4" styleLbl="alignNode1">
            <dgm:alg type="sp"/>
            <dgm:shape xmlns:r="http://schemas.openxmlformats.org/officeDocument/2006/relationships" type="ellipse" r:blip="">
              <dgm:adjLst/>
            </dgm:shape>
            <dgm:presOf/>
          </dgm:layoutNode>
          <dgm:layoutNode name="Child3Accent5" styleLbl="alignNode1">
            <dgm:alg type="sp"/>
            <dgm:shape xmlns:r="http://schemas.openxmlformats.org/officeDocument/2006/relationships" type="ellipse" r:blip="">
              <dgm:adjLst/>
            </dgm:shape>
            <dgm:presOf/>
          </dgm:layoutNode>
          <dgm:layoutNode name="Child3Accent6" styleLbl="alignNode1">
            <dgm:alg type="sp"/>
            <dgm:shape xmlns:r="http://schemas.openxmlformats.org/officeDocument/2006/relationships" type="ellipse" r:blip="">
              <dgm:adjLst/>
            </dgm:shape>
            <dgm:presOf/>
          </dgm:layoutNode>
          <dgm:layoutNode name="Child3Accent7" styleLbl="alignNode1">
            <dgm:alg type="sp"/>
            <dgm:shape xmlns:r="http://schemas.openxmlformats.org/officeDocument/2006/relationships" type="ellipse" r:blip="">
              <dgm:adjLst/>
            </dgm:shape>
            <dgm:presOf/>
          </dgm:layoutNode>
          <dgm:layoutNode name="Child3" styleLbl="revTx">
            <dgm:varLst>
              <dgm:chMax/>
              <dgm:chPref val="0"/>
              <dgm:bulletEnabled val="1"/>
            </dgm:varLst>
            <dgm:alg type="tx">
              <dgm:param type="parTxLTRAlign" val="l"/>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
              <dgm:constr type="tMarg" refType="primFontSz" fact="0"/>
              <dgm:constr type="bMarg" refType="primFontSz" fact="0"/>
            </dgm:constrLst>
            <dgm:ruleLst>
              <dgm:rule type="primFontSz" val="5" fact="NaN" max="NaN"/>
            </dgm:ruleLst>
          </dgm:layoutNode>
        </dgm:forEach>
        <dgm:forEach name="Name24" axis="ch" ptType="node" st="4" cnt="1">
          <dgm:layoutNode name="Child4Accent1" styleLbl="alignNode1">
            <dgm:alg type="sp"/>
            <dgm:shape xmlns:r="http://schemas.openxmlformats.org/officeDocument/2006/relationships" type="ellipse" r:blip="">
              <dgm:adjLst/>
            </dgm:shape>
            <dgm:presOf/>
          </dgm:layoutNode>
          <dgm:layoutNode name="Child4Accent2" styleLbl="alignNode1">
            <dgm:alg type="sp"/>
            <dgm:shape xmlns:r="http://schemas.openxmlformats.org/officeDocument/2006/relationships" type="ellipse" r:blip="">
              <dgm:adjLst/>
            </dgm:shape>
            <dgm:presOf/>
          </dgm:layoutNode>
          <dgm:layoutNode name="Child4Accent3" styleLbl="alignNode1">
            <dgm:alg type="sp"/>
            <dgm:shape xmlns:r="http://schemas.openxmlformats.org/officeDocument/2006/relationships" type="ellipse" r:blip="">
              <dgm:adjLst/>
            </dgm:shape>
            <dgm:presOf/>
          </dgm:layoutNode>
          <dgm:layoutNode name="Child4Accent4" styleLbl="alignNode1">
            <dgm:alg type="sp"/>
            <dgm:shape xmlns:r="http://schemas.openxmlformats.org/officeDocument/2006/relationships" type="ellipse" r:blip="">
              <dgm:adjLst/>
            </dgm:shape>
            <dgm:presOf/>
          </dgm:layoutNode>
          <dgm:layoutNode name="Child4Accent5" styleLbl="alignNode1">
            <dgm:alg type="sp"/>
            <dgm:shape xmlns:r="http://schemas.openxmlformats.org/officeDocument/2006/relationships" type="ellipse" r:blip="">
              <dgm:adjLst/>
            </dgm:shape>
            <dgm:presOf/>
          </dgm:layoutNode>
          <dgm:layoutNode name="Child4Accent6" styleLbl="alignNode1">
            <dgm:alg type="sp"/>
            <dgm:shape xmlns:r="http://schemas.openxmlformats.org/officeDocument/2006/relationships" type="ellipse" r:blip="">
              <dgm:adjLst/>
            </dgm:shape>
            <dgm:presOf/>
          </dgm:layoutNode>
          <dgm:layoutNode name="Child4Accent7" styleLbl="alignNode1">
            <dgm:alg type="sp"/>
            <dgm:shape xmlns:r="http://schemas.openxmlformats.org/officeDocument/2006/relationships" type="ellipse" r:blip="">
              <dgm:adjLst/>
            </dgm:shape>
            <dgm:presOf/>
          </dgm:layoutNode>
          <dgm:layoutNode name="Child4Accent8" styleLbl="alignNode1">
            <dgm:alg type="sp"/>
            <dgm:shape xmlns:r="http://schemas.openxmlformats.org/officeDocument/2006/relationships" type="ellipse" r:blip="">
              <dgm:adjLst/>
            </dgm:shape>
            <dgm:presOf/>
          </dgm:layoutNode>
          <dgm:layoutNode name="Child4" styleLbl="revTx">
            <dgm:varLst>
              <dgm:chMax/>
              <dgm:chPref val="0"/>
              <dgm:bulletEnabled val="1"/>
            </dgm:varLst>
            <dgm:alg type="tx">
              <dgm:param type="parTxLTRAlign" val="l"/>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
              <dgm:constr type="tMarg" refType="primFontSz" fact="0"/>
              <dgm:constr type="bMarg" refType="primFontSz" fact="0"/>
            </dgm:constrLst>
            <dgm:ruleLst>
              <dgm:rule type="primFontSz" val="5" fact="NaN" max="NaN"/>
            </dgm:ruleLst>
          </dgm:layoutNode>
        </dgm:forEach>
        <dgm:forEach name="Name25" axis="ch" ptType="node" st="5" cnt="1">
          <dgm:layoutNode name="Child5Accent1" styleLbl="alignNode1">
            <dgm:alg type="sp"/>
            <dgm:shape xmlns:r="http://schemas.openxmlformats.org/officeDocument/2006/relationships" type="ellipse" r:blip="">
              <dgm:adjLst/>
            </dgm:shape>
            <dgm:presOf/>
          </dgm:layoutNode>
          <dgm:layoutNode name="Child5Accent2" styleLbl="alignNode1">
            <dgm:alg type="sp"/>
            <dgm:shape xmlns:r="http://schemas.openxmlformats.org/officeDocument/2006/relationships" type="ellipse" r:blip="">
              <dgm:adjLst/>
            </dgm:shape>
            <dgm:presOf/>
          </dgm:layoutNode>
          <dgm:layoutNode name="Child5Accent3" styleLbl="alignNode1">
            <dgm:alg type="sp"/>
            <dgm:shape xmlns:r="http://schemas.openxmlformats.org/officeDocument/2006/relationships" type="ellipse" r:blip="">
              <dgm:adjLst/>
            </dgm:shape>
            <dgm:presOf/>
          </dgm:layoutNode>
          <dgm:layoutNode name="Child5Accent4" styleLbl="alignNode1">
            <dgm:alg type="sp"/>
            <dgm:shape xmlns:r="http://schemas.openxmlformats.org/officeDocument/2006/relationships" type="ellipse" r:blip="">
              <dgm:adjLst/>
            </dgm:shape>
            <dgm:presOf/>
          </dgm:layoutNode>
          <dgm:layoutNode name="Child5Accent5" styleLbl="alignNode1">
            <dgm:alg type="sp"/>
            <dgm:shape xmlns:r="http://schemas.openxmlformats.org/officeDocument/2006/relationships" type="ellipse" r:blip="">
              <dgm:adjLst/>
            </dgm:shape>
            <dgm:presOf/>
          </dgm:layoutNode>
          <dgm:layoutNode name="Child5Accent6" styleLbl="alignNode1">
            <dgm:alg type="sp"/>
            <dgm:shape xmlns:r="http://schemas.openxmlformats.org/officeDocument/2006/relationships" type="ellipse" r:blip="">
              <dgm:adjLst/>
            </dgm:shape>
            <dgm:presOf/>
          </dgm:layoutNode>
          <dgm:layoutNode name="Child5Accent7" styleLbl="alignNode1">
            <dgm:alg type="sp"/>
            <dgm:shape xmlns:r="http://schemas.openxmlformats.org/officeDocument/2006/relationships" type="ellipse" r:blip="">
              <dgm:adjLst/>
            </dgm:shape>
            <dgm:presOf/>
          </dgm:layoutNode>
          <dgm:layoutNode name="Child5Accent8" styleLbl="alignNode1">
            <dgm:alg type="sp"/>
            <dgm:shape xmlns:r="http://schemas.openxmlformats.org/officeDocument/2006/relationships" type="ellipse" r:blip="">
              <dgm:adjLst/>
            </dgm:shape>
            <dgm:presOf/>
          </dgm:layoutNode>
          <dgm:layoutNode name="Child5Accent9" styleLbl="alignNode1">
            <dgm:alg type="sp"/>
            <dgm:shape xmlns:r="http://schemas.openxmlformats.org/officeDocument/2006/relationships" type="ellipse" r:blip="">
              <dgm:adjLst/>
            </dgm:shape>
            <dgm:presOf/>
          </dgm:layoutNode>
          <dgm:layoutNode name="Child5" styleLbl="revTx">
            <dgm:varLst>
              <dgm:chMax/>
              <dgm:chPref val="0"/>
              <dgm:bulletEnabled val="1"/>
            </dgm:varLst>
            <dgm:alg type="tx">
              <dgm:param type="parTxLTRAlign" val="l"/>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
              <dgm:constr type="tMarg" refType="primFontSz" fact="0"/>
              <dgm:constr type="bMarg" refType="primFontSz" fact="0"/>
            </dgm:constrLst>
            <dgm:ruleLst>
              <dgm:rule type="primFontSz" val="5" fact="NaN" max="NaN"/>
            </dgm:ruleLst>
          </dgm:layoutNode>
        </dgm:forEach>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527A9-858A-4DE6-85D1-2C4E15415FCB}">
  <ds:schemaRefs>
    <ds:schemaRef ds:uri="http://schemas.microsoft.com/sharepoint/v3/contenttype/forms"/>
  </ds:schemaRefs>
</ds:datastoreItem>
</file>

<file path=customXml/itemProps2.xml><?xml version="1.0" encoding="utf-8"?>
<ds:datastoreItem xmlns:ds="http://schemas.openxmlformats.org/officeDocument/2006/customXml" ds:itemID="{6925817A-18A9-44EE-9181-728B7C764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Ion design (blank)</Template>
  <TotalTime>1033</TotalTime>
  <Pages>43</Pages>
  <Words>10402</Words>
  <Characters>59297</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Hsieh, Chialin</dc:creator>
  <cp:keywords/>
  <cp:lastModifiedBy>Hsieh, Chialin</cp:lastModifiedBy>
  <cp:revision>48</cp:revision>
  <cp:lastPrinted>2014-07-28T17:02:00Z</cp:lastPrinted>
  <dcterms:created xsi:type="dcterms:W3CDTF">2014-05-21T20:52:00Z</dcterms:created>
  <dcterms:modified xsi:type="dcterms:W3CDTF">2014-08-05T21:55:00Z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