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F72" w:rsidRDefault="00100CE8">
      <w:pPr>
        <w:rPr>
          <w:rFonts w:ascii="Arial" w:hAnsi="Arial" w:cs="Arial"/>
        </w:rPr>
      </w:pPr>
      <w:r w:rsidRPr="008E699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EE603F8" wp14:editId="3933371B">
                <wp:simplePos x="0" y="0"/>
                <wp:positionH relativeFrom="margin">
                  <wp:posOffset>3718560</wp:posOffset>
                </wp:positionH>
                <wp:positionV relativeFrom="paragraph">
                  <wp:posOffset>5661660</wp:posOffset>
                </wp:positionV>
                <wp:extent cx="2712720" cy="2049780"/>
                <wp:effectExtent l="0" t="0" r="11430" b="7620"/>
                <wp:wrapNone/>
                <wp:docPr id="32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204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0CE8" w:rsidRDefault="00100CE8" w:rsidP="00100CE8">
                            <w:pPr>
                              <w:spacing w:before="0" w:beforeAutospacing="0"/>
                              <w:ind w:firstLine="360"/>
                              <w:jc w:val="left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  <w:p w:rsidR="00100CE8" w:rsidRDefault="00100CE8" w:rsidP="00100CE8">
                            <w:pPr>
                              <w:spacing w:before="0" w:beforeAutospacing="0"/>
                              <w:ind w:firstLine="360"/>
                              <w:jc w:val="left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  <w:p w:rsidR="008E6995" w:rsidRDefault="00100CE8" w:rsidP="00100CE8">
                            <w:pPr>
                              <w:spacing w:before="0" w:beforeAutospacing="0"/>
                              <w:ind w:firstLine="360"/>
                              <w:jc w:val="left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                   Over 70% of our graduates transfer to a four-year college or university.  Join one of them who are now attending one of the</w:t>
                            </w:r>
                            <w:r w:rsidR="00CB13C8" w:rsidRPr="00CB13C8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 four-year </w:t>
                            </w: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institutions</w:t>
                            </w:r>
                            <w:r w:rsidR="00CB13C8" w:rsidRPr="00CB13C8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 below:</w:t>
                            </w:r>
                          </w:p>
                          <w:p w:rsidR="00CB13C8" w:rsidRPr="00CB13C8" w:rsidRDefault="00CB13C8" w:rsidP="00CB13C8">
                            <w:pPr>
                              <w:spacing w:before="0" w:beforeAutospacing="0"/>
                              <w:jc w:val="left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  <w:p w:rsidR="00CB13C8" w:rsidRPr="00100CE8" w:rsidRDefault="00CB13C8" w:rsidP="00CB13C8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</w:pPr>
                            <w:r w:rsidRPr="00100CE8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>University</w:t>
                            </w:r>
                            <w:r w:rsidRPr="00100CE8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 xml:space="preserve"> of California – Berkeley</w:t>
                            </w:r>
                          </w:p>
                          <w:p w:rsidR="00CB13C8" w:rsidRPr="00100CE8" w:rsidRDefault="00CB13C8" w:rsidP="00CB13C8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</w:pPr>
                            <w:r w:rsidRPr="00100CE8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>Notre Dame de Namur</w:t>
                            </w:r>
                          </w:p>
                          <w:p w:rsidR="00CB13C8" w:rsidRPr="00100CE8" w:rsidRDefault="00CB13C8" w:rsidP="00CB13C8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</w:pPr>
                            <w:r w:rsidRPr="00100CE8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>Cal State East Bay</w:t>
                            </w:r>
                          </w:p>
                          <w:p w:rsidR="00CB13C8" w:rsidRPr="00100CE8" w:rsidRDefault="00CB13C8" w:rsidP="00CB13C8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</w:pPr>
                            <w:r w:rsidRPr="00100CE8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>San Francisco State University</w:t>
                            </w:r>
                          </w:p>
                          <w:p w:rsidR="00CB13C8" w:rsidRPr="00100CE8" w:rsidRDefault="00CB13C8" w:rsidP="00CB13C8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</w:pPr>
                            <w:r w:rsidRPr="00100CE8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>Menlo College</w:t>
                            </w:r>
                          </w:p>
                          <w:p w:rsidR="00CB13C8" w:rsidRPr="00100CE8" w:rsidRDefault="00CB13C8" w:rsidP="00CB13C8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00CE8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>Humbolt</w:t>
                            </w:r>
                            <w:proofErr w:type="spellEnd"/>
                            <w:r w:rsidRPr="00100CE8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 xml:space="preserve"> State University</w:t>
                            </w:r>
                          </w:p>
                          <w:p w:rsidR="00CB13C8" w:rsidRDefault="00CB13C8" w:rsidP="00CB13C8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</w:pPr>
                            <w:r w:rsidRPr="00100CE8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 xml:space="preserve">Palo Alto University </w:t>
                            </w:r>
                          </w:p>
                          <w:p w:rsidR="00100CE8" w:rsidRPr="00100CE8" w:rsidRDefault="00100CE8" w:rsidP="00100CE8">
                            <w:pPr>
                              <w:ind w:left="360"/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E603F8" id="_x0000_t202" coordsize="21600,21600" o:spt="202" path="m,l,21600r21600,l21600,xe">
                <v:stroke joinstyle="miter"/>
                <v:path gradientshapeok="t" o:connecttype="rect"/>
              </v:shapetype>
              <v:shape id="Text Box 264" o:spid="_x0000_s1026" type="#_x0000_t202" style="position:absolute;left:0;text-align:left;margin-left:292.8pt;margin-top:445.8pt;width:213.6pt;height:161.4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sm0tA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" filled="f" stroked="f">
                <v:textbox inset="0,0,0,0">
                  <w:txbxContent>
                    <w:p w:rsidR="00100CE8" w:rsidRDefault="00100CE8" w:rsidP="00100CE8">
                      <w:pPr>
                        <w:spacing w:before="0" w:beforeAutospacing="0"/>
                        <w:ind w:firstLine="360"/>
                        <w:jc w:val="left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</w:p>
                    <w:p w:rsidR="00100CE8" w:rsidRDefault="00100CE8" w:rsidP="00100CE8">
                      <w:pPr>
                        <w:spacing w:before="0" w:beforeAutospacing="0"/>
                        <w:ind w:firstLine="360"/>
                        <w:jc w:val="left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</w:p>
                    <w:p w:rsidR="008E6995" w:rsidRDefault="00100CE8" w:rsidP="00100CE8">
                      <w:pPr>
                        <w:spacing w:before="0" w:beforeAutospacing="0"/>
                        <w:ind w:firstLine="360"/>
                        <w:jc w:val="left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sz w:val="18"/>
                          <w:szCs w:val="18"/>
                        </w:rPr>
                        <w:t xml:space="preserve">                   Over 70% of our graduates transfer to a four-year college or university.  Join one of them who are now attending one of the</w:t>
                      </w:r>
                      <w:r w:rsidR="00CB13C8" w:rsidRPr="00CB13C8">
                        <w:rPr>
                          <w:rFonts w:asciiTheme="majorHAnsi" w:hAnsiTheme="majorHAnsi"/>
                          <w:sz w:val="18"/>
                          <w:szCs w:val="18"/>
                        </w:rPr>
                        <w:t xml:space="preserve"> four-year </w:t>
                      </w:r>
                      <w:r>
                        <w:rPr>
                          <w:rFonts w:asciiTheme="majorHAnsi" w:hAnsiTheme="majorHAnsi"/>
                          <w:sz w:val="18"/>
                          <w:szCs w:val="18"/>
                        </w:rPr>
                        <w:t>institutions</w:t>
                      </w:r>
                      <w:r w:rsidR="00CB13C8" w:rsidRPr="00CB13C8">
                        <w:rPr>
                          <w:rFonts w:asciiTheme="majorHAnsi" w:hAnsiTheme="majorHAnsi"/>
                          <w:sz w:val="18"/>
                          <w:szCs w:val="18"/>
                        </w:rPr>
                        <w:t xml:space="preserve"> below:</w:t>
                      </w:r>
                    </w:p>
                    <w:p w:rsidR="00CB13C8" w:rsidRPr="00CB13C8" w:rsidRDefault="00CB13C8" w:rsidP="00CB13C8">
                      <w:pPr>
                        <w:spacing w:before="0" w:beforeAutospacing="0"/>
                        <w:jc w:val="left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</w:p>
                    <w:p w:rsidR="00CB13C8" w:rsidRPr="00100CE8" w:rsidRDefault="00CB13C8" w:rsidP="00CB13C8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</w:pPr>
                      <w:r w:rsidRPr="00100CE8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>University</w:t>
                      </w:r>
                      <w:r w:rsidRPr="00100CE8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 xml:space="preserve"> of California – Berkeley</w:t>
                      </w:r>
                    </w:p>
                    <w:p w:rsidR="00CB13C8" w:rsidRPr="00100CE8" w:rsidRDefault="00CB13C8" w:rsidP="00CB13C8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</w:pPr>
                      <w:r w:rsidRPr="00100CE8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>Notre Dame de Namur</w:t>
                      </w:r>
                    </w:p>
                    <w:p w:rsidR="00CB13C8" w:rsidRPr="00100CE8" w:rsidRDefault="00CB13C8" w:rsidP="00CB13C8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</w:pPr>
                      <w:r w:rsidRPr="00100CE8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>Cal State East Bay</w:t>
                      </w:r>
                    </w:p>
                    <w:p w:rsidR="00CB13C8" w:rsidRPr="00100CE8" w:rsidRDefault="00CB13C8" w:rsidP="00CB13C8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</w:pPr>
                      <w:r w:rsidRPr="00100CE8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>San Francisco State University</w:t>
                      </w:r>
                    </w:p>
                    <w:p w:rsidR="00CB13C8" w:rsidRPr="00100CE8" w:rsidRDefault="00CB13C8" w:rsidP="00CB13C8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</w:pPr>
                      <w:r w:rsidRPr="00100CE8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>Menlo College</w:t>
                      </w:r>
                    </w:p>
                    <w:p w:rsidR="00CB13C8" w:rsidRPr="00100CE8" w:rsidRDefault="00CB13C8" w:rsidP="00CB13C8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</w:pPr>
                      <w:proofErr w:type="spellStart"/>
                      <w:r w:rsidRPr="00100CE8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>Humbolt</w:t>
                      </w:r>
                      <w:proofErr w:type="spellEnd"/>
                      <w:r w:rsidRPr="00100CE8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 xml:space="preserve"> State University</w:t>
                      </w:r>
                    </w:p>
                    <w:p w:rsidR="00CB13C8" w:rsidRDefault="00CB13C8" w:rsidP="00CB13C8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</w:pPr>
                      <w:r w:rsidRPr="00100CE8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 xml:space="preserve">Palo Alto University </w:t>
                      </w:r>
                    </w:p>
                    <w:p w:rsidR="00100CE8" w:rsidRPr="00100CE8" w:rsidRDefault="00100CE8" w:rsidP="00100CE8">
                      <w:pPr>
                        <w:ind w:left="360"/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6DA6D5F" wp14:editId="64A2D500">
                <wp:simplePos x="0" y="0"/>
                <wp:positionH relativeFrom="column">
                  <wp:posOffset>3802380</wp:posOffset>
                </wp:positionH>
                <wp:positionV relativeFrom="paragraph">
                  <wp:posOffset>5699760</wp:posOffset>
                </wp:positionV>
                <wp:extent cx="518160" cy="365760"/>
                <wp:effectExtent l="0" t="0" r="1524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0CE8" w:rsidRDefault="00100CE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6B1F20" wp14:editId="1A95BD4F">
                                  <wp:extent cx="381000" cy="266700"/>
                                  <wp:effectExtent l="0" t="0" r="0" b="0"/>
                                  <wp:docPr id="5" name="Picture 5" descr="http://free.clipartof.com/58-Free-Graduation-Cap-With-Green-Tassle-Clipart-Illustratio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free.clipartof.com/58-Free-Graduation-Cap-With-Green-Tassle-Clipart-Illustratio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946" cy="2680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A6D5F" id="Text Box 4" o:spid="_x0000_s1027" type="#_x0000_t202" style="position:absolute;left:0;text-align:left;margin-left:299.4pt;margin-top:448.8pt;width:40.8pt;height:28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" fillcolor="white [3201]" strokeweight=".5pt">
                <v:textbox>
                  <w:txbxContent>
                    <w:p w:rsidR="00100CE8" w:rsidRDefault="00100CE8">
                      <w:r>
                        <w:rPr>
                          <w:noProof/>
                        </w:rPr>
                        <w:drawing>
                          <wp:inline distT="0" distB="0" distL="0" distR="0" wp14:anchorId="1A6B1F20" wp14:editId="1A95BD4F">
                            <wp:extent cx="381000" cy="266700"/>
                            <wp:effectExtent l="0" t="0" r="0" b="0"/>
                            <wp:docPr id="5" name="Picture 5" descr="http://free.clipartof.com/58-Free-Graduation-Cap-With-Green-Tassle-Clipart-Illustratio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free.clipartof.com/58-Free-Graduation-Cap-With-Green-Tassle-Clipart-Illustratio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946" cy="2680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35C5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AD2634" wp14:editId="299F7BF3">
                <wp:simplePos x="0" y="0"/>
                <wp:positionH relativeFrom="column">
                  <wp:posOffset>83820</wp:posOffset>
                </wp:positionH>
                <wp:positionV relativeFrom="margin">
                  <wp:posOffset>1341120</wp:posOffset>
                </wp:positionV>
                <wp:extent cx="3230880" cy="6629400"/>
                <wp:effectExtent l="0" t="0" r="762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0880" cy="662940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485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20"/>
                              <w:gridCol w:w="630"/>
                              <w:gridCol w:w="2970"/>
                              <w:gridCol w:w="630"/>
                            </w:tblGrid>
                            <w:tr w:rsidR="00135C5C" w:rsidRPr="00072F85" w:rsidTr="00135C5C">
                              <w:trPr>
                                <w:trHeight w:val="408"/>
                              </w:trPr>
                              <w:tc>
                                <w:tcPr>
                                  <w:tcW w:w="125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000000" w:fill="FCE4D6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CE4D6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Course Title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000000" w:fill="FCE4D6"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Trans</w:t>
                                  </w: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br/>
                                    <w:t>Units</w:t>
                                  </w:r>
                                </w:p>
                              </w:tc>
                            </w:tr>
                            <w:tr w:rsidR="00045F1A" w:rsidRPr="00072F85" w:rsidTr="00135C5C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45F1A" w:rsidRPr="00072F85" w:rsidTr="00135C5C">
                              <w:trPr>
                                <w:trHeight w:val="233"/>
                              </w:trPr>
                              <w:tc>
                                <w:tcPr>
                                  <w:tcW w:w="485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E2EFDA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Recommended Semester 1</w:t>
                                  </w:r>
                                </w:p>
                              </w:tc>
                            </w:tr>
                            <w:tr w:rsidR="00045F1A" w:rsidRPr="00072F85" w:rsidTr="00135C5C">
                              <w:trPr>
                                <w:trHeight w:val="408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2EFDA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ENGL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2EFDA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847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2EFDA"/>
                                  <w:vAlign w:val="center"/>
                                  <w:hideMark/>
                                </w:tcPr>
                                <w:p w:rsidR="00045F1A" w:rsidRPr="00F65BFE" w:rsidRDefault="00045F1A" w:rsidP="00135C5C">
                                  <w:pPr>
                                    <w:jc w:val="left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 w:rsidRPr="00072F85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ccelerated Academic Reading &amp; Writing</w:t>
                                  </w: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FF0000"/>
                                      <w:sz w:val="13"/>
                                      <w:szCs w:val="13"/>
                                    </w:rPr>
                                    <w:br/>
                                  </w:r>
                                  <w:r w:rsidRPr="00072F85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 xml:space="preserve">(ENGL 100 prerequisite- </w:t>
                                  </w: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if needed )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000000" w:fill="E2EFDA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left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072F85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13"/>
                                      <w:szCs w:val="13"/>
                                    </w:rPr>
                                    <w:t>Non- Trans</w:t>
                                  </w:r>
                                </w:p>
                              </w:tc>
                            </w:tr>
                            <w:tr w:rsidR="00045F1A" w:rsidRPr="00072F85" w:rsidTr="00135C5C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13"/>
                                      <w:szCs w:val="13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45F1A" w:rsidRPr="00072F85" w:rsidTr="00135C5C">
                              <w:trPr>
                                <w:trHeight w:val="204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2EFDA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ENGL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2EFDA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2EFDA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 xml:space="preserve">Reading and Composition </w:t>
                                  </w: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FF0000"/>
                                      <w:sz w:val="13"/>
                                      <w:szCs w:val="1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000000" w:fill="E2EFDA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45F1A" w:rsidRPr="00072F85" w:rsidTr="00135C5C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45F1A" w:rsidRPr="00072F85" w:rsidTr="00135C5C">
                              <w:trPr>
                                <w:trHeight w:val="242"/>
                              </w:trPr>
                              <w:tc>
                                <w:tcPr>
                                  <w:tcW w:w="485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DEBF7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Recommended Semester 2</w:t>
                                  </w:r>
                                </w:p>
                              </w:tc>
                            </w:tr>
                            <w:tr w:rsidR="00045F1A" w:rsidRPr="00072F85" w:rsidTr="00135C5C">
                              <w:trPr>
                                <w:trHeight w:val="204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9E1F2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ENGL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DEBF7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DEBF7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135C5C">
                                  <w:pPr>
                                    <w:jc w:val="left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Composition, Literature, Critical Thinking</w:t>
                                  </w:r>
                                  <w:r w:rsidR="00135C5C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FF0000"/>
                                      <w:sz w:val="13"/>
                                      <w:szCs w:val="1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000000" w:fill="DDEBF7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45F1A" w:rsidRPr="00072F85" w:rsidTr="00135C5C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45F1A" w:rsidRPr="00072F85" w:rsidTr="00135C5C">
                              <w:trPr>
                                <w:trHeight w:val="260"/>
                              </w:trPr>
                              <w:tc>
                                <w:tcPr>
                                  <w:tcW w:w="485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FFF2CC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Recommended Semester 3</w:t>
                                  </w:r>
                                </w:p>
                              </w:tc>
                            </w:tr>
                            <w:tr w:rsidR="00135C5C" w:rsidRPr="00072F85" w:rsidTr="00135C5C">
                              <w:trPr>
                                <w:trHeight w:val="204"/>
                              </w:trPr>
                              <w:tc>
                                <w:tcPr>
                                  <w:tcW w:w="125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MATH JAM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2CC"/>
                                  <w:vAlign w:val="bottom"/>
                                  <w:hideMark/>
                                </w:tcPr>
                                <w:p w:rsidR="00045F1A" w:rsidRPr="00F65BFE" w:rsidRDefault="00045F1A" w:rsidP="00135C5C">
                                  <w:pPr>
                                    <w:jc w:val="left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Math placement determined (See counselor)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000000" w:fill="FFF2CC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45F1A" w:rsidRPr="00072F85" w:rsidTr="00135C5C">
                              <w:trPr>
                                <w:trHeight w:val="395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MATH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left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 xml:space="preserve">Path to Statistics </w:t>
                                  </w: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FF0000"/>
                                      <w:sz w:val="13"/>
                                      <w:szCs w:val="1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000000" w:fill="FFF2CC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072F85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13"/>
                                      <w:szCs w:val="13"/>
                                    </w:rPr>
                                    <w:t>Non- Trans</w:t>
                                  </w:r>
                                </w:p>
                              </w:tc>
                            </w:tr>
                            <w:tr w:rsidR="00045F1A" w:rsidRPr="00072F85" w:rsidTr="00135C5C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45F1A" w:rsidRPr="00072F85" w:rsidTr="00135C5C">
                              <w:trPr>
                                <w:trHeight w:val="245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BIO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Human Biology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45F1A" w:rsidRPr="00072F85" w:rsidTr="00135C5C">
                              <w:trPr>
                                <w:trHeight w:val="245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BIO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Human Biology</w:t>
                                  </w:r>
                                  <w:r w:rsidR="00135C5C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 xml:space="preserve"> Lab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45F1A" w:rsidRPr="00072F85" w:rsidTr="00135C5C">
                              <w:trPr>
                                <w:trHeight w:val="245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COMM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Public Speaking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45F1A" w:rsidRPr="00072F85" w:rsidTr="00135C5C">
                              <w:trPr>
                                <w:trHeight w:val="245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CRER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Transfer Essentials and Planning (Honors)</w:t>
                                  </w: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FF0000"/>
                                      <w:sz w:val="13"/>
                                      <w:szCs w:val="1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45F1A" w:rsidRPr="00072F85" w:rsidTr="00135C5C">
                              <w:trPr>
                                <w:trHeight w:val="245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DRAM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Introduction to Theater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45F1A" w:rsidRPr="00072F85" w:rsidTr="00135C5C">
                              <w:trPr>
                                <w:trHeight w:val="245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ECON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 xml:space="preserve">Principles of Macroeconomics </w:t>
                                  </w: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FF0000"/>
                                      <w:sz w:val="13"/>
                                      <w:szCs w:val="1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45F1A" w:rsidRPr="00072F85" w:rsidTr="00135C5C">
                              <w:trPr>
                                <w:trHeight w:val="245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ECON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 xml:space="preserve">Principles of Microeconomics </w:t>
                                  </w: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FF0000"/>
                                      <w:sz w:val="13"/>
                                      <w:szCs w:val="1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45F1A" w:rsidRPr="00072F85" w:rsidTr="00135C5C">
                              <w:trPr>
                                <w:trHeight w:val="245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FITN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304.1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Walking Fitness I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45F1A" w:rsidRPr="00072F85" w:rsidTr="00135C5C">
                              <w:trPr>
                                <w:trHeight w:val="245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FITN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304.2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Walking Fitness II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45F1A" w:rsidRPr="00072F85" w:rsidTr="00135C5C">
                              <w:trPr>
                                <w:trHeight w:val="245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HIST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History of Western Civilization II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45F1A" w:rsidRPr="00072F85" w:rsidTr="00135C5C">
                              <w:trPr>
                                <w:trHeight w:val="245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HIST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US History through 1877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45F1A" w:rsidRPr="00072F85" w:rsidTr="00135C5C">
                              <w:trPr>
                                <w:trHeight w:val="245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LIBR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Introduction to Information Research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45F1A" w:rsidRPr="00072F85" w:rsidTr="00135C5C">
                              <w:trPr>
                                <w:trHeight w:val="245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LIT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441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Film Study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45F1A" w:rsidRPr="00072F85" w:rsidTr="00135C5C">
                              <w:trPr>
                                <w:trHeight w:val="245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MATH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Elementary Probability and Statistics</w:t>
                                  </w: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FF0000"/>
                                      <w:sz w:val="13"/>
                                      <w:szCs w:val="1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45F1A" w:rsidRPr="00072F85" w:rsidTr="00135C5C">
                              <w:trPr>
                                <w:trHeight w:val="245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MUS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Music of the Americas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45F1A" w:rsidRPr="00072F85" w:rsidTr="00135C5C">
                              <w:trPr>
                                <w:trHeight w:val="245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OCEN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Oceanography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45F1A" w:rsidRPr="00072F85" w:rsidTr="00135C5C">
                              <w:trPr>
                                <w:trHeight w:val="245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PLSC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American Politics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45F1A" w:rsidRPr="00072F85" w:rsidTr="00135C5C">
                              <w:trPr>
                                <w:trHeight w:val="245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 xml:space="preserve">PLSC 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310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California State and Local Government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45F1A" w:rsidRPr="00072F85" w:rsidTr="00135C5C">
                              <w:trPr>
                                <w:trHeight w:val="245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PSYC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General Psychology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45F1A" w:rsidRPr="00072F85" w:rsidTr="00135C5C">
                              <w:trPr>
                                <w:trHeight w:val="245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PSYC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Developmental Psychology</w:t>
                                  </w: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FF0000"/>
                                      <w:sz w:val="13"/>
                                      <w:szCs w:val="1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45F1A" w:rsidRPr="00072F85" w:rsidTr="00135C5C">
                              <w:trPr>
                                <w:trHeight w:val="245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PSYC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Social Science Research Methods</w:t>
                                  </w: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FF0000"/>
                                      <w:sz w:val="13"/>
                                      <w:szCs w:val="1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45F1A" w:rsidRPr="00072F85" w:rsidTr="00135C5C">
                              <w:trPr>
                                <w:trHeight w:val="245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SOC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Introduction to Sociology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45F1A" w:rsidRPr="00072F85" w:rsidTr="00135C5C">
                              <w:trPr>
                                <w:trHeight w:val="245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CCFF99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CCFF99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CCFF99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Total Transferable Units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CCFF99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  <w:t>63</w:t>
                                  </w:r>
                                </w:p>
                              </w:tc>
                            </w:tr>
                            <w:tr w:rsidR="00045F1A" w:rsidRPr="00072F85" w:rsidTr="00135C5C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jc w:val="center"/>
                                    <w:rPr>
                                      <w:rFonts w:asciiTheme="minorHAnsi" w:eastAsia="Times New Roman" w:hAnsi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045F1A" w:rsidRPr="00072F85" w:rsidTr="00135C5C">
                              <w:trPr>
                                <w:trHeight w:val="204"/>
                              </w:trPr>
                              <w:tc>
                                <w:tcPr>
                                  <w:tcW w:w="422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FF0000"/>
                                      <w:sz w:val="13"/>
                                      <w:szCs w:val="13"/>
                                    </w:rPr>
                                  </w:pP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FF0000"/>
                                      <w:sz w:val="13"/>
                                      <w:szCs w:val="13"/>
                                    </w:rPr>
                                    <w:t>*</w:t>
                                  </w:r>
                                  <w:r w:rsidRPr="00F65BFE"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13"/>
                                      <w:szCs w:val="13"/>
                                    </w:rPr>
                                    <w:t>Requires prerequisite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45F1A" w:rsidRPr="00F65BFE" w:rsidRDefault="00045F1A" w:rsidP="00045F1A">
                                  <w:pPr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color w:val="FF0000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C2F45" w:rsidRDefault="00DC2F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D2634" id="Text Box 8" o:spid="_x0000_s1028" type="#_x0000_t202" style="position:absolute;left:0;text-align:left;margin-left:6.6pt;margin-top:105.6pt;width:254.4pt;height:52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" fillcolor="#cf9" stroked="f" strokeweight=".5pt">
                <v:textbox>
                  <w:txbxContent>
                    <w:tbl>
                      <w:tblPr>
                        <w:tblW w:w="485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20"/>
                        <w:gridCol w:w="630"/>
                        <w:gridCol w:w="2970"/>
                        <w:gridCol w:w="630"/>
                      </w:tblGrid>
                      <w:tr w:rsidR="00135C5C" w:rsidRPr="00072F85" w:rsidTr="00135C5C">
                        <w:trPr>
                          <w:trHeight w:val="408"/>
                        </w:trPr>
                        <w:tc>
                          <w:tcPr>
                            <w:tcW w:w="125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000000" w:fill="FCE4D6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CE4D6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Course Title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000000" w:fill="FCE4D6"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Trans</w:t>
                            </w: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br/>
                              <w:t>Units</w:t>
                            </w:r>
                          </w:p>
                        </w:tc>
                      </w:tr>
                      <w:tr w:rsidR="00045F1A" w:rsidRPr="00072F85" w:rsidTr="00135C5C">
                        <w:trPr>
                          <w:trHeight w:hRule="exact" w:val="144"/>
                        </w:trPr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 </w:t>
                            </w:r>
                          </w:p>
                        </w:tc>
                      </w:tr>
                      <w:tr w:rsidR="00045F1A" w:rsidRPr="00072F85" w:rsidTr="00135C5C">
                        <w:trPr>
                          <w:trHeight w:val="233"/>
                        </w:trPr>
                        <w:tc>
                          <w:tcPr>
                            <w:tcW w:w="4850" w:type="dxa"/>
                            <w:gridSpan w:val="4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E2EFDA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Recommended Semester 1</w:t>
                            </w:r>
                          </w:p>
                        </w:tc>
                      </w:tr>
                      <w:tr w:rsidR="00045F1A" w:rsidRPr="00072F85" w:rsidTr="00135C5C">
                        <w:trPr>
                          <w:trHeight w:val="408"/>
                        </w:trPr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2EFDA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ENGL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2EFDA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847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2EFDA"/>
                            <w:vAlign w:val="center"/>
                            <w:hideMark/>
                          </w:tcPr>
                          <w:p w:rsidR="00045F1A" w:rsidRPr="00F65BFE" w:rsidRDefault="00045F1A" w:rsidP="00135C5C">
                            <w:pPr>
                              <w:jc w:val="left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A</w:t>
                            </w:r>
                            <w:r w:rsidRPr="00072F85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ccelerated Academic Reading &amp; Writing</w:t>
                            </w: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FF0000"/>
                                <w:sz w:val="13"/>
                                <w:szCs w:val="13"/>
                              </w:rPr>
                              <w:br/>
                            </w:r>
                            <w:r w:rsidRPr="00072F85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(ENGL 100 prerequisite- </w:t>
                            </w: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sz w:val="13"/>
                                <w:szCs w:val="13"/>
                              </w:rPr>
                              <w:t>if needed )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000000" w:fill="E2EFDA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jc w:val="left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i/>
                                <w:i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072F85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i/>
                                <w:iCs/>
                                <w:color w:val="000000"/>
                                <w:sz w:val="13"/>
                                <w:szCs w:val="13"/>
                              </w:rPr>
                              <w:t>Non- Trans</w:t>
                            </w:r>
                          </w:p>
                        </w:tc>
                      </w:tr>
                      <w:tr w:rsidR="00045F1A" w:rsidRPr="00072F85" w:rsidTr="00135C5C">
                        <w:trPr>
                          <w:trHeight w:hRule="exact" w:val="144"/>
                        </w:trPr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i/>
                                <w:i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i/>
                                <w:iCs/>
                                <w:color w:val="000000"/>
                                <w:sz w:val="13"/>
                                <w:szCs w:val="13"/>
                              </w:rPr>
                              <w:t> </w:t>
                            </w:r>
                          </w:p>
                        </w:tc>
                      </w:tr>
                      <w:tr w:rsidR="00045F1A" w:rsidRPr="00072F85" w:rsidTr="00135C5C">
                        <w:trPr>
                          <w:trHeight w:val="204"/>
                        </w:trPr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2EFDA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ENGL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2EFDA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2EFDA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 xml:space="preserve">Reading and Composition </w:t>
                            </w: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FF0000"/>
                                <w:sz w:val="13"/>
                                <w:szCs w:val="1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000000" w:fill="E2EFDA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3</w:t>
                            </w:r>
                          </w:p>
                        </w:tc>
                      </w:tr>
                      <w:tr w:rsidR="00045F1A" w:rsidRPr="00072F85" w:rsidTr="00135C5C">
                        <w:trPr>
                          <w:trHeight w:hRule="exact" w:val="144"/>
                        </w:trPr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 </w:t>
                            </w:r>
                          </w:p>
                        </w:tc>
                      </w:tr>
                      <w:tr w:rsidR="00045F1A" w:rsidRPr="00072F85" w:rsidTr="00135C5C">
                        <w:trPr>
                          <w:trHeight w:val="242"/>
                        </w:trPr>
                        <w:tc>
                          <w:tcPr>
                            <w:tcW w:w="4850" w:type="dxa"/>
                            <w:gridSpan w:val="4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DEBF7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Recommended Semester 2</w:t>
                            </w:r>
                          </w:p>
                        </w:tc>
                      </w:tr>
                      <w:tr w:rsidR="00045F1A" w:rsidRPr="00072F85" w:rsidTr="00135C5C">
                        <w:trPr>
                          <w:trHeight w:val="204"/>
                        </w:trPr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9E1F2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ENGL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DEBF7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DEBF7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135C5C">
                            <w:pPr>
                              <w:jc w:val="left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Composition, Literature, Critical Thinking</w:t>
                            </w:r>
                            <w:r w:rsidR="00135C5C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FF0000"/>
                                <w:sz w:val="13"/>
                                <w:szCs w:val="1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000000" w:fill="DDEBF7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3</w:t>
                            </w:r>
                          </w:p>
                        </w:tc>
                      </w:tr>
                      <w:tr w:rsidR="00045F1A" w:rsidRPr="00072F85" w:rsidTr="00135C5C">
                        <w:trPr>
                          <w:trHeight w:hRule="exact" w:val="144"/>
                        </w:trPr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 </w:t>
                            </w:r>
                          </w:p>
                        </w:tc>
                      </w:tr>
                      <w:tr w:rsidR="00045F1A" w:rsidRPr="00072F85" w:rsidTr="00135C5C">
                        <w:trPr>
                          <w:trHeight w:val="260"/>
                        </w:trPr>
                        <w:tc>
                          <w:tcPr>
                            <w:tcW w:w="4850" w:type="dxa"/>
                            <w:gridSpan w:val="4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FFF2CC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Recommended Semester 3</w:t>
                            </w:r>
                          </w:p>
                        </w:tc>
                      </w:tr>
                      <w:tr w:rsidR="00135C5C" w:rsidRPr="00072F85" w:rsidTr="00135C5C">
                        <w:trPr>
                          <w:trHeight w:val="204"/>
                        </w:trPr>
                        <w:tc>
                          <w:tcPr>
                            <w:tcW w:w="125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MATH JAM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2CC"/>
                            <w:vAlign w:val="bottom"/>
                            <w:hideMark/>
                          </w:tcPr>
                          <w:p w:rsidR="00045F1A" w:rsidRPr="00F65BFE" w:rsidRDefault="00045F1A" w:rsidP="00135C5C">
                            <w:pPr>
                              <w:jc w:val="left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Math placement determined (See counselor)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000000" w:fill="FFF2CC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 </w:t>
                            </w:r>
                          </w:p>
                        </w:tc>
                      </w:tr>
                      <w:tr w:rsidR="00045F1A" w:rsidRPr="00072F85" w:rsidTr="00135C5C">
                        <w:trPr>
                          <w:trHeight w:val="395"/>
                        </w:trPr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MATH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jc w:val="left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 xml:space="preserve">Path to Statistics </w:t>
                            </w: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FF0000"/>
                                <w:sz w:val="13"/>
                                <w:szCs w:val="1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000000" w:fill="FFF2CC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i/>
                                <w:i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072F85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i/>
                                <w:iCs/>
                                <w:color w:val="000000"/>
                                <w:sz w:val="13"/>
                                <w:szCs w:val="13"/>
                              </w:rPr>
                              <w:t>Non- Trans</w:t>
                            </w:r>
                          </w:p>
                        </w:tc>
                      </w:tr>
                      <w:tr w:rsidR="00045F1A" w:rsidRPr="00072F85" w:rsidTr="00135C5C">
                        <w:trPr>
                          <w:trHeight w:hRule="exact" w:val="144"/>
                        </w:trPr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 </w:t>
                            </w:r>
                          </w:p>
                        </w:tc>
                      </w:tr>
                      <w:tr w:rsidR="00045F1A" w:rsidRPr="00072F85" w:rsidTr="00135C5C">
                        <w:trPr>
                          <w:trHeight w:val="245"/>
                        </w:trPr>
                        <w:tc>
                          <w:tcPr>
                            <w:tcW w:w="620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BIO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Human Biology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3</w:t>
                            </w:r>
                          </w:p>
                        </w:tc>
                      </w:tr>
                      <w:tr w:rsidR="00045F1A" w:rsidRPr="00072F85" w:rsidTr="00135C5C">
                        <w:trPr>
                          <w:trHeight w:val="245"/>
                        </w:trPr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BIO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Human Biology</w:t>
                            </w:r>
                            <w:r w:rsidR="00135C5C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 xml:space="preserve"> Lab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1</w:t>
                            </w:r>
                          </w:p>
                        </w:tc>
                      </w:tr>
                      <w:tr w:rsidR="00045F1A" w:rsidRPr="00072F85" w:rsidTr="00135C5C">
                        <w:trPr>
                          <w:trHeight w:val="245"/>
                        </w:trPr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COMM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Public Speaking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3</w:t>
                            </w:r>
                          </w:p>
                        </w:tc>
                      </w:tr>
                      <w:tr w:rsidR="00045F1A" w:rsidRPr="00072F85" w:rsidTr="00135C5C">
                        <w:trPr>
                          <w:trHeight w:val="245"/>
                        </w:trPr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CRER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Transfer Essentials and Planning (Honors)</w:t>
                            </w: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FF0000"/>
                                <w:sz w:val="13"/>
                                <w:szCs w:val="1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1</w:t>
                            </w:r>
                          </w:p>
                        </w:tc>
                      </w:tr>
                      <w:tr w:rsidR="00045F1A" w:rsidRPr="00072F85" w:rsidTr="00135C5C">
                        <w:trPr>
                          <w:trHeight w:val="245"/>
                        </w:trPr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DRAM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Introduction to Theater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3</w:t>
                            </w:r>
                          </w:p>
                        </w:tc>
                      </w:tr>
                      <w:tr w:rsidR="00045F1A" w:rsidRPr="00072F85" w:rsidTr="00135C5C">
                        <w:trPr>
                          <w:trHeight w:val="245"/>
                        </w:trPr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ECON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 xml:space="preserve">Principles of Macroeconomics </w:t>
                            </w: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FF0000"/>
                                <w:sz w:val="13"/>
                                <w:szCs w:val="1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3</w:t>
                            </w:r>
                          </w:p>
                        </w:tc>
                      </w:tr>
                      <w:tr w:rsidR="00045F1A" w:rsidRPr="00072F85" w:rsidTr="00135C5C">
                        <w:trPr>
                          <w:trHeight w:val="245"/>
                        </w:trPr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ECON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 xml:space="preserve">Principles of Microeconomics </w:t>
                            </w: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FF0000"/>
                                <w:sz w:val="13"/>
                                <w:szCs w:val="1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3</w:t>
                            </w:r>
                          </w:p>
                        </w:tc>
                      </w:tr>
                      <w:tr w:rsidR="00045F1A" w:rsidRPr="00072F85" w:rsidTr="00135C5C">
                        <w:trPr>
                          <w:trHeight w:val="245"/>
                        </w:trPr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FITN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304.1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Walking Fitness I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1</w:t>
                            </w:r>
                          </w:p>
                        </w:tc>
                      </w:tr>
                      <w:tr w:rsidR="00045F1A" w:rsidRPr="00072F85" w:rsidTr="00135C5C">
                        <w:trPr>
                          <w:trHeight w:val="245"/>
                        </w:trPr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FITN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304.2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Walking Fitness II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1</w:t>
                            </w:r>
                          </w:p>
                        </w:tc>
                      </w:tr>
                      <w:tr w:rsidR="00045F1A" w:rsidRPr="00072F85" w:rsidTr="00135C5C">
                        <w:trPr>
                          <w:trHeight w:val="245"/>
                        </w:trPr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HIST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History of Western Civilization II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3</w:t>
                            </w:r>
                          </w:p>
                        </w:tc>
                      </w:tr>
                      <w:tr w:rsidR="00045F1A" w:rsidRPr="00072F85" w:rsidTr="00135C5C">
                        <w:trPr>
                          <w:trHeight w:val="245"/>
                        </w:trPr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HIST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US History through 1877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3</w:t>
                            </w:r>
                          </w:p>
                        </w:tc>
                      </w:tr>
                      <w:tr w:rsidR="00045F1A" w:rsidRPr="00072F85" w:rsidTr="00135C5C">
                        <w:trPr>
                          <w:trHeight w:val="245"/>
                        </w:trPr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LIBR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Introduction to Information Research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1</w:t>
                            </w:r>
                          </w:p>
                        </w:tc>
                      </w:tr>
                      <w:tr w:rsidR="00045F1A" w:rsidRPr="00072F85" w:rsidTr="00135C5C">
                        <w:trPr>
                          <w:trHeight w:val="245"/>
                        </w:trPr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LIT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441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Film Study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3</w:t>
                            </w:r>
                          </w:p>
                        </w:tc>
                      </w:tr>
                      <w:tr w:rsidR="00045F1A" w:rsidRPr="00072F85" w:rsidTr="00135C5C">
                        <w:trPr>
                          <w:trHeight w:val="245"/>
                        </w:trPr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MATH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Elementary Probability and Statistics</w:t>
                            </w: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FF0000"/>
                                <w:sz w:val="13"/>
                                <w:szCs w:val="1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4</w:t>
                            </w:r>
                          </w:p>
                        </w:tc>
                      </w:tr>
                      <w:tr w:rsidR="00045F1A" w:rsidRPr="00072F85" w:rsidTr="00135C5C">
                        <w:trPr>
                          <w:trHeight w:val="245"/>
                        </w:trPr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MUS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Music of the Americas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3</w:t>
                            </w:r>
                          </w:p>
                        </w:tc>
                      </w:tr>
                      <w:tr w:rsidR="00045F1A" w:rsidRPr="00072F85" w:rsidTr="00135C5C">
                        <w:trPr>
                          <w:trHeight w:val="245"/>
                        </w:trPr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OCEN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Oceanography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3</w:t>
                            </w:r>
                          </w:p>
                        </w:tc>
                      </w:tr>
                      <w:tr w:rsidR="00045F1A" w:rsidRPr="00072F85" w:rsidTr="00135C5C">
                        <w:trPr>
                          <w:trHeight w:val="245"/>
                        </w:trPr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PLSC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American Politics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3</w:t>
                            </w:r>
                          </w:p>
                        </w:tc>
                      </w:tr>
                      <w:tr w:rsidR="00045F1A" w:rsidRPr="00072F85" w:rsidTr="00135C5C">
                        <w:trPr>
                          <w:trHeight w:val="245"/>
                        </w:trPr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 xml:space="preserve">PLSC 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310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California State and Local Government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3</w:t>
                            </w:r>
                          </w:p>
                        </w:tc>
                      </w:tr>
                      <w:tr w:rsidR="00045F1A" w:rsidRPr="00072F85" w:rsidTr="00135C5C">
                        <w:trPr>
                          <w:trHeight w:val="245"/>
                        </w:trPr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PSYC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General Psychology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3</w:t>
                            </w:r>
                          </w:p>
                        </w:tc>
                      </w:tr>
                      <w:tr w:rsidR="00045F1A" w:rsidRPr="00072F85" w:rsidTr="00135C5C">
                        <w:trPr>
                          <w:trHeight w:val="245"/>
                        </w:trPr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PSYC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Developmental Psychology</w:t>
                            </w: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FF0000"/>
                                <w:sz w:val="13"/>
                                <w:szCs w:val="1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3</w:t>
                            </w:r>
                          </w:p>
                        </w:tc>
                      </w:tr>
                      <w:tr w:rsidR="00045F1A" w:rsidRPr="00072F85" w:rsidTr="00135C5C">
                        <w:trPr>
                          <w:trHeight w:val="245"/>
                        </w:trPr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PSYC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Social Science Research Methods</w:t>
                            </w: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FF0000"/>
                                <w:sz w:val="13"/>
                                <w:szCs w:val="1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3</w:t>
                            </w:r>
                          </w:p>
                        </w:tc>
                      </w:tr>
                      <w:tr w:rsidR="00045F1A" w:rsidRPr="00072F85" w:rsidTr="00135C5C">
                        <w:trPr>
                          <w:trHeight w:val="245"/>
                        </w:trPr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SOC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Introduction to Sociology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3</w:t>
                            </w:r>
                          </w:p>
                        </w:tc>
                      </w:tr>
                      <w:tr w:rsidR="00045F1A" w:rsidRPr="00072F85" w:rsidTr="00135C5C">
                        <w:trPr>
                          <w:trHeight w:val="245"/>
                        </w:trPr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nil"/>
                            </w:tcBorders>
                            <w:shd w:val="clear" w:color="auto" w:fill="CCFF99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CCFF99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CCFF99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Total Transferable Units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single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CCFF99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63</w:t>
                            </w:r>
                          </w:p>
                        </w:tc>
                      </w:tr>
                      <w:tr w:rsidR="00045F1A" w:rsidRPr="00072F85" w:rsidTr="00135C5C">
                        <w:trPr>
                          <w:trHeight w:hRule="exact" w:val="144"/>
                        </w:trPr>
                        <w:tc>
                          <w:tcPr>
                            <w:tcW w:w="6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045F1A" w:rsidRPr="00072F85" w:rsidTr="00135C5C">
                        <w:trPr>
                          <w:trHeight w:val="204"/>
                        </w:trPr>
                        <w:tc>
                          <w:tcPr>
                            <w:tcW w:w="422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FF0000"/>
                                <w:sz w:val="13"/>
                                <w:szCs w:val="13"/>
                              </w:rPr>
                            </w:pP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FF0000"/>
                                <w:sz w:val="13"/>
                                <w:szCs w:val="13"/>
                              </w:rPr>
                              <w:t>*</w:t>
                            </w:r>
                            <w:r w:rsidRPr="00F65BFE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13"/>
                                <w:szCs w:val="13"/>
                              </w:rPr>
                              <w:t>Requires prerequisite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45F1A" w:rsidRPr="00F65BFE" w:rsidRDefault="00045F1A" w:rsidP="00045F1A">
                            <w:pPr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FF0000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</w:tbl>
                    <w:p w:rsidR="00DC2F45" w:rsidRDefault="00DC2F45"/>
                  </w:txbxContent>
                </v:textbox>
                <w10:wrap anchory="margin"/>
              </v:shape>
            </w:pict>
          </mc:Fallback>
        </mc:AlternateContent>
      </w:r>
      <w:r w:rsidR="00045F1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62E8B3" wp14:editId="7B86098B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3322320" cy="7785100"/>
                <wp:effectExtent l="57150" t="38100" r="68580" b="101600"/>
                <wp:wrapNone/>
                <wp:docPr id="80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320" cy="778510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0B8" w:rsidRPr="00420D3C" w:rsidRDefault="00EA70B8" w:rsidP="00696D86">
                            <w:pPr>
                              <w:spacing w:before="0" w:beforeAutospacing="0"/>
                              <w:jc w:val="center"/>
                              <w:rPr>
                                <w:rFonts w:ascii="Franklin Gothic Demi Cond" w:hAnsi="Franklin Gothic Demi Cond"/>
                                <w:sz w:val="16"/>
                                <w:szCs w:val="16"/>
                              </w:rPr>
                            </w:pPr>
                          </w:p>
                          <w:p w:rsidR="006E13FB" w:rsidRDefault="006E13FB" w:rsidP="00202DC4">
                            <w:pPr>
                              <w:spacing w:before="40" w:beforeAutospacing="0"/>
                              <w:jc w:val="center"/>
                              <w:rPr>
                                <w:rFonts w:ascii="Franklin Gothic Demi Cond" w:hAnsi="Franklin Gothic Demi Cond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:rsidR="00EC1EAE" w:rsidRPr="00420D3C" w:rsidRDefault="003120AA" w:rsidP="00202DC4">
                            <w:pPr>
                              <w:spacing w:before="40" w:beforeAutospacing="0"/>
                              <w:jc w:val="center"/>
                              <w:rPr>
                                <w:rFonts w:ascii="Franklin Gothic Demi Cond" w:hAnsi="Franklin Gothic Demi Cond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420D3C">
                              <w:rPr>
                                <w:rFonts w:ascii="Franklin Gothic Demi Cond" w:hAnsi="Franklin Gothic Demi Cond"/>
                                <w:sz w:val="36"/>
                                <w:szCs w:val="36"/>
                                <w:u w:val="single"/>
                              </w:rPr>
                              <w:t>CWA Courses Offered</w:t>
                            </w:r>
                          </w:p>
                          <w:p w:rsidR="00674DF3" w:rsidRPr="002B36D1" w:rsidRDefault="00674DF3" w:rsidP="00420D3C">
                            <w:pPr>
                              <w:spacing w:before="0" w:beforeAutospacing="0"/>
                              <w:jc w:val="center"/>
                              <w:rPr>
                                <w:rFonts w:ascii="Franklin Gothic Demi Cond" w:hAnsi="Franklin Gothic Demi Cond"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:rsidR="001A09A7" w:rsidRPr="00420D3C" w:rsidRDefault="0013045A" w:rsidP="00420D3C">
                            <w:pPr>
                              <w:spacing w:before="0" w:beforeAutospacing="0"/>
                              <w:jc w:val="center"/>
                              <w:rPr>
                                <w:rFonts w:ascii="Franklin Gothic Demi Cond" w:hAnsi="Franklin Gothic Demi Cond"/>
                                <w:sz w:val="28"/>
                                <w:szCs w:val="28"/>
                              </w:rPr>
                            </w:pPr>
                            <w:r w:rsidRPr="00420D3C">
                              <w:rPr>
                                <w:rFonts w:ascii="Franklin Gothic Demi Cond" w:hAnsi="Franklin Gothic Demi Cond"/>
                                <w:sz w:val="28"/>
                                <w:szCs w:val="28"/>
                              </w:rPr>
                              <w:t xml:space="preserve">Attend </w:t>
                            </w:r>
                            <w:r w:rsidR="00420D3C">
                              <w:rPr>
                                <w:rFonts w:ascii="Franklin Gothic Demi Cond" w:hAnsi="Franklin Gothic Demi Cond"/>
                                <w:sz w:val="28"/>
                                <w:szCs w:val="28"/>
                              </w:rPr>
                              <w:t>Classes</w:t>
                            </w:r>
                            <w:r w:rsidR="004804F5" w:rsidRPr="00420D3C">
                              <w:rPr>
                                <w:rFonts w:ascii="Franklin Gothic Demi Cond" w:hAnsi="Franklin Gothic Demi Con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20D3C">
                              <w:rPr>
                                <w:rFonts w:ascii="Franklin Gothic Demi Cond" w:hAnsi="Franklin Gothic Demi Cond"/>
                                <w:sz w:val="28"/>
                                <w:szCs w:val="28"/>
                              </w:rPr>
                              <w:t xml:space="preserve">Thursday </w:t>
                            </w:r>
                            <w:r w:rsidR="004804F5" w:rsidRPr="00420D3C">
                              <w:rPr>
                                <w:rFonts w:ascii="Franklin Gothic Demi Cond" w:hAnsi="Franklin Gothic Demi Cond"/>
                                <w:sz w:val="28"/>
                                <w:szCs w:val="28"/>
                              </w:rPr>
                              <w:t>E</w:t>
                            </w:r>
                            <w:r w:rsidRPr="00420D3C">
                              <w:rPr>
                                <w:rFonts w:ascii="Franklin Gothic Demi Cond" w:hAnsi="Franklin Gothic Demi Cond"/>
                                <w:sz w:val="28"/>
                                <w:szCs w:val="28"/>
                              </w:rPr>
                              <w:t xml:space="preserve">vening </w:t>
                            </w:r>
                          </w:p>
                          <w:p w:rsidR="0013045A" w:rsidRPr="00420D3C" w:rsidRDefault="001A09A7" w:rsidP="00420D3C">
                            <w:pPr>
                              <w:spacing w:before="0" w:beforeAutospacing="0"/>
                              <w:jc w:val="center"/>
                              <w:rPr>
                                <w:rFonts w:ascii="Franklin Gothic Demi Cond" w:hAnsi="Franklin Gothic Demi Cond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420D3C">
                              <w:rPr>
                                <w:rFonts w:ascii="Franklin Gothic Demi Cond" w:hAnsi="Franklin Gothic Demi Cond"/>
                                <w:sz w:val="28"/>
                                <w:szCs w:val="28"/>
                              </w:rPr>
                              <w:t>a</w:t>
                            </w:r>
                            <w:r w:rsidR="0013045A" w:rsidRPr="00420D3C">
                              <w:rPr>
                                <w:rFonts w:ascii="Franklin Gothic Demi Cond" w:hAnsi="Franklin Gothic Demi Cond"/>
                                <w:sz w:val="28"/>
                                <w:szCs w:val="28"/>
                              </w:rPr>
                              <w:t>nd</w:t>
                            </w:r>
                            <w:proofErr w:type="gramEnd"/>
                            <w:r w:rsidRPr="00420D3C">
                              <w:rPr>
                                <w:rFonts w:ascii="Franklin Gothic Demi Cond" w:hAnsi="Franklin Gothic Demi Con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04F5" w:rsidRPr="00420D3C">
                              <w:rPr>
                                <w:rFonts w:ascii="Franklin Gothic Demi Cond" w:hAnsi="Franklin Gothic Demi Cond"/>
                                <w:sz w:val="28"/>
                                <w:szCs w:val="28"/>
                              </w:rPr>
                              <w:t xml:space="preserve">every other </w:t>
                            </w:r>
                            <w:r w:rsidR="0013045A" w:rsidRPr="00420D3C">
                              <w:rPr>
                                <w:rFonts w:ascii="Franklin Gothic Demi Cond" w:hAnsi="Franklin Gothic Demi Cond"/>
                                <w:sz w:val="28"/>
                                <w:szCs w:val="28"/>
                              </w:rPr>
                              <w:t>Saturday</w:t>
                            </w:r>
                          </w:p>
                          <w:p w:rsidR="00605683" w:rsidRDefault="00605683" w:rsidP="0058185C">
                            <w:pPr>
                              <w:spacing w:before="120" w:beforeAutospacing="0"/>
                              <w:jc w:val="center"/>
                              <w:rPr>
                                <w:rFonts w:ascii="Franklin Gothic Demi Cond" w:hAnsi="Franklin Gothic Demi Cond"/>
                                <w:sz w:val="20"/>
                                <w:szCs w:val="20"/>
                              </w:rPr>
                            </w:pPr>
                          </w:p>
                          <w:p w:rsidR="00605683" w:rsidRDefault="00605683" w:rsidP="0058185C">
                            <w:pPr>
                              <w:spacing w:before="120" w:beforeAutospacing="0"/>
                              <w:jc w:val="center"/>
                              <w:rPr>
                                <w:rFonts w:ascii="Franklin Gothic Demi Cond" w:hAnsi="Franklin Gothic Demi Cond"/>
                                <w:sz w:val="20"/>
                                <w:szCs w:val="20"/>
                              </w:rPr>
                            </w:pPr>
                          </w:p>
                          <w:p w:rsidR="00605683" w:rsidRDefault="00605683" w:rsidP="0058185C">
                            <w:pPr>
                              <w:spacing w:before="120" w:beforeAutospacing="0"/>
                              <w:jc w:val="center"/>
                              <w:rPr>
                                <w:rFonts w:ascii="Franklin Gothic Demi Cond" w:hAnsi="Franklin Gothic Demi Cond"/>
                                <w:sz w:val="20"/>
                                <w:szCs w:val="20"/>
                              </w:rPr>
                            </w:pPr>
                          </w:p>
                          <w:p w:rsidR="00605683" w:rsidRDefault="00605683" w:rsidP="0058185C">
                            <w:pPr>
                              <w:spacing w:before="120" w:beforeAutospacing="0"/>
                              <w:jc w:val="center"/>
                              <w:rPr>
                                <w:rFonts w:ascii="Franklin Gothic Demi Cond" w:hAnsi="Franklin Gothic Demi Cond"/>
                                <w:sz w:val="20"/>
                                <w:szCs w:val="20"/>
                              </w:rPr>
                            </w:pPr>
                          </w:p>
                          <w:p w:rsidR="00605683" w:rsidRDefault="00605683" w:rsidP="0058185C">
                            <w:pPr>
                              <w:spacing w:before="120" w:beforeAutospacing="0"/>
                              <w:jc w:val="center"/>
                              <w:rPr>
                                <w:rFonts w:ascii="Franklin Gothic Demi Cond" w:hAnsi="Franklin Gothic Demi Cond"/>
                                <w:sz w:val="20"/>
                                <w:szCs w:val="20"/>
                              </w:rPr>
                            </w:pPr>
                          </w:p>
                          <w:p w:rsidR="00605683" w:rsidRDefault="00605683" w:rsidP="0058185C">
                            <w:pPr>
                              <w:spacing w:before="120" w:beforeAutospacing="0"/>
                              <w:jc w:val="center"/>
                              <w:rPr>
                                <w:rFonts w:ascii="Franklin Gothic Demi Cond" w:hAnsi="Franklin Gothic Demi Cond"/>
                                <w:sz w:val="20"/>
                                <w:szCs w:val="20"/>
                              </w:rPr>
                            </w:pPr>
                          </w:p>
                          <w:p w:rsidR="000A1632" w:rsidRDefault="000A1632" w:rsidP="00696D86">
                            <w:pPr>
                              <w:spacing w:before="0" w:beforeAutospacing="0"/>
                              <w:jc w:val="center"/>
                              <w:rPr>
                                <w:rFonts w:ascii="Franklin Gothic Demi Cond" w:hAnsi="Franklin Gothic Demi Cond"/>
                                <w:sz w:val="32"/>
                                <w:szCs w:val="32"/>
                              </w:rPr>
                            </w:pPr>
                          </w:p>
                          <w:p w:rsidR="000A1632" w:rsidRDefault="000A1632" w:rsidP="00235152">
                            <w:pPr>
                              <w:spacing w:before="0" w:beforeAutospacing="0"/>
                              <w:jc w:val="left"/>
                              <w:rPr>
                                <w:rFonts w:ascii="Franklin Gothic Demi Cond" w:hAnsi="Franklin Gothic Demi Con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D935F" id="Text Box 263" o:spid="_x0000_s1027" type="#_x0000_t202" style="position:absolute;left:0;text-align:left;margin-left:0;margin-top:3pt;width:261.6pt;height:613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" fillcolor="#cf9" strokecolor="#94b64e [3046]">
                <v:shadow on="t" color="black" opacity="24903f" origin=",.5" offset="0,.55556mm"/>
                <v:textbox inset="0,0,0,0">
                  <w:txbxContent>
                    <w:p w:rsidR="00EA70B8" w:rsidRPr="00420D3C" w:rsidRDefault="00EA70B8" w:rsidP="00696D86">
                      <w:pPr>
                        <w:spacing w:before="0" w:beforeAutospacing="0"/>
                        <w:jc w:val="center"/>
                        <w:rPr>
                          <w:rFonts w:ascii="Franklin Gothic Demi Cond" w:hAnsi="Franklin Gothic Demi Cond"/>
                          <w:sz w:val="16"/>
                          <w:szCs w:val="16"/>
                        </w:rPr>
                      </w:pPr>
                    </w:p>
                    <w:p w:rsidR="006E13FB" w:rsidRDefault="006E13FB" w:rsidP="00202DC4">
                      <w:pPr>
                        <w:spacing w:before="40" w:beforeAutospacing="0"/>
                        <w:jc w:val="center"/>
                        <w:rPr>
                          <w:rFonts w:ascii="Franklin Gothic Demi Cond" w:hAnsi="Franklin Gothic Demi Cond"/>
                          <w:sz w:val="36"/>
                          <w:szCs w:val="36"/>
                          <w:u w:val="single"/>
                        </w:rPr>
                      </w:pPr>
                    </w:p>
                    <w:p w:rsidR="00EC1EAE" w:rsidRPr="00420D3C" w:rsidRDefault="003120AA" w:rsidP="00202DC4">
                      <w:pPr>
                        <w:spacing w:before="40" w:beforeAutospacing="0"/>
                        <w:jc w:val="center"/>
                        <w:rPr>
                          <w:rFonts w:ascii="Franklin Gothic Demi Cond" w:hAnsi="Franklin Gothic Demi Cond"/>
                          <w:sz w:val="36"/>
                          <w:szCs w:val="36"/>
                          <w:u w:val="single"/>
                        </w:rPr>
                      </w:pPr>
                      <w:r w:rsidRPr="00420D3C">
                        <w:rPr>
                          <w:rFonts w:ascii="Franklin Gothic Demi Cond" w:hAnsi="Franklin Gothic Demi Cond"/>
                          <w:sz w:val="36"/>
                          <w:szCs w:val="36"/>
                          <w:u w:val="single"/>
                        </w:rPr>
                        <w:t>CWA Courses Offered</w:t>
                      </w:r>
                    </w:p>
                    <w:p w:rsidR="00674DF3" w:rsidRPr="002B36D1" w:rsidRDefault="00674DF3" w:rsidP="00420D3C">
                      <w:pPr>
                        <w:spacing w:before="0" w:beforeAutospacing="0"/>
                        <w:jc w:val="center"/>
                        <w:rPr>
                          <w:rFonts w:ascii="Franklin Gothic Demi Cond" w:hAnsi="Franklin Gothic Demi Cond"/>
                          <w:sz w:val="10"/>
                          <w:szCs w:val="10"/>
                          <w:u w:val="single"/>
                        </w:rPr>
                      </w:pPr>
                    </w:p>
                    <w:p w:rsidR="001A09A7" w:rsidRPr="00420D3C" w:rsidRDefault="0013045A" w:rsidP="00420D3C">
                      <w:pPr>
                        <w:spacing w:before="0" w:beforeAutospacing="0"/>
                        <w:jc w:val="center"/>
                        <w:rPr>
                          <w:rFonts w:ascii="Franklin Gothic Demi Cond" w:hAnsi="Franklin Gothic Demi Cond"/>
                          <w:sz w:val="28"/>
                          <w:szCs w:val="28"/>
                        </w:rPr>
                      </w:pPr>
                      <w:r w:rsidRPr="00420D3C">
                        <w:rPr>
                          <w:rFonts w:ascii="Franklin Gothic Demi Cond" w:hAnsi="Franklin Gothic Demi Cond"/>
                          <w:sz w:val="28"/>
                          <w:szCs w:val="28"/>
                        </w:rPr>
                        <w:t xml:space="preserve">Attend </w:t>
                      </w:r>
                      <w:r w:rsidR="00420D3C">
                        <w:rPr>
                          <w:rFonts w:ascii="Franklin Gothic Demi Cond" w:hAnsi="Franklin Gothic Demi Cond"/>
                          <w:sz w:val="28"/>
                          <w:szCs w:val="28"/>
                        </w:rPr>
                        <w:t>Classes</w:t>
                      </w:r>
                      <w:r w:rsidR="004804F5" w:rsidRPr="00420D3C">
                        <w:rPr>
                          <w:rFonts w:ascii="Franklin Gothic Demi Cond" w:hAnsi="Franklin Gothic Demi Cond"/>
                          <w:sz w:val="28"/>
                          <w:szCs w:val="28"/>
                        </w:rPr>
                        <w:t xml:space="preserve"> </w:t>
                      </w:r>
                      <w:r w:rsidRPr="00420D3C">
                        <w:rPr>
                          <w:rFonts w:ascii="Franklin Gothic Demi Cond" w:hAnsi="Franklin Gothic Demi Cond"/>
                          <w:sz w:val="28"/>
                          <w:szCs w:val="28"/>
                        </w:rPr>
                        <w:t xml:space="preserve">Thursday </w:t>
                      </w:r>
                      <w:r w:rsidR="004804F5" w:rsidRPr="00420D3C">
                        <w:rPr>
                          <w:rFonts w:ascii="Franklin Gothic Demi Cond" w:hAnsi="Franklin Gothic Demi Cond"/>
                          <w:sz w:val="28"/>
                          <w:szCs w:val="28"/>
                        </w:rPr>
                        <w:t>E</w:t>
                      </w:r>
                      <w:r w:rsidRPr="00420D3C">
                        <w:rPr>
                          <w:rFonts w:ascii="Franklin Gothic Demi Cond" w:hAnsi="Franklin Gothic Demi Cond"/>
                          <w:sz w:val="28"/>
                          <w:szCs w:val="28"/>
                        </w:rPr>
                        <w:t xml:space="preserve">vening </w:t>
                      </w:r>
                    </w:p>
                    <w:p w:rsidR="0013045A" w:rsidRPr="00420D3C" w:rsidRDefault="001A09A7" w:rsidP="00420D3C">
                      <w:pPr>
                        <w:spacing w:before="0" w:beforeAutospacing="0"/>
                        <w:jc w:val="center"/>
                        <w:rPr>
                          <w:rFonts w:ascii="Franklin Gothic Demi Cond" w:hAnsi="Franklin Gothic Demi Cond"/>
                          <w:sz w:val="28"/>
                          <w:szCs w:val="28"/>
                        </w:rPr>
                      </w:pPr>
                      <w:proofErr w:type="gramStart"/>
                      <w:r w:rsidRPr="00420D3C">
                        <w:rPr>
                          <w:rFonts w:ascii="Franklin Gothic Demi Cond" w:hAnsi="Franklin Gothic Demi Cond"/>
                          <w:sz w:val="28"/>
                          <w:szCs w:val="28"/>
                        </w:rPr>
                        <w:t>a</w:t>
                      </w:r>
                      <w:r w:rsidR="0013045A" w:rsidRPr="00420D3C">
                        <w:rPr>
                          <w:rFonts w:ascii="Franklin Gothic Demi Cond" w:hAnsi="Franklin Gothic Demi Cond"/>
                          <w:sz w:val="28"/>
                          <w:szCs w:val="28"/>
                        </w:rPr>
                        <w:t>nd</w:t>
                      </w:r>
                      <w:proofErr w:type="gramEnd"/>
                      <w:r w:rsidRPr="00420D3C">
                        <w:rPr>
                          <w:rFonts w:ascii="Franklin Gothic Demi Cond" w:hAnsi="Franklin Gothic Demi Cond"/>
                          <w:sz w:val="28"/>
                          <w:szCs w:val="28"/>
                        </w:rPr>
                        <w:t xml:space="preserve"> </w:t>
                      </w:r>
                      <w:r w:rsidR="004804F5" w:rsidRPr="00420D3C">
                        <w:rPr>
                          <w:rFonts w:ascii="Franklin Gothic Demi Cond" w:hAnsi="Franklin Gothic Demi Cond"/>
                          <w:sz w:val="28"/>
                          <w:szCs w:val="28"/>
                        </w:rPr>
                        <w:t xml:space="preserve">every other </w:t>
                      </w:r>
                      <w:r w:rsidR="0013045A" w:rsidRPr="00420D3C">
                        <w:rPr>
                          <w:rFonts w:ascii="Franklin Gothic Demi Cond" w:hAnsi="Franklin Gothic Demi Cond"/>
                          <w:sz w:val="28"/>
                          <w:szCs w:val="28"/>
                        </w:rPr>
                        <w:t>Saturday</w:t>
                      </w:r>
                    </w:p>
                    <w:p w:rsidR="00605683" w:rsidRDefault="00605683" w:rsidP="0058185C">
                      <w:pPr>
                        <w:spacing w:before="120" w:beforeAutospacing="0"/>
                        <w:jc w:val="center"/>
                        <w:rPr>
                          <w:rFonts w:ascii="Franklin Gothic Demi Cond" w:hAnsi="Franklin Gothic Demi Cond"/>
                          <w:sz w:val="20"/>
                          <w:szCs w:val="20"/>
                        </w:rPr>
                      </w:pPr>
                    </w:p>
                    <w:p w:rsidR="00605683" w:rsidRDefault="00605683" w:rsidP="0058185C">
                      <w:pPr>
                        <w:spacing w:before="120" w:beforeAutospacing="0"/>
                        <w:jc w:val="center"/>
                        <w:rPr>
                          <w:rFonts w:ascii="Franklin Gothic Demi Cond" w:hAnsi="Franklin Gothic Demi Cond"/>
                          <w:sz w:val="20"/>
                          <w:szCs w:val="20"/>
                        </w:rPr>
                      </w:pPr>
                    </w:p>
                    <w:p w:rsidR="00605683" w:rsidRDefault="00605683" w:rsidP="0058185C">
                      <w:pPr>
                        <w:spacing w:before="120" w:beforeAutospacing="0"/>
                        <w:jc w:val="center"/>
                        <w:rPr>
                          <w:rFonts w:ascii="Franklin Gothic Demi Cond" w:hAnsi="Franklin Gothic Demi Cond"/>
                          <w:sz w:val="20"/>
                          <w:szCs w:val="20"/>
                        </w:rPr>
                      </w:pPr>
                    </w:p>
                    <w:p w:rsidR="00605683" w:rsidRDefault="00605683" w:rsidP="0058185C">
                      <w:pPr>
                        <w:spacing w:before="120" w:beforeAutospacing="0"/>
                        <w:jc w:val="center"/>
                        <w:rPr>
                          <w:rFonts w:ascii="Franklin Gothic Demi Cond" w:hAnsi="Franklin Gothic Demi Cond"/>
                          <w:sz w:val="20"/>
                          <w:szCs w:val="20"/>
                        </w:rPr>
                      </w:pPr>
                    </w:p>
                    <w:p w:rsidR="00605683" w:rsidRDefault="00605683" w:rsidP="0058185C">
                      <w:pPr>
                        <w:spacing w:before="120" w:beforeAutospacing="0"/>
                        <w:jc w:val="center"/>
                        <w:rPr>
                          <w:rFonts w:ascii="Franklin Gothic Demi Cond" w:hAnsi="Franklin Gothic Demi Cond"/>
                          <w:sz w:val="20"/>
                          <w:szCs w:val="20"/>
                        </w:rPr>
                      </w:pPr>
                    </w:p>
                    <w:p w:rsidR="00605683" w:rsidRDefault="00605683" w:rsidP="0058185C">
                      <w:pPr>
                        <w:spacing w:before="120" w:beforeAutospacing="0"/>
                        <w:jc w:val="center"/>
                        <w:rPr>
                          <w:rFonts w:ascii="Franklin Gothic Demi Cond" w:hAnsi="Franklin Gothic Demi Cond"/>
                          <w:sz w:val="20"/>
                          <w:szCs w:val="20"/>
                        </w:rPr>
                      </w:pPr>
                    </w:p>
                    <w:p w:rsidR="000A1632" w:rsidRDefault="000A1632" w:rsidP="00696D86">
                      <w:pPr>
                        <w:spacing w:before="0" w:beforeAutospacing="0"/>
                        <w:jc w:val="center"/>
                        <w:rPr>
                          <w:rFonts w:ascii="Franklin Gothic Demi Cond" w:hAnsi="Franklin Gothic Demi Cond"/>
                          <w:sz w:val="32"/>
                          <w:szCs w:val="32"/>
                        </w:rPr>
                      </w:pPr>
                    </w:p>
                    <w:p w:rsidR="000A1632" w:rsidRDefault="000A1632" w:rsidP="00235152">
                      <w:pPr>
                        <w:spacing w:before="0" w:beforeAutospacing="0"/>
                        <w:jc w:val="left"/>
                        <w:rPr>
                          <w:rFonts w:ascii="Franklin Gothic Demi Cond" w:hAnsi="Franklin Gothic Demi Cond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63AB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02916A0" wp14:editId="2355DF27">
                <wp:simplePos x="0" y="0"/>
                <wp:positionH relativeFrom="column">
                  <wp:posOffset>3375660</wp:posOffset>
                </wp:positionH>
                <wp:positionV relativeFrom="paragraph">
                  <wp:posOffset>45720</wp:posOffset>
                </wp:positionV>
                <wp:extent cx="7806690" cy="5433060"/>
                <wp:effectExtent l="57150" t="38100" r="80010" b="91440"/>
                <wp:wrapNone/>
                <wp:docPr id="75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6690" cy="543306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891" w:rsidRDefault="00893891" w:rsidP="008938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74BD5" id="Rectangle 272" o:spid="_x0000_s1028" style="position:absolute;left:0;text-align:left;margin-left:265.8pt;margin-top:3.6pt;width:614.7pt;height:427.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" fillcolor="#cf9" strokecolor="#94b64e [3046]">
                <v:shadow on="t" color="black" opacity="24903f" origin=",.5" offset="0,.55556mm"/>
                <v:textbox>
                  <w:txbxContent>
                    <w:p w:rsidR="00893891" w:rsidRDefault="00893891" w:rsidP="008938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5734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5EABA4" wp14:editId="3AEB8F91">
                <wp:simplePos x="0" y="0"/>
                <wp:positionH relativeFrom="column">
                  <wp:posOffset>6732270</wp:posOffset>
                </wp:positionH>
                <wp:positionV relativeFrom="paragraph">
                  <wp:posOffset>5684520</wp:posOffset>
                </wp:positionV>
                <wp:extent cx="3231515" cy="2034540"/>
                <wp:effectExtent l="0" t="0" r="6985" b="3810"/>
                <wp:wrapNone/>
                <wp:docPr id="82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203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032" w:rsidRPr="00E57343" w:rsidRDefault="009A1E44" w:rsidP="009A1E44">
                            <w:pPr>
                              <w:spacing w:before="0" w:beforeAutospacing="0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E57343">
                              <w:rPr>
                                <w:b/>
                                <w:sz w:val="30"/>
                                <w:szCs w:val="30"/>
                              </w:rPr>
                              <w:t xml:space="preserve">Classes </w:t>
                            </w:r>
                            <w:r w:rsidR="00BE019F" w:rsidRPr="00E57343">
                              <w:rPr>
                                <w:b/>
                                <w:sz w:val="30"/>
                                <w:szCs w:val="30"/>
                              </w:rPr>
                              <w:t>f</w:t>
                            </w:r>
                            <w:r w:rsidR="00D64262">
                              <w:rPr>
                                <w:b/>
                                <w:sz w:val="30"/>
                                <w:szCs w:val="30"/>
                              </w:rPr>
                              <w:t xml:space="preserve">or </w:t>
                            </w:r>
                            <w:proofErr w:type="gramStart"/>
                            <w:r w:rsidR="00D64262">
                              <w:rPr>
                                <w:b/>
                                <w:sz w:val="30"/>
                                <w:szCs w:val="30"/>
                              </w:rPr>
                              <w:t>Spring</w:t>
                            </w:r>
                            <w:proofErr w:type="gramEnd"/>
                            <w:r w:rsidR="00D64262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2016</w:t>
                            </w:r>
                          </w:p>
                          <w:p w:rsidR="00D64262" w:rsidRPr="00E57343" w:rsidRDefault="009A1E44" w:rsidP="00D64262">
                            <w:pPr>
                              <w:spacing w:before="0" w:beforeAutospacing="0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E57343">
                              <w:rPr>
                                <w:b/>
                                <w:sz w:val="30"/>
                                <w:szCs w:val="30"/>
                              </w:rPr>
                              <w:t xml:space="preserve">Begin </w:t>
                            </w:r>
                            <w:r w:rsidR="00D64262">
                              <w:rPr>
                                <w:b/>
                                <w:sz w:val="30"/>
                                <w:szCs w:val="30"/>
                              </w:rPr>
                              <w:t>January 21</w:t>
                            </w:r>
                            <w:r w:rsidR="00D64262" w:rsidRPr="00D64262">
                              <w:rPr>
                                <w:b/>
                                <w:sz w:val="30"/>
                                <w:szCs w:val="30"/>
                                <w:vertAlign w:val="superscript"/>
                              </w:rPr>
                              <w:t>st</w:t>
                            </w:r>
                          </w:p>
                          <w:p w:rsidR="008F0E19" w:rsidRPr="00E57343" w:rsidRDefault="00DE7032" w:rsidP="0039029E">
                            <w:pPr>
                              <w:spacing w:before="120" w:beforeAutospacing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</w:pPr>
                            <w:r w:rsidRPr="00E57343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For information</w:t>
                            </w:r>
                            <w:r w:rsidR="0028382F" w:rsidRPr="00E57343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 xml:space="preserve"> or to apply online</w:t>
                            </w:r>
                            <w:r w:rsidR="008F0E19" w:rsidRPr="00E57343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 xml:space="preserve"> go to:</w:t>
                            </w:r>
                          </w:p>
                          <w:p w:rsidR="008F0E19" w:rsidRPr="00E57343" w:rsidRDefault="00CA540F" w:rsidP="008F0E19">
                            <w:pPr>
                              <w:spacing w:before="0" w:beforeAutospacing="0"/>
                              <w:jc w:val="center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hyperlink r:id="rId7" w:history="1">
                              <w:r w:rsidR="008F0E19" w:rsidRPr="00E57343">
                                <w:rPr>
                                  <w:rStyle w:val="Hyperlink"/>
                                  <w:rFonts w:ascii="Times New Roman" w:hAnsi="Times New Roman"/>
                                  <w:b/>
                                  <w:color w:val="auto"/>
                                  <w:sz w:val="21"/>
                                  <w:szCs w:val="21"/>
                                </w:rPr>
                                <w:t>www.canadacollege.edu/CWA</w:t>
                              </w:r>
                            </w:hyperlink>
                          </w:p>
                          <w:p w:rsidR="009A1E44" w:rsidRPr="00E57343" w:rsidRDefault="009A1E44" w:rsidP="00B2126A">
                            <w:pPr>
                              <w:spacing w:before="0" w:beforeAutospacing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78445F" w:rsidRPr="00E57343" w:rsidRDefault="009A1E44" w:rsidP="0028382F">
                            <w:pPr>
                              <w:spacing w:before="0" w:beforeAutospacing="0"/>
                              <w:jc w:val="center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 w:rsidRPr="00E57343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Q</w:t>
                            </w:r>
                            <w:r w:rsidR="008F0E19" w:rsidRPr="00E57343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 xml:space="preserve">uestions please </w:t>
                            </w:r>
                            <w:r w:rsidR="0028382F" w:rsidRPr="00E57343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email:</w:t>
                            </w:r>
                            <w:r w:rsidR="00F961D3" w:rsidRPr="00E57343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8" w:history="1">
                              <w:r w:rsidR="005E0C74" w:rsidRPr="00E57343">
                                <w:rPr>
                                  <w:rStyle w:val="Hyperlink"/>
                                  <w:b/>
                                  <w:sz w:val="21"/>
                                  <w:szCs w:val="21"/>
                                </w:rPr>
                                <w:t>CanadaCWA@smccd.edu</w:t>
                              </w:r>
                            </w:hyperlink>
                            <w:r w:rsidR="005E0C74" w:rsidRPr="00E57343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78445F" w:rsidRPr="00E57343" w:rsidRDefault="0028382F" w:rsidP="00B2126A">
                            <w:pPr>
                              <w:spacing w:before="0" w:beforeAutospacing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E57343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or</w:t>
                            </w:r>
                            <w:proofErr w:type="gramEnd"/>
                            <w:r w:rsidRPr="00E57343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 xml:space="preserve"> call (650) 306-3310</w:t>
                            </w:r>
                          </w:p>
                          <w:p w:rsidR="0028382F" w:rsidRPr="00E57343" w:rsidRDefault="0028382F" w:rsidP="00B2126A">
                            <w:pPr>
                              <w:spacing w:before="0" w:beforeAutospacing="0"/>
                              <w:jc w:val="center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:rsidR="00BE019F" w:rsidRPr="00BE019F" w:rsidRDefault="00BE019F" w:rsidP="00B2126A">
                            <w:pPr>
                              <w:spacing w:before="0" w:beforeAutospacing="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</w:p>
                          <w:p w:rsidR="00C7227C" w:rsidRDefault="00C7227C" w:rsidP="0078445F">
                            <w:pPr>
                              <w:spacing w:before="0" w:beforeAutospac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bookmarkStart w:id="0" w:name="_GoBack"/>
                            <w:r w:rsidRPr="00C7227C"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6D455AD2" wp14:editId="18BA1AD6">
                                  <wp:extent cx="781734" cy="326390"/>
                                  <wp:effectExtent l="38100" t="19050" r="56466" b="35560"/>
                                  <wp:docPr id="9" name="Picture 9" descr="Canada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nada Logo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5464" cy="3321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noFill/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bookmarkEnd w:id="0"/>
                          <w:p w:rsidR="00C7227C" w:rsidRPr="008A6E64" w:rsidRDefault="00C7227C" w:rsidP="0078445F">
                            <w:pPr>
                              <w:spacing w:before="0" w:beforeAutospacing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78445F" w:rsidRPr="0078445F" w:rsidRDefault="0078445F" w:rsidP="0078445F">
                            <w:pPr>
                              <w:spacing w:before="0" w:beforeAutospacing="0"/>
                              <w:jc w:val="center"/>
                              <w:rPr>
                                <w:rFonts w:ascii="Trebuchet MS" w:hAnsi="Trebuchet MS"/>
                                <w:color w:val="F8FFFC"/>
                                <w:sz w:val="28"/>
                                <w:szCs w:val="28"/>
                              </w:rPr>
                            </w:pPr>
                          </w:p>
                          <w:p w:rsidR="0078445F" w:rsidRPr="00F57631" w:rsidRDefault="0078445F" w:rsidP="0095428B">
                            <w:pPr>
                              <w:jc w:val="center"/>
                              <w:rPr>
                                <w:rFonts w:ascii="Trebuchet MS" w:hAnsi="Trebuchet MS"/>
                                <w:color w:val="F8FFFC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219DB" id="Text Box 270" o:spid="_x0000_s1029" type="#_x0000_t202" style="position:absolute;left:0;text-align:left;margin-left:530.1pt;margin-top:447.6pt;width:254.45pt;height:16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APtwIAALQ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" filled="f" stroked="f">
                <v:textbox inset="0,0,0,0">
                  <w:txbxContent>
                    <w:p w:rsidR="00DE7032" w:rsidRPr="00E57343" w:rsidRDefault="009A1E44" w:rsidP="009A1E44">
                      <w:pPr>
                        <w:spacing w:before="0" w:beforeAutospacing="0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E57343">
                        <w:rPr>
                          <w:b/>
                          <w:sz w:val="30"/>
                          <w:szCs w:val="30"/>
                        </w:rPr>
                        <w:t xml:space="preserve">Classes </w:t>
                      </w:r>
                      <w:r w:rsidR="00BE019F" w:rsidRPr="00E57343">
                        <w:rPr>
                          <w:b/>
                          <w:sz w:val="30"/>
                          <w:szCs w:val="30"/>
                        </w:rPr>
                        <w:t>f</w:t>
                      </w:r>
                      <w:r w:rsidR="00D64262">
                        <w:rPr>
                          <w:b/>
                          <w:sz w:val="30"/>
                          <w:szCs w:val="30"/>
                        </w:rPr>
                        <w:t xml:space="preserve">or </w:t>
                      </w:r>
                      <w:proofErr w:type="gramStart"/>
                      <w:r w:rsidR="00D64262">
                        <w:rPr>
                          <w:b/>
                          <w:sz w:val="30"/>
                          <w:szCs w:val="30"/>
                        </w:rPr>
                        <w:t>Spring</w:t>
                      </w:r>
                      <w:proofErr w:type="gramEnd"/>
                      <w:r w:rsidR="00D64262">
                        <w:rPr>
                          <w:b/>
                          <w:sz w:val="30"/>
                          <w:szCs w:val="30"/>
                        </w:rPr>
                        <w:t xml:space="preserve"> 2016</w:t>
                      </w:r>
                    </w:p>
                    <w:p w:rsidR="00D64262" w:rsidRPr="00E57343" w:rsidRDefault="009A1E44" w:rsidP="00D64262">
                      <w:pPr>
                        <w:spacing w:before="0" w:beforeAutospacing="0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E57343">
                        <w:rPr>
                          <w:b/>
                          <w:sz w:val="30"/>
                          <w:szCs w:val="30"/>
                        </w:rPr>
                        <w:t xml:space="preserve">Begin </w:t>
                      </w:r>
                      <w:r w:rsidR="00D64262">
                        <w:rPr>
                          <w:b/>
                          <w:sz w:val="30"/>
                          <w:szCs w:val="30"/>
                        </w:rPr>
                        <w:t>January 21</w:t>
                      </w:r>
                      <w:r w:rsidR="00D64262" w:rsidRPr="00D64262">
                        <w:rPr>
                          <w:b/>
                          <w:sz w:val="30"/>
                          <w:szCs w:val="30"/>
                          <w:vertAlign w:val="superscript"/>
                        </w:rPr>
                        <w:t>st</w:t>
                      </w:r>
                    </w:p>
                    <w:p w:rsidR="008F0E19" w:rsidRPr="00E57343" w:rsidRDefault="00DE7032" w:rsidP="0039029E">
                      <w:pPr>
                        <w:spacing w:before="120" w:beforeAutospacing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</w:pPr>
                      <w:r w:rsidRPr="00E57343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For information</w:t>
                      </w:r>
                      <w:r w:rsidR="0028382F" w:rsidRPr="00E57343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 xml:space="preserve"> or to apply online</w:t>
                      </w:r>
                      <w:r w:rsidR="008F0E19" w:rsidRPr="00E57343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 xml:space="preserve"> go to:</w:t>
                      </w:r>
                    </w:p>
                    <w:p w:rsidR="008F0E19" w:rsidRPr="00E57343" w:rsidRDefault="00E72E8B" w:rsidP="008F0E19">
                      <w:pPr>
                        <w:spacing w:before="0" w:beforeAutospacing="0"/>
                        <w:jc w:val="center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hyperlink r:id="rId10" w:history="1">
                        <w:r w:rsidR="008F0E19" w:rsidRPr="00E57343">
                          <w:rPr>
                            <w:rStyle w:val="Hyperlink"/>
                            <w:rFonts w:ascii="Times New Roman" w:hAnsi="Times New Roman"/>
                            <w:b/>
                            <w:color w:val="auto"/>
                            <w:sz w:val="21"/>
                            <w:szCs w:val="21"/>
                          </w:rPr>
                          <w:t>www.canadacollege.edu/CWA</w:t>
                        </w:r>
                      </w:hyperlink>
                    </w:p>
                    <w:p w:rsidR="009A1E44" w:rsidRPr="00E57343" w:rsidRDefault="009A1E44" w:rsidP="00B2126A">
                      <w:pPr>
                        <w:spacing w:before="0" w:beforeAutospacing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</w:pPr>
                    </w:p>
                    <w:p w:rsidR="0078445F" w:rsidRPr="00E57343" w:rsidRDefault="009A1E44" w:rsidP="0028382F">
                      <w:pPr>
                        <w:spacing w:before="0" w:beforeAutospacing="0"/>
                        <w:jc w:val="center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 w:rsidRPr="00E57343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Q</w:t>
                      </w:r>
                      <w:r w:rsidR="008F0E19" w:rsidRPr="00E57343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 xml:space="preserve">uestions please </w:t>
                      </w:r>
                      <w:r w:rsidR="0028382F" w:rsidRPr="00E57343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email:</w:t>
                      </w:r>
                      <w:r w:rsidR="00F961D3" w:rsidRPr="00E57343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</w:t>
                      </w:r>
                      <w:hyperlink r:id="rId11" w:history="1">
                        <w:r w:rsidR="005E0C74" w:rsidRPr="00E57343">
                          <w:rPr>
                            <w:rStyle w:val="Hyperlink"/>
                            <w:b/>
                            <w:sz w:val="21"/>
                            <w:szCs w:val="21"/>
                          </w:rPr>
                          <w:t>CanadaCWA@smccd.edu</w:t>
                        </w:r>
                      </w:hyperlink>
                      <w:r w:rsidR="005E0C74" w:rsidRPr="00E57343">
                        <w:rPr>
                          <w:b/>
                          <w:sz w:val="21"/>
                          <w:szCs w:val="21"/>
                        </w:rPr>
                        <w:t xml:space="preserve"> </w:t>
                      </w:r>
                    </w:p>
                    <w:p w:rsidR="0078445F" w:rsidRPr="00E57343" w:rsidRDefault="0028382F" w:rsidP="00B2126A">
                      <w:pPr>
                        <w:spacing w:before="0" w:beforeAutospacing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</w:pPr>
                      <w:proofErr w:type="gramStart"/>
                      <w:r w:rsidRPr="00E57343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or</w:t>
                      </w:r>
                      <w:proofErr w:type="gramEnd"/>
                      <w:r w:rsidRPr="00E57343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 xml:space="preserve"> call (650) 306-3310</w:t>
                      </w:r>
                    </w:p>
                    <w:p w:rsidR="0028382F" w:rsidRPr="00E57343" w:rsidRDefault="0028382F" w:rsidP="00B2126A">
                      <w:pPr>
                        <w:spacing w:before="0" w:beforeAutospacing="0"/>
                        <w:jc w:val="center"/>
                        <w:rPr>
                          <w:rFonts w:ascii="Times New Roman" w:hAnsi="Times New Roman"/>
                          <w:sz w:val="12"/>
                          <w:szCs w:val="12"/>
                        </w:rPr>
                      </w:pPr>
                    </w:p>
                    <w:p w:rsidR="00BE019F" w:rsidRPr="00BE019F" w:rsidRDefault="00BE019F" w:rsidP="00B2126A">
                      <w:pPr>
                        <w:spacing w:before="0" w:beforeAutospacing="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</w:p>
                    <w:p w:rsidR="00C7227C" w:rsidRDefault="00C7227C" w:rsidP="0078445F">
                      <w:pPr>
                        <w:spacing w:before="0" w:beforeAutospacing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C7227C"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474A1983" wp14:editId="00C19408">
                            <wp:extent cx="781734" cy="326390"/>
                            <wp:effectExtent l="38100" t="19050" r="56466" b="35560"/>
                            <wp:docPr id="9" name="Picture 9" descr="Canada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nada Logo.jp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5464" cy="33212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noFill/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7227C" w:rsidRPr="008A6E64" w:rsidRDefault="00C7227C" w:rsidP="0078445F">
                      <w:pPr>
                        <w:spacing w:before="0" w:beforeAutospacing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78445F" w:rsidRPr="0078445F" w:rsidRDefault="0078445F" w:rsidP="0078445F">
                      <w:pPr>
                        <w:spacing w:before="0" w:beforeAutospacing="0"/>
                        <w:jc w:val="center"/>
                        <w:rPr>
                          <w:rFonts w:ascii="Trebuchet MS" w:hAnsi="Trebuchet MS"/>
                          <w:color w:val="F8FFFC"/>
                          <w:sz w:val="28"/>
                          <w:szCs w:val="28"/>
                        </w:rPr>
                      </w:pPr>
                    </w:p>
                    <w:p w:rsidR="0078445F" w:rsidRPr="00F57631" w:rsidRDefault="0078445F" w:rsidP="0095428B">
                      <w:pPr>
                        <w:jc w:val="center"/>
                        <w:rPr>
                          <w:rFonts w:ascii="Trebuchet MS" w:hAnsi="Trebuchet MS"/>
                          <w:color w:val="F8FFFC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3DD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9EF711C" wp14:editId="71D32B4A">
                <wp:simplePos x="0" y="0"/>
                <wp:positionH relativeFrom="margin">
                  <wp:align>left</wp:align>
                </wp:positionH>
                <wp:positionV relativeFrom="paragraph">
                  <wp:posOffset>-266700</wp:posOffset>
                </wp:positionV>
                <wp:extent cx="10306685" cy="8255000"/>
                <wp:effectExtent l="0" t="0" r="37465" b="50800"/>
                <wp:wrapNone/>
                <wp:docPr id="7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685" cy="8255000"/>
                        </a:xfrm>
                        <a:prstGeom prst="rect">
                          <a:avLst/>
                        </a:prstGeom>
                        <a:solidFill>
                          <a:srgbClr val="99FF66"/>
                        </a:soli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D3268" id="Rectangle 72" o:spid="_x0000_s1026" style="position:absolute;margin-left:0;margin-top:-21pt;width:811.55pt;height:650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" fillcolor="#9f6" strokecolor="#9bbb59 [3206]" strokeweight="1pt">
                <v:shadow on="t" color="#4e6128 [1606]" offset="1pt"/>
                <w10:wrap anchorx="margin"/>
              </v:rect>
            </w:pict>
          </mc:Fallback>
        </mc:AlternateContent>
      </w:r>
      <w:r w:rsidR="003A499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30BA48" wp14:editId="6167347F">
                <wp:simplePos x="0" y="0"/>
                <wp:positionH relativeFrom="margin">
                  <wp:posOffset>3642360</wp:posOffset>
                </wp:positionH>
                <wp:positionV relativeFrom="paragraph">
                  <wp:posOffset>739140</wp:posOffset>
                </wp:positionV>
                <wp:extent cx="2842260" cy="3063240"/>
                <wp:effectExtent l="0" t="0" r="15240" b="3810"/>
                <wp:wrapNone/>
                <wp:docPr id="81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306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5831" w:rsidRPr="00E11A2F" w:rsidRDefault="00B35831" w:rsidP="00B35831">
                            <w:pPr>
                              <w:spacing w:before="0" w:beforeAutospacing="0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E11A2F">
                              <w:rPr>
                                <w:b/>
                                <w:sz w:val="17"/>
                                <w:szCs w:val="17"/>
                              </w:rPr>
                              <w:t>I always was afraid of everything that had to do with registering for school, buying books, charting my own academic course, etc. (fear of failure I guess!) so if it wasn't for CWA, I wouldn't be in school.  I love having this opportunity so thanks, thanks, thanks!!</w:t>
                            </w:r>
                          </w:p>
                          <w:p w:rsidR="003A499F" w:rsidRDefault="00B35831" w:rsidP="00215DB9">
                            <w:pPr>
                              <w:spacing w:before="0" w:beforeAutospacing="0"/>
                              <w:rPr>
                                <w:sz w:val="17"/>
                                <w:szCs w:val="17"/>
                              </w:rPr>
                            </w:pPr>
                            <w:r w:rsidRPr="00206854">
                              <w:rPr>
                                <w:sz w:val="17"/>
                                <w:szCs w:val="17"/>
                              </w:rPr>
                              <w:t>Karen Turner</w:t>
                            </w:r>
                          </w:p>
                          <w:p w:rsidR="003A499F" w:rsidRDefault="003A499F" w:rsidP="003A499F">
                            <w:pPr>
                              <w:spacing w:before="0" w:beforeAutospacing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Immaculate Heart of Mary School, Belmont, CA</w:t>
                            </w:r>
                          </w:p>
                          <w:p w:rsidR="001D0FFD" w:rsidRPr="00206854" w:rsidRDefault="001D0FFD" w:rsidP="00206854">
                            <w:pPr>
                              <w:rPr>
                                <w:b/>
                                <w:i/>
                                <w:sz w:val="17"/>
                                <w:szCs w:val="17"/>
                              </w:rPr>
                            </w:pPr>
                            <w:r w:rsidRPr="00206854">
                              <w:rPr>
                                <w:b/>
                                <w:i/>
                                <w:sz w:val="17"/>
                                <w:szCs w:val="17"/>
                              </w:rPr>
                              <w:t xml:space="preserve">Wow, I thought it would never happen, but I am a student.  It’s great and I am excited to pursue this new and wonderful opportunity….Thanks again for helping me along the way.  </w:t>
                            </w:r>
                            <w:r w:rsidRPr="00206854">
                              <w:rPr>
                                <w:rFonts w:ascii="Wingdings" w:hAnsi="Wingdings"/>
                                <w:b/>
                                <w:i/>
                                <w:sz w:val="17"/>
                                <w:szCs w:val="17"/>
                              </w:rPr>
                              <w:t></w:t>
                            </w:r>
                          </w:p>
                          <w:p w:rsidR="00DF36E5" w:rsidRDefault="001D0FFD" w:rsidP="001D0FFD">
                            <w:pPr>
                              <w:spacing w:before="0" w:beforeAutospacing="0"/>
                              <w:jc w:val="right"/>
                              <w:rPr>
                                <w:rFonts w:asciiTheme="majorHAnsi" w:hAnsiTheme="majorHAnsi"/>
                                <w:sz w:val="17"/>
                                <w:szCs w:val="17"/>
                              </w:rPr>
                            </w:pPr>
                            <w:r w:rsidRPr="00206854">
                              <w:rPr>
                                <w:rFonts w:asciiTheme="majorHAnsi" w:hAnsiTheme="majorHAnsi"/>
                                <w:sz w:val="17"/>
                                <w:szCs w:val="17"/>
                              </w:rPr>
                              <w:tab/>
                            </w:r>
                            <w:r w:rsidRPr="00206854">
                              <w:rPr>
                                <w:rFonts w:asciiTheme="majorHAnsi" w:hAnsiTheme="majorHAnsi"/>
                                <w:sz w:val="17"/>
                                <w:szCs w:val="17"/>
                              </w:rPr>
                              <w:tab/>
                            </w:r>
                          </w:p>
                          <w:p w:rsidR="001D0FFD" w:rsidRPr="00206854" w:rsidRDefault="001D0FFD" w:rsidP="001D0FFD">
                            <w:pPr>
                              <w:spacing w:before="0" w:beforeAutospacing="0"/>
                              <w:jc w:val="right"/>
                              <w:rPr>
                                <w:rFonts w:asciiTheme="majorHAnsi" w:hAnsiTheme="majorHAnsi"/>
                                <w:sz w:val="17"/>
                                <w:szCs w:val="17"/>
                              </w:rPr>
                            </w:pPr>
                            <w:r w:rsidRPr="00206854">
                              <w:rPr>
                                <w:rFonts w:asciiTheme="majorHAnsi" w:hAnsiTheme="majorHAnsi"/>
                                <w:sz w:val="17"/>
                                <w:szCs w:val="17"/>
                              </w:rPr>
                              <w:t>Shaina Denner, HS Office Supervisor</w:t>
                            </w:r>
                          </w:p>
                          <w:p w:rsidR="001D0FFD" w:rsidRPr="00206854" w:rsidRDefault="001D0FFD" w:rsidP="001D0FFD">
                            <w:pPr>
                              <w:spacing w:before="0" w:beforeAutospacing="0"/>
                              <w:jc w:val="right"/>
                              <w:rPr>
                                <w:rFonts w:asciiTheme="majorHAnsi" w:hAnsiTheme="majorHAnsi"/>
                                <w:b/>
                                <w:sz w:val="17"/>
                                <w:szCs w:val="17"/>
                              </w:rPr>
                            </w:pPr>
                            <w:r w:rsidRPr="00206854">
                              <w:rPr>
                                <w:rFonts w:asciiTheme="majorHAnsi" w:hAnsiTheme="majorHAnsi"/>
                                <w:sz w:val="17"/>
                                <w:szCs w:val="17"/>
                              </w:rPr>
                              <w:t>Santa Clara County Health &amp; Hospital System</w:t>
                            </w:r>
                          </w:p>
                          <w:p w:rsidR="001D0FFD" w:rsidRPr="00206854" w:rsidRDefault="001D0FFD" w:rsidP="00206854">
                            <w:pPr>
                              <w:spacing w:before="0" w:beforeAutospacing="0"/>
                              <w:rPr>
                                <w:rFonts w:asciiTheme="majorHAnsi" w:hAnsiTheme="majorHAnsi"/>
                                <w:sz w:val="17"/>
                                <w:szCs w:val="17"/>
                              </w:rPr>
                            </w:pPr>
                          </w:p>
                          <w:p w:rsidR="00B35831" w:rsidRDefault="00B35831" w:rsidP="00206854">
                            <w:pPr>
                              <w:spacing w:before="0" w:beforeAutospacing="0"/>
                              <w:rPr>
                                <w:b/>
                                <w:i/>
                                <w:sz w:val="17"/>
                                <w:szCs w:val="17"/>
                              </w:rPr>
                            </w:pPr>
                          </w:p>
                          <w:p w:rsidR="00FB6DEC" w:rsidRPr="00206854" w:rsidRDefault="001D0FFD" w:rsidP="00206854">
                            <w:pPr>
                              <w:spacing w:before="0" w:beforeAutospacing="0"/>
                              <w:rPr>
                                <w:b/>
                                <w:i/>
                                <w:sz w:val="17"/>
                                <w:szCs w:val="17"/>
                              </w:rPr>
                            </w:pPr>
                            <w:r w:rsidRPr="00206854">
                              <w:rPr>
                                <w:b/>
                                <w:i/>
                                <w:sz w:val="17"/>
                                <w:szCs w:val="17"/>
                              </w:rPr>
                              <w:t>…when I started the (CWA) program, I was committed, but it’s hard work and your resolve is continually tested.  Now, I’m graduating in May with two degrees! </w:t>
                            </w:r>
                          </w:p>
                          <w:p w:rsidR="001D0FFD" w:rsidRPr="00206854" w:rsidRDefault="001D0FFD" w:rsidP="00FB6DEC">
                            <w:pPr>
                              <w:spacing w:before="0" w:beforeAutospacing="0"/>
                              <w:rPr>
                                <w:rFonts w:asciiTheme="majorHAnsi" w:hAnsiTheme="majorHAnsi"/>
                                <w:i/>
                                <w:sz w:val="17"/>
                                <w:szCs w:val="17"/>
                              </w:rPr>
                            </w:pPr>
                          </w:p>
                          <w:p w:rsidR="001D0FFD" w:rsidRPr="00206854" w:rsidRDefault="001D0FFD" w:rsidP="001D0FFD">
                            <w:pPr>
                              <w:spacing w:before="0" w:beforeAutospacing="0"/>
                              <w:jc w:val="right"/>
                              <w:rPr>
                                <w:bCs/>
                                <w:sz w:val="17"/>
                                <w:szCs w:val="17"/>
                              </w:rPr>
                            </w:pPr>
                            <w:r w:rsidRPr="00206854">
                              <w:rPr>
                                <w:bCs/>
                                <w:sz w:val="17"/>
                                <w:szCs w:val="17"/>
                              </w:rPr>
                              <w:t xml:space="preserve">Siosiua “C2” Vea, </w:t>
                            </w:r>
                            <w:r w:rsidRPr="00206854">
                              <w:rPr>
                                <w:sz w:val="17"/>
                                <w:szCs w:val="17"/>
                              </w:rPr>
                              <w:t>Administrative Services Specialist</w:t>
                            </w:r>
                          </w:p>
                          <w:p w:rsidR="0095428B" w:rsidRPr="00206854" w:rsidRDefault="00206854" w:rsidP="001D0FFD">
                            <w:pPr>
                              <w:spacing w:before="0" w:beforeAutospacing="0"/>
                              <w:ind w:firstLine="720"/>
                              <w:jc w:val="right"/>
                              <w:rPr>
                                <w:rFonts w:asciiTheme="majorHAnsi" w:hAnsiTheme="majorHAnsi"/>
                                <w:sz w:val="17"/>
                                <w:szCs w:val="17"/>
                              </w:rPr>
                            </w:pPr>
                            <w:proofErr w:type="spellStart"/>
                            <w:r w:rsidRPr="00206854">
                              <w:rPr>
                                <w:rFonts w:asciiTheme="majorHAnsi" w:hAnsiTheme="majorHAnsi"/>
                                <w:sz w:val="17"/>
                                <w:szCs w:val="17"/>
                              </w:rPr>
                              <w:t>JobTrain</w:t>
                            </w:r>
                            <w:proofErr w:type="spellEnd"/>
                            <w:r w:rsidRPr="00206854">
                              <w:rPr>
                                <w:rFonts w:asciiTheme="majorHAnsi" w:hAnsiTheme="majorHAnsi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="001D0FFD" w:rsidRPr="00206854">
                              <w:rPr>
                                <w:rFonts w:asciiTheme="majorHAnsi" w:hAnsiTheme="majorHAnsi"/>
                                <w:sz w:val="17"/>
                                <w:szCs w:val="17"/>
                              </w:rPr>
                              <w:t>Menlo Park</w:t>
                            </w:r>
                          </w:p>
                          <w:p w:rsidR="00206854" w:rsidRPr="00206854" w:rsidRDefault="00206854" w:rsidP="00206854">
                            <w:pPr>
                              <w:spacing w:before="0" w:beforeAutospacing="0"/>
                              <w:rPr>
                                <w:i/>
                                <w:sz w:val="17"/>
                                <w:szCs w:val="17"/>
                              </w:rPr>
                            </w:pPr>
                          </w:p>
                          <w:p w:rsidR="00B35831" w:rsidRDefault="00B35831" w:rsidP="00832C38">
                            <w:pPr>
                              <w:spacing w:before="0" w:beforeAutospacing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B35831" w:rsidRPr="00832C38" w:rsidRDefault="00B35831" w:rsidP="00832C38">
                            <w:pPr>
                              <w:spacing w:before="0" w:beforeAutospacing="0"/>
                              <w:jc w:val="right"/>
                              <w:rPr>
                                <w:b/>
                                <w:i/>
                                <w:sz w:val="17"/>
                                <w:szCs w:val="17"/>
                              </w:rPr>
                            </w:pPr>
                          </w:p>
                          <w:p w:rsidR="0095428B" w:rsidRDefault="00CA540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0BA48" id="_x0000_s1032" type="#_x0000_t202" style="position:absolute;left:0;text-align:left;margin-left:286.8pt;margin-top:58.2pt;width:223.8pt;height:241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UCGsw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" filled="f" stroked="f">
                <v:textbox inset="0,0,0,0">
                  <w:txbxContent>
                    <w:p w:rsidR="00B35831" w:rsidRPr="00E11A2F" w:rsidRDefault="00B35831" w:rsidP="00B35831">
                      <w:pPr>
                        <w:spacing w:before="0" w:beforeAutospacing="0"/>
                        <w:rPr>
                          <w:b/>
                          <w:sz w:val="17"/>
                          <w:szCs w:val="17"/>
                        </w:rPr>
                      </w:pPr>
                      <w:r w:rsidRPr="00E11A2F">
                        <w:rPr>
                          <w:b/>
                          <w:sz w:val="17"/>
                          <w:szCs w:val="17"/>
                        </w:rPr>
                        <w:t>I always was afraid of everything that had to do with registering for school, buying books, charting my own academic course, etc. (fear of failure I guess!) so if it wasn't for CWA, I wouldn't be in school.  I love having this opportunity so thanks, thanks, thanks!!</w:t>
                      </w:r>
                    </w:p>
                    <w:p w:rsidR="003A499F" w:rsidRDefault="00B35831" w:rsidP="00215DB9">
                      <w:pPr>
                        <w:spacing w:before="0" w:beforeAutospacing="0"/>
                        <w:rPr>
                          <w:sz w:val="17"/>
                          <w:szCs w:val="17"/>
                        </w:rPr>
                      </w:pPr>
                      <w:r w:rsidRPr="00206854">
                        <w:rPr>
                          <w:sz w:val="17"/>
                          <w:szCs w:val="17"/>
                        </w:rPr>
                        <w:t>Karen Turner</w:t>
                      </w:r>
                    </w:p>
                    <w:p w:rsidR="003A499F" w:rsidRDefault="003A499F" w:rsidP="003A499F">
                      <w:pPr>
                        <w:spacing w:before="0" w:beforeAutospacing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Immaculate Heart of Mary School, Belmont, CA</w:t>
                      </w:r>
                    </w:p>
                    <w:p w:rsidR="001D0FFD" w:rsidRPr="00206854" w:rsidRDefault="001D0FFD" w:rsidP="00206854">
                      <w:pPr>
                        <w:rPr>
                          <w:b/>
                          <w:i/>
                          <w:sz w:val="17"/>
                          <w:szCs w:val="17"/>
                        </w:rPr>
                      </w:pPr>
                      <w:r w:rsidRPr="00206854">
                        <w:rPr>
                          <w:b/>
                          <w:i/>
                          <w:sz w:val="17"/>
                          <w:szCs w:val="17"/>
                        </w:rPr>
                        <w:t xml:space="preserve">Wow, I thought it would never happen, but I am a student.  It’s great and I am excited to pursue this new and wonderful opportunity….Thanks again for helping me along the way.  </w:t>
                      </w:r>
                      <w:r w:rsidRPr="00206854">
                        <w:rPr>
                          <w:rFonts w:ascii="Wingdings" w:hAnsi="Wingdings"/>
                          <w:b/>
                          <w:i/>
                          <w:sz w:val="17"/>
                          <w:szCs w:val="17"/>
                        </w:rPr>
                        <w:t></w:t>
                      </w:r>
                    </w:p>
                    <w:p w:rsidR="00DF36E5" w:rsidRDefault="001D0FFD" w:rsidP="001D0FFD">
                      <w:pPr>
                        <w:spacing w:before="0" w:beforeAutospacing="0"/>
                        <w:jc w:val="right"/>
                        <w:rPr>
                          <w:rFonts w:asciiTheme="majorHAnsi" w:hAnsiTheme="majorHAnsi"/>
                          <w:sz w:val="17"/>
                          <w:szCs w:val="17"/>
                        </w:rPr>
                      </w:pPr>
                      <w:r w:rsidRPr="00206854">
                        <w:rPr>
                          <w:rFonts w:asciiTheme="majorHAnsi" w:hAnsiTheme="majorHAnsi"/>
                          <w:sz w:val="17"/>
                          <w:szCs w:val="17"/>
                        </w:rPr>
                        <w:tab/>
                      </w:r>
                      <w:r w:rsidRPr="00206854">
                        <w:rPr>
                          <w:rFonts w:asciiTheme="majorHAnsi" w:hAnsiTheme="majorHAnsi"/>
                          <w:sz w:val="17"/>
                          <w:szCs w:val="17"/>
                        </w:rPr>
                        <w:tab/>
                      </w:r>
                    </w:p>
                    <w:p w:rsidR="001D0FFD" w:rsidRPr="00206854" w:rsidRDefault="001D0FFD" w:rsidP="001D0FFD">
                      <w:pPr>
                        <w:spacing w:before="0" w:beforeAutospacing="0"/>
                        <w:jc w:val="right"/>
                        <w:rPr>
                          <w:rFonts w:asciiTheme="majorHAnsi" w:hAnsiTheme="majorHAnsi"/>
                          <w:sz w:val="17"/>
                          <w:szCs w:val="17"/>
                        </w:rPr>
                      </w:pPr>
                      <w:r w:rsidRPr="00206854">
                        <w:rPr>
                          <w:rFonts w:asciiTheme="majorHAnsi" w:hAnsiTheme="majorHAnsi"/>
                          <w:sz w:val="17"/>
                          <w:szCs w:val="17"/>
                        </w:rPr>
                        <w:t>Shaina Denner, HS Office Supervisor</w:t>
                      </w:r>
                    </w:p>
                    <w:p w:rsidR="001D0FFD" w:rsidRPr="00206854" w:rsidRDefault="001D0FFD" w:rsidP="001D0FFD">
                      <w:pPr>
                        <w:spacing w:before="0" w:beforeAutospacing="0"/>
                        <w:jc w:val="right"/>
                        <w:rPr>
                          <w:rFonts w:asciiTheme="majorHAnsi" w:hAnsiTheme="majorHAnsi"/>
                          <w:b/>
                          <w:sz w:val="17"/>
                          <w:szCs w:val="17"/>
                        </w:rPr>
                      </w:pPr>
                      <w:r w:rsidRPr="00206854">
                        <w:rPr>
                          <w:rFonts w:asciiTheme="majorHAnsi" w:hAnsiTheme="majorHAnsi"/>
                          <w:sz w:val="17"/>
                          <w:szCs w:val="17"/>
                        </w:rPr>
                        <w:t>Santa Clara County Health &amp; Hospital System</w:t>
                      </w:r>
                    </w:p>
                    <w:p w:rsidR="001D0FFD" w:rsidRPr="00206854" w:rsidRDefault="001D0FFD" w:rsidP="00206854">
                      <w:pPr>
                        <w:spacing w:before="0" w:beforeAutospacing="0"/>
                        <w:rPr>
                          <w:rFonts w:asciiTheme="majorHAnsi" w:hAnsiTheme="majorHAnsi"/>
                          <w:sz w:val="17"/>
                          <w:szCs w:val="17"/>
                        </w:rPr>
                      </w:pPr>
                    </w:p>
                    <w:p w:rsidR="00B35831" w:rsidRDefault="00B35831" w:rsidP="00206854">
                      <w:pPr>
                        <w:spacing w:before="0" w:beforeAutospacing="0"/>
                        <w:rPr>
                          <w:b/>
                          <w:i/>
                          <w:sz w:val="17"/>
                          <w:szCs w:val="17"/>
                        </w:rPr>
                      </w:pPr>
                    </w:p>
                    <w:p w:rsidR="00FB6DEC" w:rsidRPr="00206854" w:rsidRDefault="001D0FFD" w:rsidP="00206854">
                      <w:pPr>
                        <w:spacing w:before="0" w:beforeAutospacing="0"/>
                        <w:rPr>
                          <w:b/>
                          <w:i/>
                          <w:sz w:val="17"/>
                          <w:szCs w:val="17"/>
                        </w:rPr>
                      </w:pPr>
                      <w:r w:rsidRPr="00206854">
                        <w:rPr>
                          <w:b/>
                          <w:i/>
                          <w:sz w:val="17"/>
                          <w:szCs w:val="17"/>
                        </w:rPr>
                        <w:t>…when I started the (CWA) program, I was committed, but it’s hard work and your resolve is continually tested.  Now, I’m graduating in May with two degrees! </w:t>
                      </w:r>
                    </w:p>
                    <w:p w:rsidR="001D0FFD" w:rsidRPr="00206854" w:rsidRDefault="001D0FFD" w:rsidP="00FB6DEC">
                      <w:pPr>
                        <w:spacing w:before="0" w:beforeAutospacing="0"/>
                        <w:rPr>
                          <w:rFonts w:asciiTheme="majorHAnsi" w:hAnsiTheme="majorHAnsi"/>
                          <w:i/>
                          <w:sz w:val="17"/>
                          <w:szCs w:val="17"/>
                        </w:rPr>
                      </w:pPr>
                    </w:p>
                    <w:p w:rsidR="001D0FFD" w:rsidRPr="00206854" w:rsidRDefault="001D0FFD" w:rsidP="001D0FFD">
                      <w:pPr>
                        <w:spacing w:before="0" w:beforeAutospacing="0"/>
                        <w:jc w:val="right"/>
                        <w:rPr>
                          <w:bCs/>
                          <w:sz w:val="17"/>
                          <w:szCs w:val="17"/>
                        </w:rPr>
                      </w:pPr>
                      <w:r w:rsidRPr="00206854">
                        <w:rPr>
                          <w:bCs/>
                          <w:sz w:val="17"/>
                          <w:szCs w:val="17"/>
                        </w:rPr>
                        <w:t xml:space="preserve">Siosiua “C2” Vea, </w:t>
                      </w:r>
                      <w:r w:rsidRPr="00206854">
                        <w:rPr>
                          <w:sz w:val="17"/>
                          <w:szCs w:val="17"/>
                        </w:rPr>
                        <w:t>Administrative Services Specialist</w:t>
                      </w:r>
                    </w:p>
                    <w:p w:rsidR="0095428B" w:rsidRPr="00206854" w:rsidRDefault="00206854" w:rsidP="001D0FFD">
                      <w:pPr>
                        <w:spacing w:before="0" w:beforeAutospacing="0"/>
                        <w:ind w:firstLine="720"/>
                        <w:jc w:val="right"/>
                        <w:rPr>
                          <w:rFonts w:asciiTheme="majorHAnsi" w:hAnsiTheme="majorHAnsi"/>
                          <w:sz w:val="17"/>
                          <w:szCs w:val="17"/>
                        </w:rPr>
                      </w:pPr>
                      <w:proofErr w:type="spellStart"/>
                      <w:r w:rsidRPr="00206854">
                        <w:rPr>
                          <w:rFonts w:asciiTheme="majorHAnsi" w:hAnsiTheme="majorHAnsi"/>
                          <w:sz w:val="17"/>
                          <w:szCs w:val="17"/>
                        </w:rPr>
                        <w:t>JobTrain</w:t>
                      </w:r>
                      <w:proofErr w:type="spellEnd"/>
                      <w:r w:rsidRPr="00206854">
                        <w:rPr>
                          <w:rFonts w:asciiTheme="majorHAnsi" w:hAnsiTheme="majorHAnsi"/>
                          <w:sz w:val="17"/>
                          <w:szCs w:val="17"/>
                        </w:rPr>
                        <w:t xml:space="preserve">, </w:t>
                      </w:r>
                      <w:r w:rsidR="001D0FFD" w:rsidRPr="00206854">
                        <w:rPr>
                          <w:rFonts w:asciiTheme="majorHAnsi" w:hAnsiTheme="majorHAnsi"/>
                          <w:sz w:val="17"/>
                          <w:szCs w:val="17"/>
                        </w:rPr>
                        <w:t>Menlo Park</w:t>
                      </w:r>
                    </w:p>
                    <w:p w:rsidR="00206854" w:rsidRPr="00206854" w:rsidRDefault="00206854" w:rsidP="00206854">
                      <w:pPr>
                        <w:spacing w:before="0" w:beforeAutospacing="0"/>
                        <w:rPr>
                          <w:i/>
                          <w:sz w:val="17"/>
                          <w:szCs w:val="17"/>
                        </w:rPr>
                      </w:pPr>
                    </w:p>
                    <w:p w:rsidR="00B35831" w:rsidRDefault="00B35831" w:rsidP="00832C38">
                      <w:pPr>
                        <w:spacing w:before="0" w:beforeAutospacing="0"/>
                        <w:jc w:val="right"/>
                        <w:rPr>
                          <w:sz w:val="17"/>
                          <w:szCs w:val="17"/>
                        </w:rPr>
                      </w:pPr>
                    </w:p>
                    <w:p w:rsidR="00B35831" w:rsidRPr="00832C38" w:rsidRDefault="00B35831" w:rsidP="00832C38">
                      <w:pPr>
                        <w:spacing w:before="0" w:beforeAutospacing="0"/>
                        <w:jc w:val="right"/>
                        <w:rPr>
                          <w:b/>
                          <w:i/>
                          <w:sz w:val="17"/>
                          <w:szCs w:val="17"/>
                        </w:rPr>
                      </w:pPr>
                    </w:p>
                    <w:p w:rsidR="0095428B" w:rsidRDefault="00CA540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97F9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55CBE5" wp14:editId="297BEF47">
                <wp:simplePos x="0" y="0"/>
                <wp:positionH relativeFrom="margin">
                  <wp:posOffset>3535680</wp:posOffset>
                </wp:positionH>
                <wp:positionV relativeFrom="paragraph">
                  <wp:posOffset>251460</wp:posOffset>
                </wp:positionV>
                <wp:extent cx="3116580" cy="441960"/>
                <wp:effectExtent l="0" t="0" r="7620" b="15240"/>
                <wp:wrapNone/>
                <wp:docPr id="63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48C3" w:rsidRDefault="00893891" w:rsidP="000348C3">
                            <w:pPr>
                              <w:spacing w:before="0" w:beforeAutospacing="0" w:after="60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See</w:t>
                            </w:r>
                            <w:r w:rsidR="00DF36E5" w:rsidRPr="00DF36E5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what</w:t>
                            </w:r>
                            <w:r w:rsidR="00DF36E5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36E5" w:rsidRPr="00DF36E5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students </w:t>
                            </w:r>
                            <w:r w:rsidR="000348C3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are </w:t>
                            </w:r>
                            <w:r w:rsidR="00DF36E5" w:rsidRPr="00DF36E5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say</w:t>
                            </w:r>
                            <w:r w:rsidR="000348C3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ing about </w:t>
                            </w:r>
                          </w:p>
                          <w:p w:rsidR="0095428B" w:rsidRPr="00DF36E5" w:rsidRDefault="000348C3" w:rsidP="000348C3">
                            <w:pPr>
                              <w:spacing w:before="0" w:beforeAutospacing="0" w:after="60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College for Working Adults!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594B7" id="Text Box 266" o:spid="_x0000_s1031" type="#_x0000_t202" style="position:absolute;left:0;text-align:left;margin-left:278.4pt;margin-top:19.8pt;width:245.4pt;height:34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" filled="f" fillcolor="black [3213]" stroked="f">
                <v:textbox inset="0,0,0,0">
                  <w:txbxContent>
                    <w:p w:rsidR="000348C3" w:rsidRDefault="00893891" w:rsidP="000348C3">
                      <w:pPr>
                        <w:spacing w:before="0" w:beforeAutospacing="0" w:after="60"/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See</w:t>
                      </w:r>
                      <w:r w:rsidR="00DF36E5" w:rsidRPr="00DF36E5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what</w:t>
                      </w:r>
                      <w:r w:rsidR="00DF36E5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F36E5" w:rsidRPr="00DF36E5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students </w:t>
                      </w:r>
                      <w:r w:rsidR="000348C3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are </w:t>
                      </w:r>
                      <w:r w:rsidR="00DF36E5" w:rsidRPr="00DF36E5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say</w:t>
                      </w:r>
                      <w:r w:rsidR="000348C3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ing about </w:t>
                      </w:r>
                    </w:p>
                    <w:p w:rsidR="0095428B" w:rsidRPr="00DF36E5" w:rsidRDefault="000348C3" w:rsidP="000348C3">
                      <w:pPr>
                        <w:spacing w:before="0" w:beforeAutospacing="0" w:after="60"/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the</w:t>
                      </w:r>
                      <w:proofErr w:type="gramEnd"/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College for Working Adults!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36E5" w:rsidRPr="00BB010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2973D87" wp14:editId="4F202980">
                <wp:simplePos x="0" y="0"/>
                <wp:positionH relativeFrom="column">
                  <wp:posOffset>3695700</wp:posOffset>
                </wp:positionH>
                <wp:positionV relativeFrom="paragraph">
                  <wp:posOffset>3924300</wp:posOffset>
                </wp:positionV>
                <wp:extent cx="2750820" cy="1478280"/>
                <wp:effectExtent l="0" t="0" r="11430" b="7620"/>
                <wp:wrapNone/>
                <wp:docPr id="76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1478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06679" w:rsidRPr="00206854" w:rsidRDefault="00BB010E" w:rsidP="00206854">
                            <w:pPr>
                              <w:spacing w:before="60" w:beforeAutospacing="0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206854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College for Working Adults</w:t>
                            </w:r>
                          </w:p>
                          <w:p w:rsidR="00F06679" w:rsidRDefault="00BB010E" w:rsidP="00206854">
                            <w:pPr>
                              <w:spacing w:before="0" w:beforeAutospacing="0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206854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Honors Program</w:t>
                            </w:r>
                          </w:p>
                          <w:p w:rsidR="00206854" w:rsidRPr="00206854" w:rsidRDefault="00206854" w:rsidP="00206854">
                            <w:pPr>
                              <w:spacing w:before="0" w:beforeAutospacing="0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B010E" w:rsidRPr="00B35831" w:rsidRDefault="00F06679" w:rsidP="00206854">
                            <w:pPr>
                              <w:spacing w:before="0" w:beforeAutospacing="0"/>
                              <w:rPr>
                                <w:rFonts w:ascii="Tahoma" w:hAnsi="Tahoma" w:cs="Tahoma"/>
                                <w:b/>
                                <w:sz w:val="17"/>
                                <w:szCs w:val="17"/>
                              </w:rPr>
                            </w:pPr>
                            <w:r w:rsidRPr="00B35831">
                              <w:rPr>
                                <w:sz w:val="17"/>
                                <w:szCs w:val="17"/>
                              </w:rPr>
                              <w:t>The Cañada College Honors Transfer Program (CCHTP) is designed to support highly motivated students as they pursue their educational goals of graduati</w:t>
                            </w:r>
                            <w:r w:rsidR="00B046B3" w:rsidRPr="00B35831">
                              <w:rPr>
                                <w:sz w:val="17"/>
                                <w:szCs w:val="17"/>
                              </w:rPr>
                              <w:t>on and transfers.  CCHTP is a</w:t>
                            </w:r>
                            <w:r w:rsidRPr="00B35831">
                              <w:rPr>
                                <w:sz w:val="17"/>
                                <w:szCs w:val="17"/>
                              </w:rPr>
                              <w:t xml:space="preserve"> member of the UCLA Honors Transfer Alliance Program (</w:t>
                            </w:r>
                            <w:hyperlink r:id="rId13" w:history="1">
                              <w:r w:rsidRPr="00B35831">
                                <w:rPr>
                                  <w:color w:val="0000FF"/>
                                  <w:sz w:val="17"/>
                                  <w:szCs w:val="17"/>
                                  <w:u w:val="single"/>
                                </w:rPr>
                                <w:t>TAP</w:t>
                              </w:r>
                            </w:hyperlink>
                            <w:r w:rsidRPr="00B35831">
                              <w:rPr>
                                <w:sz w:val="17"/>
                                <w:szCs w:val="17"/>
                              </w:rPr>
                              <w:t xml:space="preserve">) and the Honors Transfer Council of California </w:t>
                            </w:r>
                            <w:hyperlink r:id="rId14" w:history="1">
                              <w:r w:rsidRPr="00B35831">
                                <w:rPr>
                                  <w:color w:val="0000FF"/>
                                  <w:sz w:val="17"/>
                                  <w:szCs w:val="17"/>
                                  <w:u w:val="single"/>
                                </w:rPr>
                                <w:t>HTCC</w:t>
                              </w:r>
                            </w:hyperlink>
                            <w:r w:rsidRPr="00B35831">
                              <w:rPr>
                                <w:sz w:val="17"/>
                                <w:szCs w:val="17"/>
                              </w:rPr>
                              <w:t>. College for Working Adults students can now participate in CCHTP.  Ask about participation when you apply.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F6CB5" id="_x0000_s1032" type="#_x0000_t202" style="position:absolute;left:0;text-align:left;margin-left:291pt;margin-top:309pt;width:216.6pt;height:116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" filled="f" fillcolor="black [3213]" stroked="f">
                <v:textbox inset="0,0,0,0">
                  <w:txbxContent>
                    <w:p w:rsidR="00F06679" w:rsidRPr="00206854" w:rsidRDefault="00BB010E" w:rsidP="00206854">
                      <w:pPr>
                        <w:spacing w:before="60" w:beforeAutospacing="0"/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206854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College for Working Adults</w:t>
                      </w:r>
                    </w:p>
                    <w:p w:rsidR="00F06679" w:rsidRDefault="00BB010E" w:rsidP="00206854">
                      <w:pPr>
                        <w:spacing w:before="0" w:beforeAutospacing="0"/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206854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Honors Program</w:t>
                      </w:r>
                    </w:p>
                    <w:p w:rsidR="00206854" w:rsidRPr="00206854" w:rsidRDefault="00206854" w:rsidP="00206854">
                      <w:pPr>
                        <w:spacing w:before="0" w:beforeAutospacing="0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</w:p>
                    <w:p w:rsidR="00BB010E" w:rsidRPr="00B35831" w:rsidRDefault="00F06679" w:rsidP="00206854">
                      <w:pPr>
                        <w:spacing w:before="0" w:beforeAutospacing="0"/>
                        <w:rPr>
                          <w:rFonts w:ascii="Tahoma" w:hAnsi="Tahoma" w:cs="Tahoma"/>
                          <w:b/>
                          <w:sz w:val="17"/>
                          <w:szCs w:val="17"/>
                        </w:rPr>
                      </w:pPr>
                      <w:r w:rsidRPr="00B35831">
                        <w:rPr>
                          <w:sz w:val="17"/>
                          <w:szCs w:val="17"/>
                        </w:rPr>
                        <w:t>The Cañada College Honors Transfer Program (CCHTP) is designed to support highly motivated students as they pursue their educational goals of graduati</w:t>
                      </w:r>
                      <w:r w:rsidR="00B046B3" w:rsidRPr="00B35831">
                        <w:rPr>
                          <w:sz w:val="17"/>
                          <w:szCs w:val="17"/>
                        </w:rPr>
                        <w:t>on and transfers.  CCHTP is a</w:t>
                      </w:r>
                      <w:r w:rsidRPr="00B35831">
                        <w:rPr>
                          <w:sz w:val="17"/>
                          <w:szCs w:val="17"/>
                        </w:rPr>
                        <w:t xml:space="preserve"> member of the UCLA Honors Transfer Alliance Program (</w:t>
                      </w:r>
                      <w:hyperlink r:id="rId15" w:history="1">
                        <w:r w:rsidRPr="00B35831">
                          <w:rPr>
                            <w:color w:val="0000FF"/>
                            <w:sz w:val="17"/>
                            <w:szCs w:val="17"/>
                            <w:u w:val="single"/>
                          </w:rPr>
                          <w:t>TAP</w:t>
                        </w:r>
                      </w:hyperlink>
                      <w:r w:rsidRPr="00B35831">
                        <w:rPr>
                          <w:sz w:val="17"/>
                          <w:szCs w:val="17"/>
                        </w:rPr>
                        <w:t xml:space="preserve">) and the Honors Transfer Council of California </w:t>
                      </w:r>
                      <w:hyperlink r:id="rId16" w:history="1">
                        <w:r w:rsidRPr="00B35831">
                          <w:rPr>
                            <w:color w:val="0000FF"/>
                            <w:sz w:val="17"/>
                            <w:szCs w:val="17"/>
                            <w:u w:val="single"/>
                          </w:rPr>
                          <w:t>HTCC</w:t>
                        </w:r>
                      </w:hyperlink>
                      <w:r w:rsidRPr="00B35831">
                        <w:rPr>
                          <w:sz w:val="17"/>
                          <w:szCs w:val="17"/>
                        </w:rPr>
                        <w:t>. College for Working Adults students can now participate in CCHTP.  Ask about participation when you apply.</w:t>
                      </w:r>
                    </w:p>
                  </w:txbxContent>
                </v:textbox>
              </v:shape>
            </w:pict>
          </mc:Fallback>
        </mc:AlternateContent>
      </w:r>
      <w:r w:rsidR="00DF36E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E4FBF4" wp14:editId="2EA27B0F">
                <wp:simplePos x="0" y="0"/>
                <wp:positionH relativeFrom="column">
                  <wp:posOffset>6896100</wp:posOffset>
                </wp:positionH>
                <wp:positionV relativeFrom="paragraph">
                  <wp:posOffset>4696460</wp:posOffset>
                </wp:positionV>
                <wp:extent cx="3109595" cy="723900"/>
                <wp:effectExtent l="0" t="0" r="0" b="0"/>
                <wp:wrapNone/>
                <wp:docPr id="71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959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0E19" w:rsidRPr="00FD417F" w:rsidRDefault="00746B8C" w:rsidP="008F0E19">
                            <w:pPr>
                              <w:spacing w:before="0" w:beforeAutospacing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Course</w:t>
                            </w:r>
                            <w:r w:rsidR="00FD417F" w:rsidRPr="00FD417F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A1E44" w:rsidRPr="00FD417F">
                              <w:rPr>
                                <w:b/>
                                <w:sz w:val="36"/>
                                <w:szCs w:val="36"/>
                              </w:rPr>
                              <w:t>Registration Guaranteed</w:t>
                            </w:r>
                            <w:r w:rsidR="00FD417F" w:rsidRPr="00FD417F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every semester!</w:t>
                            </w:r>
                          </w:p>
                          <w:p w:rsidR="008F0E19" w:rsidRPr="008F0E19" w:rsidRDefault="008F0E19" w:rsidP="008F0E19">
                            <w:pPr>
                              <w:spacing w:before="0" w:beforeAutospacing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4FBF4" id="Text Box 83" o:spid="_x0000_s1035" type="#_x0000_t202" style="position:absolute;left:0;text-align:left;margin-left:543pt;margin-top:369.8pt;width:244.85pt;height:5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uWxuwIAAMI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" filled="f" stroked="f">
                <v:textbox>
                  <w:txbxContent>
                    <w:p w:rsidR="008F0E19" w:rsidRPr="00FD417F" w:rsidRDefault="00746B8C" w:rsidP="008F0E19">
                      <w:pPr>
                        <w:spacing w:before="0" w:beforeAutospacing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Course</w:t>
                      </w:r>
                      <w:r w:rsidR="00FD417F" w:rsidRPr="00FD417F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A1E44" w:rsidRPr="00FD417F">
                        <w:rPr>
                          <w:b/>
                          <w:sz w:val="36"/>
                          <w:szCs w:val="36"/>
                        </w:rPr>
                        <w:t>Registration Guaranteed</w:t>
                      </w:r>
                      <w:r w:rsidR="00FD417F" w:rsidRPr="00FD417F">
                        <w:rPr>
                          <w:b/>
                          <w:sz w:val="36"/>
                          <w:szCs w:val="36"/>
                        </w:rPr>
                        <w:t xml:space="preserve"> every semester!</w:t>
                      </w:r>
                    </w:p>
                    <w:p w:rsidR="008F0E19" w:rsidRPr="008F0E19" w:rsidRDefault="008F0E19" w:rsidP="008F0E19">
                      <w:pPr>
                        <w:spacing w:before="0" w:beforeAutospacing="0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1F9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D52DF2" wp14:editId="12506FCA">
                <wp:simplePos x="0" y="0"/>
                <wp:positionH relativeFrom="column">
                  <wp:posOffset>8685938</wp:posOffset>
                </wp:positionH>
                <wp:positionV relativeFrom="paragraph">
                  <wp:posOffset>2393945</wp:posOffset>
                </wp:positionV>
                <wp:extent cx="1131054" cy="598805"/>
                <wp:effectExtent l="57150" t="114300" r="50165" b="125095"/>
                <wp:wrapNone/>
                <wp:docPr id="93" name="Flowchart: Punched T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73608">
                          <a:off x="0" y="0"/>
                          <a:ext cx="1131054" cy="598805"/>
                        </a:xfrm>
                        <a:prstGeom prst="flowChartPunchedTape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FD408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93" o:spid="_x0000_s1026" type="#_x0000_t122" style="position:absolute;margin-left:683.95pt;margin-top:188.5pt;width:89.05pt;height:47.15pt;rotation:-1011867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" fillcolor="white [3201]" strokecolor="#9bbb59 [3206]" strokeweight="2pt"/>
            </w:pict>
          </mc:Fallback>
        </mc:AlternateContent>
      </w:r>
      <w:r w:rsidR="00721F9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2DD47D0" wp14:editId="6E18CF93">
                <wp:simplePos x="0" y="0"/>
                <wp:positionH relativeFrom="margin">
                  <wp:posOffset>8649333</wp:posOffset>
                </wp:positionH>
                <wp:positionV relativeFrom="paragraph">
                  <wp:posOffset>2476499</wp:posOffset>
                </wp:positionV>
                <wp:extent cx="1237628" cy="619098"/>
                <wp:effectExtent l="0" t="133350" r="0" b="14351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03096">
                          <a:off x="0" y="0"/>
                          <a:ext cx="1237628" cy="6190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D0F13" w:rsidRPr="00721F91" w:rsidRDefault="00863EA2" w:rsidP="00863EA2">
                            <w:pPr>
                              <w:jc w:val="left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721F91">
                              <w:rPr>
                                <w:b/>
                                <w:sz w:val="15"/>
                                <w:szCs w:val="15"/>
                              </w:rPr>
                              <w:t xml:space="preserve">Come to </w:t>
                            </w:r>
                            <w:r w:rsidR="00721F91" w:rsidRPr="00721F91">
                              <w:rPr>
                                <w:b/>
                                <w:sz w:val="15"/>
                                <w:szCs w:val="15"/>
                              </w:rPr>
                              <w:t>an Information Forum</w:t>
                            </w:r>
                            <w:r w:rsidRPr="00721F91">
                              <w:rPr>
                                <w:b/>
                                <w:sz w:val="15"/>
                                <w:szCs w:val="15"/>
                              </w:rPr>
                              <w:t xml:space="preserve">! Check </w:t>
                            </w:r>
                            <w:r w:rsidR="00715E81" w:rsidRPr="00721F91">
                              <w:rPr>
                                <w:b/>
                                <w:sz w:val="15"/>
                                <w:szCs w:val="15"/>
                              </w:rPr>
                              <w:t xml:space="preserve">our </w:t>
                            </w:r>
                            <w:r w:rsidRPr="00721F91">
                              <w:rPr>
                                <w:b/>
                                <w:sz w:val="15"/>
                                <w:szCs w:val="15"/>
                              </w:rPr>
                              <w:t>website for time &amp; location</w:t>
                            </w:r>
                            <w:r w:rsidR="00721F91" w:rsidRPr="00721F91">
                              <w:rPr>
                                <w:b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D47D0" id="Text Box 94" o:spid="_x0000_s1036" type="#_x0000_t202" style="position:absolute;left:0;text-align:left;margin-left:681.05pt;margin-top:195pt;width:97.45pt;height:48.75pt;rotation:-1088885fd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" filled="f" stroked="f" strokeweight=".5pt">
                <v:textbox>
                  <w:txbxContent>
                    <w:p w:rsidR="00DD0F13" w:rsidRPr="00721F91" w:rsidRDefault="00863EA2" w:rsidP="00863EA2">
                      <w:pPr>
                        <w:jc w:val="left"/>
                        <w:rPr>
                          <w:b/>
                          <w:sz w:val="15"/>
                          <w:szCs w:val="15"/>
                        </w:rPr>
                      </w:pPr>
                      <w:r w:rsidRPr="00721F91">
                        <w:rPr>
                          <w:b/>
                          <w:sz w:val="15"/>
                          <w:szCs w:val="15"/>
                        </w:rPr>
                        <w:t xml:space="preserve">Come to </w:t>
                      </w:r>
                      <w:r w:rsidR="00721F91" w:rsidRPr="00721F91">
                        <w:rPr>
                          <w:b/>
                          <w:sz w:val="15"/>
                          <w:szCs w:val="15"/>
                        </w:rPr>
                        <w:t>an Information Forum</w:t>
                      </w:r>
                      <w:r w:rsidRPr="00721F91">
                        <w:rPr>
                          <w:b/>
                          <w:sz w:val="15"/>
                          <w:szCs w:val="15"/>
                        </w:rPr>
                        <w:t xml:space="preserve">! Check </w:t>
                      </w:r>
                      <w:r w:rsidR="00715E81" w:rsidRPr="00721F91">
                        <w:rPr>
                          <w:b/>
                          <w:sz w:val="15"/>
                          <w:szCs w:val="15"/>
                        </w:rPr>
                        <w:t xml:space="preserve">our </w:t>
                      </w:r>
                      <w:r w:rsidRPr="00721F91">
                        <w:rPr>
                          <w:b/>
                          <w:sz w:val="15"/>
                          <w:szCs w:val="15"/>
                        </w:rPr>
                        <w:t>website for time &amp; location</w:t>
                      </w:r>
                      <w:r w:rsidR="00721F91" w:rsidRPr="00721F91">
                        <w:rPr>
                          <w:b/>
                          <w:sz w:val="15"/>
                          <w:szCs w:val="15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2FA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54867C" wp14:editId="0EB83CE2">
                <wp:simplePos x="0" y="0"/>
                <wp:positionH relativeFrom="column">
                  <wp:posOffset>7018020</wp:posOffset>
                </wp:positionH>
                <wp:positionV relativeFrom="paragraph">
                  <wp:posOffset>2560320</wp:posOffset>
                </wp:positionV>
                <wp:extent cx="2738120" cy="2011680"/>
                <wp:effectExtent l="19050" t="19050" r="43180" b="64770"/>
                <wp:wrapNone/>
                <wp:docPr id="78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8120" cy="20116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87283" w:rsidRDefault="009E2F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DEBD0A" wp14:editId="0406E3E8">
                                  <wp:extent cx="2567940" cy="1882140"/>
                                  <wp:effectExtent l="0" t="0" r="3810" b="3810"/>
                                  <wp:docPr id="11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20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7940" cy="1882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4867C" id="Text Box 313" o:spid="_x0000_s1037" type="#_x0000_t202" style="position:absolute;left:0;text-align:left;margin-left:552.6pt;margin-top:201.6pt;width:215.6pt;height:158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" fillcolor="#9bbb59 [3206]" strokecolor="#f2f2f2 [3041]" strokeweight="3pt">
                <v:shadow on="t" color="#4e6128 [1606]" opacity=".5" offset="1pt"/>
                <v:textbox>
                  <w:txbxContent>
                    <w:p w:rsidR="00187283" w:rsidRDefault="009E2FA9">
                      <w:r>
                        <w:rPr>
                          <w:noProof/>
                        </w:rPr>
                        <w:drawing>
                          <wp:inline distT="0" distB="0" distL="0" distR="0" wp14:anchorId="28DEBD0A" wp14:editId="0406E3E8">
                            <wp:extent cx="2567940" cy="1882140"/>
                            <wp:effectExtent l="0" t="0" r="3810" b="3810"/>
                            <wp:docPr id="11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4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20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567940" cy="188214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C437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046AEA" wp14:editId="3D86716B">
                <wp:simplePos x="0" y="0"/>
                <wp:positionH relativeFrom="column">
                  <wp:posOffset>7012940</wp:posOffset>
                </wp:positionH>
                <wp:positionV relativeFrom="paragraph">
                  <wp:posOffset>175260</wp:posOffset>
                </wp:positionV>
                <wp:extent cx="2659380" cy="1036320"/>
                <wp:effectExtent l="0" t="0" r="26670" b="11430"/>
                <wp:wrapNone/>
                <wp:docPr id="73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10363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577E" w:rsidRDefault="001D577E">
                            <w:r w:rsidRPr="001D577E">
                              <w:rPr>
                                <w:noProof/>
                              </w:rPr>
                              <w:drawing>
                                <wp:inline distT="0" distB="0" distL="0" distR="0" wp14:anchorId="5859FD3C" wp14:editId="0F54C3F0">
                                  <wp:extent cx="2499360" cy="921156"/>
                                  <wp:effectExtent l="0" t="0" r="0" b="0"/>
                                  <wp:docPr id="1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4199" cy="922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46AEA" id="Text Box 309" o:spid="_x0000_s1038" type="#_x0000_t202" style="position:absolute;left:0;text-align:left;margin-left:552.2pt;margin-top:13.8pt;width:209.4pt;height:81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" fillcolor="white [3201]" strokecolor="black [3200]" strokeweight="2pt">
                <v:textbox>
                  <w:txbxContent>
                    <w:p w:rsidR="001D577E" w:rsidRDefault="001D577E">
                      <w:r w:rsidRPr="001D577E">
                        <w:rPr>
                          <w:noProof/>
                        </w:rPr>
                        <w:drawing>
                          <wp:inline distT="0" distB="0" distL="0" distR="0" wp14:anchorId="5859FD3C" wp14:editId="0F54C3F0">
                            <wp:extent cx="2499360" cy="921156"/>
                            <wp:effectExtent l="0" t="0" r="0" b="0"/>
                            <wp:docPr id="1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4199" cy="922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64E0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B9EA9D" wp14:editId="1C6A7396">
                <wp:simplePos x="0" y="0"/>
                <wp:positionH relativeFrom="column">
                  <wp:posOffset>6838315</wp:posOffset>
                </wp:positionH>
                <wp:positionV relativeFrom="paragraph">
                  <wp:posOffset>1316355</wp:posOffset>
                </wp:positionV>
                <wp:extent cx="3029585" cy="1132205"/>
                <wp:effectExtent l="0" t="0" r="18415" b="10795"/>
                <wp:wrapNone/>
                <wp:docPr id="83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958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EDF" w:rsidRPr="005F5D95" w:rsidRDefault="00E85C60" w:rsidP="00F45EDF">
                            <w:pPr>
                              <w:jc w:val="center"/>
                              <w:rPr>
                                <w:rFonts w:ascii="Franklin Gothic Demi Cond" w:hAnsi="Franklin Gothic Demi Cond"/>
                                <w:sz w:val="40"/>
                                <w:szCs w:val="40"/>
                              </w:rPr>
                            </w:pPr>
                            <w:r w:rsidRPr="005F5D95">
                              <w:rPr>
                                <w:rFonts w:ascii="Franklin Gothic Demi Cond" w:hAnsi="Franklin Gothic Demi Cond"/>
                                <w:sz w:val="40"/>
                                <w:szCs w:val="40"/>
                              </w:rPr>
                              <w:t>Earn a degree while working full time</w:t>
                            </w:r>
                            <w:r w:rsidR="0076156B" w:rsidRPr="005F5D95">
                              <w:rPr>
                                <w:rFonts w:ascii="Franklin Gothic Demi Cond" w:hAnsi="Franklin Gothic Demi Cond"/>
                                <w:sz w:val="40"/>
                                <w:szCs w:val="40"/>
                              </w:rPr>
                              <w:t>…</w:t>
                            </w:r>
                          </w:p>
                          <w:p w:rsidR="0076156B" w:rsidRPr="00746B8C" w:rsidRDefault="0076156B" w:rsidP="00132303">
                            <w:pPr>
                              <w:spacing w:before="120" w:beforeAutospacing="0"/>
                              <w:jc w:val="center"/>
                              <w:rPr>
                                <w:rFonts w:ascii="Franklin Gothic Demi Cond" w:hAnsi="Franklin Gothic Demi Cond"/>
                                <w:sz w:val="30"/>
                                <w:szCs w:val="30"/>
                              </w:rPr>
                            </w:pPr>
                            <w:r w:rsidRPr="00746B8C">
                              <w:rPr>
                                <w:rFonts w:ascii="Franklin Gothic Demi Cond" w:hAnsi="Franklin Gothic Demi Cond"/>
                                <w:sz w:val="30"/>
                                <w:szCs w:val="30"/>
                              </w:rPr>
                              <w:t xml:space="preserve">Attend classes </w:t>
                            </w:r>
                            <w:r w:rsidR="00746B8C" w:rsidRPr="00746B8C">
                              <w:rPr>
                                <w:rFonts w:ascii="Franklin Gothic Demi Cond" w:hAnsi="Franklin Gothic Demi Cond"/>
                                <w:sz w:val="30"/>
                                <w:szCs w:val="30"/>
                              </w:rPr>
                              <w:t xml:space="preserve">only on </w:t>
                            </w:r>
                            <w:r w:rsidR="00132303" w:rsidRPr="00746B8C">
                              <w:rPr>
                                <w:rFonts w:ascii="Franklin Gothic Demi Cond" w:hAnsi="Franklin Gothic Demi Cond"/>
                                <w:sz w:val="30"/>
                                <w:szCs w:val="30"/>
                              </w:rPr>
                              <w:t>Thursday evening and every other Saturday</w:t>
                            </w:r>
                            <w:r w:rsidRPr="00746B8C">
                              <w:rPr>
                                <w:rFonts w:ascii="Franklin Gothic Demi Cond" w:hAnsi="Franklin Gothic Demi Cond"/>
                                <w:sz w:val="30"/>
                                <w:szCs w:val="3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9EA9D" id="Text Box 310" o:spid="_x0000_s1039" type="#_x0000_t202" style="position:absolute;left:0;text-align:left;margin-left:538.45pt;margin-top:103.65pt;width:238.55pt;height:89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MYRtQIAALU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" filled="f" stroked="f">
                <v:textbox inset="0,0,0,0">
                  <w:txbxContent>
                    <w:p w:rsidR="00F45EDF" w:rsidRPr="005F5D95" w:rsidRDefault="00E85C60" w:rsidP="00F45EDF">
                      <w:pPr>
                        <w:jc w:val="center"/>
                        <w:rPr>
                          <w:rFonts w:ascii="Franklin Gothic Demi Cond" w:hAnsi="Franklin Gothic Demi Cond"/>
                          <w:sz w:val="40"/>
                          <w:szCs w:val="40"/>
                        </w:rPr>
                      </w:pPr>
                      <w:r w:rsidRPr="005F5D95">
                        <w:rPr>
                          <w:rFonts w:ascii="Franklin Gothic Demi Cond" w:hAnsi="Franklin Gothic Demi Cond"/>
                          <w:sz w:val="40"/>
                          <w:szCs w:val="40"/>
                        </w:rPr>
                        <w:t>Earn a degree while working full time</w:t>
                      </w:r>
                      <w:r w:rsidR="0076156B" w:rsidRPr="005F5D95">
                        <w:rPr>
                          <w:rFonts w:ascii="Franklin Gothic Demi Cond" w:hAnsi="Franklin Gothic Demi Cond"/>
                          <w:sz w:val="40"/>
                          <w:szCs w:val="40"/>
                        </w:rPr>
                        <w:t>…</w:t>
                      </w:r>
                    </w:p>
                    <w:p w:rsidR="0076156B" w:rsidRPr="00746B8C" w:rsidRDefault="0076156B" w:rsidP="00132303">
                      <w:pPr>
                        <w:spacing w:before="120" w:beforeAutospacing="0"/>
                        <w:jc w:val="center"/>
                        <w:rPr>
                          <w:rFonts w:ascii="Franklin Gothic Demi Cond" w:hAnsi="Franklin Gothic Demi Cond"/>
                          <w:sz w:val="30"/>
                          <w:szCs w:val="30"/>
                        </w:rPr>
                      </w:pPr>
                      <w:r w:rsidRPr="00746B8C">
                        <w:rPr>
                          <w:rFonts w:ascii="Franklin Gothic Demi Cond" w:hAnsi="Franklin Gothic Demi Cond"/>
                          <w:sz w:val="30"/>
                          <w:szCs w:val="30"/>
                        </w:rPr>
                        <w:t xml:space="preserve">Attend classes </w:t>
                      </w:r>
                      <w:r w:rsidR="00746B8C" w:rsidRPr="00746B8C">
                        <w:rPr>
                          <w:rFonts w:ascii="Franklin Gothic Demi Cond" w:hAnsi="Franklin Gothic Demi Cond"/>
                          <w:sz w:val="30"/>
                          <w:szCs w:val="30"/>
                        </w:rPr>
                        <w:t xml:space="preserve">only on </w:t>
                      </w:r>
                      <w:r w:rsidR="00132303" w:rsidRPr="00746B8C">
                        <w:rPr>
                          <w:rFonts w:ascii="Franklin Gothic Demi Cond" w:hAnsi="Franklin Gothic Demi Cond"/>
                          <w:sz w:val="30"/>
                          <w:szCs w:val="30"/>
                        </w:rPr>
                        <w:t>Thursday evening and every other Saturday</w:t>
                      </w:r>
                      <w:r w:rsidRPr="00746B8C">
                        <w:rPr>
                          <w:rFonts w:ascii="Franklin Gothic Demi Cond" w:hAnsi="Franklin Gothic Demi Cond"/>
                          <w:sz w:val="30"/>
                          <w:szCs w:val="3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564E0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AE10035" wp14:editId="64D1CC5D">
                <wp:simplePos x="0" y="0"/>
                <wp:positionH relativeFrom="column">
                  <wp:posOffset>3451225</wp:posOffset>
                </wp:positionH>
                <wp:positionV relativeFrom="paragraph">
                  <wp:posOffset>4114800</wp:posOffset>
                </wp:positionV>
                <wp:extent cx="6939280" cy="228600"/>
                <wp:effectExtent l="0" t="0" r="0" b="0"/>
                <wp:wrapNone/>
                <wp:docPr id="72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92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801CD" id="Rectangle 271" o:spid="_x0000_s1026" style="position:absolute;margin-left:271.75pt;margin-top:324pt;width:546.4pt;height:1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" stroked="f"/>
            </w:pict>
          </mc:Fallback>
        </mc:AlternateContent>
      </w:r>
      <w:r w:rsidR="00714939">
        <w:rPr>
          <w:rFonts w:ascii="Arial" w:hAnsi="Arial" w:cs="Arial"/>
        </w:rPr>
        <w:t xml:space="preserve"> </w:t>
      </w:r>
      <w:r w:rsidR="00CD230A">
        <w:rPr>
          <w:rFonts w:ascii="Arial" w:hAnsi="Arial" w:cs="Arial"/>
        </w:rPr>
        <w:br w:type="page"/>
      </w:r>
    </w:p>
    <w:p w:rsidR="000F3BDA" w:rsidRDefault="00202DC4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5D86336" wp14:editId="3962F2F2">
                <wp:simplePos x="0" y="0"/>
                <wp:positionH relativeFrom="column">
                  <wp:posOffset>916940</wp:posOffset>
                </wp:positionH>
                <wp:positionV relativeFrom="paragraph">
                  <wp:posOffset>157480</wp:posOffset>
                </wp:positionV>
                <wp:extent cx="1912620" cy="375920"/>
                <wp:effectExtent l="0" t="0" r="11430" b="5080"/>
                <wp:wrapNone/>
                <wp:docPr id="6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28B" w:rsidRPr="005F5D95" w:rsidRDefault="009E7EAD" w:rsidP="00A84019">
                            <w:pPr>
                              <w:jc w:val="left"/>
                              <w:rPr>
                                <w:rFonts w:ascii="Franklin Gothic Demi Cond" w:eastAsia="Dotum" w:hAnsi="Franklin Gothic Demi Cond"/>
                                <w:color w:val="006600"/>
                                <w:sz w:val="40"/>
                                <w:szCs w:val="40"/>
                              </w:rPr>
                            </w:pPr>
                            <w:r w:rsidRPr="005F5D95">
                              <w:rPr>
                                <w:rFonts w:ascii="Franklin Gothic Demi Cond" w:eastAsia="Dotum" w:hAnsi="Franklin Gothic Demi Cond"/>
                                <w:b/>
                                <w:color w:val="006600"/>
                                <w:sz w:val="40"/>
                                <w:szCs w:val="40"/>
                              </w:rPr>
                              <w:t>STEPS TO APPLY!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86336" id="Text Box 11" o:spid="_x0000_s1040" type="#_x0000_t202" style="position:absolute;left:0;text-align:left;margin-left:72.2pt;margin-top:12.4pt;width:150.6pt;height:29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" filled="f" stroked="f">
                <v:textbox inset="0,0,0,0">
                  <w:txbxContent>
                    <w:p w:rsidR="0095428B" w:rsidRPr="005F5D95" w:rsidRDefault="009E7EAD" w:rsidP="00A84019">
                      <w:pPr>
                        <w:jc w:val="left"/>
                        <w:rPr>
                          <w:rFonts w:ascii="Franklin Gothic Demi Cond" w:eastAsia="Dotum" w:hAnsi="Franklin Gothic Demi Cond"/>
                          <w:color w:val="006600"/>
                          <w:sz w:val="40"/>
                          <w:szCs w:val="40"/>
                        </w:rPr>
                      </w:pPr>
                      <w:r w:rsidRPr="005F5D95">
                        <w:rPr>
                          <w:rFonts w:ascii="Franklin Gothic Demi Cond" w:eastAsia="Dotum" w:hAnsi="Franklin Gothic Demi Cond"/>
                          <w:b/>
                          <w:color w:val="006600"/>
                          <w:sz w:val="40"/>
                          <w:szCs w:val="40"/>
                        </w:rPr>
                        <w:t>STEPS TO APPLY!</w:t>
                      </w:r>
                    </w:p>
                  </w:txbxContent>
                </v:textbox>
              </v:shape>
            </w:pict>
          </mc:Fallback>
        </mc:AlternateContent>
      </w:r>
      <w:r w:rsidR="0044551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EA37A6" wp14:editId="2D65BA3E">
                <wp:simplePos x="0" y="0"/>
                <wp:positionH relativeFrom="column">
                  <wp:posOffset>3528060</wp:posOffset>
                </wp:positionH>
                <wp:positionV relativeFrom="paragraph">
                  <wp:posOffset>-22860</wp:posOffset>
                </wp:positionV>
                <wp:extent cx="6539865" cy="4152900"/>
                <wp:effectExtent l="0" t="0" r="32385" b="57150"/>
                <wp:wrapNone/>
                <wp:docPr id="70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9865" cy="4152900"/>
                        </a:xfrm>
                        <a:prstGeom prst="rect">
                          <a:avLst/>
                        </a:prstGeom>
                        <a:solidFill>
                          <a:srgbClr val="99FF66"/>
                        </a:soli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4551F" w:rsidRPr="0044551F" w:rsidRDefault="0044551F" w:rsidP="0044551F">
                            <w:pPr>
                              <w:spacing w:before="240" w:beforeAutospacing="0" w:after="24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44551F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u w:val="single"/>
                              </w:rPr>
                              <w:t>Complete a degree in one or three of the following disciplines</w:t>
                            </w:r>
                          </w:p>
                          <w:p w:rsidR="0044551F" w:rsidRDefault="00CB13C8" w:rsidP="0097098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28E10A" wp14:editId="004DEBC4">
                                  <wp:extent cx="5318760" cy="3467735"/>
                                  <wp:effectExtent l="0" t="0" r="0" b="0"/>
                                  <wp:docPr id="2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20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670" cy="34781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A37A6" id="Text Box 315" o:spid="_x0000_s1041" type="#_x0000_t202" style="position:absolute;left:0;text-align:left;margin-left:277.8pt;margin-top:-1.8pt;width:514.95pt;height:3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" fillcolor="#9f6" strokecolor="#c2d69b [1942]" strokeweight="1pt">
                <v:shadow on="t" color="#4e6128 [1606]" opacity=".5" offset="1pt"/>
                <v:textbox>
                  <w:txbxContent>
                    <w:p w:rsidR="0044551F" w:rsidRPr="0044551F" w:rsidRDefault="0044551F" w:rsidP="0044551F">
                      <w:pPr>
                        <w:spacing w:before="240" w:beforeAutospacing="0" w:after="240"/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  <w:u w:val="single"/>
                        </w:rPr>
                      </w:pPr>
                      <w:r w:rsidRPr="0044551F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  <w:u w:val="single"/>
                        </w:rPr>
                        <w:t>Complete a degree in one or three of the following disciplines</w:t>
                      </w:r>
                    </w:p>
                    <w:p w:rsidR="0044551F" w:rsidRDefault="00CB13C8" w:rsidP="0097098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928E10A" wp14:editId="004DEBC4">
                            <wp:extent cx="5318760" cy="3467735"/>
                            <wp:effectExtent l="0" t="0" r="0" b="0"/>
                            <wp:docPr id="2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4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20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334670" cy="347810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5428B" w:rsidRPr="00F70D8F" w:rsidRDefault="00CB13C8" w:rsidP="00BA315E">
      <w:pPr>
        <w:spacing w:before="0" w:beforeAutospacing="0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715027" wp14:editId="471CD62A">
                <wp:simplePos x="0" y="0"/>
                <wp:positionH relativeFrom="column">
                  <wp:posOffset>4267835</wp:posOffset>
                </wp:positionH>
                <wp:positionV relativeFrom="paragraph">
                  <wp:posOffset>529635</wp:posOffset>
                </wp:positionV>
                <wp:extent cx="1287145" cy="868002"/>
                <wp:effectExtent l="95250" t="133350" r="84455" b="123190"/>
                <wp:wrapNone/>
                <wp:docPr id="85" name="Flowchart: Punched T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73608">
                          <a:off x="0" y="0"/>
                          <a:ext cx="1287145" cy="868002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EC46B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85" o:spid="_x0000_s1026" type="#_x0000_t122" style="position:absolute;margin-left:336.05pt;margin-top:41.7pt;width:101.35pt;height:68.35pt;rotation:-1011867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" strokecolor="#4e6128 [1606]" strokeweight="2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AA5293B" wp14:editId="3D2B96CC">
                <wp:simplePos x="0" y="0"/>
                <wp:positionH relativeFrom="column">
                  <wp:posOffset>4219575</wp:posOffset>
                </wp:positionH>
                <wp:positionV relativeFrom="paragraph">
                  <wp:posOffset>710565</wp:posOffset>
                </wp:positionV>
                <wp:extent cx="1442720" cy="657101"/>
                <wp:effectExtent l="0" t="152400" r="0" b="16256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03096">
                          <a:off x="0" y="0"/>
                          <a:ext cx="1442720" cy="657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4317" w:rsidRPr="0044551F" w:rsidRDefault="00344317" w:rsidP="0034431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4551F">
                              <w:rPr>
                                <w:b/>
                                <w:sz w:val="18"/>
                                <w:szCs w:val="18"/>
                              </w:rPr>
                              <w:t>Transfer courses you have already completed and join a current cohort!</w:t>
                            </w:r>
                          </w:p>
                          <w:p w:rsidR="003D7251" w:rsidRDefault="003D72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5293B" id="Text Box 84" o:spid="_x0000_s1042" type="#_x0000_t202" style="position:absolute;margin-left:332.25pt;margin-top:55.95pt;width:113.6pt;height:51.75pt;rotation:-1088885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" filled="f" stroked="f" strokeweight=".5pt">
                <v:textbox>
                  <w:txbxContent>
                    <w:p w:rsidR="00344317" w:rsidRPr="0044551F" w:rsidRDefault="00344317" w:rsidP="00344317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44551F">
                        <w:rPr>
                          <w:b/>
                          <w:sz w:val="18"/>
                          <w:szCs w:val="18"/>
                        </w:rPr>
                        <w:t>Transfer courses you have already completed and join a current cohort!</w:t>
                      </w:r>
                    </w:p>
                    <w:p w:rsidR="003D7251" w:rsidRDefault="003D7251"/>
                  </w:txbxContent>
                </v:textbox>
              </v:shape>
            </w:pict>
          </mc:Fallback>
        </mc:AlternateContent>
      </w:r>
      <w:r w:rsidR="002B1C9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6D102DE3" wp14:editId="20BD5D38">
                <wp:simplePos x="0" y="0"/>
                <wp:positionH relativeFrom="column">
                  <wp:posOffset>-114300</wp:posOffset>
                </wp:positionH>
                <wp:positionV relativeFrom="paragraph">
                  <wp:posOffset>304165</wp:posOffset>
                </wp:positionV>
                <wp:extent cx="3649980" cy="8027035"/>
                <wp:effectExtent l="0" t="0" r="45720" b="50165"/>
                <wp:wrapNone/>
                <wp:docPr id="6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9980" cy="802703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95A48" id="Rectangle 6" o:spid="_x0000_s1026" style="position:absolute;margin-left:-9pt;margin-top:23.95pt;width:287.4pt;height:632.05pt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" fillcolor="#cfc" strokecolor="#c2d69b [1942]" strokeweight="1pt">
                <v:shadow on="t" color="#4e6128 [1606]" opacity=".5" offset="1pt"/>
              </v:rect>
            </w:pict>
          </mc:Fallback>
        </mc:AlternateContent>
      </w:r>
      <w:r w:rsidR="00BA518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BADFBA5" wp14:editId="7C9BBBA9">
                <wp:simplePos x="0" y="0"/>
                <wp:positionH relativeFrom="column">
                  <wp:posOffset>365760</wp:posOffset>
                </wp:positionH>
                <wp:positionV relativeFrom="paragraph">
                  <wp:posOffset>6483985</wp:posOffset>
                </wp:positionV>
                <wp:extent cx="2862580" cy="845820"/>
                <wp:effectExtent l="0" t="0" r="13970" b="11430"/>
                <wp:wrapNone/>
                <wp:docPr id="9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258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1A5C" w:rsidRDefault="006D1A5C" w:rsidP="006D1A5C">
                            <w:pPr>
                              <w:spacing w:before="0" w:beforeAutospacing="0"/>
                              <w:jc w:val="left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4910D9">
                              <w:rPr>
                                <w:rFonts w:ascii="Times New Roman" w:hAnsi="Times New Roman"/>
                                <w:b/>
                              </w:rPr>
                              <w:t>Questions</w:t>
                            </w:r>
                            <w:r w:rsidR="00BA518A">
                              <w:rPr>
                                <w:rFonts w:ascii="Times New Roman" w:hAnsi="Times New Roman"/>
                                <w:b/>
                              </w:rPr>
                              <w:t>?  Contact us at:</w:t>
                            </w:r>
                          </w:p>
                          <w:p w:rsidR="00BA518A" w:rsidRPr="00BA518A" w:rsidRDefault="00BA518A" w:rsidP="006D1A5C">
                            <w:pPr>
                              <w:spacing w:before="0" w:beforeAutospacing="0"/>
                              <w:jc w:val="left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910D9" w:rsidRDefault="00CA540F" w:rsidP="006D1A5C">
                            <w:pPr>
                              <w:spacing w:before="0" w:beforeAutospacing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hyperlink r:id="rId21" w:history="1">
                              <w:r w:rsidR="006D1A5C" w:rsidRPr="004910D9">
                                <w:rPr>
                                  <w:rStyle w:val="Hyperlink"/>
                                  <w:rFonts w:ascii="Times New Roman" w:hAnsi="Times New Roman"/>
                                  <w:b/>
                                </w:rPr>
                                <w:t>CanadaCWA@smccd.edu</w:t>
                              </w:r>
                            </w:hyperlink>
                            <w:r w:rsidR="006D1A5C" w:rsidRPr="004910D9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</w:p>
                          <w:p w:rsidR="006D1A5C" w:rsidRPr="004910D9" w:rsidRDefault="006D1A5C" w:rsidP="004910D9">
                            <w:pPr>
                              <w:spacing w:before="0" w:beforeAutospacing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proofErr w:type="gramStart"/>
                            <w:r w:rsidRPr="004910D9">
                              <w:rPr>
                                <w:rFonts w:ascii="Times New Roman" w:hAnsi="Times New Roman"/>
                                <w:b/>
                              </w:rPr>
                              <w:t>or</w:t>
                            </w:r>
                            <w:proofErr w:type="gramEnd"/>
                            <w:r w:rsidRPr="004910D9">
                              <w:rPr>
                                <w:rFonts w:ascii="Times New Roman" w:hAnsi="Times New Roman"/>
                                <w:b/>
                              </w:rPr>
                              <w:t xml:space="preserve"> call</w:t>
                            </w:r>
                            <w:r w:rsidR="004910D9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="004A382B">
                              <w:rPr>
                                <w:rFonts w:ascii="Times New Roman" w:hAnsi="Times New Roman"/>
                                <w:b/>
                              </w:rPr>
                              <w:t>650 306-3310</w:t>
                            </w:r>
                            <w:r w:rsidRPr="004910D9">
                              <w:rPr>
                                <w:rFonts w:ascii="Times New Roman" w:hAnsi="Times New Roman"/>
                                <w:b/>
                              </w:rPr>
                              <w:t xml:space="preserve">  </w:t>
                            </w:r>
                            <w:hyperlink r:id="rId22" w:history="1"/>
                            <w:r w:rsidRPr="004910D9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</w:p>
                          <w:p w:rsidR="006D1A5C" w:rsidRPr="004910D9" w:rsidRDefault="00C8040B" w:rsidP="006D1A5C">
                            <w:pPr>
                              <w:spacing w:before="0" w:beforeAutospacing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Building 13, Room 106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43C69" id="Text Box 19" o:spid="_x0000_s1042" type="#_x0000_t202" style="position:absolute;margin-left:28.8pt;margin-top:510.55pt;width:225.4pt;height:66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" filled="f" stroked="f">
                <v:textbox inset="0,0,0,0">
                  <w:txbxContent>
                    <w:p w:rsidR="006D1A5C" w:rsidRDefault="006D1A5C" w:rsidP="006D1A5C">
                      <w:pPr>
                        <w:spacing w:before="0" w:beforeAutospacing="0"/>
                        <w:jc w:val="left"/>
                        <w:rPr>
                          <w:rFonts w:ascii="Times New Roman" w:hAnsi="Times New Roman"/>
                          <w:b/>
                        </w:rPr>
                      </w:pPr>
                      <w:r w:rsidRPr="004910D9">
                        <w:rPr>
                          <w:rFonts w:ascii="Times New Roman" w:hAnsi="Times New Roman"/>
                          <w:b/>
                        </w:rPr>
                        <w:t>Questions</w:t>
                      </w:r>
                      <w:r w:rsidR="00BA518A">
                        <w:rPr>
                          <w:rFonts w:ascii="Times New Roman" w:hAnsi="Times New Roman"/>
                          <w:b/>
                        </w:rPr>
                        <w:t>?  Contact us at:</w:t>
                      </w:r>
                    </w:p>
                    <w:p w:rsidR="00BA518A" w:rsidRPr="00BA518A" w:rsidRDefault="00BA518A" w:rsidP="006D1A5C">
                      <w:pPr>
                        <w:spacing w:before="0" w:beforeAutospacing="0"/>
                        <w:jc w:val="left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  <w:p w:rsidR="004910D9" w:rsidRDefault="00E72E8B" w:rsidP="006D1A5C">
                      <w:pPr>
                        <w:spacing w:before="0" w:beforeAutospacing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hyperlink r:id="rId23" w:history="1">
                        <w:r w:rsidR="006D1A5C" w:rsidRPr="004910D9">
                          <w:rPr>
                            <w:rStyle w:val="Hyperlink"/>
                            <w:rFonts w:ascii="Times New Roman" w:hAnsi="Times New Roman"/>
                            <w:b/>
                          </w:rPr>
                          <w:t>CanadaCWA@smccd.edu</w:t>
                        </w:r>
                      </w:hyperlink>
                      <w:r w:rsidR="006D1A5C" w:rsidRPr="004910D9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</w:p>
                    <w:p w:rsidR="006D1A5C" w:rsidRPr="004910D9" w:rsidRDefault="006D1A5C" w:rsidP="004910D9">
                      <w:pPr>
                        <w:spacing w:before="0" w:beforeAutospacing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proofErr w:type="gramStart"/>
                      <w:r w:rsidRPr="004910D9">
                        <w:rPr>
                          <w:rFonts w:ascii="Times New Roman" w:hAnsi="Times New Roman"/>
                          <w:b/>
                        </w:rPr>
                        <w:t>or</w:t>
                      </w:r>
                      <w:proofErr w:type="gramEnd"/>
                      <w:r w:rsidRPr="004910D9">
                        <w:rPr>
                          <w:rFonts w:ascii="Times New Roman" w:hAnsi="Times New Roman"/>
                          <w:b/>
                        </w:rPr>
                        <w:t xml:space="preserve"> call</w:t>
                      </w:r>
                      <w:r w:rsidR="004910D9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="004A382B">
                        <w:rPr>
                          <w:rFonts w:ascii="Times New Roman" w:hAnsi="Times New Roman"/>
                          <w:b/>
                        </w:rPr>
                        <w:t>650 306-3310</w:t>
                      </w:r>
                      <w:r w:rsidRPr="004910D9">
                        <w:rPr>
                          <w:rFonts w:ascii="Times New Roman" w:hAnsi="Times New Roman"/>
                          <w:b/>
                        </w:rPr>
                        <w:t xml:space="preserve">  </w:t>
                      </w:r>
                      <w:hyperlink r:id="rId24" w:history="1"/>
                      <w:r w:rsidRPr="004910D9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</w:p>
                    <w:p w:rsidR="006D1A5C" w:rsidRPr="004910D9" w:rsidRDefault="00C8040B" w:rsidP="006D1A5C">
                      <w:pPr>
                        <w:spacing w:before="0" w:beforeAutospacing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Building 13, Room 106</w:t>
                      </w:r>
                    </w:p>
                  </w:txbxContent>
                </v:textbox>
              </v:shape>
            </w:pict>
          </mc:Fallback>
        </mc:AlternateContent>
      </w:r>
      <w:r w:rsidR="003C3DD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D7B309C" wp14:editId="7A04D85D">
                <wp:simplePos x="0" y="0"/>
                <wp:positionH relativeFrom="margin">
                  <wp:posOffset>3314700</wp:posOffset>
                </wp:positionH>
                <wp:positionV relativeFrom="paragraph">
                  <wp:posOffset>4617085</wp:posOffset>
                </wp:positionV>
                <wp:extent cx="6621780" cy="2985135"/>
                <wp:effectExtent l="0" t="0" r="7620" b="5715"/>
                <wp:wrapNone/>
                <wp:docPr id="5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298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131" w:rsidRPr="0039500D" w:rsidRDefault="00C66131" w:rsidP="00B32AF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40" w:after="4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9500D">
                              <w:rPr>
                                <w:b/>
                                <w:color w:val="006600"/>
                                <w:sz w:val="22"/>
                                <w:szCs w:val="22"/>
                              </w:rPr>
                              <w:t>Follow</w:t>
                            </w:r>
                            <w:r w:rsidR="009A1E44" w:rsidRPr="0039500D">
                              <w:rPr>
                                <w:color w:val="943634" w:themeColor="accent2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9500D">
                              <w:rPr>
                                <w:b/>
                                <w:sz w:val="22"/>
                                <w:szCs w:val="22"/>
                              </w:rPr>
                              <w:t>a predetermined plan of classes, eliminating guesswork about degree and transfer requirements.</w:t>
                            </w:r>
                          </w:p>
                          <w:p w:rsidR="0039500D" w:rsidRDefault="00C66131" w:rsidP="00B32AF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40" w:after="40"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9500D">
                              <w:rPr>
                                <w:b/>
                                <w:color w:val="006600"/>
                                <w:sz w:val="22"/>
                                <w:szCs w:val="22"/>
                              </w:rPr>
                              <w:t>Enjoy</w:t>
                            </w:r>
                            <w:r w:rsidRPr="0039500D">
                              <w:rPr>
                                <w:b/>
                                <w:color w:val="943634" w:themeColor="accent2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9500D">
                              <w:rPr>
                                <w:b/>
                                <w:sz w:val="22"/>
                                <w:szCs w:val="22"/>
                              </w:rPr>
                              <w:t>priority enrollment in CWA classes to guarantee you can earn your degree in three years.</w:t>
                            </w:r>
                            <w:r w:rsidR="00FD417F" w:rsidRPr="0039500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C66131" w:rsidRPr="0039500D" w:rsidRDefault="00FD417F" w:rsidP="00B32AFF">
                            <w:pPr>
                              <w:pStyle w:val="ListParagraph"/>
                              <w:spacing w:before="40" w:after="40"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9500D">
                              <w:rPr>
                                <w:b/>
                                <w:sz w:val="22"/>
                                <w:szCs w:val="22"/>
                              </w:rPr>
                              <w:t>We do all the registration for you!</w:t>
                            </w:r>
                          </w:p>
                          <w:p w:rsidR="00C66131" w:rsidRPr="0039500D" w:rsidRDefault="00C66131" w:rsidP="00B32AF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40" w:after="40" w:line="276" w:lineRule="auto"/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39500D">
                              <w:rPr>
                                <w:rFonts w:eastAsia="Times New Roman"/>
                                <w:b/>
                                <w:color w:val="006600"/>
                                <w:sz w:val="22"/>
                                <w:szCs w:val="22"/>
                              </w:rPr>
                              <w:t>Meet</w:t>
                            </w:r>
                            <w:r w:rsidRPr="0039500D">
                              <w:rPr>
                                <w:rFonts w:eastAsia="Times New Roman"/>
                                <w:b/>
                                <w:color w:val="943634" w:themeColor="accent2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9500D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>on the same days and the same times throughout the entire program.</w:t>
                            </w:r>
                          </w:p>
                          <w:p w:rsidR="00622855" w:rsidRPr="0039500D" w:rsidRDefault="00622855" w:rsidP="00B32AF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40" w:after="40"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9500D">
                              <w:rPr>
                                <w:b/>
                                <w:color w:val="006600"/>
                                <w:sz w:val="22"/>
                                <w:szCs w:val="22"/>
                              </w:rPr>
                              <w:t>Enroll</w:t>
                            </w:r>
                            <w:r w:rsidRPr="0039500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in classes that are </w:t>
                            </w:r>
                            <w:r w:rsidR="009A1E44" w:rsidRPr="0039500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fully </w:t>
                            </w:r>
                            <w:r w:rsidRPr="0039500D">
                              <w:rPr>
                                <w:b/>
                                <w:sz w:val="22"/>
                                <w:szCs w:val="22"/>
                              </w:rPr>
                              <w:t>transferable to public and private colleges and universities.</w:t>
                            </w:r>
                          </w:p>
                          <w:p w:rsidR="00C66131" w:rsidRPr="0039500D" w:rsidRDefault="00C66131" w:rsidP="00B32AF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40" w:after="40"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9500D">
                              <w:rPr>
                                <w:b/>
                                <w:color w:val="006600"/>
                                <w:sz w:val="22"/>
                                <w:szCs w:val="22"/>
                              </w:rPr>
                              <w:t>Participate</w:t>
                            </w:r>
                            <w:r w:rsidRPr="0039500D">
                              <w:rPr>
                                <w:b/>
                                <w:color w:val="943634" w:themeColor="accent2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9500D">
                              <w:rPr>
                                <w:b/>
                                <w:sz w:val="22"/>
                                <w:szCs w:val="22"/>
                              </w:rPr>
                              <w:t>in classes that are integrated to help link and reinforce learning.</w:t>
                            </w:r>
                          </w:p>
                          <w:p w:rsidR="00CF1362" w:rsidRPr="0039500D" w:rsidRDefault="00B91C10" w:rsidP="00B32AF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40" w:after="40" w:line="276" w:lineRule="auto"/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6600"/>
                                <w:sz w:val="22"/>
                                <w:szCs w:val="22"/>
                              </w:rPr>
                              <w:t>Connect</w:t>
                            </w:r>
                            <w:r w:rsidR="00CF1362" w:rsidRPr="0039500D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 xml:space="preserve"> with our CWA designated counselor </w:t>
                            </w:r>
                            <w:r w:rsidR="00D84475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>throughout</w:t>
                            </w:r>
                            <w:r w:rsidR="00DF75D7" w:rsidRPr="0039500D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 xml:space="preserve"> the program t</w:t>
                            </w:r>
                            <w:r w:rsidR="00CF1362" w:rsidRPr="0039500D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 xml:space="preserve">o ensure you are </w:t>
                            </w:r>
                            <w:r w:rsidR="00DF75D7" w:rsidRPr="0039500D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>on</w:t>
                            </w:r>
                            <w:r w:rsidR="00CF1362" w:rsidRPr="0039500D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 xml:space="preserve"> the right track and in the right classes</w:t>
                            </w:r>
                            <w:r w:rsidR="00DF75D7" w:rsidRPr="0039500D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 xml:space="preserve"> every semester</w:t>
                            </w:r>
                            <w:r w:rsidR="00CF1362" w:rsidRPr="0039500D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6C52B0" w:rsidRPr="0039500D" w:rsidRDefault="009E2FA9" w:rsidP="00B32AF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40" w:after="40"/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39500D">
                              <w:rPr>
                                <w:rFonts w:eastAsia="Times New Roman"/>
                                <w:b/>
                                <w:color w:val="006600"/>
                                <w:sz w:val="22"/>
                                <w:szCs w:val="22"/>
                              </w:rPr>
                              <w:t xml:space="preserve">Join </w:t>
                            </w:r>
                            <w:r w:rsidR="00622855" w:rsidRPr="0039500D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  <w:r w:rsidRPr="0039500D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 xml:space="preserve">ne of </w:t>
                            </w:r>
                            <w:r w:rsidR="00746DC0" w:rsidRPr="0039500D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 xml:space="preserve">our </w:t>
                            </w:r>
                            <w:r w:rsidR="00CA5759" w:rsidRPr="0039500D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 xml:space="preserve">six </w:t>
                            </w:r>
                            <w:r w:rsidRPr="0039500D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 xml:space="preserve">learning </w:t>
                            </w:r>
                            <w:r w:rsidR="00746DC0" w:rsidRPr="0039500D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>communities</w:t>
                            </w:r>
                            <w:r w:rsidR="00622855" w:rsidRPr="0039500D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>.  The College for Working Adults is designed in a cohort format - meaning that you will start</w:t>
                            </w:r>
                            <w:r w:rsidR="00CF1362" w:rsidRPr="0039500D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 xml:space="preserve"> and complete the program with other CWA stud</w:t>
                            </w:r>
                            <w:r w:rsidR="00622855" w:rsidRPr="0039500D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 xml:space="preserve">ents - students just like you. </w:t>
                            </w:r>
                          </w:p>
                          <w:p w:rsidR="00FB203E" w:rsidRPr="00C8040B" w:rsidRDefault="00CF1362" w:rsidP="00B32AF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40" w:after="40"/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39500D">
                              <w:rPr>
                                <w:b/>
                                <w:color w:val="006600"/>
                                <w:sz w:val="22"/>
                                <w:szCs w:val="22"/>
                              </w:rPr>
                              <w:t xml:space="preserve">Earn </w:t>
                            </w:r>
                            <w:r w:rsidR="00746DC0" w:rsidRPr="0039500D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>1, 2, or 3 degrees</w:t>
                            </w:r>
                            <w:r w:rsidR="003D4E13" w:rsidRPr="0039500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9500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that allow you to transfer into a wide variety of 4-year degree programs. DEGREES: </w:t>
                            </w:r>
                            <w:r w:rsidR="00746DC0" w:rsidRPr="0039500D">
                              <w:rPr>
                                <w:b/>
                                <w:sz w:val="22"/>
                                <w:szCs w:val="22"/>
                              </w:rPr>
                              <w:t>(1)</w:t>
                            </w:r>
                            <w:r w:rsidR="003D7251" w:rsidRPr="0039500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9500D">
                              <w:rPr>
                                <w:b/>
                                <w:sz w:val="22"/>
                                <w:szCs w:val="22"/>
                              </w:rPr>
                              <w:t>Psychology</w:t>
                            </w:r>
                            <w:r w:rsidR="00C8040B">
                              <w:rPr>
                                <w:b/>
                                <w:sz w:val="22"/>
                                <w:szCs w:val="22"/>
                              </w:rPr>
                              <w:t>, (2</w:t>
                            </w:r>
                            <w:r w:rsidR="00746DC0" w:rsidRPr="0039500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="00FB203E" w:rsidRPr="0039500D"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Interdisciplinary Studies: </w:t>
                            </w:r>
                            <w:r w:rsidR="00FB203E" w:rsidRPr="00C8040B"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Social &amp; Behavioral Sciences</w:t>
                            </w:r>
                            <w:r w:rsidR="00C8040B"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, </w:t>
                            </w:r>
                          </w:p>
                          <w:p w:rsidR="00C8040B" w:rsidRPr="00C8040B" w:rsidRDefault="00C8040B" w:rsidP="00B32AFF">
                            <w:pPr>
                              <w:pStyle w:val="ListParagraph"/>
                              <w:spacing w:before="40" w:after="40"/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(3) </w:t>
                            </w:r>
                            <w:r w:rsidRPr="0039500D"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Interdisciplinary Studies: </w:t>
                            </w:r>
                            <w:r w:rsidR="00CB13C8"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Arts &amp; Humanities, (4) </w:t>
                            </w:r>
                            <w:r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Economics.</w:t>
                            </w:r>
                          </w:p>
                          <w:p w:rsidR="00C8040B" w:rsidRPr="00B32AFF" w:rsidRDefault="00C8040B" w:rsidP="00B32AFF">
                            <w:pPr>
                              <w:rPr>
                                <w:rFonts w:eastAsia="Times New Roman"/>
                                <w:b/>
                              </w:rPr>
                            </w:pPr>
                          </w:p>
                          <w:p w:rsidR="00C8040B" w:rsidRPr="00C8040B" w:rsidRDefault="00C8040B" w:rsidP="00C8040B">
                            <w:pPr>
                              <w:pStyle w:val="ListParagraph"/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F1362" w:rsidRPr="0039500D" w:rsidRDefault="00CF1362" w:rsidP="006C52B0">
                            <w:pPr>
                              <w:pStyle w:val="ListParagraph"/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22855" w:rsidRPr="003D7251" w:rsidRDefault="00622855" w:rsidP="00CF1362">
                            <w:pPr>
                              <w:spacing w:line="276" w:lineRule="auto"/>
                              <w:ind w:left="36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5428B" w:rsidRPr="00CF1362" w:rsidRDefault="00CA540F" w:rsidP="0095428B">
                            <w:pPr>
                              <w:ind w:firstLine="720"/>
                              <w:rPr>
                                <w:rFonts w:ascii="Trebuchet MS" w:hAnsi="Trebuchet MS"/>
                                <w:b/>
                                <w:color w:val="4A5D2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B309C" id="Text Box 9" o:spid="_x0000_s1044" type="#_x0000_t202" style="position:absolute;margin-left:261pt;margin-top:363.55pt;width:521.4pt;height:235.05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uhk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" filled="f" stroked="f">
                <v:textbox inset="0,0,0,0">
                  <w:txbxContent>
                    <w:p w:rsidR="00C66131" w:rsidRPr="0039500D" w:rsidRDefault="00C66131" w:rsidP="00B32AF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40" w:after="40"/>
                        <w:rPr>
                          <w:b/>
                          <w:sz w:val="22"/>
                          <w:szCs w:val="22"/>
                        </w:rPr>
                      </w:pPr>
                      <w:r w:rsidRPr="0039500D">
                        <w:rPr>
                          <w:b/>
                          <w:color w:val="006600"/>
                          <w:sz w:val="22"/>
                          <w:szCs w:val="22"/>
                        </w:rPr>
                        <w:t>Follow</w:t>
                      </w:r>
                      <w:r w:rsidR="009A1E44" w:rsidRPr="0039500D">
                        <w:rPr>
                          <w:color w:val="943634" w:themeColor="accent2" w:themeShade="BF"/>
                          <w:sz w:val="22"/>
                          <w:szCs w:val="22"/>
                        </w:rPr>
                        <w:t xml:space="preserve"> </w:t>
                      </w:r>
                      <w:r w:rsidRPr="0039500D">
                        <w:rPr>
                          <w:b/>
                          <w:sz w:val="22"/>
                          <w:szCs w:val="22"/>
                        </w:rPr>
                        <w:t>a predetermined plan of classes, eliminating guesswork about degree and transfer requirements.</w:t>
                      </w:r>
                    </w:p>
                    <w:p w:rsidR="0039500D" w:rsidRDefault="00C66131" w:rsidP="00B32AF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40" w:after="40" w:line="276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39500D">
                        <w:rPr>
                          <w:b/>
                          <w:color w:val="006600"/>
                          <w:sz w:val="22"/>
                          <w:szCs w:val="22"/>
                        </w:rPr>
                        <w:t>Enjoy</w:t>
                      </w:r>
                      <w:r w:rsidRPr="0039500D">
                        <w:rPr>
                          <w:b/>
                          <w:color w:val="943634" w:themeColor="accent2" w:themeShade="BF"/>
                          <w:sz w:val="22"/>
                          <w:szCs w:val="22"/>
                        </w:rPr>
                        <w:t xml:space="preserve"> </w:t>
                      </w:r>
                      <w:r w:rsidRPr="0039500D">
                        <w:rPr>
                          <w:b/>
                          <w:sz w:val="22"/>
                          <w:szCs w:val="22"/>
                        </w:rPr>
                        <w:t>priority enrollment in CWA classes to guarantee you can earn your degree in three years.</w:t>
                      </w:r>
                      <w:r w:rsidR="00FD417F" w:rsidRPr="0039500D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C66131" w:rsidRPr="0039500D" w:rsidRDefault="00FD417F" w:rsidP="00B32AFF">
                      <w:pPr>
                        <w:pStyle w:val="ListParagraph"/>
                        <w:spacing w:before="40" w:after="40" w:line="276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39500D">
                        <w:rPr>
                          <w:b/>
                          <w:sz w:val="22"/>
                          <w:szCs w:val="22"/>
                        </w:rPr>
                        <w:t>We do all the registration for you!</w:t>
                      </w:r>
                    </w:p>
                    <w:p w:rsidR="00C66131" w:rsidRPr="0039500D" w:rsidRDefault="00C66131" w:rsidP="00B32AF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40" w:after="40" w:line="276" w:lineRule="auto"/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</w:pPr>
                      <w:r w:rsidRPr="0039500D">
                        <w:rPr>
                          <w:rFonts w:eastAsia="Times New Roman"/>
                          <w:b/>
                          <w:color w:val="006600"/>
                          <w:sz w:val="22"/>
                          <w:szCs w:val="22"/>
                        </w:rPr>
                        <w:t>Meet</w:t>
                      </w:r>
                      <w:r w:rsidRPr="0039500D">
                        <w:rPr>
                          <w:rFonts w:eastAsia="Times New Roman"/>
                          <w:b/>
                          <w:color w:val="943634" w:themeColor="accent2" w:themeShade="BF"/>
                          <w:sz w:val="22"/>
                          <w:szCs w:val="22"/>
                        </w:rPr>
                        <w:t xml:space="preserve"> </w:t>
                      </w:r>
                      <w:r w:rsidRPr="0039500D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>on the same days and the same times throughout the entire program.</w:t>
                      </w:r>
                    </w:p>
                    <w:p w:rsidR="00622855" w:rsidRPr="0039500D" w:rsidRDefault="00622855" w:rsidP="00B32AF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40" w:after="40" w:line="276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39500D">
                        <w:rPr>
                          <w:b/>
                          <w:color w:val="006600"/>
                          <w:sz w:val="22"/>
                          <w:szCs w:val="22"/>
                        </w:rPr>
                        <w:t>Enroll</w:t>
                      </w:r>
                      <w:r w:rsidRPr="0039500D">
                        <w:rPr>
                          <w:b/>
                          <w:sz w:val="22"/>
                          <w:szCs w:val="22"/>
                        </w:rPr>
                        <w:t xml:space="preserve"> in classes that are </w:t>
                      </w:r>
                      <w:r w:rsidR="009A1E44" w:rsidRPr="0039500D">
                        <w:rPr>
                          <w:b/>
                          <w:sz w:val="22"/>
                          <w:szCs w:val="22"/>
                        </w:rPr>
                        <w:t xml:space="preserve">fully </w:t>
                      </w:r>
                      <w:r w:rsidRPr="0039500D">
                        <w:rPr>
                          <w:b/>
                          <w:sz w:val="22"/>
                          <w:szCs w:val="22"/>
                        </w:rPr>
                        <w:t>transferable to public and private colleges and universities.</w:t>
                      </w:r>
                    </w:p>
                    <w:p w:rsidR="00C66131" w:rsidRPr="0039500D" w:rsidRDefault="00C66131" w:rsidP="00B32AF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40" w:after="40" w:line="276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39500D">
                        <w:rPr>
                          <w:b/>
                          <w:color w:val="006600"/>
                          <w:sz w:val="22"/>
                          <w:szCs w:val="22"/>
                        </w:rPr>
                        <w:t>Participate</w:t>
                      </w:r>
                      <w:r w:rsidRPr="0039500D">
                        <w:rPr>
                          <w:b/>
                          <w:color w:val="943634" w:themeColor="accent2" w:themeShade="BF"/>
                          <w:sz w:val="22"/>
                          <w:szCs w:val="22"/>
                        </w:rPr>
                        <w:t xml:space="preserve"> </w:t>
                      </w:r>
                      <w:r w:rsidRPr="0039500D">
                        <w:rPr>
                          <w:b/>
                          <w:sz w:val="22"/>
                          <w:szCs w:val="22"/>
                        </w:rPr>
                        <w:t>in classes that are integrated to help link and reinforce learning.</w:t>
                      </w:r>
                    </w:p>
                    <w:p w:rsidR="00CF1362" w:rsidRPr="0039500D" w:rsidRDefault="00B91C10" w:rsidP="00B32AF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40" w:after="40" w:line="276" w:lineRule="auto"/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b/>
                          <w:color w:val="006600"/>
                          <w:sz w:val="22"/>
                          <w:szCs w:val="22"/>
                        </w:rPr>
                        <w:t>Connect</w:t>
                      </w:r>
                      <w:r w:rsidR="00CF1362" w:rsidRPr="0039500D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 xml:space="preserve"> with our CWA designated counselor </w:t>
                      </w:r>
                      <w:r w:rsidR="00D84475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>throughout</w:t>
                      </w:r>
                      <w:r w:rsidR="00DF75D7" w:rsidRPr="0039500D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 xml:space="preserve"> the program t</w:t>
                      </w:r>
                      <w:r w:rsidR="00CF1362" w:rsidRPr="0039500D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 xml:space="preserve">o ensure you are </w:t>
                      </w:r>
                      <w:r w:rsidR="00DF75D7" w:rsidRPr="0039500D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>on</w:t>
                      </w:r>
                      <w:r w:rsidR="00CF1362" w:rsidRPr="0039500D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 xml:space="preserve"> the right track and in the right classes</w:t>
                      </w:r>
                      <w:r w:rsidR="00DF75D7" w:rsidRPr="0039500D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 xml:space="preserve"> every semester</w:t>
                      </w:r>
                      <w:r w:rsidR="00CF1362" w:rsidRPr="0039500D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>.</w:t>
                      </w:r>
                    </w:p>
                    <w:p w:rsidR="006C52B0" w:rsidRPr="0039500D" w:rsidRDefault="009E2FA9" w:rsidP="00B32AF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40" w:after="40"/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</w:pPr>
                      <w:r w:rsidRPr="0039500D">
                        <w:rPr>
                          <w:rFonts w:eastAsia="Times New Roman"/>
                          <w:b/>
                          <w:color w:val="006600"/>
                          <w:sz w:val="22"/>
                          <w:szCs w:val="22"/>
                        </w:rPr>
                        <w:t xml:space="preserve">Join </w:t>
                      </w:r>
                      <w:r w:rsidR="00622855" w:rsidRPr="0039500D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>o</w:t>
                      </w:r>
                      <w:r w:rsidRPr="0039500D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 xml:space="preserve">ne of </w:t>
                      </w:r>
                      <w:r w:rsidR="00746DC0" w:rsidRPr="0039500D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 xml:space="preserve">our </w:t>
                      </w:r>
                      <w:r w:rsidR="00CA5759" w:rsidRPr="0039500D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 xml:space="preserve">six </w:t>
                      </w:r>
                      <w:r w:rsidRPr="0039500D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 xml:space="preserve">learning </w:t>
                      </w:r>
                      <w:r w:rsidR="00746DC0" w:rsidRPr="0039500D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>communities</w:t>
                      </w:r>
                      <w:r w:rsidR="00622855" w:rsidRPr="0039500D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>.  The College for Working Adults is designed in a cohort format - meaning that you will start</w:t>
                      </w:r>
                      <w:r w:rsidR="00CF1362" w:rsidRPr="0039500D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 xml:space="preserve"> and complete the program with other CWA stud</w:t>
                      </w:r>
                      <w:r w:rsidR="00622855" w:rsidRPr="0039500D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 xml:space="preserve">ents - students just like you. </w:t>
                      </w:r>
                    </w:p>
                    <w:p w:rsidR="00FB203E" w:rsidRPr="00C8040B" w:rsidRDefault="00CF1362" w:rsidP="00B32AF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40" w:after="40"/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</w:pPr>
                      <w:r w:rsidRPr="0039500D">
                        <w:rPr>
                          <w:b/>
                          <w:color w:val="006600"/>
                          <w:sz w:val="22"/>
                          <w:szCs w:val="22"/>
                        </w:rPr>
                        <w:t xml:space="preserve">Earn </w:t>
                      </w:r>
                      <w:r w:rsidR="00746DC0" w:rsidRPr="0039500D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>1, 2, or 3 degrees</w:t>
                      </w:r>
                      <w:r w:rsidR="003D4E13" w:rsidRPr="0039500D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39500D">
                        <w:rPr>
                          <w:b/>
                          <w:sz w:val="22"/>
                          <w:szCs w:val="22"/>
                        </w:rPr>
                        <w:t xml:space="preserve">that allow you to transfer into a wide variety of 4-year degree programs. DEGREES: </w:t>
                      </w:r>
                      <w:r w:rsidR="00746DC0" w:rsidRPr="0039500D">
                        <w:rPr>
                          <w:b/>
                          <w:sz w:val="22"/>
                          <w:szCs w:val="22"/>
                        </w:rPr>
                        <w:t>(1)</w:t>
                      </w:r>
                      <w:r w:rsidR="003D7251" w:rsidRPr="0039500D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39500D">
                        <w:rPr>
                          <w:b/>
                          <w:sz w:val="22"/>
                          <w:szCs w:val="22"/>
                        </w:rPr>
                        <w:t>Psychology</w:t>
                      </w:r>
                      <w:r w:rsidR="00C8040B">
                        <w:rPr>
                          <w:b/>
                          <w:sz w:val="22"/>
                          <w:szCs w:val="22"/>
                        </w:rPr>
                        <w:t>, (2</w:t>
                      </w:r>
                      <w:r w:rsidR="00746DC0" w:rsidRPr="0039500D">
                        <w:rPr>
                          <w:b/>
                          <w:sz w:val="22"/>
                          <w:szCs w:val="22"/>
                        </w:rPr>
                        <w:t xml:space="preserve">) </w:t>
                      </w:r>
                      <w:r w:rsidR="00FB203E" w:rsidRPr="0039500D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Interdisciplinary Studies: </w:t>
                      </w:r>
                      <w:r w:rsidR="00FB203E" w:rsidRPr="00C8040B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>Social &amp; Behavioral Sciences</w:t>
                      </w:r>
                      <w:r w:rsidR="00C8040B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, </w:t>
                      </w:r>
                    </w:p>
                    <w:p w:rsidR="00C8040B" w:rsidRPr="00C8040B" w:rsidRDefault="00C8040B" w:rsidP="00B32AFF">
                      <w:pPr>
                        <w:pStyle w:val="ListParagraph"/>
                        <w:spacing w:before="40" w:after="40"/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(3) </w:t>
                      </w:r>
                      <w:r w:rsidRPr="0039500D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Interdisciplinary Studies: </w:t>
                      </w:r>
                      <w:r w:rsidR="00CB13C8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Arts &amp; Humanities, (4) </w:t>
                      </w:r>
                      <w:r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>Economics.</w:t>
                      </w:r>
                    </w:p>
                    <w:p w:rsidR="00C8040B" w:rsidRPr="00B32AFF" w:rsidRDefault="00C8040B" w:rsidP="00B32AFF">
                      <w:pPr>
                        <w:rPr>
                          <w:rFonts w:eastAsia="Times New Roman"/>
                          <w:b/>
                        </w:rPr>
                      </w:pPr>
                    </w:p>
                    <w:p w:rsidR="00C8040B" w:rsidRPr="00C8040B" w:rsidRDefault="00C8040B" w:rsidP="00C8040B">
                      <w:pPr>
                        <w:pStyle w:val="ListParagraph"/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</w:pPr>
                    </w:p>
                    <w:p w:rsidR="00CF1362" w:rsidRPr="0039500D" w:rsidRDefault="00CF1362" w:rsidP="006C52B0">
                      <w:pPr>
                        <w:pStyle w:val="ListParagraph"/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622855" w:rsidRPr="003D7251" w:rsidRDefault="00622855" w:rsidP="00CF1362">
                      <w:pPr>
                        <w:spacing w:line="276" w:lineRule="auto"/>
                        <w:ind w:left="360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95428B" w:rsidRPr="00CF1362" w:rsidRDefault="00CA540F" w:rsidP="0095428B">
                      <w:pPr>
                        <w:ind w:firstLine="720"/>
                        <w:rPr>
                          <w:rFonts w:ascii="Trebuchet MS" w:hAnsi="Trebuchet MS"/>
                          <w:b/>
                          <w:color w:val="4A5D2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32AF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6ED6631" wp14:editId="7C7629C2">
                <wp:simplePos x="0" y="0"/>
                <wp:positionH relativeFrom="column">
                  <wp:posOffset>3914140</wp:posOffset>
                </wp:positionH>
                <wp:positionV relativeFrom="paragraph">
                  <wp:posOffset>4205605</wp:posOffset>
                </wp:positionV>
                <wp:extent cx="5448300" cy="388620"/>
                <wp:effectExtent l="0" t="0" r="0" b="11430"/>
                <wp:wrapNone/>
                <wp:docPr id="6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28B" w:rsidRPr="006A2042" w:rsidRDefault="00622855" w:rsidP="0095428B">
                            <w:pPr>
                              <w:rPr>
                                <w:rFonts w:ascii="Trebuchet MS" w:hAnsi="Trebuchet MS"/>
                                <w:b/>
                                <w:color w:val="006600"/>
                                <w:sz w:val="32"/>
                                <w:szCs w:val="32"/>
                              </w:rPr>
                            </w:pPr>
                            <w:r w:rsidRPr="006A2042">
                              <w:rPr>
                                <w:rFonts w:ascii="Trebuchet MS" w:hAnsi="Trebuchet MS"/>
                                <w:b/>
                                <w:color w:val="006600"/>
                                <w:sz w:val="32"/>
                                <w:szCs w:val="32"/>
                              </w:rPr>
                              <w:t>As a COLLEGE FOR WORKING ADULTS student you will: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424BF" id="_x0000_s1044" type="#_x0000_t202" style="position:absolute;margin-left:308.2pt;margin-top:331.15pt;width:429pt;height:30.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KxWswIAALI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" filled="f" stroked="f">
                <v:textbox inset="0,0,0,0">
                  <w:txbxContent>
                    <w:p w:rsidR="0095428B" w:rsidRPr="006A2042" w:rsidRDefault="00622855" w:rsidP="0095428B">
                      <w:pPr>
                        <w:rPr>
                          <w:rFonts w:ascii="Trebuchet MS" w:hAnsi="Trebuchet MS"/>
                          <w:b/>
                          <w:color w:val="006600"/>
                          <w:sz w:val="32"/>
                          <w:szCs w:val="32"/>
                        </w:rPr>
                      </w:pPr>
                      <w:r w:rsidRPr="006A2042">
                        <w:rPr>
                          <w:rFonts w:ascii="Trebuchet MS" w:hAnsi="Trebuchet MS"/>
                          <w:b/>
                          <w:color w:val="006600"/>
                          <w:sz w:val="32"/>
                          <w:szCs w:val="32"/>
                        </w:rPr>
                        <w:t>As a COLLEGE FOR WORKING ADULTS student you will:</w:t>
                      </w:r>
                    </w:p>
                  </w:txbxContent>
                </v:textbox>
              </v:shape>
            </w:pict>
          </mc:Fallback>
        </mc:AlternateContent>
      </w:r>
      <w:r w:rsidR="00B32AF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5C2CEE03" wp14:editId="42B3D0B7">
                <wp:simplePos x="0" y="0"/>
                <wp:positionH relativeFrom="column">
                  <wp:posOffset>3406140</wp:posOffset>
                </wp:positionH>
                <wp:positionV relativeFrom="paragraph">
                  <wp:posOffset>3984625</wp:posOffset>
                </wp:positionV>
                <wp:extent cx="6733540" cy="3777615"/>
                <wp:effectExtent l="0" t="0" r="0" b="0"/>
                <wp:wrapNone/>
                <wp:docPr id="5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3540" cy="377761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9F982" id="Rectangle 7" o:spid="_x0000_s1026" style="position:absolute;margin-left:268.2pt;margin-top:313.75pt;width:530.2pt;height:297.45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" fillcolor="#cfc" stroked="f"/>
            </w:pict>
          </mc:Fallback>
        </mc:AlternateContent>
      </w:r>
      <w:r w:rsidR="00B32AF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5ADE57" wp14:editId="44106BA0">
                <wp:simplePos x="0" y="0"/>
                <wp:positionH relativeFrom="column">
                  <wp:posOffset>3406140</wp:posOffset>
                </wp:positionH>
                <wp:positionV relativeFrom="paragraph">
                  <wp:posOffset>2681605</wp:posOffset>
                </wp:positionV>
                <wp:extent cx="6434455" cy="1531620"/>
                <wp:effectExtent l="0" t="0" r="0" b="0"/>
                <wp:wrapNone/>
                <wp:docPr id="5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4455" cy="153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EF6" w:rsidRPr="0044551F" w:rsidRDefault="000A2EF6" w:rsidP="006A204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before="120"/>
                              <w:rPr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4551F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AA Degree in Psychology</w:t>
                            </w:r>
                          </w:p>
                          <w:p w:rsidR="008769F3" w:rsidRPr="0044551F" w:rsidRDefault="000A2EF6" w:rsidP="008769F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4551F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AA Degree Interdisciplinary Studies: Social &amp; Behavioral Sciences</w:t>
                            </w:r>
                            <w:r w:rsidR="008769F3" w:rsidRPr="0044551F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B13C8" w:rsidRDefault="0083769F" w:rsidP="00CB13C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4551F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AA Degree Interdisciplinary Studies: Arts &amp; Humanities</w:t>
                            </w:r>
                          </w:p>
                          <w:p w:rsidR="000A2EF6" w:rsidRPr="00CB13C8" w:rsidRDefault="008769F3" w:rsidP="00CB13C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B13C8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AA Degree </w:t>
                            </w:r>
                            <w:r w:rsidR="0083769F" w:rsidRPr="00CB13C8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Economics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ADE57" id="_x0000_s1046" type="#_x0000_t202" style="position:absolute;margin-left:268.2pt;margin-top:211.15pt;width:506.65pt;height:120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" filled="f" stroked="f">
                <v:textbox>
                  <w:txbxContent>
                    <w:p w:rsidR="000A2EF6" w:rsidRPr="0044551F" w:rsidRDefault="000A2EF6" w:rsidP="006A204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before="120"/>
                        <w:rPr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 w:rsidRPr="0044551F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AA Degree in Psychology</w:t>
                      </w:r>
                    </w:p>
                    <w:p w:rsidR="008769F3" w:rsidRPr="0044551F" w:rsidRDefault="000A2EF6" w:rsidP="008769F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4551F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AA Degree Interdisciplinary Studies: Social &amp; Behavioral Sciences</w:t>
                      </w:r>
                      <w:r w:rsidR="008769F3" w:rsidRPr="0044551F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B13C8" w:rsidRDefault="0083769F" w:rsidP="00CB13C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4551F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AA Degree Interdisciplinary Studies: Arts &amp; Humanities</w:t>
                      </w:r>
                    </w:p>
                    <w:p w:rsidR="000A2EF6" w:rsidRPr="00CB13C8" w:rsidRDefault="008769F3" w:rsidP="00CB13C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CB13C8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AA Degree </w:t>
                      </w:r>
                      <w:r w:rsidR="0083769F" w:rsidRPr="00CB13C8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Economics</w:t>
                      </w:r>
                    </w:p>
                  </w:txbxContent>
                </v:textbox>
              </v:shape>
            </w:pict>
          </mc:Fallback>
        </mc:AlternateContent>
      </w:r>
      <w:r w:rsidR="00294AF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396929" wp14:editId="108407CA">
                <wp:simplePos x="0" y="0"/>
                <wp:positionH relativeFrom="column">
                  <wp:posOffset>198120</wp:posOffset>
                </wp:positionH>
                <wp:positionV relativeFrom="paragraph">
                  <wp:posOffset>410845</wp:posOffset>
                </wp:positionV>
                <wp:extent cx="3086100" cy="7620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AF4" w:rsidRPr="00294AF4" w:rsidRDefault="00294AF4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94AF4">
                              <w:rPr>
                                <w:rFonts w:ascii="Times New Roman" w:hAnsi="Times New Roman"/>
                                <w:b/>
                              </w:rPr>
                              <w:t>Once you have applied to</w:t>
                            </w:r>
                            <w:r w:rsidR="00C8040B">
                              <w:rPr>
                                <w:rFonts w:ascii="Times New Roman" w:hAnsi="Times New Roman"/>
                                <w:b/>
                              </w:rPr>
                              <w:t xml:space="preserve"> Cañada 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ollege and have your G</w:t>
                            </w:r>
                            <w:r w:rsidRPr="00294AF4">
                              <w:rPr>
                                <w:rFonts w:ascii="Times New Roman" w:hAnsi="Times New Roman"/>
                                <w:b/>
                              </w:rPr>
                              <w:t xml:space="preserve"> number, follow the four simple steps below to enroll in the College for Working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Adults program.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96929" id="Text Box 15" o:spid="_x0000_s1047" type="#_x0000_t202" style="position:absolute;margin-left:15.6pt;margin-top:32.35pt;width:243pt;height:60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" filled="f" stroked="f" strokeweight=".5pt">
                <v:textbox>
                  <w:txbxContent>
                    <w:p w:rsidR="00294AF4" w:rsidRPr="00294AF4" w:rsidRDefault="00294AF4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294AF4">
                        <w:rPr>
                          <w:rFonts w:ascii="Times New Roman" w:hAnsi="Times New Roman"/>
                          <w:b/>
                        </w:rPr>
                        <w:t>Once you have applied to</w:t>
                      </w:r>
                      <w:r w:rsidR="00C8040B">
                        <w:rPr>
                          <w:rFonts w:ascii="Times New Roman" w:hAnsi="Times New Roman"/>
                          <w:b/>
                        </w:rPr>
                        <w:t xml:space="preserve"> Cañada C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ollege and have your G</w:t>
                      </w:r>
                      <w:r w:rsidRPr="00294AF4">
                        <w:rPr>
                          <w:rFonts w:ascii="Times New Roman" w:hAnsi="Times New Roman"/>
                          <w:b/>
                        </w:rPr>
                        <w:t xml:space="preserve"> number, follow the four simple steps below to enroll in the College for Working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Adults program.</w:t>
                      </w:r>
                    </w:p>
                  </w:txbxContent>
                </v:textbox>
              </v:shape>
            </w:pict>
          </mc:Fallback>
        </mc:AlternateContent>
      </w:r>
      <w:r w:rsidR="00294AF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42B8535" wp14:editId="04A21E45">
                <wp:simplePos x="0" y="0"/>
                <wp:positionH relativeFrom="column">
                  <wp:posOffset>304800</wp:posOffset>
                </wp:positionH>
                <wp:positionV relativeFrom="paragraph">
                  <wp:posOffset>1622425</wp:posOffset>
                </wp:positionV>
                <wp:extent cx="2908300" cy="671195"/>
                <wp:effectExtent l="0" t="0" r="6350" b="14605"/>
                <wp:wrapNone/>
                <wp:docPr id="5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0" cy="67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39A" w:rsidRPr="006A096E" w:rsidRDefault="006C139A" w:rsidP="006A096E">
                            <w:pPr>
                              <w:spacing w:before="0" w:beforeAutospacing="0" w:line="276" w:lineRule="auto"/>
                              <w:jc w:val="left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A096E">
                              <w:rPr>
                                <w:rFonts w:ascii="Times New Roman" w:hAnsi="Times New Roman"/>
                                <w:b/>
                              </w:rPr>
                              <w:t xml:space="preserve">Complete the </w:t>
                            </w:r>
                            <w:r w:rsidR="00291355" w:rsidRPr="006A096E">
                              <w:rPr>
                                <w:rFonts w:ascii="Times New Roman" w:hAnsi="Times New Roman"/>
                                <w:b/>
                              </w:rPr>
                              <w:t xml:space="preserve">College </w:t>
                            </w:r>
                            <w:r w:rsidRPr="006A096E">
                              <w:rPr>
                                <w:rFonts w:ascii="Times New Roman" w:hAnsi="Times New Roman"/>
                                <w:b/>
                              </w:rPr>
                              <w:t xml:space="preserve">for Working Adults Application.  </w:t>
                            </w:r>
                            <w:r w:rsidR="00991240" w:rsidRPr="006A096E">
                              <w:rPr>
                                <w:rFonts w:ascii="Times New Roman" w:hAnsi="Times New Roman"/>
                                <w:b/>
                              </w:rPr>
                              <w:t>The a</w:t>
                            </w:r>
                            <w:r w:rsidRPr="006A096E">
                              <w:rPr>
                                <w:rFonts w:ascii="Times New Roman" w:hAnsi="Times New Roman"/>
                                <w:b/>
                              </w:rPr>
                              <w:t xml:space="preserve">pplication </w:t>
                            </w:r>
                            <w:r w:rsidR="00991240" w:rsidRPr="006A096E">
                              <w:rPr>
                                <w:rFonts w:ascii="Times New Roman" w:hAnsi="Times New Roman"/>
                                <w:b/>
                              </w:rPr>
                              <w:t xml:space="preserve">is </w:t>
                            </w:r>
                            <w:r w:rsidRPr="006A096E">
                              <w:rPr>
                                <w:rFonts w:ascii="Times New Roman" w:hAnsi="Times New Roman"/>
                                <w:b/>
                              </w:rPr>
                              <w:t xml:space="preserve">available on our website:  </w:t>
                            </w:r>
                            <w:hyperlink r:id="rId25" w:history="1">
                              <w:r w:rsidR="00C8040B" w:rsidRPr="00FF1D59">
                                <w:rPr>
                                  <w:rStyle w:val="Hyperlink"/>
                                  <w:rFonts w:ascii="Times New Roman" w:hAnsi="Times New Roman"/>
                                  <w:b/>
                                </w:rPr>
                                <w:t>www.canadacollege.edu/cwa/apply</w:t>
                              </w:r>
                            </w:hyperlink>
                            <w:r w:rsidR="00C8040B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B8535" id="_x0000_s1048" type="#_x0000_t202" style="position:absolute;margin-left:24pt;margin-top:127.75pt;width:229pt;height:52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OZWsg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" filled="f" stroked="f">
                <v:textbox inset="0,0,0,0">
                  <w:txbxContent>
                    <w:p w:rsidR="006C139A" w:rsidRPr="006A096E" w:rsidRDefault="006C139A" w:rsidP="006A096E">
                      <w:pPr>
                        <w:spacing w:before="0" w:beforeAutospacing="0" w:line="276" w:lineRule="auto"/>
                        <w:jc w:val="left"/>
                        <w:rPr>
                          <w:rFonts w:ascii="Times New Roman" w:hAnsi="Times New Roman"/>
                          <w:b/>
                        </w:rPr>
                      </w:pPr>
                      <w:r w:rsidRPr="006A096E">
                        <w:rPr>
                          <w:rFonts w:ascii="Times New Roman" w:hAnsi="Times New Roman"/>
                          <w:b/>
                        </w:rPr>
                        <w:t xml:space="preserve">Complete the </w:t>
                      </w:r>
                      <w:r w:rsidR="00291355" w:rsidRPr="006A096E">
                        <w:rPr>
                          <w:rFonts w:ascii="Times New Roman" w:hAnsi="Times New Roman"/>
                          <w:b/>
                        </w:rPr>
                        <w:t xml:space="preserve">College </w:t>
                      </w:r>
                      <w:r w:rsidRPr="006A096E">
                        <w:rPr>
                          <w:rFonts w:ascii="Times New Roman" w:hAnsi="Times New Roman"/>
                          <w:b/>
                        </w:rPr>
                        <w:t xml:space="preserve">for Working Adults Application.  </w:t>
                      </w:r>
                      <w:r w:rsidR="00991240" w:rsidRPr="006A096E">
                        <w:rPr>
                          <w:rFonts w:ascii="Times New Roman" w:hAnsi="Times New Roman"/>
                          <w:b/>
                        </w:rPr>
                        <w:t>The a</w:t>
                      </w:r>
                      <w:r w:rsidRPr="006A096E">
                        <w:rPr>
                          <w:rFonts w:ascii="Times New Roman" w:hAnsi="Times New Roman"/>
                          <w:b/>
                        </w:rPr>
                        <w:t xml:space="preserve">pplication </w:t>
                      </w:r>
                      <w:r w:rsidR="00991240" w:rsidRPr="006A096E">
                        <w:rPr>
                          <w:rFonts w:ascii="Times New Roman" w:hAnsi="Times New Roman"/>
                          <w:b/>
                        </w:rPr>
                        <w:t xml:space="preserve">is </w:t>
                      </w:r>
                      <w:r w:rsidRPr="006A096E">
                        <w:rPr>
                          <w:rFonts w:ascii="Times New Roman" w:hAnsi="Times New Roman"/>
                          <w:b/>
                        </w:rPr>
                        <w:t xml:space="preserve">available on our website:  </w:t>
                      </w:r>
                      <w:hyperlink r:id="rId26" w:history="1">
                        <w:r w:rsidR="00C8040B" w:rsidRPr="00FF1D59">
                          <w:rPr>
                            <w:rStyle w:val="Hyperlink"/>
                            <w:rFonts w:ascii="Times New Roman" w:hAnsi="Times New Roman"/>
                            <w:b/>
                          </w:rPr>
                          <w:t>www.canadacollege.edu/cwa/apply</w:t>
                        </w:r>
                      </w:hyperlink>
                      <w:r w:rsidR="00C8040B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94AF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6FF2A4" wp14:editId="13BC528D">
                <wp:simplePos x="0" y="0"/>
                <wp:positionH relativeFrom="column">
                  <wp:posOffset>342900</wp:posOffset>
                </wp:positionH>
                <wp:positionV relativeFrom="paragraph">
                  <wp:posOffset>5241236</wp:posOffset>
                </wp:positionV>
                <wp:extent cx="2941320" cy="1333500"/>
                <wp:effectExtent l="0" t="0" r="11430" b="0"/>
                <wp:wrapNone/>
                <wp:docPr id="8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0D9" w:rsidRPr="00294AF4" w:rsidRDefault="004910D9" w:rsidP="004910D9">
                            <w:pPr>
                              <w:spacing w:before="0" w:beforeAutospacing="0"/>
                              <w:jc w:val="left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  <w:r w:rsidRPr="006A096E">
                              <w:rPr>
                                <w:rFonts w:ascii="Times New Roman" w:eastAsia="Times New Roman" w:hAnsi="Times New Roman"/>
                                <w:b/>
                              </w:rPr>
                              <w:t>Once you are accepted into the program, you will be contacted to make an appointment with our CWA counselor to:</w:t>
                            </w:r>
                          </w:p>
                          <w:p w:rsidR="004910D9" w:rsidRPr="006A096E" w:rsidRDefault="004910D9" w:rsidP="004910D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6A096E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>Complete y</w:t>
                            </w:r>
                            <w:r w:rsidR="00294AF4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>our individual Student Ed</w:t>
                            </w:r>
                            <w:r w:rsidRPr="006A096E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 xml:space="preserve"> Plan.</w:t>
                            </w:r>
                          </w:p>
                          <w:p w:rsidR="004910D9" w:rsidRPr="006A096E" w:rsidRDefault="004910D9" w:rsidP="004910D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6A096E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>Complete all necessary registration forms.</w:t>
                            </w:r>
                          </w:p>
                          <w:p w:rsidR="004910D9" w:rsidRPr="006A096E" w:rsidRDefault="004910D9" w:rsidP="004910D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6A096E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>Sign up for one of our Mandatory Student CWA Orien</w:t>
                            </w:r>
                            <w:r w:rsidR="006A096E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>tations</w:t>
                            </w:r>
                            <w:r w:rsidRPr="006A096E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4D370A" w:rsidRDefault="004D370A" w:rsidP="004D370A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FF2A4" id="_x0000_s1049" type="#_x0000_t202" style="position:absolute;margin-left:27pt;margin-top:412.7pt;width:231.6pt;height:1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ZQtQIAALQ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" filled="f" stroked="f">
                <v:textbox inset="0,0,0,0">
                  <w:txbxContent>
                    <w:p w:rsidR="004910D9" w:rsidRPr="00294AF4" w:rsidRDefault="004910D9" w:rsidP="004910D9">
                      <w:pPr>
                        <w:spacing w:before="0" w:beforeAutospacing="0"/>
                        <w:jc w:val="left"/>
                        <w:rPr>
                          <w:rFonts w:ascii="Times New Roman" w:eastAsia="Times New Roman" w:hAnsi="Times New Roman"/>
                          <w:b/>
                        </w:rPr>
                      </w:pPr>
                      <w:r w:rsidRPr="006A096E">
                        <w:rPr>
                          <w:rFonts w:ascii="Times New Roman" w:eastAsia="Times New Roman" w:hAnsi="Times New Roman"/>
                          <w:b/>
                        </w:rPr>
                        <w:t>Once you are accepted into the program, you will be contacted to make an appointment with our CWA counselor to:</w:t>
                      </w:r>
                    </w:p>
                    <w:p w:rsidR="004910D9" w:rsidRPr="006A096E" w:rsidRDefault="004910D9" w:rsidP="004910D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</w:pPr>
                      <w:r w:rsidRPr="006A096E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>Complete y</w:t>
                      </w:r>
                      <w:r w:rsidR="00294AF4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>our individual Student Ed</w:t>
                      </w:r>
                      <w:r w:rsidRPr="006A096E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 xml:space="preserve"> Plan.</w:t>
                      </w:r>
                    </w:p>
                    <w:p w:rsidR="004910D9" w:rsidRPr="006A096E" w:rsidRDefault="004910D9" w:rsidP="004910D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</w:pPr>
                      <w:r w:rsidRPr="006A096E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>Complete all necessary registration forms.</w:t>
                      </w:r>
                    </w:p>
                    <w:p w:rsidR="004910D9" w:rsidRPr="006A096E" w:rsidRDefault="004910D9" w:rsidP="004910D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</w:pPr>
                      <w:r w:rsidRPr="006A096E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>Sign up for one of our Mandatory Student CWA Orien</w:t>
                      </w:r>
                      <w:r w:rsidR="006A096E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>tations</w:t>
                      </w:r>
                      <w:r w:rsidRPr="006A096E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>.</w:t>
                      </w:r>
                    </w:p>
                    <w:p w:rsidR="004D370A" w:rsidRDefault="004D370A" w:rsidP="004D370A">
                      <w:pPr>
                        <w:spacing w:line="276" w:lineRule="auto"/>
                        <w:jc w:val="left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4AF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B79DF3" wp14:editId="31334BFE">
                <wp:simplePos x="0" y="0"/>
                <wp:positionH relativeFrom="column">
                  <wp:posOffset>342900</wp:posOffset>
                </wp:positionH>
                <wp:positionV relativeFrom="paragraph">
                  <wp:posOffset>2736215</wp:posOffset>
                </wp:positionV>
                <wp:extent cx="2773680" cy="1104900"/>
                <wp:effectExtent l="0" t="0" r="7620" b="0"/>
                <wp:wrapNone/>
                <wp:docPr id="6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1355" w:rsidRPr="00294AF4" w:rsidRDefault="006C139A" w:rsidP="00CA4187">
                            <w:pPr>
                              <w:spacing w:before="0" w:beforeAutospacing="0"/>
                              <w:jc w:val="left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94AF4">
                              <w:rPr>
                                <w:rFonts w:ascii="Times New Roman" w:hAnsi="Times New Roman"/>
                                <w:b/>
                              </w:rPr>
                              <w:t>Forward your completed application to:</w:t>
                            </w:r>
                          </w:p>
                          <w:p w:rsidR="006C139A" w:rsidRPr="006D1A5C" w:rsidRDefault="006C139A" w:rsidP="006C139A">
                            <w:pPr>
                              <w:spacing w:before="0" w:beforeAutospacing="0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C139A" w:rsidRPr="00A84019" w:rsidRDefault="00CA540F" w:rsidP="006A096E">
                            <w:pPr>
                              <w:spacing w:before="0" w:beforeAutospacing="0" w:line="276" w:lineRule="auto"/>
                              <w:jc w:val="center"/>
                            </w:pPr>
                            <w:hyperlink r:id="rId27" w:history="1">
                              <w:r w:rsidR="0086158E" w:rsidRPr="00A84019">
                                <w:rPr>
                                  <w:rStyle w:val="Hyperlink"/>
                                  <w:rFonts w:ascii="Times New Roman" w:hAnsi="Times New Roman"/>
                                  <w:b/>
                                </w:rPr>
                                <w:t>canadacwa@smccd.edu</w:t>
                              </w:r>
                            </w:hyperlink>
                            <w:r w:rsidR="006C139A" w:rsidRPr="00A84019">
                              <w:t xml:space="preserve"> </w:t>
                            </w:r>
                          </w:p>
                          <w:p w:rsidR="006C139A" w:rsidRPr="00A84019" w:rsidRDefault="006C139A" w:rsidP="006A096E">
                            <w:pPr>
                              <w:spacing w:before="0" w:beforeAutospacing="0"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proofErr w:type="gramStart"/>
                            <w:r w:rsidRPr="00A84019">
                              <w:rPr>
                                <w:rFonts w:ascii="Times New Roman" w:hAnsi="Times New Roman"/>
                                <w:b/>
                              </w:rPr>
                              <w:t>or</w:t>
                            </w:r>
                            <w:proofErr w:type="gramEnd"/>
                            <w:r w:rsidRPr="00A84019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Pr="004910D9">
                              <w:rPr>
                                <w:rFonts w:ascii="Times New Roman" w:hAnsi="Times New Roman"/>
                                <w:b/>
                              </w:rPr>
                              <w:t>fax</w:t>
                            </w:r>
                            <w:r w:rsidRPr="00A84019">
                              <w:rPr>
                                <w:rFonts w:ascii="Times New Roman" w:hAnsi="Times New Roman"/>
                                <w:b/>
                              </w:rPr>
                              <w:t xml:space="preserve"> to (650)</w:t>
                            </w:r>
                            <w:r w:rsidR="00A84019" w:rsidRPr="00A84019">
                              <w:rPr>
                                <w:rFonts w:ascii="Times New Roman" w:hAnsi="Times New Roman"/>
                                <w:b/>
                              </w:rPr>
                              <w:t xml:space="preserve"> 381-3512</w:t>
                            </w:r>
                          </w:p>
                          <w:p w:rsidR="0075560B" w:rsidRDefault="00A84019" w:rsidP="006A096E">
                            <w:pPr>
                              <w:spacing w:before="0" w:beforeAutospacing="0"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proofErr w:type="gramStart"/>
                            <w:r w:rsidRPr="00A84019">
                              <w:rPr>
                                <w:rFonts w:ascii="Times New Roman" w:hAnsi="Times New Roman"/>
                                <w:b/>
                              </w:rPr>
                              <w:t>or</w:t>
                            </w:r>
                            <w:proofErr w:type="gramEnd"/>
                            <w:r w:rsidRPr="00A84019">
                              <w:rPr>
                                <w:rFonts w:ascii="Times New Roman" w:hAnsi="Times New Roman"/>
                                <w:b/>
                              </w:rPr>
                              <w:t xml:space="preserve"> drop </w:t>
                            </w:r>
                            <w:r w:rsidR="0075560B">
                              <w:rPr>
                                <w:rFonts w:ascii="Times New Roman" w:hAnsi="Times New Roman"/>
                                <w:b/>
                              </w:rPr>
                              <w:t xml:space="preserve">it </w:t>
                            </w:r>
                            <w:r w:rsidRPr="00A84019">
                              <w:rPr>
                                <w:rFonts w:ascii="Times New Roman" w:hAnsi="Times New Roman"/>
                                <w:b/>
                              </w:rPr>
                              <w:t xml:space="preserve">off </w:t>
                            </w:r>
                            <w:r w:rsidR="0075560B">
                              <w:rPr>
                                <w:rFonts w:ascii="Times New Roman" w:hAnsi="Times New Roman"/>
                                <w:b/>
                              </w:rPr>
                              <w:t>on campus:</w:t>
                            </w:r>
                          </w:p>
                          <w:p w:rsidR="00A84019" w:rsidRDefault="00C8040B" w:rsidP="006A096E">
                            <w:pPr>
                              <w:spacing w:before="0" w:beforeAutospacing="0"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Building 13, Rm. 106</w:t>
                            </w:r>
                          </w:p>
                          <w:p w:rsidR="00A84019" w:rsidRPr="00A84019" w:rsidRDefault="00A84019" w:rsidP="006C139A">
                            <w:pPr>
                              <w:spacing w:before="0" w:beforeAutospacing="0" w:after="12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6C139A" w:rsidRPr="00A84019" w:rsidRDefault="006C139A" w:rsidP="006C139A">
                            <w:pPr>
                              <w:spacing w:before="0" w:beforeAutospacing="0" w:after="12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95428B" w:rsidRPr="00115E34" w:rsidRDefault="00CA540F" w:rsidP="0095428B">
                            <w:pPr>
                              <w:spacing w:before="0" w:beforeAutospacing="0"/>
                              <w:rPr>
                                <w:color w:val="D6E3BC" w:themeColor="accent3" w:themeTint="6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79DF3" id="Text Box 21" o:spid="_x0000_s1050" type="#_x0000_t202" style="position:absolute;margin-left:27pt;margin-top:215.45pt;width:218.4pt;height:8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lxQtAIAALQ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" filled="f" stroked="f">
                <v:textbox inset="0,0,0,0">
                  <w:txbxContent>
                    <w:p w:rsidR="00291355" w:rsidRPr="00294AF4" w:rsidRDefault="006C139A" w:rsidP="00CA4187">
                      <w:pPr>
                        <w:spacing w:before="0" w:beforeAutospacing="0"/>
                        <w:jc w:val="left"/>
                        <w:rPr>
                          <w:rFonts w:ascii="Times New Roman" w:hAnsi="Times New Roman"/>
                          <w:b/>
                        </w:rPr>
                      </w:pPr>
                      <w:r w:rsidRPr="00294AF4">
                        <w:rPr>
                          <w:rFonts w:ascii="Times New Roman" w:hAnsi="Times New Roman"/>
                          <w:b/>
                        </w:rPr>
                        <w:t>Forward your completed application to:</w:t>
                      </w:r>
                    </w:p>
                    <w:p w:rsidR="006C139A" w:rsidRPr="006D1A5C" w:rsidRDefault="006C139A" w:rsidP="006C139A">
                      <w:pPr>
                        <w:spacing w:before="0" w:beforeAutospacing="0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  <w:p w:rsidR="006C139A" w:rsidRPr="00A84019" w:rsidRDefault="00E72E8B" w:rsidP="006A096E">
                      <w:pPr>
                        <w:spacing w:before="0" w:beforeAutospacing="0" w:line="276" w:lineRule="auto"/>
                        <w:jc w:val="center"/>
                      </w:pPr>
                      <w:hyperlink r:id="rId28" w:history="1">
                        <w:r w:rsidR="0086158E" w:rsidRPr="00A84019">
                          <w:rPr>
                            <w:rStyle w:val="Hyperlink"/>
                            <w:rFonts w:ascii="Times New Roman" w:hAnsi="Times New Roman"/>
                            <w:b/>
                          </w:rPr>
                          <w:t>canadacwa@smccd.edu</w:t>
                        </w:r>
                      </w:hyperlink>
                      <w:r w:rsidR="006C139A" w:rsidRPr="00A84019">
                        <w:t xml:space="preserve"> </w:t>
                      </w:r>
                    </w:p>
                    <w:p w:rsidR="006C139A" w:rsidRPr="00A84019" w:rsidRDefault="006C139A" w:rsidP="006A096E">
                      <w:pPr>
                        <w:spacing w:before="0" w:beforeAutospacing="0" w:line="276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proofErr w:type="gramStart"/>
                      <w:r w:rsidRPr="00A84019">
                        <w:rPr>
                          <w:rFonts w:ascii="Times New Roman" w:hAnsi="Times New Roman"/>
                          <w:b/>
                        </w:rPr>
                        <w:t>or</w:t>
                      </w:r>
                      <w:proofErr w:type="gramEnd"/>
                      <w:r w:rsidRPr="00A84019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Pr="004910D9">
                        <w:rPr>
                          <w:rFonts w:ascii="Times New Roman" w:hAnsi="Times New Roman"/>
                          <w:b/>
                        </w:rPr>
                        <w:t>fax</w:t>
                      </w:r>
                      <w:r w:rsidRPr="00A84019">
                        <w:rPr>
                          <w:rFonts w:ascii="Times New Roman" w:hAnsi="Times New Roman"/>
                          <w:b/>
                        </w:rPr>
                        <w:t xml:space="preserve"> to (650)</w:t>
                      </w:r>
                      <w:r w:rsidR="00A84019" w:rsidRPr="00A84019">
                        <w:rPr>
                          <w:rFonts w:ascii="Times New Roman" w:hAnsi="Times New Roman"/>
                          <w:b/>
                        </w:rPr>
                        <w:t xml:space="preserve"> 381-3512</w:t>
                      </w:r>
                    </w:p>
                    <w:p w:rsidR="0075560B" w:rsidRDefault="00A84019" w:rsidP="006A096E">
                      <w:pPr>
                        <w:spacing w:before="0" w:beforeAutospacing="0" w:line="276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proofErr w:type="gramStart"/>
                      <w:r w:rsidRPr="00A84019">
                        <w:rPr>
                          <w:rFonts w:ascii="Times New Roman" w:hAnsi="Times New Roman"/>
                          <w:b/>
                        </w:rPr>
                        <w:t>or</w:t>
                      </w:r>
                      <w:proofErr w:type="gramEnd"/>
                      <w:r w:rsidRPr="00A84019">
                        <w:rPr>
                          <w:rFonts w:ascii="Times New Roman" w:hAnsi="Times New Roman"/>
                          <w:b/>
                        </w:rPr>
                        <w:t xml:space="preserve"> drop </w:t>
                      </w:r>
                      <w:r w:rsidR="0075560B">
                        <w:rPr>
                          <w:rFonts w:ascii="Times New Roman" w:hAnsi="Times New Roman"/>
                          <w:b/>
                        </w:rPr>
                        <w:t xml:space="preserve">it </w:t>
                      </w:r>
                      <w:r w:rsidRPr="00A84019">
                        <w:rPr>
                          <w:rFonts w:ascii="Times New Roman" w:hAnsi="Times New Roman"/>
                          <w:b/>
                        </w:rPr>
                        <w:t xml:space="preserve">off </w:t>
                      </w:r>
                      <w:r w:rsidR="0075560B">
                        <w:rPr>
                          <w:rFonts w:ascii="Times New Roman" w:hAnsi="Times New Roman"/>
                          <w:b/>
                        </w:rPr>
                        <w:t>on campus:</w:t>
                      </w:r>
                    </w:p>
                    <w:p w:rsidR="00A84019" w:rsidRDefault="00C8040B" w:rsidP="006A096E">
                      <w:pPr>
                        <w:spacing w:before="0" w:beforeAutospacing="0" w:line="276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Building 13, Rm. 106</w:t>
                      </w:r>
                    </w:p>
                    <w:p w:rsidR="00A84019" w:rsidRPr="00A84019" w:rsidRDefault="00A84019" w:rsidP="006C139A">
                      <w:pPr>
                        <w:spacing w:before="0" w:beforeAutospacing="0" w:after="12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6C139A" w:rsidRPr="00A84019" w:rsidRDefault="006C139A" w:rsidP="006C139A">
                      <w:pPr>
                        <w:spacing w:before="0" w:beforeAutospacing="0" w:after="120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95428B" w:rsidRPr="00115E34" w:rsidRDefault="00E72E8B" w:rsidP="0095428B">
                      <w:pPr>
                        <w:spacing w:before="0" w:beforeAutospacing="0"/>
                        <w:rPr>
                          <w:color w:val="D6E3BC" w:themeColor="accent3" w:themeTint="66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4AF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F72B83" wp14:editId="004D0B13">
                <wp:simplePos x="0" y="0"/>
                <wp:positionH relativeFrom="column">
                  <wp:posOffset>340360</wp:posOffset>
                </wp:positionH>
                <wp:positionV relativeFrom="paragraph">
                  <wp:posOffset>4314190</wp:posOffset>
                </wp:positionV>
                <wp:extent cx="2865120" cy="396240"/>
                <wp:effectExtent l="0" t="0" r="11430" b="3810"/>
                <wp:wrapNone/>
                <wp:docPr id="56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60B" w:rsidRDefault="003C3DD0" w:rsidP="0075560B">
                            <w:pPr>
                              <w:spacing w:before="0" w:beforeAutospacing="0" w:after="120"/>
                              <w:jc w:val="left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Email or call</w:t>
                            </w:r>
                            <w:r w:rsidR="0075560B">
                              <w:rPr>
                                <w:rFonts w:ascii="Times New Roman" w:hAnsi="Times New Roman"/>
                                <w:b/>
                              </w:rPr>
                              <w:t xml:space="preserve"> to confirm your application has been received and is complete.</w:t>
                            </w:r>
                          </w:p>
                          <w:p w:rsidR="004E390F" w:rsidRPr="009D3D67" w:rsidRDefault="004E390F" w:rsidP="00CA4187">
                            <w:pPr>
                              <w:spacing w:line="276" w:lineRule="auto"/>
                              <w:jc w:val="left"/>
                              <w:rPr>
                                <w:sz w:val="28"/>
                              </w:rPr>
                            </w:pPr>
                          </w:p>
                          <w:p w:rsidR="004E390F" w:rsidRPr="004E390F" w:rsidRDefault="004E390F" w:rsidP="004E390F">
                            <w:pPr>
                              <w:spacing w:before="0" w:beforeAutospacing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E390F" w:rsidRPr="00840B17" w:rsidRDefault="004E390F" w:rsidP="004E390F">
                            <w:pPr>
                              <w:spacing w:before="0" w:beforeAutospacing="0"/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72B83" id="Text Box 302" o:spid="_x0000_s1051" type="#_x0000_t202" style="position:absolute;margin-left:26.8pt;margin-top:339.7pt;width:225.6pt;height:3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" filled="f" stroked="f">
                <v:textbox inset="0,0,0,0">
                  <w:txbxContent>
                    <w:p w:rsidR="0075560B" w:rsidRDefault="003C3DD0" w:rsidP="0075560B">
                      <w:pPr>
                        <w:spacing w:before="0" w:beforeAutospacing="0" w:after="120"/>
                        <w:jc w:val="left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Email or call</w:t>
                      </w:r>
                      <w:r w:rsidR="0075560B">
                        <w:rPr>
                          <w:rFonts w:ascii="Times New Roman" w:hAnsi="Times New Roman"/>
                          <w:b/>
                        </w:rPr>
                        <w:t xml:space="preserve"> to confirm your application has been received and is complete.</w:t>
                      </w:r>
                    </w:p>
                    <w:p w:rsidR="004E390F" w:rsidRPr="009D3D67" w:rsidRDefault="004E390F" w:rsidP="00CA4187">
                      <w:pPr>
                        <w:spacing w:line="276" w:lineRule="auto"/>
                        <w:jc w:val="left"/>
                        <w:rPr>
                          <w:sz w:val="28"/>
                        </w:rPr>
                      </w:pPr>
                    </w:p>
                    <w:p w:rsidR="004E390F" w:rsidRPr="004E390F" w:rsidRDefault="004E390F" w:rsidP="004E390F">
                      <w:pPr>
                        <w:spacing w:before="0" w:beforeAutospacing="0"/>
                        <w:rPr>
                          <w:sz w:val="20"/>
                          <w:szCs w:val="20"/>
                        </w:rPr>
                      </w:pPr>
                    </w:p>
                    <w:p w:rsidR="004E390F" w:rsidRPr="00840B17" w:rsidRDefault="004E390F" w:rsidP="004E390F">
                      <w:pPr>
                        <w:spacing w:before="0" w:beforeAutospacing="0"/>
                        <w:rPr>
                          <w:color w:val="FFFFF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4AF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AE7A25" wp14:editId="0E90B7A9">
                <wp:simplePos x="0" y="0"/>
                <wp:positionH relativeFrom="column">
                  <wp:posOffset>302895</wp:posOffset>
                </wp:positionH>
                <wp:positionV relativeFrom="paragraph">
                  <wp:posOffset>3928745</wp:posOffset>
                </wp:positionV>
                <wp:extent cx="457200" cy="304800"/>
                <wp:effectExtent l="19050" t="57150" r="38100" b="57150"/>
                <wp:wrapNone/>
                <wp:docPr id="65" name="AutoShap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04800"/>
                        </a:xfrm>
                        <a:prstGeom prst="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gradFill rotWithShape="0">
                          <a:gsLst>
                            <a:gs pos="0">
                              <a:srgbClr val="00660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006600"/>
                            </a:gs>
                          </a:gsLst>
                          <a:lin ang="18900000" scaled="1"/>
                        </a:gra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01225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97" o:spid="_x0000_s1026" type="#_x0000_t13" style="position:absolute;margin-left:23.85pt;margin-top:309.35pt;width:36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" fillcolor="#cce0cc" strokecolor="#9bbb59 [3206]" strokeweight="2.5pt">
                <v:fill color2="#060" angle="135" focus="100%" type="gradient"/>
                <v:shadow color="#868686"/>
              </v:shape>
            </w:pict>
          </mc:Fallback>
        </mc:AlternateContent>
      </w:r>
      <w:r w:rsidR="00294AF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E28491" wp14:editId="6D049507">
                <wp:simplePos x="0" y="0"/>
                <wp:positionH relativeFrom="column">
                  <wp:posOffset>340995</wp:posOffset>
                </wp:positionH>
                <wp:positionV relativeFrom="paragraph">
                  <wp:posOffset>4816475</wp:posOffset>
                </wp:positionV>
                <wp:extent cx="457200" cy="304800"/>
                <wp:effectExtent l="19050" t="57150" r="38100" b="57150"/>
                <wp:wrapNone/>
                <wp:docPr id="58" name="AutoShap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04800"/>
                        </a:xfrm>
                        <a:prstGeom prst="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gradFill rotWithShape="0">
                          <a:gsLst>
                            <a:gs pos="0">
                              <a:srgbClr val="00660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006600"/>
                            </a:gs>
                          </a:gsLst>
                          <a:lin ang="18900000" scaled="1"/>
                        </a:gra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6F430" id="AutoShape 298" o:spid="_x0000_s1026" type="#_x0000_t13" style="position:absolute;margin-left:26.85pt;margin-top:379.25pt;width:36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" fillcolor="#cce0cc" strokecolor="#9bbb59 [3206]" strokeweight="2.5pt">
                <v:fill color2="#060" angle="135" focus="100%" type="gradient"/>
                <v:shadow color="#868686"/>
              </v:shape>
            </w:pict>
          </mc:Fallback>
        </mc:AlternateContent>
      </w:r>
      <w:r w:rsidR="00294AF4">
        <w:rPr>
          <w:rFonts w:ascii="Arial" w:hAnsi="Arial" w:cs="Arial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D60C07" wp14:editId="25984455">
                <wp:simplePos x="0" y="0"/>
                <wp:positionH relativeFrom="column">
                  <wp:posOffset>302895</wp:posOffset>
                </wp:positionH>
                <wp:positionV relativeFrom="paragraph">
                  <wp:posOffset>2371090</wp:posOffset>
                </wp:positionV>
                <wp:extent cx="457200" cy="304800"/>
                <wp:effectExtent l="19050" t="57150" r="38100" b="57150"/>
                <wp:wrapNone/>
                <wp:docPr id="67" name="Auto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04800"/>
                        </a:xfrm>
                        <a:prstGeom prst="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gradFill rotWithShape="0">
                          <a:gsLst>
                            <a:gs pos="0">
                              <a:srgbClr val="00660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006600"/>
                            </a:gs>
                          </a:gsLst>
                          <a:lin ang="18900000" scaled="1"/>
                        </a:gra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D04FA" id="AutoShape 293" o:spid="_x0000_s1026" type="#_x0000_t13" style="position:absolute;margin-left:23.85pt;margin-top:186.7pt;width:36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" fillcolor="#cce0cc" strokecolor="#9bbb59 [3206]" strokeweight="2.5pt">
                <v:fill color2="#060" angle="135" focus="100%" type="gradient"/>
                <v:shadow color="#868686"/>
              </v:shape>
            </w:pict>
          </mc:Fallback>
        </mc:AlternateContent>
      </w:r>
      <w:r w:rsidR="00294AF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8237E9" wp14:editId="67A7C6F9">
                <wp:simplePos x="0" y="0"/>
                <wp:positionH relativeFrom="column">
                  <wp:posOffset>1112520</wp:posOffset>
                </wp:positionH>
                <wp:positionV relativeFrom="paragraph">
                  <wp:posOffset>3883660</wp:posOffset>
                </wp:positionV>
                <wp:extent cx="1054100" cy="353060"/>
                <wp:effectExtent l="0" t="0" r="12700" b="8890"/>
                <wp:wrapNone/>
                <wp:docPr id="64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90F" w:rsidRPr="00637C11" w:rsidRDefault="004E390F" w:rsidP="004E390F">
                            <w:pPr>
                              <w:spacing w:before="0" w:beforeAutospacing="0"/>
                              <w:jc w:val="left"/>
                              <w:rPr>
                                <w:rFonts w:ascii="Bodoni MT Black" w:hAnsi="Bodoni MT Black"/>
                                <w:color w:val="006600"/>
                                <w:sz w:val="44"/>
                                <w:szCs w:val="44"/>
                              </w:rPr>
                            </w:pPr>
                            <w:r w:rsidRPr="00637C11">
                              <w:rPr>
                                <w:rFonts w:ascii="Bodoni MT Black" w:hAnsi="Bodoni MT Black"/>
                                <w:color w:val="006600"/>
                                <w:sz w:val="44"/>
                                <w:szCs w:val="44"/>
                              </w:rPr>
                              <w:t xml:space="preserve">Step </w:t>
                            </w:r>
                            <w:r w:rsidR="004D370A">
                              <w:rPr>
                                <w:rFonts w:ascii="Bodoni MT Black" w:hAnsi="Bodoni MT Black"/>
                                <w:color w:val="006600"/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237E9" id="Text Box 301" o:spid="_x0000_s1052" type="#_x0000_t202" style="position:absolute;margin-left:87.6pt;margin-top:305.8pt;width:83pt;height:27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" filled="f" stroked="f">
                <v:textbox inset="0,0,0,0">
                  <w:txbxContent>
                    <w:p w:rsidR="004E390F" w:rsidRPr="00637C11" w:rsidRDefault="004E390F" w:rsidP="004E390F">
                      <w:pPr>
                        <w:spacing w:before="0" w:beforeAutospacing="0"/>
                        <w:jc w:val="left"/>
                        <w:rPr>
                          <w:rFonts w:ascii="Bodoni MT Black" w:hAnsi="Bodoni MT Black"/>
                          <w:color w:val="006600"/>
                          <w:sz w:val="44"/>
                          <w:szCs w:val="44"/>
                        </w:rPr>
                      </w:pPr>
                      <w:r w:rsidRPr="00637C11">
                        <w:rPr>
                          <w:rFonts w:ascii="Bodoni MT Black" w:hAnsi="Bodoni MT Black"/>
                          <w:color w:val="006600"/>
                          <w:sz w:val="44"/>
                          <w:szCs w:val="44"/>
                        </w:rPr>
                        <w:t xml:space="preserve">Step </w:t>
                      </w:r>
                      <w:r w:rsidR="004D370A">
                        <w:rPr>
                          <w:rFonts w:ascii="Bodoni MT Black" w:hAnsi="Bodoni MT Black"/>
                          <w:color w:val="006600"/>
                          <w:sz w:val="44"/>
                          <w:szCs w:val="4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94AF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893CCA" wp14:editId="6DEDCE4C">
                <wp:simplePos x="0" y="0"/>
                <wp:positionH relativeFrom="column">
                  <wp:posOffset>302895</wp:posOffset>
                </wp:positionH>
                <wp:positionV relativeFrom="paragraph">
                  <wp:posOffset>1239520</wp:posOffset>
                </wp:positionV>
                <wp:extent cx="457200" cy="304800"/>
                <wp:effectExtent l="19050" t="57150" r="38100" b="57150"/>
                <wp:wrapNone/>
                <wp:docPr id="57" name="AutoShap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04800"/>
                        </a:xfrm>
                        <a:prstGeom prst="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gradFill rotWithShape="0">
                          <a:gsLst>
                            <a:gs pos="0">
                              <a:srgbClr val="00660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006600"/>
                            </a:gs>
                          </a:gsLst>
                          <a:lin ang="18900000" scaled="1"/>
                        </a:gra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21C5C" id="AutoShape 290" o:spid="_x0000_s1026" type="#_x0000_t13" style="position:absolute;margin-left:23.85pt;margin-top:97.6pt;width:36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" fillcolor="#cce0cc" strokecolor="#9bbb59 [3206]" strokeweight="2.5pt">
                <v:fill color2="#060" angle="135" focus="100%" type="gradient"/>
                <v:shadow color="#868686"/>
              </v:shape>
            </w:pict>
          </mc:Fallback>
        </mc:AlternateContent>
      </w:r>
      <w:r w:rsidR="00294AF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7102D4C" wp14:editId="22A6A7D5">
                <wp:simplePos x="0" y="0"/>
                <wp:positionH relativeFrom="column">
                  <wp:posOffset>1074420</wp:posOffset>
                </wp:positionH>
                <wp:positionV relativeFrom="paragraph">
                  <wp:posOffset>1239520</wp:posOffset>
                </wp:positionV>
                <wp:extent cx="1137920" cy="353060"/>
                <wp:effectExtent l="0" t="0" r="5080" b="8890"/>
                <wp:wrapNone/>
                <wp:docPr id="5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28B" w:rsidRPr="00637C11" w:rsidRDefault="00291355" w:rsidP="00291355">
                            <w:pPr>
                              <w:spacing w:before="0" w:beforeAutospacing="0"/>
                              <w:jc w:val="left"/>
                              <w:rPr>
                                <w:rFonts w:ascii="Bodoni MT Black" w:hAnsi="Bodoni MT Black" w:cstheme="majorHAnsi"/>
                                <w:color w:val="006600"/>
                                <w:sz w:val="44"/>
                                <w:szCs w:val="44"/>
                              </w:rPr>
                            </w:pPr>
                            <w:r w:rsidRPr="00637C11">
                              <w:rPr>
                                <w:rFonts w:ascii="Bodoni MT Black" w:hAnsi="Bodoni MT Black" w:cstheme="majorHAnsi"/>
                                <w:color w:val="006600"/>
                                <w:sz w:val="44"/>
                                <w:szCs w:val="44"/>
                              </w:rPr>
                              <w:t>Step</w:t>
                            </w:r>
                            <w:r w:rsidR="00115E34" w:rsidRPr="00637C11">
                              <w:rPr>
                                <w:rFonts w:ascii="Bodoni MT Black" w:hAnsi="Bodoni MT Black" w:cstheme="majorHAnsi"/>
                                <w:color w:val="0066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37C11">
                              <w:rPr>
                                <w:rFonts w:ascii="Bodoni MT Black" w:hAnsi="Bodoni MT Black" w:cstheme="majorHAnsi"/>
                                <w:color w:val="006600"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02D4C" id="Text Box 18" o:spid="_x0000_s1053" type="#_x0000_t202" style="position:absolute;margin-left:84.6pt;margin-top:97.6pt;width:89.6pt;height:27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TAdtAIAALM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" filled="f" stroked="f">
                <v:textbox inset="0,0,0,0">
                  <w:txbxContent>
                    <w:p w:rsidR="0095428B" w:rsidRPr="00637C11" w:rsidRDefault="00291355" w:rsidP="00291355">
                      <w:pPr>
                        <w:spacing w:before="0" w:beforeAutospacing="0"/>
                        <w:jc w:val="left"/>
                        <w:rPr>
                          <w:rFonts w:ascii="Bodoni MT Black" w:hAnsi="Bodoni MT Black" w:cstheme="majorHAnsi"/>
                          <w:color w:val="006600"/>
                          <w:sz w:val="44"/>
                          <w:szCs w:val="44"/>
                        </w:rPr>
                      </w:pPr>
                      <w:r w:rsidRPr="00637C11">
                        <w:rPr>
                          <w:rFonts w:ascii="Bodoni MT Black" w:hAnsi="Bodoni MT Black" w:cstheme="majorHAnsi"/>
                          <w:color w:val="006600"/>
                          <w:sz w:val="44"/>
                          <w:szCs w:val="44"/>
                        </w:rPr>
                        <w:t>Step</w:t>
                      </w:r>
                      <w:r w:rsidR="00115E34" w:rsidRPr="00637C11">
                        <w:rPr>
                          <w:rFonts w:ascii="Bodoni MT Black" w:hAnsi="Bodoni MT Black" w:cstheme="majorHAnsi"/>
                          <w:color w:val="006600"/>
                          <w:sz w:val="44"/>
                          <w:szCs w:val="44"/>
                        </w:rPr>
                        <w:t xml:space="preserve"> </w:t>
                      </w:r>
                      <w:r w:rsidRPr="00637C11">
                        <w:rPr>
                          <w:rFonts w:ascii="Bodoni MT Black" w:hAnsi="Bodoni MT Black" w:cstheme="majorHAnsi"/>
                          <w:color w:val="006600"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94AF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816D71" wp14:editId="76508ACC">
                <wp:simplePos x="0" y="0"/>
                <wp:positionH relativeFrom="column">
                  <wp:posOffset>1160780</wp:posOffset>
                </wp:positionH>
                <wp:positionV relativeFrom="paragraph">
                  <wp:posOffset>4777105</wp:posOffset>
                </wp:positionV>
                <wp:extent cx="1005840" cy="353060"/>
                <wp:effectExtent l="0" t="0" r="3810" b="8890"/>
                <wp:wrapNone/>
                <wp:docPr id="5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1355" w:rsidRPr="00637C11" w:rsidRDefault="004D370A" w:rsidP="00291355">
                            <w:pPr>
                              <w:spacing w:before="0" w:beforeAutospacing="0"/>
                              <w:jc w:val="left"/>
                              <w:rPr>
                                <w:rFonts w:ascii="Bodoni MT Black" w:hAnsi="Bodoni MT Black"/>
                                <w:color w:val="0066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color w:val="006600"/>
                                <w:sz w:val="44"/>
                                <w:szCs w:val="44"/>
                              </w:rPr>
                              <w:t>Step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16D71" id="Text Box 292" o:spid="_x0000_s1054" type="#_x0000_t202" style="position:absolute;margin-left:91.4pt;margin-top:376.15pt;width:79.2pt;height:27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" filled="f" stroked="f">
                <v:textbox inset="0,0,0,0">
                  <w:txbxContent>
                    <w:p w:rsidR="00291355" w:rsidRPr="00637C11" w:rsidRDefault="004D370A" w:rsidP="00291355">
                      <w:pPr>
                        <w:spacing w:before="0" w:beforeAutospacing="0"/>
                        <w:jc w:val="left"/>
                        <w:rPr>
                          <w:rFonts w:ascii="Bodoni MT Black" w:hAnsi="Bodoni MT Black"/>
                          <w:color w:val="006600"/>
                          <w:sz w:val="44"/>
                          <w:szCs w:val="44"/>
                        </w:rPr>
                      </w:pPr>
                      <w:r>
                        <w:rPr>
                          <w:rFonts w:ascii="Bodoni MT Black" w:hAnsi="Bodoni MT Black"/>
                          <w:color w:val="006600"/>
                          <w:sz w:val="44"/>
                          <w:szCs w:val="44"/>
                        </w:rPr>
                        <w:t>Step 4</w:t>
                      </w:r>
                    </w:p>
                  </w:txbxContent>
                </v:textbox>
              </v:shape>
            </w:pict>
          </mc:Fallback>
        </mc:AlternateContent>
      </w:r>
      <w:r w:rsidR="006A096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E9B2F7" wp14:editId="42837523">
                <wp:simplePos x="0" y="0"/>
                <wp:positionH relativeFrom="column">
                  <wp:posOffset>1097280</wp:posOffset>
                </wp:positionH>
                <wp:positionV relativeFrom="paragraph">
                  <wp:posOffset>2385695</wp:posOffset>
                </wp:positionV>
                <wp:extent cx="1117600" cy="353060"/>
                <wp:effectExtent l="0" t="0" r="6350" b="8890"/>
                <wp:wrapNone/>
                <wp:docPr id="66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90F" w:rsidRPr="00637C11" w:rsidRDefault="004D370A" w:rsidP="004E390F">
                            <w:pPr>
                              <w:spacing w:before="0" w:beforeAutospacing="0"/>
                              <w:jc w:val="left"/>
                              <w:rPr>
                                <w:rFonts w:ascii="Bodoni MT Black" w:hAnsi="Bodoni MT Black"/>
                                <w:color w:val="0066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color w:val="006600"/>
                                <w:sz w:val="44"/>
                                <w:szCs w:val="44"/>
                              </w:rPr>
                              <w:t>Step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9B2F7" id="Text Box 300" o:spid="_x0000_s1055" type="#_x0000_t202" style="position:absolute;margin-left:86.4pt;margin-top:187.85pt;width:88pt;height:27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sdltgIAALQ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" filled="f" stroked="f">
                <v:textbox inset="0,0,0,0">
                  <w:txbxContent>
                    <w:p w:rsidR="004E390F" w:rsidRPr="00637C11" w:rsidRDefault="004D370A" w:rsidP="004E390F">
                      <w:pPr>
                        <w:spacing w:before="0" w:beforeAutospacing="0"/>
                        <w:jc w:val="left"/>
                        <w:rPr>
                          <w:rFonts w:ascii="Bodoni MT Black" w:hAnsi="Bodoni MT Black"/>
                          <w:color w:val="006600"/>
                          <w:sz w:val="44"/>
                          <w:szCs w:val="44"/>
                        </w:rPr>
                      </w:pPr>
                      <w:r>
                        <w:rPr>
                          <w:rFonts w:ascii="Bodoni MT Black" w:hAnsi="Bodoni MT Black"/>
                          <w:color w:val="006600"/>
                          <w:sz w:val="44"/>
                          <w:szCs w:val="44"/>
                        </w:rPr>
                        <w:t>Step 2</w:t>
                      </w:r>
                    </w:p>
                  </w:txbxContent>
                </v:textbox>
              </v:shape>
            </w:pict>
          </mc:Fallback>
        </mc:AlternateContent>
      </w:r>
      <w:r w:rsidR="004D370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0BDF7" wp14:editId="2A748A9E">
                <wp:simplePos x="0" y="0"/>
                <wp:positionH relativeFrom="column">
                  <wp:posOffset>3524250</wp:posOffset>
                </wp:positionH>
                <wp:positionV relativeFrom="paragraph">
                  <wp:posOffset>1113790</wp:posOffset>
                </wp:positionV>
                <wp:extent cx="2929890" cy="729615"/>
                <wp:effectExtent l="0" t="0" r="3810" b="13335"/>
                <wp:wrapNone/>
                <wp:docPr id="6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890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28B" w:rsidRPr="0067739E" w:rsidRDefault="00CA540F" w:rsidP="00CA4187">
                            <w:pPr>
                              <w:spacing w:before="0" w:beforeAutospacing="0"/>
                              <w:jc w:val="left"/>
                              <w:rPr>
                                <w:b/>
                                <w:color w:val="D6E3BC" w:themeColor="accent3" w:themeTint="6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0BDF7" id="Text Box 25" o:spid="_x0000_s1056" type="#_x0000_t202" style="position:absolute;margin-left:277.5pt;margin-top:87.7pt;width:230.7pt;height:5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Og4tAIAALM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" filled="f" stroked="f">
                <v:textbox inset="0,0,0,0">
                  <w:txbxContent>
                    <w:p w:rsidR="0095428B" w:rsidRPr="0067739E" w:rsidRDefault="00E72E8B" w:rsidP="00CA4187">
                      <w:pPr>
                        <w:spacing w:before="0" w:beforeAutospacing="0"/>
                        <w:jc w:val="left"/>
                        <w:rPr>
                          <w:b/>
                          <w:color w:val="D6E3BC" w:themeColor="accent3" w:themeTint="66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4E0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710565</wp:posOffset>
                </wp:positionV>
                <wp:extent cx="530225" cy="1008380"/>
                <wp:effectExtent l="0" t="0" r="3175" b="127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1008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28B" w:rsidRPr="00262E25" w:rsidRDefault="00CA540F" w:rsidP="0095428B">
                            <w:pPr>
                              <w:jc w:val="center"/>
                              <w:rPr>
                                <w:rFonts w:ascii="Arial" w:hAnsi="Arial" w:cs="Arial"/>
                                <w:color w:val="919C37"/>
                                <w:sz w:val="76"/>
                                <w:szCs w:val="7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57" type="#_x0000_t202" style="position:absolute;margin-left:549pt;margin-top:55.95pt;width:41.75pt;height:79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" filled="f" stroked="f">
                <v:textbox inset="0,0,0,0">
                  <w:txbxContent>
                    <w:p w:rsidR="0095428B" w:rsidRPr="00262E25" w:rsidRDefault="00E72E8B" w:rsidP="0095428B">
                      <w:pPr>
                        <w:jc w:val="center"/>
                        <w:rPr>
                          <w:rFonts w:ascii="Arial" w:hAnsi="Arial" w:cs="Arial"/>
                          <w:color w:val="919C37"/>
                          <w:sz w:val="76"/>
                          <w:szCs w:val="7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5428B" w:rsidRPr="00F70D8F" w:rsidSect="0095428B">
      <w:pgSz w:w="15840" w:h="12240" w:orient="landscape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66DA6D5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F938"/>
      </v:shape>
    </w:pict>
  </w:numPicBullet>
  <w:abstractNum w:abstractNumId="0" w15:restartNumberingAfterBreak="0">
    <w:nsid w:val="036738EE"/>
    <w:multiLevelType w:val="hybridMultilevel"/>
    <w:tmpl w:val="C5B40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848F8"/>
    <w:multiLevelType w:val="hybridMultilevel"/>
    <w:tmpl w:val="64E4E4EA"/>
    <w:lvl w:ilvl="0" w:tplc="73FAB66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45994"/>
    <w:multiLevelType w:val="hybridMultilevel"/>
    <w:tmpl w:val="A0E0192A"/>
    <w:lvl w:ilvl="0" w:tplc="0409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C426E6"/>
    <w:multiLevelType w:val="hybridMultilevel"/>
    <w:tmpl w:val="781EBBBC"/>
    <w:lvl w:ilvl="0" w:tplc="D86416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5200F"/>
    <w:multiLevelType w:val="hybridMultilevel"/>
    <w:tmpl w:val="D57C8A26"/>
    <w:lvl w:ilvl="0" w:tplc="C83ACDB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CF408E"/>
    <w:multiLevelType w:val="hybridMultilevel"/>
    <w:tmpl w:val="AC1671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F63E59"/>
    <w:multiLevelType w:val="hybridMultilevel"/>
    <w:tmpl w:val="606A52EA"/>
    <w:lvl w:ilvl="0" w:tplc="0409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345F4B"/>
    <w:multiLevelType w:val="hybridMultilevel"/>
    <w:tmpl w:val="0700F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E743E"/>
    <w:multiLevelType w:val="hybridMultilevel"/>
    <w:tmpl w:val="9AC02C6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E25375"/>
    <w:multiLevelType w:val="hybridMultilevel"/>
    <w:tmpl w:val="88D6DC48"/>
    <w:lvl w:ilvl="0" w:tplc="FA449A00">
      <w:numFmt w:val="bullet"/>
      <w:lvlText w:val=""/>
      <w:lvlJc w:val="left"/>
      <w:pPr>
        <w:ind w:left="588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0" w15:restartNumberingAfterBreak="0">
    <w:nsid w:val="40FD73D0"/>
    <w:multiLevelType w:val="hybridMultilevel"/>
    <w:tmpl w:val="E1644D4A"/>
    <w:lvl w:ilvl="0" w:tplc="2C94784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95154"/>
    <w:multiLevelType w:val="hybridMultilevel"/>
    <w:tmpl w:val="6FE2B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24692A"/>
    <w:multiLevelType w:val="hybridMultilevel"/>
    <w:tmpl w:val="99D27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C4BC6"/>
    <w:multiLevelType w:val="multilevel"/>
    <w:tmpl w:val="803E5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0447D1"/>
    <w:multiLevelType w:val="hybridMultilevel"/>
    <w:tmpl w:val="9DB0D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E67B5"/>
    <w:multiLevelType w:val="hybridMultilevel"/>
    <w:tmpl w:val="B7A27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703C3"/>
    <w:multiLevelType w:val="hybridMultilevel"/>
    <w:tmpl w:val="1ACC8C16"/>
    <w:lvl w:ilvl="0" w:tplc="457E753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E607B"/>
    <w:multiLevelType w:val="hybridMultilevel"/>
    <w:tmpl w:val="48160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A2123C"/>
    <w:multiLevelType w:val="hybridMultilevel"/>
    <w:tmpl w:val="3CAC179A"/>
    <w:lvl w:ilvl="0" w:tplc="0A965C6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276C6"/>
    <w:multiLevelType w:val="hybridMultilevel"/>
    <w:tmpl w:val="B5C82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76014"/>
    <w:multiLevelType w:val="hybridMultilevel"/>
    <w:tmpl w:val="3B9E96D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22F5F"/>
    <w:multiLevelType w:val="hybridMultilevel"/>
    <w:tmpl w:val="3588F11A"/>
    <w:lvl w:ilvl="0" w:tplc="028C20B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4"/>
  </w:num>
  <w:num w:numId="11">
    <w:abstractNumId w:val="9"/>
  </w:num>
  <w:num w:numId="12">
    <w:abstractNumId w:val="13"/>
  </w:num>
  <w:num w:numId="13">
    <w:abstractNumId w:val="5"/>
  </w:num>
  <w:num w:numId="14">
    <w:abstractNumId w:val="19"/>
  </w:num>
  <w:num w:numId="15">
    <w:abstractNumId w:val="4"/>
  </w:num>
  <w:num w:numId="16">
    <w:abstractNumId w:val="8"/>
  </w:num>
  <w:num w:numId="17">
    <w:abstractNumId w:val="21"/>
  </w:num>
  <w:num w:numId="18">
    <w:abstractNumId w:val="1"/>
  </w:num>
  <w:num w:numId="19">
    <w:abstractNumId w:val="18"/>
  </w:num>
  <w:num w:numId="20">
    <w:abstractNumId w:val="10"/>
  </w:num>
  <w:num w:numId="21">
    <w:abstractNumId w:val="3"/>
  </w:num>
  <w:num w:numId="22">
    <w:abstractNumId w:val="1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5A7"/>
    <w:rsid w:val="0001527C"/>
    <w:rsid w:val="00023C61"/>
    <w:rsid w:val="0002518E"/>
    <w:rsid w:val="00027D7D"/>
    <w:rsid w:val="00031ABE"/>
    <w:rsid w:val="000348C3"/>
    <w:rsid w:val="00034A04"/>
    <w:rsid w:val="000353B8"/>
    <w:rsid w:val="00045F1A"/>
    <w:rsid w:val="00052723"/>
    <w:rsid w:val="00054C46"/>
    <w:rsid w:val="00080455"/>
    <w:rsid w:val="00082335"/>
    <w:rsid w:val="000A1632"/>
    <w:rsid w:val="000A2EF6"/>
    <w:rsid w:val="000A3728"/>
    <w:rsid w:val="000A3DB5"/>
    <w:rsid w:val="000A6422"/>
    <w:rsid w:val="000B61FB"/>
    <w:rsid w:val="000B7D16"/>
    <w:rsid w:val="000C0EAE"/>
    <w:rsid w:val="000F3BDA"/>
    <w:rsid w:val="00100CE8"/>
    <w:rsid w:val="00115E34"/>
    <w:rsid w:val="0013045A"/>
    <w:rsid w:val="00130746"/>
    <w:rsid w:val="00132303"/>
    <w:rsid w:val="00135C5C"/>
    <w:rsid w:val="0015291F"/>
    <w:rsid w:val="0016114F"/>
    <w:rsid w:val="00165D81"/>
    <w:rsid w:val="001845A8"/>
    <w:rsid w:val="001847D5"/>
    <w:rsid w:val="001848F0"/>
    <w:rsid w:val="00187283"/>
    <w:rsid w:val="0019391F"/>
    <w:rsid w:val="001A09A7"/>
    <w:rsid w:val="001A7719"/>
    <w:rsid w:val="001B21DF"/>
    <w:rsid w:val="001C5D77"/>
    <w:rsid w:val="001D0267"/>
    <w:rsid w:val="001D0FFD"/>
    <w:rsid w:val="001D577E"/>
    <w:rsid w:val="00202DC4"/>
    <w:rsid w:val="002044A5"/>
    <w:rsid w:val="00206854"/>
    <w:rsid w:val="00215DB9"/>
    <w:rsid w:val="00217D3A"/>
    <w:rsid w:val="002213CD"/>
    <w:rsid w:val="002253EC"/>
    <w:rsid w:val="00235152"/>
    <w:rsid w:val="002472C5"/>
    <w:rsid w:val="002564B6"/>
    <w:rsid w:val="0028382F"/>
    <w:rsid w:val="0028389D"/>
    <w:rsid w:val="00285576"/>
    <w:rsid w:val="00291355"/>
    <w:rsid w:val="00294AF4"/>
    <w:rsid w:val="002959FC"/>
    <w:rsid w:val="002A103B"/>
    <w:rsid w:val="002B1C9B"/>
    <w:rsid w:val="002B3235"/>
    <w:rsid w:val="002B36D1"/>
    <w:rsid w:val="002B736F"/>
    <w:rsid w:val="002C2A20"/>
    <w:rsid w:val="002C2A37"/>
    <w:rsid w:val="002C58F4"/>
    <w:rsid w:val="002C7C92"/>
    <w:rsid w:val="002D4472"/>
    <w:rsid w:val="002E0612"/>
    <w:rsid w:val="002E5536"/>
    <w:rsid w:val="002E73B7"/>
    <w:rsid w:val="002F2883"/>
    <w:rsid w:val="002F6624"/>
    <w:rsid w:val="0030090B"/>
    <w:rsid w:val="00302082"/>
    <w:rsid w:val="00304267"/>
    <w:rsid w:val="003120AA"/>
    <w:rsid w:val="003176F6"/>
    <w:rsid w:val="00322540"/>
    <w:rsid w:val="00324341"/>
    <w:rsid w:val="00331E24"/>
    <w:rsid w:val="0034090B"/>
    <w:rsid w:val="00344317"/>
    <w:rsid w:val="00354391"/>
    <w:rsid w:val="0037275E"/>
    <w:rsid w:val="00381B96"/>
    <w:rsid w:val="0039029E"/>
    <w:rsid w:val="0039500D"/>
    <w:rsid w:val="003A499F"/>
    <w:rsid w:val="003A588E"/>
    <w:rsid w:val="003C3DD0"/>
    <w:rsid w:val="003D4E13"/>
    <w:rsid w:val="003D7251"/>
    <w:rsid w:val="003F25A7"/>
    <w:rsid w:val="00401937"/>
    <w:rsid w:val="0040778F"/>
    <w:rsid w:val="0041641F"/>
    <w:rsid w:val="004171E8"/>
    <w:rsid w:val="00420D3C"/>
    <w:rsid w:val="00422FC0"/>
    <w:rsid w:val="00435FE4"/>
    <w:rsid w:val="00444881"/>
    <w:rsid w:val="0044551F"/>
    <w:rsid w:val="0045012A"/>
    <w:rsid w:val="0045080B"/>
    <w:rsid w:val="004804F5"/>
    <w:rsid w:val="00480516"/>
    <w:rsid w:val="0048055A"/>
    <w:rsid w:val="004814A4"/>
    <w:rsid w:val="004910D9"/>
    <w:rsid w:val="00491D4C"/>
    <w:rsid w:val="004A382B"/>
    <w:rsid w:val="004B52FB"/>
    <w:rsid w:val="004B5892"/>
    <w:rsid w:val="004C2986"/>
    <w:rsid w:val="004D370A"/>
    <w:rsid w:val="004D56FA"/>
    <w:rsid w:val="004E2C21"/>
    <w:rsid w:val="004E390F"/>
    <w:rsid w:val="004F686A"/>
    <w:rsid w:val="00503A16"/>
    <w:rsid w:val="00517CB4"/>
    <w:rsid w:val="00521136"/>
    <w:rsid w:val="00521BEE"/>
    <w:rsid w:val="00535EC3"/>
    <w:rsid w:val="00542D1C"/>
    <w:rsid w:val="00547205"/>
    <w:rsid w:val="00553DE6"/>
    <w:rsid w:val="00564E04"/>
    <w:rsid w:val="0058185C"/>
    <w:rsid w:val="005842B5"/>
    <w:rsid w:val="005B6C4A"/>
    <w:rsid w:val="005C326F"/>
    <w:rsid w:val="005D4A4B"/>
    <w:rsid w:val="005E0C74"/>
    <w:rsid w:val="005F0B99"/>
    <w:rsid w:val="005F0F78"/>
    <w:rsid w:val="005F4570"/>
    <w:rsid w:val="005F5D95"/>
    <w:rsid w:val="00605683"/>
    <w:rsid w:val="00622855"/>
    <w:rsid w:val="00632A92"/>
    <w:rsid w:val="00637C11"/>
    <w:rsid w:val="00644B98"/>
    <w:rsid w:val="0064770B"/>
    <w:rsid w:val="006512B3"/>
    <w:rsid w:val="00656622"/>
    <w:rsid w:val="00657C2E"/>
    <w:rsid w:val="00674DF3"/>
    <w:rsid w:val="0067600D"/>
    <w:rsid w:val="0067739E"/>
    <w:rsid w:val="00694C95"/>
    <w:rsid w:val="00696D86"/>
    <w:rsid w:val="006A06A3"/>
    <w:rsid w:val="006A096E"/>
    <w:rsid w:val="006A2042"/>
    <w:rsid w:val="006A5256"/>
    <w:rsid w:val="006B57C5"/>
    <w:rsid w:val="006C139A"/>
    <w:rsid w:val="006C52B0"/>
    <w:rsid w:val="006D1A5C"/>
    <w:rsid w:val="006D5154"/>
    <w:rsid w:val="006E13FB"/>
    <w:rsid w:val="006F1CDE"/>
    <w:rsid w:val="006F6747"/>
    <w:rsid w:val="0071216B"/>
    <w:rsid w:val="007126B8"/>
    <w:rsid w:val="00714939"/>
    <w:rsid w:val="00715E54"/>
    <w:rsid w:val="00715E81"/>
    <w:rsid w:val="00721F91"/>
    <w:rsid w:val="007246B5"/>
    <w:rsid w:val="00727D1D"/>
    <w:rsid w:val="0073234A"/>
    <w:rsid w:val="0073308C"/>
    <w:rsid w:val="00746B8C"/>
    <w:rsid w:val="00746DC0"/>
    <w:rsid w:val="007471FC"/>
    <w:rsid w:val="00752EF6"/>
    <w:rsid w:val="0075443F"/>
    <w:rsid w:val="0075560B"/>
    <w:rsid w:val="0076156B"/>
    <w:rsid w:val="0078445F"/>
    <w:rsid w:val="007A33B9"/>
    <w:rsid w:val="007B4762"/>
    <w:rsid w:val="007B591D"/>
    <w:rsid w:val="007C2E04"/>
    <w:rsid w:val="007F047D"/>
    <w:rsid w:val="00802B23"/>
    <w:rsid w:val="00803437"/>
    <w:rsid w:val="00811905"/>
    <w:rsid w:val="00823347"/>
    <w:rsid w:val="00832C38"/>
    <w:rsid w:val="0083442B"/>
    <w:rsid w:val="0083769F"/>
    <w:rsid w:val="008438C3"/>
    <w:rsid w:val="008519AB"/>
    <w:rsid w:val="0086158E"/>
    <w:rsid w:val="00862D9E"/>
    <w:rsid w:val="00863EA2"/>
    <w:rsid w:val="008769F3"/>
    <w:rsid w:val="00877C69"/>
    <w:rsid w:val="00881D7C"/>
    <w:rsid w:val="008844C9"/>
    <w:rsid w:val="00887A97"/>
    <w:rsid w:val="008904D2"/>
    <w:rsid w:val="00892328"/>
    <w:rsid w:val="00893891"/>
    <w:rsid w:val="0089619A"/>
    <w:rsid w:val="008A6E64"/>
    <w:rsid w:val="008B2B4B"/>
    <w:rsid w:val="008B30D2"/>
    <w:rsid w:val="008D1A7C"/>
    <w:rsid w:val="008E6995"/>
    <w:rsid w:val="008F0E19"/>
    <w:rsid w:val="008F2D29"/>
    <w:rsid w:val="00923AEE"/>
    <w:rsid w:val="0092428A"/>
    <w:rsid w:val="00927A10"/>
    <w:rsid w:val="00932054"/>
    <w:rsid w:val="0094179F"/>
    <w:rsid w:val="00950A1A"/>
    <w:rsid w:val="00963ABD"/>
    <w:rsid w:val="00970422"/>
    <w:rsid w:val="00970986"/>
    <w:rsid w:val="00975D1D"/>
    <w:rsid w:val="00991240"/>
    <w:rsid w:val="009A1A52"/>
    <w:rsid w:val="009A1E44"/>
    <w:rsid w:val="009A7598"/>
    <w:rsid w:val="009C0DC7"/>
    <w:rsid w:val="009C24ED"/>
    <w:rsid w:val="009C4373"/>
    <w:rsid w:val="009C4D38"/>
    <w:rsid w:val="009D3D67"/>
    <w:rsid w:val="009E2FA9"/>
    <w:rsid w:val="009E7EAD"/>
    <w:rsid w:val="00A02EA1"/>
    <w:rsid w:val="00A045DC"/>
    <w:rsid w:val="00A13AAF"/>
    <w:rsid w:val="00A2050A"/>
    <w:rsid w:val="00A22811"/>
    <w:rsid w:val="00A254AA"/>
    <w:rsid w:val="00A435CA"/>
    <w:rsid w:val="00A55972"/>
    <w:rsid w:val="00A766A1"/>
    <w:rsid w:val="00A84019"/>
    <w:rsid w:val="00AA4D5F"/>
    <w:rsid w:val="00AA6C86"/>
    <w:rsid w:val="00AB737C"/>
    <w:rsid w:val="00AD0245"/>
    <w:rsid w:val="00AE49F2"/>
    <w:rsid w:val="00AE4FF2"/>
    <w:rsid w:val="00AF19F6"/>
    <w:rsid w:val="00B046B3"/>
    <w:rsid w:val="00B04B89"/>
    <w:rsid w:val="00B07D9E"/>
    <w:rsid w:val="00B17A46"/>
    <w:rsid w:val="00B2126A"/>
    <w:rsid w:val="00B2460A"/>
    <w:rsid w:val="00B24C82"/>
    <w:rsid w:val="00B32AFF"/>
    <w:rsid w:val="00B35831"/>
    <w:rsid w:val="00B377B2"/>
    <w:rsid w:val="00B416E4"/>
    <w:rsid w:val="00B43A43"/>
    <w:rsid w:val="00B63BA7"/>
    <w:rsid w:val="00B71A43"/>
    <w:rsid w:val="00B84519"/>
    <w:rsid w:val="00B84DBB"/>
    <w:rsid w:val="00B91C10"/>
    <w:rsid w:val="00BA315E"/>
    <w:rsid w:val="00BA518A"/>
    <w:rsid w:val="00BB010E"/>
    <w:rsid w:val="00BB22B7"/>
    <w:rsid w:val="00BC2A54"/>
    <w:rsid w:val="00BD33EA"/>
    <w:rsid w:val="00BD6B5E"/>
    <w:rsid w:val="00BE019F"/>
    <w:rsid w:val="00BF315E"/>
    <w:rsid w:val="00C12A5A"/>
    <w:rsid w:val="00C12EE6"/>
    <w:rsid w:val="00C15EAE"/>
    <w:rsid w:val="00C26DDF"/>
    <w:rsid w:val="00C35312"/>
    <w:rsid w:val="00C411B2"/>
    <w:rsid w:val="00C53CA4"/>
    <w:rsid w:val="00C64FC2"/>
    <w:rsid w:val="00C66131"/>
    <w:rsid w:val="00C7227C"/>
    <w:rsid w:val="00C75684"/>
    <w:rsid w:val="00C761D5"/>
    <w:rsid w:val="00C77446"/>
    <w:rsid w:val="00C8040B"/>
    <w:rsid w:val="00C90054"/>
    <w:rsid w:val="00C95F5B"/>
    <w:rsid w:val="00C976AA"/>
    <w:rsid w:val="00CA235F"/>
    <w:rsid w:val="00CA4187"/>
    <w:rsid w:val="00CA540F"/>
    <w:rsid w:val="00CA5759"/>
    <w:rsid w:val="00CB13C8"/>
    <w:rsid w:val="00CC2B33"/>
    <w:rsid w:val="00CD230A"/>
    <w:rsid w:val="00CE1A72"/>
    <w:rsid w:val="00CF02E6"/>
    <w:rsid w:val="00CF1362"/>
    <w:rsid w:val="00CF6FAB"/>
    <w:rsid w:val="00D0086C"/>
    <w:rsid w:val="00D00D27"/>
    <w:rsid w:val="00D142AF"/>
    <w:rsid w:val="00D15317"/>
    <w:rsid w:val="00D26A90"/>
    <w:rsid w:val="00D32E6E"/>
    <w:rsid w:val="00D338E2"/>
    <w:rsid w:val="00D367F2"/>
    <w:rsid w:val="00D37AEA"/>
    <w:rsid w:val="00D463C4"/>
    <w:rsid w:val="00D549E8"/>
    <w:rsid w:val="00D62646"/>
    <w:rsid w:val="00D64262"/>
    <w:rsid w:val="00D74E6F"/>
    <w:rsid w:val="00D84475"/>
    <w:rsid w:val="00D863CB"/>
    <w:rsid w:val="00DA09E6"/>
    <w:rsid w:val="00DA521A"/>
    <w:rsid w:val="00DC2C04"/>
    <w:rsid w:val="00DC2F45"/>
    <w:rsid w:val="00DD0F13"/>
    <w:rsid w:val="00DD6AD8"/>
    <w:rsid w:val="00DE217C"/>
    <w:rsid w:val="00DE7032"/>
    <w:rsid w:val="00DF36E5"/>
    <w:rsid w:val="00DF75D7"/>
    <w:rsid w:val="00E10496"/>
    <w:rsid w:val="00E11A2F"/>
    <w:rsid w:val="00E11CA9"/>
    <w:rsid w:val="00E1264B"/>
    <w:rsid w:val="00E237A2"/>
    <w:rsid w:val="00E2441C"/>
    <w:rsid w:val="00E30509"/>
    <w:rsid w:val="00E42901"/>
    <w:rsid w:val="00E57343"/>
    <w:rsid w:val="00E60268"/>
    <w:rsid w:val="00E648ED"/>
    <w:rsid w:val="00E72E8B"/>
    <w:rsid w:val="00E7382B"/>
    <w:rsid w:val="00E8589F"/>
    <w:rsid w:val="00E85C60"/>
    <w:rsid w:val="00E90A04"/>
    <w:rsid w:val="00EA1DB3"/>
    <w:rsid w:val="00EA70B8"/>
    <w:rsid w:val="00EA713D"/>
    <w:rsid w:val="00EC1EAE"/>
    <w:rsid w:val="00ED7E8D"/>
    <w:rsid w:val="00EF1266"/>
    <w:rsid w:val="00F06679"/>
    <w:rsid w:val="00F1185E"/>
    <w:rsid w:val="00F15564"/>
    <w:rsid w:val="00F310CA"/>
    <w:rsid w:val="00F45AC0"/>
    <w:rsid w:val="00F45EDF"/>
    <w:rsid w:val="00F5313A"/>
    <w:rsid w:val="00F71E1F"/>
    <w:rsid w:val="00F961D3"/>
    <w:rsid w:val="00F97F9A"/>
    <w:rsid w:val="00FB113D"/>
    <w:rsid w:val="00FB1A70"/>
    <w:rsid w:val="00FB203E"/>
    <w:rsid w:val="00FB6DEC"/>
    <w:rsid w:val="00FB6FF6"/>
    <w:rsid w:val="00FC3526"/>
    <w:rsid w:val="00FD417F"/>
    <w:rsid w:val="00FD4E9B"/>
    <w:rsid w:val="00FE055C"/>
    <w:rsid w:val="00FE44F9"/>
    <w:rsid w:val="00FE4A23"/>
    <w:rsid w:val="00FF0616"/>
    <w:rsid w:val="00FF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919c37,#ccde92"/>
      <o:colormenu v:ext="edit" fillcolor="none" strokecolor="#92d050" shadowcolor="none"/>
    </o:shapedefaults>
    <o:shapelayout v:ext="edit">
      <o:idmap v:ext="edit" data="1"/>
    </o:shapelayout>
  </w:shapeDefaults>
  <w:decimalSymbol w:val="."/>
  <w:listSeparator w:val=","/>
  <w15:docId w15:val="{C00A8A1B-1341-4C69-B690-8903662F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26D"/>
    <w:pPr>
      <w:spacing w:before="100" w:beforeAutospacing="1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54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5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1355"/>
    <w:pPr>
      <w:spacing w:before="0" w:beforeAutospacing="0"/>
      <w:ind w:left="720"/>
      <w:contextualSpacing/>
      <w:jc w:val="left"/>
    </w:pPr>
    <w:rPr>
      <w:rFonts w:ascii="Times New Roman" w:eastAsiaTheme="minorEastAsia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1355"/>
    <w:rPr>
      <w:color w:val="0000FF" w:themeColor="hyperlink"/>
      <w:u w:val="single"/>
    </w:rPr>
  </w:style>
  <w:style w:type="table" w:styleId="MediumGrid1-Accent3">
    <w:name w:val="Medium Grid 1 Accent 3"/>
    <w:basedOn w:val="TableNormal"/>
    <w:uiPriority w:val="67"/>
    <w:rsid w:val="00EC1EAE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B07D9E"/>
    <w:pPr>
      <w:spacing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table" w:styleId="MediumGrid1-Accent1">
    <w:name w:val="Medium Grid 1 Accent 1"/>
    <w:basedOn w:val="TableNormal"/>
    <w:uiPriority w:val="67"/>
    <w:rsid w:val="002E061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ableGrid">
    <w:name w:val="Table Grid"/>
    <w:basedOn w:val="TableNormal"/>
    <w:uiPriority w:val="59"/>
    <w:rsid w:val="002F2883"/>
    <w:rPr>
      <w:rFonts w:ascii="Times New Roman" w:eastAsiaTheme="minorEastAsia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126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adaCWA@smccd.edu" TargetMode="External"/><Relationship Id="rId13" Type="http://schemas.openxmlformats.org/officeDocument/2006/relationships/hyperlink" Target="http://www.ugeducation.ucla.edu/tap/" TargetMode="External"/><Relationship Id="rId18" Type="http://schemas.openxmlformats.org/officeDocument/2006/relationships/image" Target="media/image3.jpg"/><Relationship Id="rId26" Type="http://schemas.openxmlformats.org/officeDocument/2006/relationships/hyperlink" Target="http://www.canadacollege.edu/cwa/apply" TargetMode="External"/><Relationship Id="rId3" Type="http://schemas.openxmlformats.org/officeDocument/2006/relationships/styles" Target="styles.xml"/><Relationship Id="rId21" Type="http://schemas.openxmlformats.org/officeDocument/2006/relationships/hyperlink" Target="mailto:CanadaCWA@smccd.edu" TargetMode="External"/><Relationship Id="rId7" Type="http://schemas.openxmlformats.org/officeDocument/2006/relationships/hyperlink" Target="file:///L:\Documents\College%20for%20Working%20Adults%20(CWA)\www.canadacollege.edu\CWA" TargetMode="External"/><Relationship Id="rId12" Type="http://schemas.openxmlformats.org/officeDocument/2006/relationships/image" Target="media/image20.jpeg"/><Relationship Id="rId17" Type="http://schemas.openxmlformats.org/officeDocument/2006/relationships/image" Target="media/image4.jpg"/><Relationship Id="rId25" Type="http://schemas.openxmlformats.org/officeDocument/2006/relationships/hyperlink" Target="http://www.canadacollege.edu/cwa/appl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onorstcc.org/" TargetMode="External"/><Relationship Id="rId20" Type="http://schemas.openxmlformats.org/officeDocument/2006/relationships/image" Target="media/image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CanadaCWA@smccd.edu" TargetMode="External"/><Relationship Id="rId24" Type="http://schemas.openxmlformats.org/officeDocument/2006/relationships/hyperlink" Target="http://www.canadacollege.edu/cw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geducation.ucla.edu/tap/" TargetMode="External"/><Relationship Id="rId23" Type="http://schemas.openxmlformats.org/officeDocument/2006/relationships/hyperlink" Target="mailto:CanadaCWA@smccd.edu" TargetMode="External"/><Relationship Id="rId28" Type="http://schemas.openxmlformats.org/officeDocument/2006/relationships/hyperlink" Target="mailto:canadacwa@smccd.edu" TargetMode="External"/><Relationship Id="rId10" Type="http://schemas.openxmlformats.org/officeDocument/2006/relationships/hyperlink" Target="file:///L:\Documents\College%20for%20Working%20Adults%20(CWA)\www.canadacollege.edu\CWA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honorstcc.org/" TargetMode="External"/><Relationship Id="rId22" Type="http://schemas.openxmlformats.org/officeDocument/2006/relationships/hyperlink" Target="http://www.canadacollege.edu/cwa" TargetMode="External"/><Relationship Id="rId27" Type="http://schemas.openxmlformats.org/officeDocument/2006/relationships/hyperlink" Target="mailto:canadacwa@smccd.edu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znekierj\AppData\Roaming\Microsoft\Templates\IN_GenConsultBroch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3A5765C-E1D1-41C9-86EF-9ACCE0769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IN_GenConsultBrochure</Template>
  <TotalTime>2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SMCCCD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smccd</dc:creator>
  <cp:lastModifiedBy>Eznekier, Jeri</cp:lastModifiedBy>
  <cp:revision>3</cp:revision>
  <cp:lastPrinted>2015-10-13T23:17:00Z</cp:lastPrinted>
  <dcterms:created xsi:type="dcterms:W3CDTF">2015-10-13T23:16:00Z</dcterms:created>
  <dcterms:modified xsi:type="dcterms:W3CDTF">2015-10-13T23:18:00Z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TC103770139990</vt:lpwstr>
  </property>
</Properties>
</file>