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8E23A" w14:textId="77777777" w:rsidR="002C0476" w:rsidRPr="00C91035" w:rsidRDefault="002C0476">
      <w:pPr>
        <w:spacing w:after="0"/>
        <w:rPr>
          <w:color w:val="333333"/>
          <w:sz w:val="13"/>
          <w:szCs w:val="13"/>
        </w:rPr>
      </w:pPr>
      <w:bookmarkStart w:id="0" w:name="_heading=h.gjdgxs" w:colFirst="0" w:colLast="0"/>
      <w:bookmarkEnd w:id="0"/>
    </w:p>
    <w:p w14:paraId="47FBB1A6" w14:textId="77777777" w:rsidR="002C0476" w:rsidRPr="00C91035" w:rsidRDefault="002C0476">
      <w:pPr>
        <w:spacing w:after="0"/>
        <w:rPr>
          <w:color w:val="333333"/>
          <w:sz w:val="13"/>
          <w:szCs w:val="13"/>
        </w:rPr>
      </w:pPr>
    </w:p>
    <w:p w14:paraId="1DDAFA69" w14:textId="77777777" w:rsidR="002C0476" w:rsidRPr="00C91035" w:rsidRDefault="000E657A">
      <w:pPr>
        <w:jc w:val="center"/>
        <w:rPr>
          <w:rFonts w:eastAsia="Arial"/>
          <w:b/>
          <w:sz w:val="32"/>
          <w:szCs w:val="32"/>
        </w:rPr>
      </w:pPr>
      <w:r>
        <w:rPr>
          <w:rFonts w:eastAsia="Arial"/>
          <w:b/>
          <w:sz w:val="32"/>
          <w:szCs w:val="32"/>
        </w:rPr>
        <w:t>Psychology</w:t>
      </w:r>
    </w:p>
    <w:p w14:paraId="74C53E19" w14:textId="77777777" w:rsidR="002C0476" w:rsidRPr="00C91035" w:rsidRDefault="003429A7">
      <w:pPr>
        <w:jc w:val="center"/>
        <w:rPr>
          <w:rFonts w:eastAsia="Arial"/>
          <w:b/>
          <w:sz w:val="24"/>
          <w:szCs w:val="24"/>
        </w:rPr>
      </w:pPr>
      <w:r w:rsidRPr="00C91035">
        <w:rPr>
          <w:rFonts w:eastAsia="Arial"/>
          <w:b/>
          <w:sz w:val="24"/>
          <w:szCs w:val="24"/>
        </w:rPr>
        <w:t>Comprehensive Program Review Questionnaire Data</w:t>
      </w:r>
      <w:r w:rsidR="00E83179" w:rsidRPr="00C91035">
        <w:rPr>
          <w:rFonts w:eastAsia="Arial"/>
          <w:b/>
          <w:sz w:val="24"/>
          <w:szCs w:val="24"/>
        </w:rPr>
        <w:t xml:space="preserve"> </w:t>
      </w:r>
      <w:r w:rsidR="00257661">
        <w:rPr>
          <w:rFonts w:eastAsia="Arial"/>
          <w:b/>
          <w:sz w:val="24"/>
          <w:szCs w:val="24"/>
        </w:rPr>
        <w:t xml:space="preserve">&amp; Sources </w:t>
      </w:r>
      <w:r w:rsidR="00E83179" w:rsidRPr="00C91035">
        <w:rPr>
          <w:rFonts w:eastAsia="Arial"/>
          <w:b/>
          <w:sz w:val="24"/>
          <w:szCs w:val="24"/>
        </w:rPr>
        <w:t>2025-26</w:t>
      </w:r>
    </w:p>
    <w:p w14:paraId="4DEC2883" w14:textId="77777777" w:rsidR="00465031" w:rsidRPr="00C91035" w:rsidRDefault="00465031" w:rsidP="00465031">
      <w:pPr>
        <w:ind w:left="6" w:right="87"/>
        <w:outlineLvl w:val="1"/>
        <w:rPr>
          <w:rFonts w:eastAsia="Times New Roman"/>
          <w:b/>
          <w:bCs/>
          <w:sz w:val="44"/>
          <w:szCs w:val="44"/>
        </w:rPr>
      </w:pPr>
      <w:r w:rsidRPr="00C91035">
        <w:rPr>
          <w:rFonts w:eastAsia="Times New Roman"/>
          <w:b/>
          <w:bCs/>
          <w:sz w:val="28"/>
          <w:szCs w:val="28"/>
          <w:u w:val="single"/>
        </w:rPr>
        <w:t>6: Enrollment Trends and Changes</w:t>
      </w:r>
    </w:p>
    <w:p w14:paraId="77DB04ED" w14:textId="77777777" w:rsidR="0046503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t>T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rends, significant changes, and any disproportionate enrollment impacts in course offerings</w:t>
      </w:r>
    </w:p>
    <w:p w14:paraId="2858E20C" w14:textId="77777777" w:rsidR="00FA1FB1" w:rsidRDefault="00FA1FB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74E4BA34" w14:textId="77777777" w:rsidR="00DE1F78" w:rsidRPr="00422AA5" w:rsidRDefault="00DE1F78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422AA5">
        <w:rPr>
          <w:rFonts w:eastAsia="Times New Roman"/>
          <w:color w:val="000000" w:themeColor="text1"/>
          <w:sz w:val="24"/>
          <w:szCs w:val="24"/>
        </w:rPr>
        <w:t xml:space="preserve">Please consult the </w:t>
      </w:r>
      <w:r w:rsidRPr="003D337D">
        <w:rPr>
          <w:rFonts w:eastAsia="Times New Roman"/>
          <w:i/>
          <w:iCs/>
          <w:color w:val="000000" w:themeColor="text1"/>
          <w:sz w:val="24"/>
          <w:szCs w:val="24"/>
        </w:rPr>
        <w:t>Course Enrollment Report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422AA5" w:rsidRPr="00422AA5">
        <w:rPr>
          <w:rFonts w:eastAsia="Times New Roman"/>
          <w:color w:val="000000" w:themeColor="text1"/>
          <w:sz w:val="24"/>
          <w:szCs w:val="24"/>
        </w:rPr>
        <w:t xml:space="preserve">posted 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for your discipline </w:t>
      </w:r>
      <w:r w:rsidR="008741D1" w:rsidRPr="00422AA5">
        <w:rPr>
          <w:rFonts w:eastAsia="Times New Roman"/>
          <w:color w:val="000000" w:themeColor="text1"/>
          <w:sz w:val="24"/>
          <w:szCs w:val="24"/>
        </w:rPr>
        <w:t xml:space="preserve">on the </w:t>
      </w:r>
      <w:hyperlink r:id="rId9" w:history="1">
        <w:r w:rsidR="008741D1" w:rsidRPr="00422AA5">
          <w:rPr>
            <w:rStyle w:val="Hyperlink"/>
            <w:rFonts w:eastAsia="Times New Roman"/>
            <w:sz w:val="24"/>
            <w:szCs w:val="24"/>
          </w:rPr>
          <w:t>PRIE website</w:t>
        </w:r>
      </w:hyperlink>
      <w:r w:rsidR="008741D1" w:rsidRPr="00422AA5">
        <w:rPr>
          <w:rFonts w:eastAsia="Times New Roman"/>
          <w:color w:val="000000" w:themeColor="text1"/>
          <w:sz w:val="24"/>
          <w:szCs w:val="24"/>
        </w:rPr>
        <w:t>.</w:t>
      </w:r>
    </w:p>
    <w:p w14:paraId="05C8408D" w14:textId="77777777" w:rsidR="007B73C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6E6104D0" w14:textId="77777777" w:rsidR="00465031" w:rsidRPr="00FA1FB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t>A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ny disproportionate enrollments of student subpopulations indicated in PRIE data </w:t>
      </w:r>
    </w:p>
    <w:p w14:paraId="1B02841E" w14:textId="77777777" w:rsidR="007B73C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3373"/>
        <w:gridCol w:w="3240"/>
      </w:tblGrid>
      <w:tr w:rsidR="00D05978" w:rsidRPr="00AF66E9" w14:paraId="6F02CAF5" w14:textId="77777777" w:rsidTr="00D05978">
        <w:tc>
          <w:tcPr>
            <w:tcW w:w="1842" w:type="dxa"/>
            <w:shd w:val="clear" w:color="auto" w:fill="E8E8E8" w:themeFill="background2"/>
          </w:tcPr>
          <w:p w14:paraId="4A9343BF" w14:textId="77777777" w:rsidR="00D05978" w:rsidRPr="00AF66E9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AF66E9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3373" w:type="dxa"/>
            <w:shd w:val="clear" w:color="auto" w:fill="E8E8E8" w:themeFill="background2"/>
          </w:tcPr>
          <w:p w14:paraId="0E9ACFDB" w14:textId="77777777" w:rsidR="00D05978" w:rsidRPr="00AF66E9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AF66E9">
              <w:rPr>
                <w:b/>
                <w:bCs/>
                <w:sz w:val="24"/>
                <w:szCs w:val="24"/>
              </w:rPr>
              <w:t>Overall Course Enrollment Equity Gaps</w:t>
            </w:r>
          </w:p>
        </w:tc>
        <w:tc>
          <w:tcPr>
            <w:tcW w:w="3240" w:type="dxa"/>
            <w:shd w:val="clear" w:color="auto" w:fill="E8E8E8" w:themeFill="background2"/>
          </w:tcPr>
          <w:p w14:paraId="6424B363" w14:textId="77777777" w:rsidR="00D05978" w:rsidRPr="00AF66E9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AF66E9">
              <w:rPr>
                <w:b/>
                <w:bCs/>
                <w:sz w:val="24"/>
                <w:szCs w:val="24"/>
              </w:rPr>
              <w:t>Year of Gap</w:t>
            </w:r>
          </w:p>
        </w:tc>
      </w:tr>
      <w:tr w:rsidR="0083134D" w:rsidRPr="00AF66E9" w14:paraId="4F212707" w14:textId="77777777" w:rsidTr="00B93447">
        <w:tc>
          <w:tcPr>
            <w:tcW w:w="1842" w:type="dxa"/>
            <w:vMerge w:val="restart"/>
            <w:vAlign w:val="center"/>
          </w:tcPr>
          <w:p w14:paraId="59310BB8" w14:textId="77777777" w:rsidR="0083134D" w:rsidRPr="00AF66E9" w:rsidRDefault="000E657A" w:rsidP="00B93447">
            <w:pPr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Male</w:t>
            </w:r>
          </w:p>
        </w:tc>
        <w:tc>
          <w:tcPr>
            <w:tcW w:w="3373" w:type="dxa"/>
          </w:tcPr>
          <w:p w14:paraId="499B6F47" w14:textId="77777777" w:rsidR="0083134D" w:rsidRPr="00AF66E9" w:rsidRDefault="000E657A" w:rsidP="004E62C2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-8.0%</w:t>
            </w:r>
          </w:p>
        </w:tc>
        <w:tc>
          <w:tcPr>
            <w:tcW w:w="3240" w:type="dxa"/>
          </w:tcPr>
          <w:p w14:paraId="6B08E409" w14:textId="77777777" w:rsidR="0083134D" w:rsidRPr="00AF66E9" w:rsidRDefault="00313755" w:rsidP="004E62C2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2024-25</w:t>
            </w:r>
          </w:p>
        </w:tc>
      </w:tr>
      <w:tr w:rsidR="0083134D" w:rsidRPr="00AF66E9" w14:paraId="209A13F4" w14:textId="77777777" w:rsidTr="00D05978">
        <w:tc>
          <w:tcPr>
            <w:tcW w:w="1842" w:type="dxa"/>
            <w:vMerge/>
          </w:tcPr>
          <w:p w14:paraId="45E317D3" w14:textId="77777777" w:rsidR="0083134D" w:rsidRPr="00AF66E9" w:rsidRDefault="0083134D" w:rsidP="0005196A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3415E327" w14:textId="77777777" w:rsidR="0083134D" w:rsidRPr="00AF66E9" w:rsidRDefault="000E657A" w:rsidP="004E62C2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-8.7%</w:t>
            </w:r>
          </w:p>
        </w:tc>
        <w:tc>
          <w:tcPr>
            <w:tcW w:w="3240" w:type="dxa"/>
          </w:tcPr>
          <w:p w14:paraId="46B81F6B" w14:textId="77777777" w:rsidR="0083134D" w:rsidRPr="00AF66E9" w:rsidRDefault="00313755" w:rsidP="004E62C2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2023-24</w:t>
            </w:r>
          </w:p>
        </w:tc>
      </w:tr>
      <w:tr w:rsidR="0083134D" w:rsidRPr="00AF66E9" w14:paraId="4231EFD5" w14:textId="77777777" w:rsidTr="00D05978">
        <w:tc>
          <w:tcPr>
            <w:tcW w:w="1842" w:type="dxa"/>
            <w:vMerge/>
          </w:tcPr>
          <w:p w14:paraId="51FC4770" w14:textId="77777777" w:rsidR="0083134D" w:rsidRPr="00AF66E9" w:rsidRDefault="0083134D" w:rsidP="0005196A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564D7EAF" w14:textId="77777777" w:rsidR="0083134D" w:rsidRPr="00AF66E9" w:rsidRDefault="000E657A" w:rsidP="004E62C2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-9.6%</w:t>
            </w:r>
          </w:p>
        </w:tc>
        <w:tc>
          <w:tcPr>
            <w:tcW w:w="3240" w:type="dxa"/>
          </w:tcPr>
          <w:p w14:paraId="7601E819" w14:textId="77777777" w:rsidR="0083134D" w:rsidRPr="00AF66E9" w:rsidRDefault="00313755" w:rsidP="004E62C2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2022-23</w:t>
            </w:r>
          </w:p>
        </w:tc>
      </w:tr>
      <w:tr w:rsidR="0083134D" w:rsidRPr="00AF66E9" w14:paraId="1DABEE35" w14:textId="77777777" w:rsidTr="00D05978">
        <w:tc>
          <w:tcPr>
            <w:tcW w:w="1842" w:type="dxa"/>
            <w:vMerge/>
          </w:tcPr>
          <w:p w14:paraId="10CA95D3" w14:textId="77777777" w:rsidR="0083134D" w:rsidRPr="00AF66E9" w:rsidRDefault="0083134D" w:rsidP="0005196A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46E27227" w14:textId="77777777" w:rsidR="0083134D" w:rsidRPr="00AF66E9" w:rsidRDefault="000E657A" w:rsidP="004E62C2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-7.2%</w:t>
            </w:r>
          </w:p>
        </w:tc>
        <w:tc>
          <w:tcPr>
            <w:tcW w:w="3240" w:type="dxa"/>
          </w:tcPr>
          <w:p w14:paraId="78422C57" w14:textId="77777777" w:rsidR="0083134D" w:rsidRPr="00AF66E9" w:rsidRDefault="00313755" w:rsidP="004E62C2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2021-22</w:t>
            </w:r>
          </w:p>
        </w:tc>
      </w:tr>
      <w:tr w:rsidR="0083134D" w:rsidRPr="00AF66E9" w14:paraId="71925475" w14:textId="77777777" w:rsidTr="00D05978">
        <w:tc>
          <w:tcPr>
            <w:tcW w:w="1842" w:type="dxa"/>
            <w:vMerge/>
          </w:tcPr>
          <w:p w14:paraId="67DE309B" w14:textId="77777777" w:rsidR="0083134D" w:rsidRPr="00AF66E9" w:rsidRDefault="0083134D" w:rsidP="0005196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73" w:type="dxa"/>
          </w:tcPr>
          <w:p w14:paraId="51FBA3D7" w14:textId="77777777" w:rsidR="0083134D" w:rsidRPr="00AF66E9" w:rsidRDefault="000E657A" w:rsidP="004E62C2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-11.2%</w:t>
            </w:r>
          </w:p>
        </w:tc>
        <w:tc>
          <w:tcPr>
            <w:tcW w:w="3240" w:type="dxa"/>
          </w:tcPr>
          <w:p w14:paraId="3DC960C6" w14:textId="77777777" w:rsidR="0083134D" w:rsidRPr="00AF66E9" w:rsidRDefault="00313755" w:rsidP="004E62C2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2020-21</w:t>
            </w:r>
          </w:p>
        </w:tc>
      </w:tr>
    </w:tbl>
    <w:p w14:paraId="2AA47E07" w14:textId="77777777" w:rsidR="00FA1FB1" w:rsidRPr="00AF66E9" w:rsidRDefault="00FA1FB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0CEB206E" w14:textId="41D37A38" w:rsidR="00743954" w:rsidRDefault="00AF66E9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There are persistent gaps in Male student enrollment in Psychology</w:t>
      </w:r>
      <w:r w:rsidR="00527BBD" w:rsidRPr="00AF66E9">
        <w:rPr>
          <w:rFonts w:eastAsia="Times New Roman"/>
          <w:color w:val="000000" w:themeColor="text1"/>
          <w:sz w:val="24"/>
          <w:szCs w:val="24"/>
        </w:rPr>
        <w:t>.</w:t>
      </w:r>
    </w:p>
    <w:p w14:paraId="3347C5D9" w14:textId="77777777" w:rsidR="00DF1404" w:rsidRDefault="00DF1404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6E5015ED" w14:textId="77777777" w:rsidR="00AF66E9" w:rsidRDefault="00AF66E9">
      <w:pPr>
        <w:rPr>
          <w:rFonts w:eastAsia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</w:rPr>
        <w:br w:type="page"/>
      </w:r>
    </w:p>
    <w:p w14:paraId="637DDDE9" w14:textId="69048ADC" w:rsidR="00A0373F" w:rsidRPr="00FA1FB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lastRenderedPageBreak/>
        <w:t>T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rends in headcount, FTES, and load</w:t>
      </w:r>
    </w:p>
    <w:p w14:paraId="6EB729CE" w14:textId="77777777" w:rsidR="004F1512" w:rsidRDefault="004F1512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</w:p>
    <w:p w14:paraId="37FF09E8" w14:textId="1166168B" w:rsidR="007807E6" w:rsidRPr="00C91035" w:rsidRDefault="007807E6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</w:p>
    <w:p w14:paraId="4E2BCBAB" w14:textId="24CB9529" w:rsidR="00FA1FB1" w:rsidRDefault="00AF66E9" w:rsidP="00AF049C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AF66E9">
        <w:rPr>
          <w:rFonts w:eastAsia="Times New Roman"/>
          <w:noProof/>
          <w:color w:val="000000" w:themeColor="text1"/>
          <w:sz w:val="24"/>
          <w:szCs w:val="24"/>
        </w:rPr>
        <w:drawing>
          <wp:inline distT="0" distB="0" distL="0" distR="0" wp14:anchorId="312612EC" wp14:editId="1F48FF16">
            <wp:extent cx="6332220" cy="4404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40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7D3BE" w14:textId="793FDFE4" w:rsidR="002442F6" w:rsidRPr="00C91035" w:rsidRDefault="00AF66E9" w:rsidP="00AF049C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Psychology saw declines until 2022-2023, but rebounded and stabilized in recent years. The number of sections offered appears to be meeting student demand.</w:t>
      </w:r>
    </w:p>
    <w:p w14:paraId="5B42ECF9" w14:textId="77777777" w:rsidR="002C0476" w:rsidRPr="00C91035" w:rsidRDefault="002C0476">
      <w:pPr>
        <w:spacing w:after="0"/>
        <w:ind w:left="20"/>
        <w:jc w:val="center"/>
        <w:rPr>
          <w:sz w:val="24"/>
          <w:szCs w:val="24"/>
        </w:rPr>
      </w:pPr>
    </w:p>
    <w:p w14:paraId="343C9E9B" w14:textId="77777777" w:rsidR="00AF66E9" w:rsidRDefault="00AF66E9">
      <w:pPr>
        <w:rPr>
          <w:b/>
          <w:sz w:val="28"/>
          <w:szCs w:val="28"/>
          <w:u w:val="single"/>
        </w:rPr>
      </w:pPr>
      <w:r>
        <w:rPr>
          <w:u w:val="single"/>
        </w:rPr>
        <w:br w:type="page"/>
      </w:r>
    </w:p>
    <w:p w14:paraId="3189FB34" w14:textId="227D1934" w:rsidR="001E28B2" w:rsidRPr="00C91035" w:rsidRDefault="001E28B2" w:rsidP="001E28B2">
      <w:pPr>
        <w:pStyle w:val="Heading3"/>
        <w:rPr>
          <w:b w:val="0"/>
          <w:sz w:val="24"/>
          <w:szCs w:val="24"/>
          <w:u w:val="single"/>
        </w:rPr>
      </w:pPr>
      <w:r w:rsidRPr="00C91035">
        <w:rPr>
          <w:u w:val="single"/>
        </w:rPr>
        <w:lastRenderedPageBreak/>
        <w:t>7A. Current Retention and Success Data</w:t>
      </w:r>
    </w:p>
    <w:p w14:paraId="1576BF34" w14:textId="77777777" w:rsidR="001E28B2" w:rsidRDefault="001E28B2" w:rsidP="001E28B2">
      <w:pPr>
        <w:ind w:left="1" w:right="58" w:firstLine="15"/>
        <w:rPr>
          <w:rFonts w:eastAsia="Times New Roman"/>
          <w:color w:val="000000" w:themeColor="text1"/>
          <w:sz w:val="24"/>
          <w:szCs w:val="24"/>
        </w:rPr>
      </w:pPr>
      <w:r w:rsidRPr="00C91035">
        <w:rPr>
          <w:rFonts w:eastAsia="Times New Roman"/>
          <w:color w:val="000000" w:themeColor="text1"/>
          <w:sz w:val="24"/>
          <w:szCs w:val="24"/>
        </w:rPr>
        <w:t>Describe the retention and student success rates in your courses and any disproportionate enrollment impacts using the data provided by PRIE. </w:t>
      </w:r>
    </w:p>
    <w:p w14:paraId="0791E20B" w14:textId="77777777" w:rsidR="007F3BDD" w:rsidRPr="00712FC8" w:rsidRDefault="007F3BDD">
      <w:pPr>
        <w:rPr>
          <w:b/>
          <w:bCs/>
          <w:sz w:val="24"/>
          <w:szCs w:val="24"/>
          <w:u w:val="single"/>
        </w:rPr>
      </w:pPr>
      <w:r w:rsidRPr="00712FC8">
        <w:rPr>
          <w:b/>
          <w:bCs/>
          <w:sz w:val="24"/>
          <w:szCs w:val="24"/>
          <w:u w:val="single"/>
        </w:rPr>
        <w:t>Overall Success and Withdraw Rates</w:t>
      </w:r>
      <w:r w:rsidR="001C0A9C">
        <w:rPr>
          <w:b/>
          <w:bCs/>
          <w:sz w:val="24"/>
          <w:szCs w:val="24"/>
          <w:u w:val="single"/>
        </w:rPr>
        <w:t xml:space="preserve"> (retention rates are the inverse of withdraw rates)</w:t>
      </w:r>
      <w:r w:rsidRPr="00712FC8">
        <w:rPr>
          <w:b/>
          <w:bCs/>
          <w:sz w:val="24"/>
          <w:szCs w:val="24"/>
          <w:u w:val="single"/>
        </w:rPr>
        <w:t>:</w:t>
      </w:r>
    </w:p>
    <w:p w14:paraId="029983A9" w14:textId="7C03C3EA" w:rsidR="007F3BDD" w:rsidRDefault="00AF66E9" w:rsidP="0053530D">
      <w:pPr>
        <w:jc w:val="center"/>
        <w:rPr>
          <w:sz w:val="24"/>
          <w:szCs w:val="24"/>
        </w:rPr>
      </w:pPr>
      <w:r w:rsidRPr="00AF66E9">
        <w:rPr>
          <w:noProof/>
          <w:sz w:val="24"/>
          <w:szCs w:val="24"/>
        </w:rPr>
        <w:drawing>
          <wp:inline distT="0" distB="0" distL="0" distR="0" wp14:anchorId="15019725" wp14:editId="3E80209B">
            <wp:extent cx="4095750" cy="457219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0498" cy="457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FF34D" w14:textId="6DE738C9" w:rsidR="00AF66E9" w:rsidRDefault="00AF66E9" w:rsidP="00AF66E9">
      <w:pPr>
        <w:rPr>
          <w:sz w:val="24"/>
          <w:szCs w:val="24"/>
        </w:rPr>
      </w:pPr>
      <w:r>
        <w:rPr>
          <w:sz w:val="24"/>
          <w:szCs w:val="24"/>
        </w:rPr>
        <w:t>Success rates have remained generally stable. Withdraw rates have seen a slight decline in this time period.</w:t>
      </w:r>
    </w:p>
    <w:p w14:paraId="58EA14B8" w14:textId="77777777" w:rsidR="00AF66E9" w:rsidRDefault="00AF66E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565C9EB2" w14:textId="61DC3BAC" w:rsidR="00BC4924" w:rsidRDefault="00BC4924">
      <w:pPr>
        <w:rPr>
          <w:b/>
          <w:bCs/>
          <w:sz w:val="24"/>
          <w:szCs w:val="24"/>
          <w:u w:val="single"/>
        </w:rPr>
      </w:pPr>
      <w:r w:rsidRPr="00BC4924">
        <w:rPr>
          <w:b/>
          <w:bCs/>
          <w:sz w:val="24"/>
          <w:szCs w:val="24"/>
          <w:u w:val="single"/>
        </w:rPr>
        <w:lastRenderedPageBreak/>
        <w:t>Course Success Rates: Equity Gaps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10"/>
        <w:gridCol w:w="3240"/>
      </w:tblGrid>
      <w:tr w:rsidR="006A26DE" w:rsidRPr="00AF66E9" w14:paraId="00302841" w14:textId="77777777" w:rsidTr="00482C57">
        <w:tc>
          <w:tcPr>
            <w:tcW w:w="2605" w:type="dxa"/>
            <w:shd w:val="clear" w:color="auto" w:fill="E8E8E8" w:themeFill="background2"/>
          </w:tcPr>
          <w:p w14:paraId="3A40E444" w14:textId="77777777" w:rsidR="006A26DE" w:rsidRPr="00AF66E9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AF66E9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2610" w:type="dxa"/>
            <w:shd w:val="clear" w:color="auto" w:fill="E8E8E8" w:themeFill="background2"/>
          </w:tcPr>
          <w:p w14:paraId="6681C7C3" w14:textId="77777777" w:rsidR="006A26DE" w:rsidRPr="00AF66E9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AF66E9">
              <w:rPr>
                <w:b/>
                <w:bCs/>
                <w:sz w:val="24"/>
                <w:szCs w:val="24"/>
              </w:rPr>
              <w:t>Overall Course Success Rates Equity Gaps</w:t>
            </w:r>
          </w:p>
        </w:tc>
        <w:tc>
          <w:tcPr>
            <w:tcW w:w="3240" w:type="dxa"/>
            <w:shd w:val="clear" w:color="auto" w:fill="E8E8E8" w:themeFill="background2"/>
          </w:tcPr>
          <w:p w14:paraId="1BD9737C" w14:textId="77777777" w:rsidR="006A26DE" w:rsidRPr="00AF66E9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AF66E9">
              <w:rPr>
                <w:b/>
                <w:bCs/>
                <w:sz w:val="24"/>
                <w:szCs w:val="24"/>
              </w:rPr>
              <w:t>Year of Gap</w:t>
            </w:r>
          </w:p>
        </w:tc>
      </w:tr>
      <w:tr w:rsidR="000E657A" w:rsidRPr="00AF66E9" w14:paraId="6D68DEE3" w14:textId="77777777" w:rsidTr="00482C57">
        <w:tc>
          <w:tcPr>
            <w:tcW w:w="2605" w:type="dxa"/>
            <w:vMerge w:val="restart"/>
            <w:vAlign w:val="center"/>
          </w:tcPr>
          <w:p w14:paraId="70F66630" w14:textId="77777777" w:rsidR="000E657A" w:rsidRPr="00AF66E9" w:rsidRDefault="000E657A" w:rsidP="0005196A">
            <w:pPr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Black Non-Hispanic</w:t>
            </w:r>
          </w:p>
        </w:tc>
        <w:tc>
          <w:tcPr>
            <w:tcW w:w="2610" w:type="dxa"/>
            <w:vAlign w:val="center"/>
          </w:tcPr>
          <w:p w14:paraId="37BB463C" w14:textId="77777777" w:rsidR="000E657A" w:rsidRPr="00AF66E9" w:rsidRDefault="000E657A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-19.4%</w:t>
            </w:r>
          </w:p>
        </w:tc>
        <w:tc>
          <w:tcPr>
            <w:tcW w:w="3240" w:type="dxa"/>
            <w:vAlign w:val="center"/>
          </w:tcPr>
          <w:p w14:paraId="26823CF2" w14:textId="77777777" w:rsidR="000E657A" w:rsidRPr="00AF66E9" w:rsidRDefault="000E657A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2021-22</w:t>
            </w:r>
          </w:p>
        </w:tc>
      </w:tr>
      <w:tr w:rsidR="000E657A" w:rsidRPr="00AF66E9" w14:paraId="06D71986" w14:textId="77777777" w:rsidTr="00482C57">
        <w:tc>
          <w:tcPr>
            <w:tcW w:w="2605" w:type="dxa"/>
            <w:vMerge/>
            <w:vAlign w:val="center"/>
          </w:tcPr>
          <w:p w14:paraId="6B3B9589" w14:textId="77777777" w:rsidR="000E657A" w:rsidRPr="00AF66E9" w:rsidRDefault="000E657A" w:rsidP="0005196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67E49856" w14:textId="77777777" w:rsidR="000E657A" w:rsidRPr="00AF66E9" w:rsidRDefault="000E657A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-18.1%</w:t>
            </w:r>
          </w:p>
        </w:tc>
        <w:tc>
          <w:tcPr>
            <w:tcW w:w="3240" w:type="dxa"/>
            <w:vAlign w:val="center"/>
          </w:tcPr>
          <w:p w14:paraId="47B506EA" w14:textId="77777777" w:rsidR="000E657A" w:rsidRPr="00AF66E9" w:rsidRDefault="000E657A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2020-21</w:t>
            </w:r>
          </w:p>
        </w:tc>
      </w:tr>
      <w:tr w:rsidR="00C05615" w:rsidRPr="00AF66E9" w14:paraId="5C36792D" w14:textId="77777777" w:rsidTr="00482C57">
        <w:tc>
          <w:tcPr>
            <w:tcW w:w="2605" w:type="dxa"/>
            <w:vMerge w:val="restart"/>
            <w:vAlign w:val="center"/>
          </w:tcPr>
          <w:p w14:paraId="04FAED58" w14:textId="77777777" w:rsidR="00C05615" w:rsidRPr="00AF66E9" w:rsidRDefault="00C05615" w:rsidP="0005196A">
            <w:pPr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Hispanic</w:t>
            </w:r>
          </w:p>
        </w:tc>
        <w:tc>
          <w:tcPr>
            <w:tcW w:w="2610" w:type="dxa"/>
            <w:vAlign w:val="center"/>
          </w:tcPr>
          <w:p w14:paraId="296FFD45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-5.0%</w:t>
            </w:r>
          </w:p>
        </w:tc>
        <w:tc>
          <w:tcPr>
            <w:tcW w:w="3240" w:type="dxa"/>
            <w:vAlign w:val="center"/>
          </w:tcPr>
          <w:p w14:paraId="485411AA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2024-25</w:t>
            </w:r>
          </w:p>
        </w:tc>
      </w:tr>
      <w:tr w:rsidR="00C05615" w:rsidRPr="00AF66E9" w14:paraId="7DFD9113" w14:textId="77777777" w:rsidTr="00482C57">
        <w:tc>
          <w:tcPr>
            <w:tcW w:w="2605" w:type="dxa"/>
            <w:vMerge/>
            <w:vAlign w:val="center"/>
          </w:tcPr>
          <w:p w14:paraId="30D3AC0F" w14:textId="77777777" w:rsidR="00C05615" w:rsidRPr="00AF66E9" w:rsidRDefault="00C05615" w:rsidP="0005196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437C86D4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-7.2%</w:t>
            </w:r>
          </w:p>
        </w:tc>
        <w:tc>
          <w:tcPr>
            <w:tcW w:w="3240" w:type="dxa"/>
            <w:vAlign w:val="center"/>
          </w:tcPr>
          <w:p w14:paraId="1B4D4284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2023-24</w:t>
            </w:r>
          </w:p>
        </w:tc>
      </w:tr>
      <w:tr w:rsidR="00C05615" w:rsidRPr="00AF66E9" w14:paraId="275D488E" w14:textId="77777777" w:rsidTr="00482C57">
        <w:tc>
          <w:tcPr>
            <w:tcW w:w="2605" w:type="dxa"/>
            <w:vMerge/>
            <w:vAlign w:val="center"/>
          </w:tcPr>
          <w:p w14:paraId="03B37EEA" w14:textId="77777777" w:rsidR="00C05615" w:rsidRPr="00AF66E9" w:rsidRDefault="00C05615" w:rsidP="0005196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181897F9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6.1%</w:t>
            </w:r>
          </w:p>
        </w:tc>
        <w:tc>
          <w:tcPr>
            <w:tcW w:w="3240" w:type="dxa"/>
            <w:vAlign w:val="center"/>
          </w:tcPr>
          <w:p w14:paraId="028AF172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2022-23</w:t>
            </w:r>
          </w:p>
        </w:tc>
      </w:tr>
      <w:tr w:rsidR="00C05615" w:rsidRPr="00AF66E9" w14:paraId="02316699" w14:textId="77777777" w:rsidTr="00482C57">
        <w:tc>
          <w:tcPr>
            <w:tcW w:w="2605" w:type="dxa"/>
            <w:vMerge/>
            <w:vAlign w:val="center"/>
          </w:tcPr>
          <w:p w14:paraId="40B53486" w14:textId="77777777" w:rsidR="00C05615" w:rsidRPr="00AF66E9" w:rsidRDefault="00C05615" w:rsidP="0005196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02ACC75C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8.3%</w:t>
            </w:r>
          </w:p>
        </w:tc>
        <w:tc>
          <w:tcPr>
            <w:tcW w:w="3240" w:type="dxa"/>
            <w:vAlign w:val="center"/>
          </w:tcPr>
          <w:p w14:paraId="3968BD42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2021-22</w:t>
            </w:r>
          </w:p>
        </w:tc>
      </w:tr>
      <w:tr w:rsidR="00C05615" w:rsidRPr="00AF66E9" w14:paraId="09BB76C5" w14:textId="77777777" w:rsidTr="00482C57">
        <w:tc>
          <w:tcPr>
            <w:tcW w:w="2605" w:type="dxa"/>
            <w:vMerge/>
            <w:vAlign w:val="center"/>
          </w:tcPr>
          <w:p w14:paraId="3C39A8FD" w14:textId="77777777" w:rsidR="00C05615" w:rsidRPr="00AF66E9" w:rsidRDefault="00C05615" w:rsidP="0005196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0B14CE9A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5.1%</w:t>
            </w:r>
          </w:p>
        </w:tc>
        <w:tc>
          <w:tcPr>
            <w:tcW w:w="3240" w:type="dxa"/>
            <w:vAlign w:val="center"/>
          </w:tcPr>
          <w:p w14:paraId="3846A883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2020-21</w:t>
            </w:r>
          </w:p>
        </w:tc>
      </w:tr>
      <w:tr w:rsidR="00C05615" w:rsidRPr="00AF66E9" w14:paraId="18DDB025" w14:textId="77777777" w:rsidTr="00482C57">
        <w:tc>
          <w:tcPr>
            <w:tcW w:w="2605" w:type="dxa"/>
            <w:vMerge w:val="restart"/>
            <w:vAlign w:val="center"/>
          </w:tcPr>
          <w:p w14:paraId="77C81A7C" w14:textId="77777777" w:rsidR="00C05615" w:rsidRPr="00AF66E9" w:rsidRDefault="00C05615" w:rsidP="0005196A">
            <w:pPr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Black Non-Hispanic Female</w:t>
            </w:r>
          </w:p>
        </w:tc>
        <w:tc>
          <w:tcPr>
            <w:tcW w:w="2610" w:type="dxa"/>
            <w:vAlign w:val="center"/>
          </w:tcPr>
          <w:p w14:paraId="52AD0CB8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-24.5%</w:t>
            </w:r>
          </w:p>
        </w:tc>
        <w:tc>
          <w:tcPr>
            <w:tcW w:w="3240" w:type="dxa"/>
            <w:vAlign w:val="center"/>
          </w:tcPr>
          <w:p w14:paraId="53CDCA7B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2021-22</w:t>
            </w:r>
          </w:p>
        </w:tc>
      </w:tr>
      <w:tr w:rsidR="00C05615" w:rsidRPr="00AF66E9" w14:paraId="31C788C6" w14:textId="77777777" w:rsidTr="00482C57">
        <w:tc>
          <w:tcPr>
            <w:tcW w:w="2605" w:type="dxa"/>
            <w:vMerge/>
            <w:vAlign w:val="center"/>
          </w:tcPr>
          <w:p w14:paraId="0BBB3EA8" w14:textId="77777777" w:rsidR="00C05615" w:rsidRPr="00AF66E9" w:rsidRDefault="00C05615" w:rsidP="0005196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295F63E3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-21.6%</w:t>
            </w:r>
          </w:p>
        </w:tc>
        <w:tc>
          <w:tcPr>
            <w:tcW w:w="3240" w:type="dxa"/>
            <w:vAlign w:val="center"/>
          </w:tcPr>
          <w:p w14:paraId="4B87BF6D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2020-21</w:t>
            </w:r>
          </w:p>
        </w:tc>
      </w:tr>
      <w:tr w:rsidR="00C05615" w:rsidRPr="00AF66E9" w14:paraId="3F216589" w14:textId="77777777" w:rsidTr="00482C57">
        <w:tc>
          <w:tcPr>
            <w:tcW w:w="2605" w:type="dxa"/>
            <w:vMerge w:val="restart"/>
            <w:vAlign w:val="center"/>
          </w:tcPr>
          <w:p w14:paraId="4ED6D50B" w14:textId="77777777" w:rsidR="00C05615" w:rsidRPr="00AF66E9" w:rsidRDefault="00C05615" w:rsidP="0005196A">
            <w:pPr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Hispanic-Female</w:t>
            </w:r>
          </w:p>
        </w:tc>
        <w:tc>
          <w:tcPr>
            <w:tcW w:w="2610" w:type="dxa"/>
            <w:vAlign w:val="center"/>
          </w:tcPr>
          <w:p w14:paraId="22B7DAEB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-5.5%</w:t>
            </w:r>
          </w:p>
        </w:tc>
        <w:tc>
          <w:tcPr>
            <w:tcW w:w="3240" w:type="dxa"/>
            <w:vAlign w:val="center"/>
          </w:tcPr>
          <w:p w14:paraId="02562DA3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2024-25</w:t>
            </w:r>
          </w:p>
        </w:tc>
      </w:tr>
      <w:tr w:rsidR="00C05615" w:rsidRPr="00AF66E9" w14:paraId="10B06D53" w14:textId="77777777" w:rsidTr="00482C57">
        <w:tc>
          <w:tcPr>
            <w:tcW w:w="2605" w:type="dxa"/>
            <w:vMerge/>
            <w:vAlign w:val="center"/>
          </w:tcPr>
          <w:p w14:paraId="7F410FC3" w14:textId="77777777" w:rsidR="00C05615" w:rsidRPr="00AF66E9" w:rsidRDefault="00C05615" w:rsidP="0005196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7E069842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-7.3%</w:t>
            </w:r>
          </w:p>
        </w:tc>
        <w:tc>
          <w:tcPr>
            <w:tcW w:w="3240" w:type="dxa"/>
            <w:vAlign w:val="center"/>
          </w:tcPr>
          <w:p w14:paraId="5E0C15E2" w14:textId="77777777" w:rsidR="00C05615" w:rsidRPr="00AF66E9" w:rsidRDefault="00C05615" w:rsidP="00C05615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2023-24</w:t>
            </w:r>
          </w:p>
        </w:tc>
      </w:tr>
      <w:tr w:rsidR="00C05615" w:rsidRPr="00AF66E9" w14:paraId="6D9AB6D1" w14:textId="77777777" w:rsidTr="00482C57">
        <w:tc>
          <w:tcPr>
            <w:tcW w:w="2605" w:type="dxa"/>
            <w:vMerge/>
            <w:vAlign w:val="center"/>
          </w:tcPr>
          <w:p w14:paraId="5B5EC40B" w14:textId="77777777" w:rsidR="00C05615" w:rsidRPr="00AF66E9" w:rsidRDefault="00C05615" w:rsidP="0005196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5D93D15B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-6.0%</w:t>
            </w:r>
          </w:p>
        </w:tc>
        <w:tc>
          <w:tcPr>
            <w:tcW w:w="3240" w:type="dxa"/>
            <w:vAlign w:val="center"/>
          </w:tcPr>
          <w:p w14:paraId="0AD37777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2022-23</w:t>
            </w:r>
          </w:p>
        </w:tc>
      </w:tr>
      <w:tr w:rsidR="00C05615" w:rsidRPr="00AF66E9" w14:paraId="120808C9" w14:textId="77777777" w:rsidTr="00482C57">
        <w:tc>
          <w:tcPr>
            <w:tcW w:w="2605" w:type="dxa"/>
            <w:vMerge/>
            <w:vAlign w:val="center"/>
          </w:tcPr>
          <w:p w14:paraId="63645EAB" w14:textId="77777777" w:rsidR="00C05615" w:rsidRPr="00AF66E9" w:rsidRDefault="00C05615" w:rsidP="0005196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1C90B1F2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-9.2%</w:t>
            </w:r>
          </w:p>
        </w:tc>
        <w:tc>
          <w:tcPr>
            <w:tcW w:w="3240" w:type="dxa"/>
            <w:vAlign w:val="center"/>
          </w:tcPr>
          <w:p w14:paraId="760752FF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2021-22</w:t>
            </w:r>
          </w:p>
        </w:tc>
      </w:tr>
      <w:tr w:rsidR="00C05615" w:rsidRPr="00AF66E9" w14:paraId="0178FC8C" w14:textId="77777777" w:rsidTr="00482C57">
        <w:tc>
          <w:tcPr>
            <w:tcW w:w="2605" w:type="dxa"/>
            <w:vMerge/>
            <w:vAlign w:val="center"/>
          </w:tcPr>
          <w:p w14:paraId="5945BC24" w14:textId="77777777" w:rsidR="00C05615" w:rsidRPr="00AF66E9" w:rsidRDefault="00C05615" w:rsidP="0005196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634FA8F6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-5.4%</w:t>
            </w:r>
          </w:p>
        </w:tc>
        <w:tc>
          <w:tcPr>
            <w:tcW w:w="3240" w:type="dxa"/>
            <w:vAlign w:val="center"/>
          </w:tcPr>
          <w:p w14:paraId="0211D730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2020-21</w:t>
            </w:r>
          </w:p>
        </w:tc>
      </w:tr>
      <w:tr w:rsidR="00C05615" w:rsidRPr="00AF66E9" w14:paraId="74B234E9" w14:textId="77777777" w:rsidTr="00482C57">
        <w:tc>
          <w:tcPr>
            <w:tcW w:w="2605" w:type="dxa"/>
            <w:vAlign w:val="center"/>
          </w:tcPr>
          <w:p w14:paraId="2B5EFF74" w14:textId="77777777" w:rsidR="00C05615" w:rsidRPr="00AF66E9" w:rsidRDefault="00C05615" w:rsidP="0005196A">
            <w:pPr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23-28 Age Group</w:t>
            </w:r>
          </w:p>
        </w:tc>
        <w:tc>
          <w:tcPr>
            <w:tcW w:w="2610" w:type="dxa"/>
            <w:vAlign w:val="center"/>
          </w:tcPr>
          <w:p w14:paraId="767AE07A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-7.7%</w:t>
            </w:r>
          </w:p>
        </w:tc>
        <w:tc>
          <w:tcPr>
            <w:tcW w:w="3240" w:type="dxa"/>
            <w:vAlign w:val="center"/>
          </w:tcPr>
          <w:p w14:paraId="63029244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2023-24</w:t>
            </w:r>
          </w:p>
        </w:tc>
      </w:tr>
      <w:tr w:rsidR="00C05615" w:rsidRPr="00AF66E9" w14:paraId="76D6243C" w14:textId="77777777" w:rsidTr="00482C57">
        <w:tc>
          <w:tcPr>
            <w:tcW w:w="2605" w:type="dxa"/>
            <w:vAlign w:val="center"/>
          </w:tcPr>
          <w:p w14:paraId="73A4B24C" w14:textId="33C9DAD0" w:rsidR="00C05615" w:rsidRPr="00AF66E9" w:rsidRDefault="00C05615" w:rsidP="0005196A">
            <w:pPr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Disabilit</w:t>
            </w:r>
            <w:r w:rsidR="00AF66E9">
              <w:rPr>
                <w:sz w:val="24"/>
                <w:szCs w:val="24"/>
              </w:rPr>
              <w:t>y</w:t>
            </w:r>
          </w:p>
        </w:tc>
        <w:tc>
          <w:tcPr>
            <w:tcW w:w="2610" w:type="dxa"/>
            <w:vAlign w:val="center"/>
          </w:tcPr>
          <w:p w14:paraId="1058FDEE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-10.9%</w:t>
            </w:r>
          </w:p>
        </w:tc>
        <w:tc>
          <w:tcPr>
            <w:tcW w:w="3240" w:type="dxa"/>
            <w:vAlign w:val="center"/>
          </w:tcPr>
          <w:p w14:paraId="411251BA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2020-21</w:t>
            </w:r>
          </w:p>
        </w:tc>
      </w:tr>
      <w:tr w:rsidR="00C05615" w:rsidRPr="00AF66E9" w14:paraId="564BED9C" w14:textId="77777777" w:rsidTr="00482C57">
        <w:tc>
          <w:tcPr>
            <w:tcW w:w="2605" w:type="dxa"/>
            <w:vMerge w:val="restart"/>
            <w:vAlign w:val="center"/>
          </w:tcPr>
          <w:p w14:paraId="1038FF92" w14:textId="77777777" w:rsidR="00C05615" w:rsidRPr="00AF66E9" w:rsidRDefault="00C05615" w:rsidP="0005196A">
            <w:pPr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First Generation</w:t>
            </w:r>
          </w:p>
        </w:tc>
        <w:tc>
          <w:tcPr>
            <w:tcW w:w="2610" w:type="dxa"/>
            <w:vAlign w:val="center"/>
          </w:tcPr>
          <w:p w14:paraId="75B13B8F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-7.5%</w:t>
            </w:r>
          </w:p>
        </w:tc>
        <w:tc>
          <w:tcPr>
            <w:tcW w:w="3240" w:type="dxa"/>
            <w:vAlign w:val="center"/>
          </w:tcPr>
          <w:p w14:paraId="2B46CDA5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2023-24</w:t>
            </w:r>
          </w:p>
        </w:tc>
      </w:tr>
      <w:tr w:rsidR="00C05615" w:rsidRPr="00AF66E9" w14:paraId="25313C7B" w14:textId="77777777" w:rsidTr="00482C57">
        <w:tc>
          <w:tcPr>
            <w:tcW w:w="2605" w:type="dxa"/>
            <w:vMerge/>
            <w:vAlign w:val="center"/>
          </w:tcPr>
          <w:p w14:paraId="39E75C21" w14:textId="77777777" w:rsidR="00C05615" w:rsidRPr="00AF66E9" w:rsidRDefault="00C05615" w:rsidP="0005196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7BC62B63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9.3%</w:t>
            </w:r>
          </w:p>
        </w:tc>
        <w:tc>
          <w:tcPr>
            <w:tcW w:w="3240" w:type="dxa"/>
            <w:vAlign w:val="center"/>
          </w:tcPr>
          <w:p w14:paraId="7C7B6727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2021-22</w:t>
            </w:r>
          </w:p>
        </w:tc>
      </w:tr>
      <w:tr w:rsidR="00C05615" w:rsidRPr="00AF66E9" w14:paraId="58A55265" w14:textId="77777777" w:rsidTr="00482C57">
        <w:tc>
          <w:tcPr>
            <w:tcW w:w="2605" w:type="dxa"/>
            <w:vAlign w:val="center"/>
          </w:tcPr>
          <w:p w14:paraId="4170B7B6" w14:textId="77777777" w:rsidR="00C05615" w:rsidRPr="00AF66E9" w:rsidRDefault="00C05615" w:rsidP="0005196A">
            <w:pPr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Foster Youth</w:t>
            </w:r>
          </w:p>
        </w:tc>
        <w:tc>
          <w:tcPr>
            <w:tcW w:w="2610" w:type="dxa"/>
            <w:vAlign w:val="center"/>
          </w:tcPr>
          <w:p w14:paraId="1C44A1B4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-35.1%</w:t>
            </w:r>
          </w:p>
        </w:tc>
        <w:tc>
          <w:tcPr>
            <w:tcW w:w="3240" w:type="dxa"/>
            <w:vAlign w:val="center"/>
          </w:tcPr>
          <w:p w14:paraId="0FFC2F0A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2023-24</w:t>
            </w:r>
          </w:p>
        </w:tc>
      </w:tr>
      <w:tr w:rsidR="00C05615" w:rsidRPr="00AF66E9" w14:paraId="2F01C813" w14:textId="77777777" w:rsidTr="00482C57">
        <w:tc>
          <w:tcPr>
            <w:tcW w:w="2605" w:type="dxa"/>
            <w:vAlign w:val="center"/>
          </w:tcPr>
          <w:p w14:paraId="5956DCA2" w14:textId="77777777" w:rsidR="00C05615" w:rsidRPr="00AF66E9" w:rsidRDefault="00C05615" w:rsidP="0005196A">
            <w:pPr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Low Income</w:t>
            </w:r>
          </w:p>
        </w:tc>
        <w:tc>
          <w:tcPr>
            <w:tcW w:w="2610" w:type="dxa"/>
            <w:vAlign w:val="center"/>
          </w:tcPr>
          <w:p w14:paraId="745B1AED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-9.1%</w:t>
            </w:r>
          </w:p>
        </w:tc>
        <w:tc>
          <w:tcPr>
            <w:tcW w:w="3240" w:type="dxa"/>
            <w:vAlign w:val="center"/>
          </w:tcPr>
          <w:p w14:paraId="6624DB66" w14:textId="77777777" w:rsidR="00C05615" w:rsidRPr="00AF66E9" w:rsidRDefault="00C05615" w:rsidP="00482C57">
            <w:pPr>
              <w:jc w:val="center"/>
              <w:rPr>
                <w:sz w:val="24"/>
                <w:szCs w:val="24"/>
              </w:rPr>
            </w:pPr>
            <w:r w:rsidRPr="00AF66E9">
              <w:rPr>
                <w:sz w:val="24"/>
                <w:szCs w:val="24"/>
              </w:rPr>
              <w:t>2023-24</w:t>
            </w:r>
          </w:p>
        </w:tc>
      </w:tr>
      <w:tr w:rsidR="00417E77" w:rsidRPr="00AF66E9" w14:paraId="5DCCB8BF" w14:textId="77777777" w:rsidTr="00482C57">
        <w:tc>
          <w:tcPr>
            <w:tcW w:w="2605" w:type="dxa"/>
            <w:vAlign w:val="center"/>
          </w:tcPr>
          <w:p w14:paraId="22C86726" w14:textId="7EDF85C3" w:rsidR="00417E77" w:rsidRPr="00AF66E9" w:rsidRDefault="00417E77" w:rsidP="00051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Synchronous</w:t>
            </w:r>
          </w:p>
        </w:tc>
        <w:tc>
          <w:tcPr>
            <w:tcW w:w="2610" w:type="dxa"/>
            <w:vAlign w:val="center"/>
          </w:tcPr>
          <w:p w14:paraId="7D29D0BA" w14:textId="508A89AE" w:rsidR="00417E77" w:rsidRPr="00AF66E9" w:rsidRDefault="00417E77" w:rsidP="00482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-13.1%</w:t>
            </w:r>
          </w:p>
        </w:tc>
        <w:tc>
          <w:tcPr>
            <w:tcW w:w="3240" w:type="dxa"/>
            <w:vAlign w:val="center"/>
          </w:tcPr>
          <w:p w14:paraId="48396B0D" w14:textId="441067F3" w:rsidR="00417E77" w:rsidRPr="00AF66E9" w:rsidRDefault="00417E77" w:rsidP="00482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</w:tr>
    </w:tbl>
    <w:p w14:paraId="72654994" w14:textId="77777777" w:rsidR="002061A4" w:rsidRPr="00AF66E9" w:rsidRDefault="002061A4">
      <w:pPr>
        <w:rPr>
          <w:sz w:val="24"/>
          <w:szCs w:val="24"/>
        </w:rPr>
      </w:pPr>
    </w:p>
    <w:p w14:paraId="32C4BA50" w14:textId="77777777" w:rsidR="00D766BB" w:rsidRPr="00AF66E9" w:rsidRDefault="00D766BB" w:rsidP="00D766BB">
      <w:pPr>
        <w:rPr>
          <w:b/>
          <w:bCs/>
          <w:sz w:val="24"/>
          <w:szCs w:val="24"/>
          <w:u w:val="single"/>
        </w:rPr>
      </w:pPr>
      <w:r w:rsidRPr="00AF66E9">
        <w:rPr>
          <w:b/>
          <w:bCs/>
          <w:sz w:val="24"/>
          <w:szCs w:val="24"/>
          <w:u w:val="single"/>
        </w:rPr>
        <w:t xml:space="preserve">Course </w:t>
      </w:r>
      <w:r w:rsidR="002C3A01" w:rsidRPr="00AF66E9">
        <w:rPr>
          <w:b/>
          <w:bCs/>
          <w:sz w:val="24"/>
          <w:szCs w:val="24"/>
          <w:u w:val="single"/>
        </w:rPr>
        <w:t>Retention</w:t>
      </w:r>
      <w:r w:rsidRPr="00AF66E9">
        <w:rPr>
          <w:b/>
          <w:bCs/>
          <w:sz w:val="24"/>
          <w:szCs w:val="24"/>
          <w:u w:val="single"/>
        </w:rPr>
        <w:t xml:space="preserve"> Rates: Equity Gaps</w:t>
      </w:r>
    </w:p>
    <w:p w14:paraId="402C592B" w14:textId="77777777" w:rsidR="00D766BB" w:rsidRDefault="002C3A01">
      <w:pPr>
        <w:rPr>
          <w:sz w:val="24"/>
          <w:szCs w:val="24"/>
        </w:rPr>
      </w:pPr>
      <w:r w:rsidRPr="00AF66E9">
        <w:rPr>
          <w:sz w:val="24"/>
          <w:szCs w:val="24"/>
        </w:rPr>
        <w:t xml:space="preserve">There are no equity gaps in retentions rates in </w:t>
      </w:r>
      <w:r w:rsidR="00C05615" w:rsidRPr="00AF66E9">
        <w:rPr>
          <w:sz w:val="24"/>
          <w:szCs w:val="24"/>
        </w:rPr>
        <w:t>Psychology</w:t>
      </w:r>
      <w:r w:rsidRPr="00AF66E9">
        <w:rPr>
          <w:sz w:val="24"/>
          <w:szCs w:val="24"/>
        </w:rPr>
        <w:t>.</w:t>
      </w:r>
    </w:p>
    <w:p w14:paraId="006592C1" w14:textId="77777777" w:rsidR="00BC4924" w:rsidRDefault="006F0D7B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Please check the </w:t>
      </w:r>
      <w:hyperlink r:id="rId12" w:history="1">
        <w:r w:rsidRPr="006A26DE">
          <w:rPr>
            <w:rStyle w:val="Hyperlink"/>
            <w:sz w:val="24"/>
            <w:szCs w:val="24"/>
          </w:rPr>
          <w:t>Equity &amp; Disproportionate Impact Dashboard</w:t>
        </w:r>
      </w:hyperlink>
      <w:r>
        <w:rPr>
          <w:sz w:val="24"/>
          <w:szCs w:val="24"/>
        </w:rPr>
        <w:t xml:space="preserve"> on the PRIE website</w:t>
      </w:r>
      <w:r w:rsidR="00E44042">
        <w:rPr>
          <w:sz w:val="24"/>
          <w:szCs w:val="24"/>
        </w:rPr>
        <w:t xml:space="preserve"> to look for equity gaps by </w:t>
      </w:r>
      <w:r w:rsidR="009E147C">
        <w:rPr>
          <w:sz w:val="24"/>
          <w:szCs w:val="24"/>
        </w:rPr>
        <w:t xml:space="preserve">specific </w:t>
      </w:r>
      <w:r w:rsidR="00E44042">
        <w:rPr>
          <w:sz w:val="24"/>
          <w:szCs w:val="24"/>
        </w:rPr>
        <w:t>course</w:t>
      </w:r>
      <w:r w:rsidR="009E147C">
        <w:rPr>
          <w:sz w:val="24"/>
          <w:szCs w:val="24"/>
        </w:rPr>
        <w:t>.</w:t>
      </w:r>
      <w:r w:rsidR="00E44042">
        <w:rPr>
          <w:sz w:val="24"/>
          <w:szCs w:val="24"/>
        </w:rPr>
        <w:t xml:space="preserve"> </w:t>
      </w:r>
    </w:p>
    <w:p w14:paraId="04A5A42C" w14:textId="77777777" w:rsidR="00AF66E9" w:rsidRDefault="00AF66E9">
      <w:pPr>
        <w:rPr>
          <w:b/>
          <w:sz w:val="28"/>
          <w:szCs w:val="28"/>
          <w:u w:val="single"/>
        </w:rPr>
      </w:pPr>
      <w:r>
        <w:rPr>
          <w:u w:val="single"/>
        </w:rPr>
        <w:br w:type="page"/>
      </w:r>
    </w:p>
    <w:p w14:paraId="53BB9834" w14:textId="2729AB84" w:rsidR="00706CCF" w:rsidRPr="00C91035" w:rsidRDefault="00706CCF" w:rsidP="00706CCF">
      <w:pPr>
        <w:pStyle w:val="Heading3"/>
        <w:rPr>
          <w:b w:val="0"/>
          <w:sz w:val="24"/>
          <w:szCs w:val="24"/>
          <w:u w:val="single"/>
        </w:rPr>
      </w:pPr>
      <w:r w:rsidRPr="00C91035">
        <w:rPr>
          <w:u w:val="single"/>
        </w:rPr>
        <w:lastRenderedPageBreak/>
        <w:t>7B. Online Success </w:t>
      </w:r>
    </w:p>
    <w:p w14:paraId="5ECAF588" w14:textId="77777777" w:rsidR="00706CCF" w:rsidRDefault="00706CCF" w:rsidP="00706CCF">
      <w:pPr>
        <w:ind w:left="1" w:right="142" w:hanging="4"/>
        <w:rPr>
          <w:rFonts w:eastAsia="Times New Roman"/>
          <w:color w:val="000000" w:themeColor="text1"/>
          <w:sz w:val="24"/>
          <w:szCs w:val="24"/>
        </w:rPr>
      </w:pPr>
      <w:r w:rsidRPr="00C91035">
        <w:rPr>
          <w:rFonts w:eastAsia="Times New Roman"/>
          <w:color w:val="000000" w:themeColor="text1"/>
          <w:sz w:val="24"/>
          <w:szCs w:val="24"/>
        </w:rPr>
        <w:t>The college has a goal of improving success in online courses. Using the data provided by PRIE, what significant gaps do you see in success between different course modalities: asynchronous, synchronous, hybrid, and face-to-face courses? Analyze any disproportionate online course retention and success rates by modality. </w:t>
      </w:r>
    </w:p>
    <w:p w14:paraId="2B3A4730" w14:textId="77777777" w:rsidR="004B7D06" w:rsidRPr="00422AA5" w:rsidRDefault="004B7D06" w:rsidP="004B7D06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422AA5">
        <w:rPr>
          <w:rFonts w:eastAsia="Times New Roman"/>
          <w:color w:val="000000" w:themeColor="text1"/>
          <w:sz w:val="24"/>
          <w:szCs w:val="24"/>
        </w:rPr>
        <w:t xml:space="preserve">Please consult the </w:t>
      </w:r>
      <w:r w:rsidRPr="003D337D">
        <w:rPr>
          <w:rFonts w:eastAsia="Times New Roman"/>
          <w:i/>
          <w:iCs/>
          <w:color w:val="000000" w:themeColor="text1"/>
          <w:sz w:val="24"/>
          <w:szCs w:val="24"/>
        </w:rPr>
        <w:t>Course Enrollment Report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 posted for your discipline on the </w:t>
      </w:r>
      <w:hyperlink r:id="rId13" w:history="1">
        <w:r w:rsidRPr="00422AA5">
          <w:rPr>
            <w:rStyle w:val="Hyperlink"/>
            <w:rFonts w:eastAsia="Times New Roman"/>
            <w:sz w:val="24"/>
            <w:szCs w:val="24"/>
          </w:rPr>
          <w:t>PRIE website</w:t>
        </w:r>
      </w:hyperlink>
      <w:r>
        <w:rPr>
          <w:rFonts w:eastAsia="Times New Roman"/>
          <w:color w:val="000000" w:themeColor="text1"/>
          <w:sz w:val="24"/>
          <w:szCs w:val="24"/>
        </w:rPr>
        <w:t xml:space="preserve"> to review </w:t>
      </w:r>
      <w:r w:rsidR="00050AF5">
        <w:rPr>
          <w:rFonts w:eastAsia="Times New Roman"/>
          <w:color w:val="000000" w:themeColor="text1"/>
          <w:sz w:val="24"/>
          <w:szCs w:val="24"/>
        </w:rPr>
        <w:t>student success at the course level. For the discipline as a whole, the course success rates by modality are:</w:t>
      </w:r>
    </w:p>
    <w:p w14:paraId="75C9BBAD" w14:textId="77777777" w:rsidR="004B7D06" w:rsidRDefault="004B7D06" w:rsidP="00706CCF">
      <w:pPr>
        <w:ind w:left="1" w:right="142" w:hanging="4"/>
        <w:rPr>
          <w:rFonts w:eastAsia="Times New Roman"/>
          <w:color w:val="000000" w:themeColor="text1"/>
          <w:sz w:val="24"/>
          <w:szCs w:val="24"/>
        </w:rPr>
      </w:pPr>
    </w:p>
    <w:p w14:paraId="5731C160" w14:textId="5CDED634" w:rsidR="0053530D" w:rsidRDefault="00AF66E9" w:rsidP="00AD58F2">
      <w:pPr>
        <w:ind w:left="1" w:right="142" w:hanging="4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AF66E9">
        <w:rPr>
          <w:rFonts w:eastAsia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79EF81BB" wp14:editId="7450DA97">
            <wp:extent cx="4658375" cy="5068007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506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C72C3" w14:textId="59A6E01F" w:rsidR="00AF66E9" w:rsidRDefault="00AF66E9" w:rsidP="00AF66E9">
      <w:pPr>
        <w:ind w:left="1" w:right="142" w:hanging="4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 xml:space="preserve">Online success rates generally have fallen below face to face success rates, though the remain close to the collegewide average. </w:t>
      </w:r>
    </w:p>
    <w:p w14:paraId="4AC7EF25" w14:textId="77777777" w:rsidR="00417E77" w:rsidRDefault="00417E7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2AD45E83" w14:textId="62895D2A" w:rsidR="001C0A9C" w:rsidRPr="00BC4924" w:rsidRDefault="001C0A9C" w:rsidP="001C0A9C">
      <w:pPr>
        <w:rPr>
          <w:b/>
          <w:bCs/>
          <w:sz w:val="24"/>
          <w:szCs w:val="24"/>
          <w:u w:val="single"/>
        </w:rPr>
      </w:pPr>
      <w:r w:rsidRPr="00BC4924">
        <w:rPr>
          <w:b/>
          <w:bCs/>
          <w:sz w:val="24"/>
          <w:szCs w:val="24"/>
          <w:u w:val="single"/>
        </w:rPr>
        <w:lastRenderedPageBreak/>
        <w:t>Course Success Rates: Equity Gap</w:t>
      </w:r>
      <w:r>
        <w:rPr>
          <w:b/>
          <w:bCs/>
          <w:sz w:val="24"/>
          <w:szCs w:val="24"/>
          <w:u w:val="single"/>
        </w:rPr>
        <w:t>s by modality</w:t>
      </w:r>
    </w:p>
    <w:p w14:paraId="303A8AE0" w14:textId="3F8483EE" w:rsidR="001C0A9C" w:rsidRPr="00C91035" w:rsidRDefault="001C0A9C" w:rsidP="00706CCF">
      <w:pPr>
        <w:ind w:left="1" w:right="142" w:hanging="4"/>
        <w:rPr>
          <w:rFonts w:eastAsia="Times New Roman"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9"/>
        <w:gridCol w:w="1236"/>
        <w:gridCol w:w="1450"/>
        <w:gridCol w:w="1429"/>
        <w:gridCol w:w="1429"/>
        <w:gridCol w:w="1615"/>
        <w:gridCol w:w="1154"/>
      </w:tblGrid>
      <w:tr w:rsidR="00AD58F2" w14:paraId="0F7CFCF1" w14:textId="77777777" w:rsidTr="00AD58F2">
        <w:tc>
          <w:tcPr>
            <w:tcW w:w="1649" w:type="dxa"/>
            <w:shd w:val="clear" w:color="auto" w:fill="E8E8E8" w:themeFill="background2"/>
          </w:tcPr>
          <w:p w14:paraId="50EE918F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1236" w:type="dxa"/>
            <w:shd w:val="clear" w:color="auto" w:fill="E8E8E8" w:themeFill="background2"/>
          </w:tcPr>
          <w:p w14:paraId="6B530126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1450" w:type="dxa"/>
            <w:shd w:val="clear" w:color="auto" w:fill="E8E8E8" w:themeFill="background2"/>
          </w:tcPr>
          <w:p w14:paraId="6A6005B7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Online Courses (ASYNC)</w:t>
            </w:r>
          </w:p>
        </w:tc>
        <w:tc>
          <w:tcPr>
            <w:tcW w:w="1429" w:type="dxa"/>
            <w:shd w:val="clear" w:color="auto" w:fill="E8E8E8" w:themeFill="background2"/>
          </w:tcPr>
          <w:p w14:paraId="00C82184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Face-to-Face Courses</w:t>
            </w:r>
          </w:p>
        </w:tc>
        <w:tc>
          <w:tcPr>
            <w:tcW w:w="1429" w:type="dxa"/>
            <w:shd w:val="clear" w:color="auto" w:fill="E8E8E8" w:themeFill="background2"/>
          </w:tcPr>
          <w:p w14:paraId="18BA64E0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Hybrid Courses</w:t>
            </w:r>
          </w:p>
        </w:tc>
        <w:tc>
          <w:tcPr>
            <w:tcW w:w="1615" w:type="dxa"/>
            <w:shd w:val="clear" w:color="auto" w:fill="E8E8E8" w:themeFill="background2"/>
          </w:tcPr>
          <w:p w14:paraId="41BCA763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Synchronous Courses (SYNC)</w:t>
            </w:r>
          </w:p>
        </w:tc>
        <w:tc>
          <w:tcPr>
            <w:tcW w:w="1154" w:type="dxa"/>
            <w:shd w:val="clear" w:color="auto" w:fill="E8E8E8" w:themeFill="background2"/>
          </w:tcPr>
          <w:p w14:paraId="7D6E6747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of Equity Gap</w:t>
            </w:r>
          </w:p>
        </w:tc>
      </w:tr>
      <w:tr w:rsidR="00AD58F2" w14:paraId="6EAA5F70" w14:textId="77777777" w:rsidTr="00127703">
        <w:tc>
          <w:tcPr>
            <w:tcW w:w="1649" w:type="dxa"/>
          </w:tcPr>
          <w:p w14:paraId="49005DA0" w14:textId="77777777" w:rsidR="00AD58F2" w:rsidRPr="002959E6" w:rsidRDefault="00C05615" w:rsidP="00051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</w:t>
            </w:r>
          </w:p>
        </w:tc>
        <w:tc>
          <w:tcPr>
            <w:tcW w:w="1236" w:type="dxa"/>
            <w:vAlign w:val="center"/>
          </w:tcPr>
          <w:p w14:paraId="2E14A62E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938117E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704065C" w14:textId="77777777" w:rsidR="00AD58F2" w:rsidRPr="00182169" w:rsidRDefault="00C05615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-5.0%</w:t>
            </w:r>
          </w:p>
        </w:tc>
        <w:tc>
          <w:tcPr>
            <w:tcW w:w="1429" w:type="dxa"/>
            <w:vAlign w:val="center"/>
          </w:tcPr>
          <w:p w14:paraId="6074CD5D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7BF74FBC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9BACF2A" w14:textId="77777777" w:rsidR="00AD58F2" w:rsidRPr="00182169" w:rsidRDefault="00403A37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05615">
              <w:rPr>
                <w:sz w:val="24"/>
                <w:szCs w:val="24"/>
              </w:rPr>
              <w:t>4-25</w:t>
            </w:r>
          </w:p>
        </w:tc>
      </w:tr>
      <w:tr w:rsidR="00C05615" w14:paraId="2690BEDB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191C3C15" w14:textId="77777777" w:rsidR="00C05615" w:rsidRPr="00CA34CE" w:rsidRDefault="00C05615" w:rsidP="00C05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 Female</w:t>
            </w:r>
          </w:p>
        </w:tc>
        <w:tc>
          <w:tcPr>
            <w:tcW w:w="1236" w:type="dxa"/>
            <w:vAlign w:val="center"/>
          </w:tcPr>
          <w:p w14:paraId="6B39B6C9" w14:textId="77777777" w:rsidR="00C05615" w:rsidRPr="00182169" w:rsidRDefault="00C05615" w:rsidP="00C05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0262FF6" w14:textId="77777777" w:rsidR="00C05615" w:rsidRPr="00182169" w:rsidRDefault="00C05615" w:rsidP="00C05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40ABC6B" w14:textId="77777777" w:rsidR="00C05615" w:rsidRPr="00182169" w:rsidRDefault="00C05615" w:rsidP="00C05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-5.5%</w:t>
            </w:r>
          </w:p>
        </w:tc>
        <w:tc>
          <w:tcPr>
            <w:tcW w:w="1429" w:type="dxa"/>
            <w:vAlign w:val="center"/>
          </w:tcPr>
          <w:p w14:paraId="5AEB3CB8" w14:textId="77777777" w:rsidR="00C05615" w:rsidRPr="00182169" w:rsidRDefault="00C05615" w:rsidP="00C05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0D8555C2" w14:textId="77777777" w:rsidR="00C05615" w:rsidRPr="00182169" w:rsidRDefault="00C05615" w:rsidP="00C05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F37B111" w14:textId="77777777" w:rsidR="00C05615" w:rsidRPr="00182169" w:rsidRDefault="00C05615" w:rsidP="00C05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</w:tr>
      <w:tr w:rsidR="00C05615" w14:paraId="07D08E00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19F69DB2" w14:textId="77777777" w:rsidR="00C05615" w:rsidRDefault="00C05615" w:rsidP="00C05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23-28 Age Group</w:t>
            </w:r>
          </w:p>
        </w:tc>
        <w:tc>
          <w:tcPr>
            <w:tcW w:w="1236" w:type="dxa"/>
            <w:vAlign w:val="center"/>
          </w:tcPr>
          <w:p w14:paraId="250C69BE" w14:textId="77777777" w:rsidR="00C05615" w:rsidRPr="00182169" w:rsidRDefault="00C05615" w:rsidP="00C05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8415AB7" w14:textId="77777777" w:rsidR="00C05615" w:rsidRPr="00182169" w:rsidRDefault="00C05615" w:rsidP="00C05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E41FD44" w14:textId="77777777" w:rsidR="00C05615" w:rsidRDefault="00C05615" w:rsidP="00C05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-12.4%</w:t>
            </w:r>
          </w:p>
        </w:tc>
        <w:tc>
          <w:tcPr>
            <w:tcW w:w="1429" w:type="dxa"/>
            <w:vAlign w:val="center"/>
          </w:tcPr>
          <w:p w14:paraId="349DEAED" w14:textId="77777777" w:rsidR="00C05615" w:rsidRPr="00182169" w:rsidRDefault="00C05615" w:rsidP="00C05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294A5C0B" w14:textId="77777777" w:rsidR="00C05615" w:rsidRDefault="00C05615" w:rsidP="00C05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4B9D296" w14:textId="77777777" w:rsidR="00C05615" w:rsidRDefault="00C05615" w:rsidP="00C05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</w:tr>
      <w:tr w:rsidR="00C279E4" w14:paraId="3487CC06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4E38FC8A" w14:textId="4340DC5F" w:rsidR="00C279E4" w:rsidRDefault="00C279E4" w:rsidP="00C27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Disability</w:t>
            </w:r>
          </w:p>
        </w:tc>
        <w:tc>
          <w:tcPr>
            <w:tcW w:w="1236" w:type="dxa"/>
            <w:vAlign w:val="center"/>
          </w:tcPr>
          <w:p w14:paraId="7B3D1F5C" w14:textId="77777777" w:rsidR="00C279E4" w:rsidRPr="00182169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2E8F578" w14:textId="77777777" w:rsidR="00C279E4" w:rsidRPr="00182169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E1DEFE8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D89861B" w14:textId="77777777" w:rsidR="00C279E4" w:rsidRPr="00182169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-28.5%</w:t>
            </w:r>
          </w:p>
        </w:tc>
        <w:tc>
          <w:tcPr>
            <w:tcW w:w="1615" w:type="dxa"/>
            <w:vAlign w:val="center"/>
          </w:tcPr>
          <w:p w14:paraId="6FEA5FCB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D69F279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2020-21</w:t>
            </w:r>
          </w:p>
        </w:tc>
      </w:tr>
      <w:tr w:rsidR="00C279E4" w14:paraId="7C807F23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58AAC145" w14:textId="77777777" w:rsidR="00C279E4" w:rsidRDefault="00C279E4" w:rsidP="00C27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Generation</w:t>
            </w:r>
          </w:p>
        </w:tc>
        <w:tc>
          <w:tcPr>
            <w:tcW w:w="1236" w:type="dxa"/>
            <w:vAlign w:val="center"/>
          </w:tcPr>
          <w:p w14:paraId="29C54BA9" w14:textId="77777777" w:rsidR="00C279E4" w:rsidRPr="00182169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0F452D6" w14:textId="77777777" w:rsidR="00C279E4" w:rsidRPr="00182169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81A9750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F2B9B0B" w14:textId="77777777" w:rsidR="00C279E4" w:rsidRPr="00182169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-11.9%</w:t>
            </w:r>
          </w:p>
        </w:tc>
        <w:tc>
          <w:tcPr>
            <w:tcW w:w="1615" w:type="dxa"/>
            <w:vAlign w:val="center"/>
          </w:tcPr>
          <w:p w14:paraId="46E80409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DEF9DAB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</w:tr>
      <w:tr w:rsidR="00C279E4" w14:paraId="7E4041BD" w14:textId="77777777" w:rsidTr="00C96604">
        <w:trPr>
          <w:trHeight w:val="557"/>
        </w:trPr>
        <w:tc>
          <w:tcPr>
            <w:tcW w:w="1649" w:type="dxa"/>
            <w:vMerge w:val="restart"/>
            <w:vAlign w:val="center"/>
          </w:tcPr>
          <w:p w14:paraId="689A4FA2" w14:textId="77777777" w:rsidR="00C279E4" w:rsidRDefault="00C279E4" w:rsidP="00C27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Non-Hispanic</w:t>
            </w:r>
          </w:p>
        </w:tc>
        <w:tc>
          <w:tcPr>
            <w:tcW w:w="1236" w:type="dxa"/>
            <w:vAlign w:val="center"/>
          </w:tcPr>
          <w:p w14:paraId="02EDE5AD" w14:textId="77777777" w:rsidR="00C279E4" w:rsidRPr="00182169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B90DFEE" w14:textId="77777777" w:rsidR="00C279E4" w:rsidRPr="00182169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-27.5%</w:t>
            </w:r>
          </w:p>
        </w:tc>
        <w:tc>
          <w:tcPr>
            <w:tcW w:w="1429" w:type="dxa"/>
            <w:vAlign w:val="center"/>
          </w:tcPr>
          <w:p w14:paraId="7FEBB59B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0A2EDBA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5586BA22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C9F81B8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  <w:tr w:rsidR="00C279E4" w14:paraId="3DE6FA33" w14:textId="77777777" w:rsidTr="00C96604">
        <w:trPr>
          <w:trHeight w:val="557"/>
        </w:trPr>
        <w:tc>
          <w:tcPr>
            <w:tcW w:w="1649" w:type="dxa"/>
            <w:vMerge/>
            <w:vAlign w:val="center"/>
          </w:tcPr>
          <w:p w14:paraId="0226DDF5" w14:textId="77777777" w:rsidR="00C279E4" w:rsidRDefault="00C279E4" w:rsidP="00C279E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281DC1DE" w14:textId="77777777" w:rsidR="00C279E4" w:rsidRPr="00182169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8A32E88" w14:textId="77777777" w:rsidR="00C279E4" w:rsidRPr="00182169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-29.3%</w:t>
            </w:r>
          </w:p>
        </w:tc>
        <w:tc>
          <w:tcPr>
            <w:tcW w:w="1429" w:type="dxa"/>
            <w:vAlign w:val="center"/>
          </w:tcPr>
          <w:p w14:paraId="473CC975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209743C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3FBCD666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A79CE2A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2020-21</w:t>
            </w:r>
          </w:p>
        </w:tc>
      </w:tr>
      <w:tr w:rsidR="00C279E4" w14:paraId="71D41197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6119414E" w14:textId="77777777" w:rsidR="00C279E4" w:rsidRDefault="00C279E4" w:rsidP="00C27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</w:t>
            </w:r>
          </w:p>
        </w:tc>
        <w:tc>
          <w:tcPr>
            <w:tcW w:w="1236" w:type="dxa"/>
            <w:vAlign w:val="center"/>
          </w:tcPr>
          <w:p w14:paraId="20EB31D1" w14:textId="77777777" w:rsidR="00C279E4" w:rsidRPr="00182169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9E2E8A7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-8.3%</w:t>
            </w:r>
          </w:p>
        </w:tc>
        <w:tc>
          <w:tcPr>
            <w:tcW w:w="1429" w:type="dxa"/>
            <w:vAlign w:val="center"/>
          </w:tcPr>
          <w:p w14:paraId="110444AF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BCBA458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7E6CBBB3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C69CC6C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  <w:tr w:rsidR="00C279E4" w14:paraId="22D8C6EB" w14:textId="77777777" w:rsidTr="00C96604">
        <w:trPr>
          <w:trHeight w:val="557"/>
        </w:trPr>
        <w:tc>
          <w:tcPr>
            <w:tcW w:w="1649" w:type="dxa"/>
            <w:vMerge w:val="restart"/>
            <w:vAlign w:val="center"/>
          </w:tcPr>
          <w:p w14:paraId="6FB3BD32" w14:textId="77777777" w:rsidR="00C279E4" w:rsidRDefault="00C279E4" w:rsidP="00C27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Non-Hispanic Female</w:t>
            </w:r>
          </w:p>
        </w:tc>
        <w:tc>
          <w:tcPr>
            <w:tcW w:w="1236" w:type="dxa"/>
            <w:vAlign w:val="center"/>
          </w:tcPr>
          <w:p w14:paraId="5D6E245E" w14:textId="77777777" w:rsidR="00C279E4" w:rsidRPr="00182169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5761811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-31.7%</w:t>
            </w:r>
          </w:p>
        </w:tc>
        <w:tc>
          <w:tcPr>
            <w:tcW w:w="1429" w:type="dxa"/>
            <w:vAlign w:val="center"/>
          </w:tcPr>
          <w:p w14:paraId="7E862FEB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CE95236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1E03EDF6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7CCB216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  <w:tr w:rsidR="00C279E4" w14:paraId="116BE541" w14:textId="77777777" w:rsidTr="00C96604">
        <w:trPr>
          <w:trHeight w:val="557"/>
        </w:trPr>
        <w:tc>
          <w:tcPr>
            <w:tcW w:w="1649" w:type="dxa"/>
            <w:vMerge/>
            <w:vAlign w:val="center"/>
          </w:tcPr>
          <w:p w14:paraId="7153DF70" w14:textId="77777777" w:rsidR="00C279E4" w:rsidRDefault="00C279E4" w:rsidP="00C279E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39AFC320" w14:textId="77777777" w:rsidR="00C279E4" w:rsidRPr="00182169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6DD6AC8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-33.2%</w:t>
            </w:r>
          </w:p>
        </w:tc>
        <w:tc>
          <w:tcPr>
            <w:tcW w:w="1429" w:type="dxa"/>
            <w:vAlign w:val="center"/>
          </w:tcPr>
          <w:p w14:paraId="1756516D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57E831C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4178B212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E5441C4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2020-21</w:t>
            </w:r>
          </w:p>
        </w:tc>
      </w:tr>
      <w:tr w:rsidR="00C279E4" w14:paraId="79E009F2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7346BB69" w14:textId="77777777" w:rsidR="00C279E4" w:rsidRDefault="00C279E4" w:rsidP="00C27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Filipino</w:t>
            </w:r>
            <w:r w:rsidR="00B26C5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Female</w:t>
            </w:r>
          </w:p>
        </w:tc>
        <w:tc>
          <w:tcPr>
            <w:tcW w:w="1236" w:type="dxa"/>
            <w:vAlign w:val="center"/>
          </w:tcPr>
          <w:p w14:paraId="7B90B250" w14:textId="77777777" w:rsidR="00C279E4" w:rsidRPr="00182169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9159AF9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-28.1%</w:t>
            </w:r>
          </w:p>
        </w:tc>
        <w:tc>
          <w:tcPr>
            <w:tcW w:w="1429" w:type="dxa"/>
            <w:vAlign w:val="center"/>
          </w:tcPr>
          <w:p w14:paraId="4CE742A9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EF51F24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7CB8886F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E56FACB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</w:tr>
      <w:tr w:rsidR="00C279E4" w14:paraId="32FACAB5" w14:textId="77777777" w:rsidTr="00C96604">
        <w:trPr>
          <w:trHeight w:val="557"/>
        </w:trPr>
        <w:tc>
          <w:tcPr>
            <w:tcW w:w="1649" w:type="dxa"/>
            <w:vMerge w:val="restart"/>
            <w:vAlign w:val="center"/>
          </w:tcPr>
          <w:p w14:paraId="22EA7EB4" w14:textId="77777777" w:rsidR="00C279E4" w:rsidRDefault="00C279E4" w:rsidP="00C27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Hispanic-Female</w:t>
            </w:r>
          </w:p>
        </w:tc>
        <w:tc>
          <w:tcPr>
            <w:tcW w:w="1236" w:type="dxa"/>
            <w:vAlign w:val="center"/>
          </w:tcPr>
          <w:p w14:paraId="190B878D" w14:textId="77777777" w:rsidR="00C279E4" w:rsidRPr="00182169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A5BDCA0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-8.3%</w:t>
            </w:r>
          </w:p>
        </w:tc>
        <w:tc>
          <w:tcPr>
            <w:tcW w:w="1429" w:type="dxa"/>
            <w:vAlign w:val="center"/>
          </w:tcPr>
          <w:p w14:paraId="612BCD00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86461E6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6E0C99C8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47476B4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</w:tr>
      <w:tr w:rsidR="00C279E4" w14:paraId="6C31E2B6" w14:textId="77777777" w:rsidTr="00C96604">
        <w:trPr>
          <w:trHeight w:val="557"/>
        </w:trPr>
        <w:tc>
          <w:tcPr>
            <w:tcW w:w="1649" w:type="dxa"/>
            <w:vMerge/>
            <w:vAlign w:val="center"/>
          </w:tcPr>
          <w:p w14:paraId="5A3F4A35" w14:textId="77777777" w:rsidR="00C279E4" w:rsidRDefault="00C279E4" w:rsidP="00C279E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90EC5E5" w14:textId="77777777" w:rsidR="00C279E4" w:rsidRPr="00182169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6CAB895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-9.6%</w:t>
            </w:r>
          </w:p>
        </w:tc>
        <w:tc>
          <w:tcPr>
            <w:tcW w:w="1429" w:type="dxa"/>
            <w:vAlign w:val="center"/>
          </w:tcPr>
          <w:p w14:paraId="3A181687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925102F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2DEABE6E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1985642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  <w:tr w:rsidR="00C279E4" w14:paraId="1A1F84C0" w14:textId="77777777" w:rsidTr="00C96604">
        <w:trPr>
          <w:trHeight w:val="557"/>
        </w:trPr>
        <w:tc>
          <w:tcPr>
            <w:tcW w:w="1649" w:type="dxa"/>
            <w:vMerge/>
            <w:vAlign w:val="center"/>
          </w:tcPr>
          <w:p w14:paraId="50D35DEC" w14:textId="77777777" w:rsidR="00C279E4" w:rsidRDefault="00C279E4" w:rsidP="00C279E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7C6FFAC" w14:textId="77777777" w:rsidR="00C279E4" w:rsidRPr="00182169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84B5AA1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-7.9%</w:t>
            </w:r>
          </w:p>
        </w:tc>
        <w:tc>
          <w:tcPr>
            <w:tcW w:w="1429" w:type="dxa"/>
            <w:vAlign w:val="center"/>
          </w:tcPr>
          <w:p w14:paraId="4DE0909A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B18540A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2F5CD348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7224E38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2020-21</w:t>
            </w:r>
          </w:p>
        </w:tc>
      </w:tr>
      <w:tr w:rsidR="00C279E4" w14:paraId="1B84B3A2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46347B63" w14:textId="4F2BF5BE" w:rsidR="00C279E4" w:rsidRDefault="00C279E4" w:rsidP="00C27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Disability</w:t>
            </w:r>
          </w:p>
        </w:tc>
        <w:tc>
          <w:tcPr>
            <w:tcW w:w="1236" w:type="dxa"/>
            <w:vAlign w:val="center"/>
          </w:tcPr>
          <w:p w14:paraId="666E634C" w14:textId="77777777" w:rsidR="00C279E4" w:rsidRPr="00182169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3E44EC0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-24.5%</w:t>
            </w:r>
          </w:p>
        </w:tc>
        <w:tc>
          <w:tcPr>
            <w:tcW w:w="1429" w:type="dxa"/>
            <w:vAlign w:val="center"/>
          </w:tcPr>
          <w:p w14:paraId="58ADE40E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212D1CB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47071104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524B019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  <w:tr w:rsidR="00C279E4" w14:paraId="47DF5688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4CEC0DC4" w14:textId="77777777" w:rsidR="00C279E4" w:rsidRDefault="00C279E4" w:rsidP="00C27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Generation</w:t>
            </w:r>
          </w:p>
        </w:tc>
        <w:tc>
          <w:tcPr>
            <w:tcW w:w="1236" w:type="dxa"/>
            <w:vAlign w:val="center"/>
          </w:tcPr>
          <w:p w14:paraId="16D8EFB9" w14:textId="77777777" w:rsidR="00C279E4" w:rsidRPr="00182169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B7145AE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-9.0%</w:t>
            </w:r>
          </w:p>
        </w:tc>
        <w:tc>
          <w:tcPr>
            <w:tcW w:w="1429" w:type="dxa"/>
            <w:vAlign w:val="center"/>
          </w:tcPr>
          <w:p w14:paraId="638AE3E6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255D787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123A423E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00C0316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  <w:tr w:rsidR="00C279E4" w14:paraId="008F0CEE" w14:textId="77777777" w:rsidTr="00C96604">
        <w:trPr>
          <w:trHeight w:val="557"/>
        </w:trPr>
        <w:tc>
          <w:tcPr>
            <w:tcW w:w="1649" w:type="dxa"/>
            <w:vMerge w:val="restart"/>
            <w:vAlign w:val="center"/>
          </w:tcPr>
          <w:p w14:paraId="5E077CB1" w14:textId="77777777" w:rsidR="00C279E4" w:rsidRDefault="00C279E4" w:rsidP="00C27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 Income</w:t>
            </w:r>
          </w:p>
        </w:tc>
        <w:tc>
          <w:tcPr>
            <w:tcW w:w="1236" w:type="dxa"/>
            <w:vAlign w:val="center"/>
          </w:tcPr>
          <w:p w14:paraId="6047719C" w14:textId="77777777" w:rsidR="00C279E4" w:rsidRPr="00182169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FDE494F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-15.1%</w:t>
            </w:r>
          </w:p>
        </w:tc>
        <w:tc>
          <w:tcPr>
            <w:tcW w:w="1429" w:type="dxa"/>
            <w:vAlign w:val="center"/>
          </w:tcPr>
          <w:p w14:paraId="7DAF3B28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67D571B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51837E19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C897660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</w:tr>
      <w:tr w:rsidR="00C279E4" w14:paraId="2166151B" w14:textId="77777777" w:rsidTr="00C96604">
        <w:trPr>
          <w:trHeight w:val="557"/>
        </w:trPr>
        <w:tc>
          <w:tcPr>
            <w:tcW w:w="1649" w:type="dxa"/>
            <w:vMerge/>
            <w:vAlign w:val="center"/>
          </w:tcPr>
          <w:p w14:paraId="0AEFC7F4" w14:textId="77777777" w:rsidR="00C279E4" w:rsidRDefault="00C279E4" w:rsidP="00C279E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2BD685AE" w14:textId="77777777" w:rsidR="00C279E4" w:rsidRPr="00182169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FD31F5D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-11.0%</w:t>
            </w:r>
          </w:p>
        </w:tc>
        <w:tc>
          <w:tcPr>
            <w:tcW w:w="1429" w:type="dxa"/>
            <w:vAlign w:val="center"/>
          </w:tcPr>
          <w:p w14:paraId="41672F5B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E907BE5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77EDBEC1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6BBE5A6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  <w:tr w:rsidR="00C279E4" w14:paraId="3EAE3A67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644473C4" w14:textId="77777777" w:rsidR="00C279E4" w:rsidRDefault="00C279E4" w:rsidP="00C27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</w:t>
            </w:r>
          </w:p>
        </w:tc>
        <w:tc>
          <w:tcPr>
            <w:tcW w:w="1236" w:type="dxa"/>
            <w:vAlign w:val="center"/>
          </w:tcPr>
          <w:p w14:paraId="311A0091" w14:textId="77777777" w:rsidR="00C279E4" w:rsidRPr="00182169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D9496C3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86899BE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FDF053C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69D8A842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-10.5%</w:t>
            </w:r>
          </w:p>
        </w:tc>
        <w:tc>
          <w:tcPr>
            <w:tcW w:w="1154" w:type="dxa"/>
            <w:vAlign w:val="center"/>
          </w:tcPr>
          <w:p w14:paraId="37BBE789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2020-21</w:t>
            </w:r>
          </w:p>
        </w:tc>
      </w:tr>
      <w:tr w:rsidR="00C279E4" w14:paraId="505A71A9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3D034DC5" w14:textId="77777777" w:rsidR="00C279E4" w:rsidRDefault="00C279E4" w:rsidP="00C27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Generation</w:t>
            </w:r>
          </w:p>
        </w:tc>
        <w:tc>
          <w:tcPr>
            <w:tcW w:w="1236" w:type="dxa"/>
            <w:vAlign w:val="center"/>
          </w:tcPr>
          <w:p w14:paraId="42CB5BED" w14:textId="77777777" w:rsidR="00C279E4" w:rsidRPr="00182169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E927961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4472F65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9F1EF29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3170DDF3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-8.4%</w:t>
            </w:r>
          </w:p>
        </w:tc>
        <w:tc>
          <w:tcPr>
            <w:tcW w:w="1154" w:type="dxa"/>
            <w:vAlign w:val="center"/>
          </w:tcPr>
          <w:p w14:paraId="51FF75E3" w14:textId="77777777" w:rsidR="00C279E4" w:rsidRDefault="00C279E4" w:rsidP="00C2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</w:tbl>
    <w:p w14:paraId="4FBB4E54" w14:textId="77777777" w:rsidR="00700363" w:rsidRPr="00C91035" w:rsidRDefault="00700363">
      <w:pPr>
        <w:spacing w:line="276" w:lineRule="auto"/>
        <w:rPr>
          <w:rFonts w:eastAsia="Arial"/>
          <w:sz w:val="24"/>
          <w:szCs w:val="24"/>
        </w:rPr>
      </w:pPr>
    </w:p>
    <w:sectPr w:rsidR="00700363" w:rsidRPr="00C91035">
      <w:pgSz w:w="12240" w:h="15840"/>
      <w:pgMar w:top="1440" w:right="1440" w:bottom="878" w:left="8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97C4" w14:textId="77777777" w:rsidR="00AF66E9" w:rsidRDefault="00AF66E9">
      <w:pPr>
        <w:spacing w:after="0" w:line="240" w:lineRule="auto"/>
      </w:pPr>
      <w:r>
        <w:separator/>
      </w:r>
    </w:p>
  </w:endnote>
  <w:endnote w:type="continuationSeparator" w:id="0">
    <w:p w14:paraId="232C4A9E" w14:textId="77777777" w:rsidR="00AF66E9" w:rsidRDefault="00AF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24517" w14:textId="77777777" w:rsidR="00AF66E9" w:rsidRDefault="00AF66E9">
      <w:pPr>
        <w:spacing w:after="0" w:line="240" w:lineRule="auto"/>
      </w:pPr>
      <w:r>
        <w:separator/>
      </w:r>
    </w:p>
  </w:footnote>
  <w:footnote w:type="continuationSeparator" w:id="0">
    <w:p w14:paraId="582365B2" w14:textId="77777777" w:rsidR="00AF66E9" w:rsidRDefault="00AF6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2622"/>
    <w:multiLevelType w:val="multilevel"/>
    <w:tmpl w:val="2AE0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2041C"/>
    <w:multiLevelType w:val="hybridMultilevel"/>
    <w:tmpl w:val="8C1C964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 w15:restartNumberingAfterBreak="0">
    <w:nsid w:val="58C67A8A"/>
    <w:multiLevelType w:val="multilevel"/>
    <w:tmpl w:val="BE2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6D1C61"/>
    <w:multiLevelType w:val="multilevel"/>
    <w:tmpl w:val="D6D4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6E9"/>
    <w:rsid w:val="00002631"/>
    <w:rsid w:val="00021644"/>
    <w:rsid w:val="00050AF5"/>
    <w:rsid w:val="00065178"/>
    <w:rsid w:val="00071752"/>
    <w:rsid w:val="000A5F54"/>
    <w:rsid w:val="000E657A"/>
    <w:rsid w:val="00127703"/>
    <w:rsid w:val="0014617E"/>
    <w:rsid w:val="00167B2A"/>
    <w:rsid w:val="00182169"/>
    <w:rsid w:val="00192C3B"/>
    <w:rsid w:val="001C0A9C"/>
    <w:rsid w:val="001E28B2"/>
    <w:rsid w:val="001F0CBB"/>
    <w:rsid w:val="002061A4"/>
    <w:rsid w:val="002442F6"/>
    <w:rsid w:val="00257661"/>
    <w:rsid w:val="00261C89"/>
    <w:rsid w:val="002959E6"/>
    <w:rsid w:val="002A11EE"/>
    <w:rsid w:val="002C0476"/>
    <w:rsid w:val="002C3302"/>
    <w:rsid w:val="002C3A01"/>
    <w:rsid w:val="00313755"/>
    <w:rsid w:val="00314374"/>
    <w:rsid w:val="00332AFA"/>
    <w:rsid w:val="003429A7"/>
    <w:rsid w:val="00357762"/>
    <w:rsid w:val="003B2A88"/>
    <w:rsid w:val="003C39FD"/>
    <w:rsid w:val="003D337D"/>
    <w:rsid w:val="003D7B96"/>
    <w:rsid w:val="00403A37"/>
    <w:rsid w:val="00417E77"/>
    <w:rsid w:val="00422AA5"/>
    <w:rsid w:val="00450308"/>
    <w:rsid w:val="00465031"/>
    <w:rsid w:val="00482C57"/>
    <w:rsid w:val="004B7D06"/>
    <w:rsid w:val="004C2413"/>
    <w:rsid w:val="004E5BE5"/>
    <w:rsid w:val="004E62C2"/>
    <w:rsid w:val="004F1512"/>
    <w:rsid w:val="004F387F"/>
    <w:rsid w:val="00527BBD"/>
    <w:rsid w:val="0053530D"/>
    <w:rsid w:val="005E0F1A"/>
    <w:rsid w:val="00647B91"/>
    <w:rsid w:val="006A26DE"/>
    <w:rsid w:val="006F0D7B"/>
    <w:rsid w:val="00700363"/>
    <w:rsid w:val="00706CCF"/>
    <w:rsid w:val="00712FC8"/>
    <w:rsid w:val="00737D02"/>
    <w:rsid w:val="00743954"/>
    <w:rsid w:val="007807E6"/>
    <w:rsid w:val="007B73C1"/>
    <w:rsid w:val="007F3BDD"/>
    <w:rsid w:val="00805368"/>
    <w:rsid w:val="0083134D"/>
    <w:rsid w:val="008741D1"/>
    <w:rsid w:val="008A5E22"/>
    <w:rsid w:val="008B0521"/>
    <w:rsid w:val="008E0D09"/>
    <w:rsid w:val="008E3FE1"/>
    <w:rsid w:val="00905211"/>
    <w:rsid w:val="00917177"/>
    <w:rsid w:val="009E147C"/>
    <w:rsid w:val="00A0373F"/>
    <w:rsid w:val="00A24F97"/>
    <w:rsid w:val="00AD58F2"/>
    <w:rsid w:val="00AF049C"/>
    <w:rsid w:val="00AF66E9"/>
    <w:rsid w:val="00B26C55"/>
    <w:rsid w:val="00B56D6C"/>
    <w:rsid w:val="00B93447"/>
    <w:rsid w:val="00BC4924"/>
    <w:rsid w:val="00C05615"/>
    <w:rsid w:val="00C06D5E"/>
    <w:rsid w:val="00C279E4"/>
    <w:rsid w:val="00C91035"/>
    <w:rsid w:val="00C96604"/>
    <w:rsid w:val="00CA34CE"/>
    <w:rsid w:val="00D05978"/>
    <w:rsid w:val="00D74555"/>
    <w:rsid w:val="00D766BB"/>
    <w:rsid w:val="00D82021"/>
    <w:rsid w:val="00DE1F78"/>
    <w:rsid w:val="00DF1404"/>
    <w:rsid w:val="00E06017"/>
    <w:rsid w:val="00E44042"/>
    <w:rsid w:val="00E64661"/>
    <w:rsid w:val="00E7752E"/>
    <w:rsid w:val="00E83179"/>
    <w:rsid w:val="00ED0691"/>
    <w:rsid w:val="00F25D02"/>
    <w:rsid w:val="00FA1FB1"/>
    <w:rsid w:val="00FA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3C818"/>
  <w15:docId w15:val="{DF08CD20-4BE5-414B-A9E1-4DD88DBF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EE3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768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BB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2EE3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2EE3"/>
    <w:rPr>
      <w:rFonts w:eastAsiaTheme="minorHAns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2EE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8E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2A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561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anadacollege.edu/prie/data-dashboards.ph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anadacollege.edu/prie/dashboards/disproportionate-impact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canadacollege.edu/prie/data-dashboards.php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xtona\OneDrive%20-%20San%20Mateo%20County%20Community%20College%20District\Canada\Program%20review\Data%20Packets\2025\Psychology_cpr_data_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qVLDmSKhg4e0k/7fVvYJ7FLig==">CgMxLjAyCGguZ2pkZ3hzOAByITFhMkZnWThhNjlzWlMySGRqbzZwUWE4dVUxa212R2QtdQ==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9A64BA-1BC7-3C43-A9F2-FE79BAB6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Psychology_cpr_data_2025</Template>
  <TotalTime>1106</TotalTime>
  <Pages>6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CCD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Claxton, Alexander</dc:creator>
  <cp:lastModifiedBy>Claxton, Alexander</cp:lastModifiedBy>
  <cp:revision>4</cp:revision>
  <dcterms:created xsi:type="dcterms:W3CDTF">2025-07-22T21:08:00Z</dcterms:created>
  <dcterms:modified xsi:type="dcterms:W3CDTF">2025-07-29T17:51:00Z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